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6.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9.xml" ContentType="application/vnd.openxmlformats-officedocument.wordprocessingml.head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5BA2C" w14:textId="5A34696B" w:rsidR="00C11A70" w:rsidRPr="00FC3E4A" w:rsidRDefault="00C11A70" w:rsidP="007A63C3">
      <w:pPr>
        <w:pStyle w:val="Title2"/>
      </w:pPr>
      <w:r w:rsidRPr="00FC3E4A">
        <w:t>FORM A</w:t>
      </w:r>
      <w:r w:rsidRPr="00FC3E4A">
        <w:br/>
        <w:t>TRANSMITTAL LETTER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245"/>
        <w:gridCol w:w="7105"/>
      </w:tblGrid>
      <w:tr w:rsidR="004F715A" w:rsidRPr="00FC3E4A" w14:paraId="68D7012D" w14:textId="77777777" w:rsidTr="00E600F5">
        <w:trPr>
          <w:trHeight w:val="432"/>
        </w:trPr>
        <w:tc>
          <w:tcPr>
            <w:tcW w:w="2245" w:type="dxa"/>
            <w:vAlign w:val="bottom"/>
          </w:tcPr>
          <w:p w14:paraId="2FCD7093" w14:textId="66B7326B" w:rsidR="004F715A" w:rsidRPr="0085461F" w:rsidRDefault="004F715A" w:rsidP="007A63C3">
            <w:pPr>
              <w:pStyle w:val="Salutation"/>
              <w:spacing w:before="240"/>
              <w:rPr>
                <w:rFonts w:cs="Arial"/>
              </w:rPr>
            </w:pPr>
            <w:r w:rsidRPr="00FC3E4A">
              <w:t>Name of Proposer</w:t>
            </w:r>
            <w:r w:rsidR="00C11A70" w:rsidRPr="00FC3E4A">
              <w:t>:</w:t>
            </w:r>
          </w:p>
        </w:tc>
        <w:tc>
          <w:tcPr>
            <w:tcW w:w="7105" w:type="dxa"/>
            <w:tcBorders>
              <w:bottom w:val="single" w:sz="4" w:space="0" w:color="auto"/>
            </w:tcBorders>
            <w:vAlign w:val="bottom"/>
          </w:tcPr>
          <w:p w14:paraId="776495E2" w14:textId="77777777" w:rsidR="004F715A" w:rsidRPr="0085461F" w:rsidRDefault="004F715A" w:rsidP="007A63C3">
            <w:pPr>
              <w:pStyle w:val="Salutation"/>
              <w:spacing w:before="240"/>
              <w:rPr>
                <w:rFonts w:cs="Arial"/>
              </w:rPr>
            </w:pPr>
          </w:p>
        </w:tc>
      </w:tr>
    </w:tbl>
    <w:p w14:paraId="6F93F0DA" w14:textId="77777777" w:rsidR="00F65ADD" w:rsidRPr="00FC3E4A" w:rsidRDefault="00F65ADD" w:rsidP="007A63C3"/>
    <w:p w14:paraId="484B3454" w14:textId="6BE587FA" w:rsidR="00C11A70" w:rsidRPr="00FC3E4A" w:rsidRDefault="00C11A70" w:rsidP="007A63C3">
      <w:pPr>
        <w:pStyle w:val="Salutation"/>
      </w:pPr>
      <w:r w:rsidRPr="00FC3E4A">
        <w:t xml:space="preserve">QS </w:t>
      </w:r>
      <w:r w:rsidR="008C28C6" w:rsidRPr="00FC3E4A">
        <w:t xml:space="preserve">Due </w:t>
      </w:r>
      <w:r w:rsidRPr="00FC3E4A">
        <w:t xml:space="preserve">Date: </w:t>
      </w:r>
      <w:r w:rsidR="004F715A" w:rsidRPr="00FC3E4A">
        <w:t>March 3, 2020</w:t>
      </w:r>
    </w:p>
    <w:p w14:paraId="198BDC00" w14:textId="77777777" w:rsidR="00F65ADD" w:rsidRPr="00FC3E4A" w:rsidRDefault="00F65ADD" w:rsidP="007A63C3"/>
    <w:p w14:paraId="08236298" w14:textId="423F4FA9" w:rsidR="00C11A70" w:rsidRPr="00FC3E4A" w:rsidRDefault="00462776" w:rsidP="007A63C3">
      <w:pPr>
        <w:pStyle w:val="Salutation"/>
      </w:pPr>
      <w:r w:rsidRPr="00FC3E4A">
        <w:t>TxDOT’s Authorized Representative</w:t>
      </w:r>
      <w:r w:rsidR="00C11A70" w:rsidRPr="00FC3E4A">
        <w:rPr>
          <w:rFonts w:cs="Arial"/>
        </w:rPr>
        <w:br/>
      </w:r>
      <w:r w:rsidR="00C11A70" w:rsidRPr="0085461F">
        <w:t>Project Finance, Debt &amp; Strategic Contracts Division</w:t>
      </w:r>
      <w:r w:rsidR="00C11A70" w:rsidRPr="0085461F">
        <w:rPr>
          <w:rFonts w:eastAsia="Calibri" w:cs="Arial"/>
        </w:rPr>
        <w:br/>
      </w:r>
      <w:r w:rsidR="00C11A70" w:rsidRPr="00FC3E4A">
        <w:t>Texas Department of Transportation</w:t>
      </w:r>
      <w:r w:rsidR="00C11A70" w:rsidRPr="00FC3E4A">
        <w:br/>
        <w:t>7600 Chevy Chase Drive, Building 2, Suite 400</w:t>
      </w:r>
      <w:r w:rsidR="00C11A70" w:rsidRPr="00FC3E4A">
        <w:br/>
        <w:t>Austin, Texas 78752</w:t>
      </w:r>
    </w:p>
    <w:p w14:paraId="2583A8C5" w14:textId="77777777" w:rsidR="00F65ADD" w:rsidRPr="00FC3E4A" w:rsidRDefault="00F65ADD" w:rsidP="007A63C3"/>
    <w:p w14:paraId="508A2028" w14:textId="6177B8B4" w:rsidR="00C11A70" w:rsidRPr="00FC3E4A" w:rsidRDefault="00C11A70" w:rsidP="007A63C3">
      <w:pPr>
        <w:pStyle w:val="BodyText"/>
      </w:pPr>
      <w:r w:rsidRPr="00FC3E4A">
        <w:t xml:space="preserve">The undersigned (“Proposer”) submits this Qualifications Statement (this “QS”) in response to that certain Request for Qualifications dated as of </w:t>
      </w:r>
      <w:r w:rsidR="007B1C09" w:rsidRPr="00FC3E4A">
        <w:t>January 17, 2020</w:t>
      </w:r>
      <w:r w:rsidR="0067061C" w:rsidRPr="00FC3E4A">
        <w:t>,</w:t>
      </w:r>
      <w:r w:rsidRPr="00FC3E4A">
        <w:t xml:space="preserve"> as amended </w:t>
      </w:r>
      <w:r w:rsidR="0067061C" w:rsidRPr="00FC3E4A">
        <w:t>(</w:t>
      </w:r>
      <w:r w:rsidRPr="00FC3E4A">
        <w:t xml:space="preserve">“RFQ”), issued by the Texas Department of Transportation (“TxDOT”) to design, construct and maintain the Southeast Connector </w:t>
      </w:r>
      <w:r w:rsidR="00462776" w:rsidRPr="00FC3E4A">
        <w:t>P</w:t>
      </w:r>
      <w:r w:rsidRPr="00FC3E4A">
        <w:t xml:space="preserve">roject, which consists of approximately 16.6 miles of non-tolled improvements to I-20 from Forest Hill Drive to Park Springs Boulevard, to I-820 from I-20 to Brentwood Stair Road, and to US 287 from Bishop Street to </w:t>
      </w:r>
      <w:proofErr w:type="spellStart"/>
      <w:r w:rsidRPr="00FC3E4A">
        <w:t>Sublett</w:t>
      </w:r>
      <w:proofErr w:type="spellEnd"/>
      <w:r w:rsidRPr="00FC3E4A">
        <w:t xml:space="preserve"> Road (referred to herein as the “Project”), pursuant to a Design-Build Contract (“</w:t>
      </w:r>
      <w:proofErr w:type="spellStart"/>
      <w:r w:rsidRPr="00FC3E4A">
        <w:t>DBC</w:t>
      </w:r>
      <w:proofErr w:type="spellEnd"/>
      <w:r w:rsidRPr="00FC3E4A">
        <w:t>”) and Capital Maintenance Contract (“CMC”). Initially capitalized terms not otherwise defined herein shall have the meanings set forth in the RFQ.</w:t>
      </w:r>
    </w:p>
    <w:p w14:paraId="5E008E8C" w14:textId="77777777" w:rsidR="00C11A70" w:rsidRPr="00FC3E4A" w:rsidRDefault="00C11A70" w:rsidP="007A63C3">
      <w:pPr>
        <w:pStyle w:val="BodyText"/>
      </w:pPr>
      <w:r w:rsidRPr="00FC3E4A">
        <w:t>Enclosed, and by this reference incorporated herein and made a part of this QS, are the following:</w:t>
      </w:r>
    </w:p>
    <w:p w14:paraId="56697FE7" w14:textId="73EB63A7" w:rsidR="00C11A70" w:rsidRPr="00FC3E4A" w:rsidRDefault="00C11A70" w:rsidP="007A63C3">
      <w:pPr>
        <w:spacing w:after="240"/>
        <w:ind w:left="2160" w:hanging="1440"/>
        <w:jc w:val="both"/>
      </w:pPr>
      <w:r w:rsidRPr="00FC3E4A">
        <w:rPr>
          <w:u w:val="single"/>
        </w:rPr>
        <w:t>Volume 1</w:t>
      </w:r>
      <w:r w:rsidRPr="00FC3E4A">
        <w:t>:</w:t>
      </w:r>
      <w:r w:rsidRPr="00FC3E4A">
        <w:tab/>
        <w:t>Transmittal Letter (</w:t>
      </w:r>
      <w:r w:rsidRPr="00FC3E4A">
        <w:rPr>
          <w:u w:val="single"/>
        </w:rPr>
        <w:t>Form A</w:t>
      </w:r>
      <w:r w:rsidRPr="00FC3E4A">
        <w:t>), Executive Summary, Information Regarding Proposer Team (</w:t>
      </w:r>
      <w:r w:rsidRPr="00FC3E4A">
        <w:rPr>
          <w:u w:val="single"/>
        </w:rPr>
        <w:t>Form B-1)</w:t>
      </w:r>
      <w:r w:rsidRPr="00FC3E4A">
        <w:t>, List of Proposer Team Members (</w:t>
      </w:r>
      <w:r w:rsidRPr="00FC3E4A">
        <w:rPr>
          <w:u w:val="single"/>
        </w:rPr>
        <w:t>Form B-2</w:t>
      </w:r>
      <w:r w:rsidRPr="00FC3E4A">
        <w:t>), Certification and Legal Qualifications (</w:t>
      </w:r>
      <w:r w:rsidRPr="00FC3E4A">
        <w:rPr>
          <w:u w:val="single"/>
        </w:rPr>
        <w:t>Form C)</w:t>
      </w:r>
      <w:r w:rsidRPr="00FC3E4A">
        <w:t>, Proposer Information/</w:t>
      </w:r>
      <w:r w:rsidR="0067061C" w:rsidRPr="00FC3E4A">
        <w:t xml:space="preserve">Team </w:t>
      </w:r>
      <w:r w:rsidRPr="00FC3E4A">
        <w:t>Experience/Management Structure, Technical Experience (</w:t>
      </w:r>
      <w:r w:rsidRPr="00FC3E4A">
        <w:rPr>
          <w:u w:val="single"/>
        </w:rPr>
        <w:t>Forms D-1, D-2, D-3,</w:t>
      </w:r>
      <w:r w:rsidR="00462776" w:rsidRPr="00FC3E4A">
        <w:rPr>
          <w:u w:val="single"/>
        </w:rPr>
        <w:t xml:space="preserve"> and</w:t>
      </w:r>
      <w:r w:rsidRPr="00FC3E4A">
        <w:rPr>
          <w:u w:val="single"/>
        </w:rPr>
        <w:t xml:space="preserve"> D-4</w:t>
      </w:r>
      <w:r w:rsidRPr="00FC3E4A">
        <w:t>), Project Description Form (</w:t>
      </w:r>
      <w:r w:rsidRPr="00FC3E4A">
        <w:rPr>
          <w:u w:val="single"/>
        </w:rPr>
        <w:t>Form E</w:t>
      </w:r>
      <w:r w:rsidRPr="00FC3E4A">
        <w:t>), Statement of Technical Approach, Safety Questionnaire (</w:t>
      </w:r>
      <w:r w:rsidRPr="00FC3E4A">
        <w:rPr>
          <w:u w:val="single"/>
        </w:rPr>
        <w:t>Form F</w:t>
      </w:r>
      <w:r w:rsidRPr="00FC3E4A">
        <w:t>), Key Personnel Work Assignment Form (</w:t>
      </w:r>
      <w:r w:rsidRPr="00FC3E4A">
        <w:rPr>
          <w:u w:val="single"/>
        </w:rPr>
        <w:t>Form G-1</w:t>
      </w:r>
      <w:r w:rsidRPr="00FC3E4A">
        <w:t>), Key Personnel Resume and References (</w:t>
      </w:r>
      <w:r w:rsidRPr="00FC3E4A">
        <w:rPr>
          <w:u w:val="single"/>
        </w:rPr>
        <w:t>Form G-2</w:t>
      </w:r>
      <w:r w:rsidRPr="00FC3E4A">
        <w:t>)</w:t>
      </w:r>
      <w:r w:rsidR="00462776" w:rsidRPr="00FC3E4A">
        <w:t>,</w:t>
      </w:r>
      <w:r w:rsidRPr="00FC3E4A">
        <w:t xml:space="preserve"> Surety Letter</w:t>
      </w:r>
      <w:r w:rsidR="008C28C6" w:rsidRPr="00FC3E4A">
        <w:rPr>
          <w:rFonts w:cs="Arial"/>
          <w:szCs w:val="22"/>
        </w:rPr>
        <w:t xml:space="preserve"> (</w:t>
      </w:r>
      <w:r w:rsidR="008C28C6" w:rsidRPr="00FC3E4A">
        <w:rPr>
          <w:rFonts w:cs="Arial"/>
          <w:szCs w:val="22"/>
          <w:u w:val="single"/>
        </w:rPr>
        <w:t>Exhibit E</w:t>
      </w:r>
      <w:r w:rsidR="008C28C6" w:rsidRPr="00FC3E4A">
        <w:rPr>
          <w:rFonts w:cs="Arial"/>
          <w:szCs w:val="22"/>
        </w:rPr>
        <w:t>)</w:t>
      </w:r>
      <w:r w:rsidR="00462776" w:rsidRPr="00FC3E4A">
        <w:rPr>
          <w:rFonts w:cs="Arial"/>
          <w:szCs w:val="22"/>
        </w:rPr>
        <w:t>, DBE Information (</w:t>
      </w:r>
      <w:r w:rsidR="00462776" w:rsidRPr="00FC3E4A">
        <w:rPr>
          <w:rFonts w:cs="Arial"/>
          <w:szCs w:val="22"/>
          <w:u w:val="single"/>
        </w:rPr>
        <w:t>Form J-1</w:t>
      </w:r>
      <w:r w:rsidR="00462776" w:rsidRPr="00FC3E4A">
        <w:rPr>
          <w:rFonts w:cs="Arial"/>
          <w:szCs w:val="22"/>
        </w:rPr>
        <w:t xml:space="preserve">), and DBE Reference </w:t>
      </w:r>
      <w:r w:rsidR="00D957FE" w:rsidRPr="00FC3E4A">
        <w:rPr>
          <w:rFonts w:cs="Arial"/>
          <w:szCs w:val="22"/>
        </w:rPr>
        <w:t>Form (</w:t>
      </w:r>
      <w:r w:rsidR="00D957FE" w:rsidRPr="00FC3E4A">
        <w:rPr>
          <w:rFonts w:cs="Arial"/>
          <w:szCs w:val="22"/>
          <w:u w:val="single"/>
        </w:rPr>
        <w:t>Form J-2</w:t>
      </w:r>
      <w:r w:rsidR="00D957FE" w:rsidRPr="00FC3E4A">
        <w:rPr>
          <w:rFonts w:cs="Arial"/>
          <w:szCs w:val="22"/>
        </w:rPr>
        <w:t>)</w:t>
      </w:r>
      <w:r w:rsidRPr="00FC3E4A">
        <w:t>; and</w:t>
      </w:r>
    </w:p>
    <w:p w14:paraId="285CA21A" w14:textId="6E505AF1" w:rsidR="00C11A70" w:rsidRPr="00FC3E4A" w:rsidRDefault="00C11A70" w:rsidP="007A63C3">
      <w:pPr>
        <w:spacing w:after="240"/>
        <w:ind w:left="2160" w:hanging="1440"/>
        <w:jc w:val="both"/>
      </w:pPr>
      <w:r w:rsidRPr="00FC3E4A">
        <w:rPr>
          <w:u w:val="single"/>
        </w:rPr>
        <w:t>Volume 2</w:t>
      </w:r>
      <w:r w:rsidRPr="00FC3E4A">
        <w:t>:</w:t>
      </w:r>
      <w:r w:rsidRPr="00FC3E4A">
        <w:tab/>
        <w:t>Financial Statements, Material Changes in Financial Condition</w:t>
      </w:r>
      <w:r w:rsidR="00D957FE" w:rsidRPr="00FC3E4A">
        <w:t>,</w:t>
      </w:r>
      <w:r w:rsidRPr="00FC3E4A">
        <w:t xml:space="preserve"> Off-Balance Sheet Liabilities</w:t>
      </w:r>
      <w:r w:rsidR="00D957FE" w:rsidRPr="00FC3E4A">
        <w:t>, and Bidding Capacity</w:t>
      </w:r>
      <w:r w:rsidR="007F724B" w:rsidRPr="00FC3E4A">
        <w:t>.</w:t>
      </w:r>
    </w:p>
    <w:p w14:paraId="62008542" w14:textId="2DCD2B36" w:rsidR="00C11A70" w:rsidRPr="00FC3E4A" w:rsidRDefault="00C11A70" w:rsidP="007A63C3">
      <w:pPr>
        <w:pStyle w:val="BodyText"/>
      </w:pPr>
      <w:r w:rsidRPr="00FC3E4A">
        <w:t>Proposer acknowledges receipt, understanding and full consideration of all materials posted on the Project Webpage with respect to the Project</w:t>
      </w:r>
      <w:r w:rsidR="00D957FE" w:rsidRPr="00FC3E4A">
        <w:t xml:space="preserve"> (</w:t>
      </w:r>
      <w:hyperlink r:id="rId14" w:history="1">
        <w:r w:rsidR="0085461F" w:rsidRPr="005A0524">
          <w:rPr>
            <w:rStyle w:val="Hyperlink"/>
          </w:rPr>
          <w:t>https://www.txdot.gov/inside-txdot/division/debt/strategic-projects/alternative-delivery/seconnector.html</w:t>
        </w:r>
      </w:hyperlink>
      <w:r w:rsidR="00D957FE" w:rsidRPr="00FC3E4A">
        <w:t xml:space="preserve">) </w:t>
      </w:r>
      <w:r w:rsidRPr="00361743">
        <w:t xml:space="preserve">and the following </w:t>
      </w:r>
      <w:r w:rsidR="008C28C6" w:rsidRPr="003B08F6">
        <w:t>A</w:t>
      </w:r>
      <w:r w:rsidRPr="00385F01">
        <w:t>ddenda and sets of questions and answers to th</w:t>
      </w:r>
      <w:r w:rsidRPr="004D6EE7">
        <w:t>e RFQ:</w:t>
      </w:r>
    </w:p>
    <w:p w14:paraId="4905273E" w14:textId="77777777" w:rsidR="00C11A70" w:rsidRPr="00FC3E4A" w:rsidRDefault="00C11A70" w:rsidP="007A63C3">
      <w:pPr>
        <w:numPr>
          <w:ilvl w:val="12"/>
          <w:numId w:val="0"/>
        </w:numPr>
        <w:spacing w:after="240"/>
        <w:ind w:left="720" w:right="720"/>
      </w:pPr>
      <w:r w:rsidRPr="00FC3E4A">
        <w:lastRenderedPageBreak/>
        <w:t>[</w:t>
      </w:r>
      <w:r w:rsidRPr="00FC3E4A">
        <w:rPr>
          <w:i/>
        </w:rPr>
        <w:t xml:space="preserve">PROPOSER TO LIST ANY ADDENDA TO THIS RFQ AND SETS OF QUESTIONS AND ANSWERS BY DATES AND NUMBERS PRIOR TO EXECUTING </w:t>
      </w:r>
      <w:r w:rsidRPr="00FC3E4A">
        <w:rPr>
          <w:i/>
          <w:u w:val="single"/>
        </w:rPr>
        <w:t>FORM A</w:t>
      </w:r>
      <w:r w:rsidRPr="00FC3E4A">
        <w:rPr>
          <w:u w:val="single"/>
        </w:rPr>
        <w:t>]</w:t>
      </w:r>
    </w:p>
    <w:p w14:paraId="65BF4F6F" w14:textId="77777777" w:rsidR="00C11A70" w:rsidRPr="00FC3E4A" w:rsidRDefault="00C11A70" w:rsidP="007A63C3">
      <w:pPr>
        <w:pStyle w:val="BodyText"/>
      </w:pPr>
      <w:r w:rsidRPr="00FC3E4A">
        <w:t>Proposer represents and warrants that it has read the RFQ and agrees to abide by the contents and terms of the RFQ and the QS.</w:t>
      </w:r>
    </w:p>
    <w:p w14:paraId="77575453" w14:textId="77777777" w:rsidR="00C11A70" w:rsidRPr="00FC3E4A" w:rsidRDefault="00C11A70" w:rsidP="007A63C3">
      <w:pPr>
        <w:pStyle w:val="BodyText"/>
      </w:pPr>
      <w:r w:rsidRPr="00FC3E4A">
        <w:t>Proposer commits that the Key Personnel designated in the QS for the positions described in the RFQ will be available to serve the role so identified in connection with the Project. Procedures concerning changes of such personnel will be set forth in the RFP; however, the Proposer understands that requests to implement any such change will be subject to prior TxDOT approval, and failure to obtain TxDOT approval for such changes may result in disqualification of the Proposer by TxDOT.</w:t>
      </w:r>
    </w:p>
    <w:p w14:paraId="6A48CEA5" w14:textId="0C25DF63" w:rsidR="008C28C6" w:rsidRPr="00FC3E4A" w:rsidRDefault="008C28C6" w:rsidP="007A63C3">
      <w:pPr>
        <w:pStyle w:val="bodytext0"/>
        <w:spacing w:before="0" w:after="240"/>
        <w:rPr>
          <w:rFonts w:cs="Arial"/>
          <w:sz w:val="24"/>
          <w:szCs w:val="24"/>
        </w:rPr>
      </w:pPr>
      <w:r w:rsidRPr="00FC3E4A">
        <w:rPr>
          <w:rFonts w:cs="Arial"/>
          <w:sz w:val="24"/>
          <w:szCs w:val="24"/>
        </w:rPr>
        <w:t>Proposer certifies that if it submits a Proposal, at the time of and as a condition to final award and execution of the C</w:t>
      </w:r>
      <w:r w:rsidR="00132DD4" w:rsidRPr="00FC3E4A">
        <w:rPr>
          <w:rFonts w:cs="Arial"/>
          <w:sz w:val="24"/>
          <w:szCs w:val="24"/>
        </w:rPr>
        <w:t>ontract</w:t>
      </w:r>
      <w:r w:rsidRPr="00FC3E4A">
        <w:rPr>
          <w:rFonts w:cs="Arial"/>
          <w:sz w:val="24"/>
          <w:szCs w:val="24"/>
        </w:rPr>
        <w:t xml:space="preserve"> Documents and CMC Documents, (a) the Proposer</w:t>
      </w:r>
      <w:r w:rsidR="00395A01" w:rsidRPr="00FC3E4A">
        <w:rPr>
          <w:rFonts w:cs="Arial"/>
          <w:sz w:val="24"/>
          <w:szCs w:val="24"/>
        </w:rPr>
        <w:t xml:space="preserve"> </w:t>
      </w:r>
      <w:r w:rsidRPr="00FC3E4A">
        <w:rPr>
          <w:rFonts w:cs="Arial"/>
          <w:sz w:val="24"/>
          <w:szCs w:val="24"/>
        </w:rPr>
        <w:t xml:space="preserve">will have an Aggregate Available Bidding Capacity in an amount equal to or greater than the Proposer’s price for the construction work of the Project or (b) the Proposer shall submit for TxDOT approval an updated plan demonstrating how and when the Proposer will achieve a positive Aggregate Available Bidding Capacity after final award of the </w:t>
      </w:r>
      <w:proofErr w:type="spellStart"/>
      <w:r w:rsidRPr="00FC3E4A">
        <w:rPr>
          <w:rFonts w:cs="Arial"/>
          <w:sz w:val="24"/>
          <w:szCs w:val="24"/>
        </w:rPr>
        <w:t>DBC</w:t>
      </w:r>
      <w:proofErr w:type="spellEnd"/>
      <w:r w:rsidRPr="00FC3E4A">
        <w:rPr>
          <w:rFonts w:cs="Arial"/>
          <w:sz w:val="24"/>
          <w:szCs w:val="24"/>
        </w:rPr>
        <w:t xml:space="preserve"> and CMC.</w:t>
      </w:r>
    </w:p>
    <w:p w14:paraId="6C4AEFC8" w14:textId="77777777" w:rsidR="00C11A70" w:rsidRPr="00FC3E4A" w:rsidRDefault="00C11A70" w:rsidP="007A63C3">
      <w:pPr>
        <w:pStyle w:val="BodyText"/>
      </w:pPr>
      <w:r w:rsidRPr="00FC3E4A">
        <w:t>Proposer understands that TxDOT is not bound to shortlist any Proposer and may reject each QS received.</w:t>
      </w:r>
    </w:p>
    <w:p w14:paraId="11DDC0C6" w14:textId="77777777" w:rsidR="00C11A70" w:rsidRPr="00FC3E4A" w:rsidRDefault="00C11A70" w:rsidP="007A63C3">
      <w:pPr>
        <w:pStyle w:val="BodyText"/>
      </w:pPr>
      <w:r w:rsidRPr="00FC3E4A">
        <w:t>Proposer further understands that all costs and expenses incurred by it in preparing this QS and participating in the Project procurement process will be borne solely by the Proposer, except to the extent of any payment made by TxDOT for work product.</w:t>
      </w:r>
    </w:p>
    <w:p w14:paraId="03391BD0" w14:textId="77777777" w:rsidR="00C11A70" w:rsidRPr="00FC3E4A" w:rsidRDefault="00C11A70" w:rsidP="007A63C3">
      <w:pPr>
        <w:pStyle w:val="BodyText"/>
      </w:pPr>
      <w:r w:rsidRPr="00FC3E4A">
        <w:t>Proposer agrees that TxDOT will not be responsible for any errors, omissions, inaccuracies or incomplete statements in this QS.</w:t>
      </w:r>
    </w:p>
    <w:p w14:paraId="40ECB0A9" w14:textId="77777777" w:rsidR="00C11A70" w:rsidRPr="00FC3E4A" w:rsidRDefault="00C11A70" w:rsidP="007A63C3">
      <w:pPr>
        <w:pStyle w:val="BodyText"/>
      </w:pPr>
      <w:r w:rsidRPr="00FC3E4A">
        <w:t>This QS shall be governed by and construed in all respects according to the laws of the State of Texas.</w:t>
      </w:r>
    </w:p>
    <w:p w14:paraId="534222C8" w14:textId="22CCA4BF" w:rsidR="00C11A70" w:rsidRPr="00FC3E4A" w:rsidRDefault="00C11A70" w:rsidP="007A63C3">
      <w:pPr>
        <w:pStyle w:val="BodyText"/>
        <w:spacing w:before="240" w:after="0"/>
      </w:pPr>
      <w:r w:rsidRPr="00FC3E4A">
        <w:t>Proposer’s business address:</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2160"/>
        <w:gridCol w:w="180"/>
        <w:gridCol w:w="2340"/>
        <w:gridCol w:w="2430"/>
        <w:gridCol w:w="90"/>
        <w:gridCol w:w="2160"/>
      </w:tblGrid>
      <w:tr w:rsidR="004F715A" w:rsidRPr="00FC3E4A" w14:paraId="48D9FCF5" w14:textId="77777777" w:rsidTr="00E600F5">
        <w:trPr>
          <w:trHeight w:val="432"/>
          <w:jc w:val="center"/>
        </w:trPr>
        <w:tc>
          <w:tcPr>
            <w:tcW w:w="2160" w:type="dxa"/>
            <w:tcBorders>
              <w:bottom w:val="single" w:sz="4" w:space="0" w:color="auto"/>
            </w:tcBorders>
            <w:vAlign w:val="bottom"/>
          </w:tcPr>
          <w:p w14:paraId="6F4E4EC8" w14:textId="77777777" w:rsidR="004F715A" w:rsidRPr="00FC3E4A" w:rsidRDefault="004F715A" w:rsidP="007A63C3">
            <w:pPr>
              <w:pStyle w:val="BodyText"/>
              <w:keepNext/>
              <w:spacing w:before="240" w:after="0"/>
              <w:jc w:val="center"/>
            </w:pPr>
          </w:p>
        </w:tc>
        <w:tc>
          <w:tcPr>
            <w:tcW w:w="5040" w:type="dxa"/>
            <w:gridSpan w:val="4"/>
            <w:tcBorders>
              <w:bottom w:val="single" w:sz="4" w:space="0" w:color="auto"/>
            </w:tcBorders>
            <w:vAlign w:val="bottom"/>
          </w:tcPr>
          <w:p w14:paraId="2A314C63" w14:textId="77777777" w:rsidR="004F715A" w:rsidRPr="00FC3E4A" w:rsidRDefault="004F715A" w:rsidP="007A63C3">
            <w:pPr>
              <w:pStyle w:val="BodyText"/>
              <w:keepNext/>
              <w:spacing w:before="240" w:after="0"/>
              <w:jc w:val="center"/>
            </w:pPr>
          </w:p>
        </w:tc>
        <w:tc>
          <w:tcPr>
            <w:tcW w:w="2160" w:type="dxa"/>
            <w:tcBorders>
              <w:bottom w:val="single" w:sz="4" w:space="0" w:color="auto"/>
            </w:tcBorders>
            <w:vAlign w:val="bottom"/>
          </w:tcPr>
          <w:p w14:paraId="404C4403" w14:textId="77777777" w:rsidR="004F715A" w:rsidRPr="00FC3E4A" w:rsidRDefault="004F715A" w:rsidP="007A63C3">
            <w:pPr>
              <w:pStyle w:val="BodyText"/>
              <w:keepNext/>
              <w:spacing w:before="240" w:after="0"/>
              <w:jc w:val="center"/>
            </w:pPr>
          </w:p>
        </w:tc>
      </w:tr>
      <w:tr w:rsidR="004F715A" w:rsidRPr="00FC3E4A" w14:paraId="56223C85" w14:textId="77777777" w:rsidTr="00E600F5">
        <w:trPr>
          <w:trHeight w:val="432"/>
          <w:jc w:val="center"/>
        </w:trPr>
        <w:tc>
          <w:tcPr>
            <w:tcW w:w="2160" w:type="dxa"/>
            <w:tcBorders>
              <w:top w:val="single" w:sz="4" w:space="0" w:color="auto"/>
            </w:tcBorders>
          </w:tcPr>
          <w:p w14:paraId="6DCA22FC" w14:textId="77777777" w:rsidR="004F715A" w:rsidRPr="00FC3E4A" w:rsidRDefault="004F715A" w:rsidP="007A63C3">
            <w:pPr>
              <w:pStyle w:val="BodyText"/>
              <w:jc w:val="center"/>
            </w:pPr>
            <w:r w:rsidRPr="00FC3E4A">
              <w:t>(No.)</w:t>
            </w:r>
          </w:p>
        </w:tc>
        <w:tc>
          <w:tcPr>
            <w:tcW w:w="5040" w:type="dxa"/>
            <w:gridSpan w:val="4"/>
            <w:tcBorders>
              <w:top w:val="single" w:sz="4" w:space="0" w:color="auto"/>
            </w:tcBorders>
          </w:tcPr>
          <w:p w14:paraId="7EAD1188" w14:textId="77777777" w:rsidR="004F715A" w:rsidRPr="00FC3E4A" w:rsidRDefault="004F715A" w:rsidP="007A63C3">
            <w:pPr>
              <w:pStyle w:val="BodyText"/>
              <w:jc w:val="center"/>
            </w:pPr>
            <w:r w:rsidRPr="00FC3E4A">
              <w:t>(Street)</w:t>
            </w:r>
          </w:p>
        </w:tc>
        <w:tc>
          <w:tcPr>
            <w:tcW w:w="2160" w:type="dxa"/>
            <w:tcBorders>
              <w:top w:val="single" w:sz="4" w:space="0" w:color="auto"/>
            </w:tcBorders>
          </w:tcPr>
          <w:p w14:paraId="50869580" w14:textId="77777777" w:rsidR="004F715A" w:rsidRPr="00FC3E4A" w:rsidRDefault="004F715A" w:rsidP="007A63C3">
            <w:pPr>
              <w:pStyle w:val="BodyText"/>
              <w:jc w:val="center"/>
            </w:pPr>
            <w:r w:rsidRPr="00FC3E4A">
              <w:t>(Floor or Suite)</w:t>
            </w:r>
          </w:p>
        </w:tc>
      </w:tr>
      <w:tr w:rsidR="004F715A" w:rsidRPr="00FC3E4A" w14:paraId="36037BFD" w14:textId="77777777" w:rsidTr="00E600F5">
        <w:trPr>
          <w:trHeight w:val="432"/>
          <w:jc w:val="center"/>
        </w:trPr>
        <w:tc>
          <w:tcPr>
            <w:tcW w:w="2340" w:type="dxa"/>
            <w:gridSpan w:val="2"/>
            <w:tcBorders>
              <w:bottom w:val="single" w:sz="4" w:space="0" w:color="auto"/>
            </w:tcBorders>
            <w:vAlign w:val="bottom"/>
          </w:tcPr>
          <w:p w14:paraId="7A789F2B" w14:textId="77777777" w:rsidR="004F715A" w:rsidRPr="00FC3E4A" w:rsidRDefault="004F715A" w:rsidP="007A63C3">
            <w:pPr>
              <w:pStyle w:val="BodyText"/>
              <w:keepNext/>
              <w:spacing w:before="240" w:after="0"/>
              <w:jc w:val="center"/>
            </w:pPr>
          </w:p>
        </w:tc>
        <w:tc>
          <w:tcPr>
            <w:tcW w:w="2340" w:type="dxa"/>
            <w:tcBorders>
              <w:bottom w:val="single" w:sz="4" w:space="0" w:color="auto"/>
            </w:tcBorders>
            <w:vAlign w:val="bottom"/>
          </w:tcPr>
          <w:p w14:paraId="007F2132" w14:textId="77777777" w:rsidR="004F715A" w:rsidRPr="00FC3E4A" w:rsidRDefault="004F715A" w:rsidP="007A63C3">
            <w:pPr>
              <w:pStyle w:val="BodyText"/>
              <w:keepNext/>
              <w:spacing w:before="240" w:after="0"/>
              <w:jc w:val="center"/>
            </w:pPr>
          </w:p>
        </w:tc>
        <w:tc>
          <w:tcPr>
            <w:tcW w:w="2430" w:type="dxa"/>
            <w:tcBorders>
              <w:bottom w:val="single" w:sz="4" w:space="0" w:color="auto"/>
            </w:tcBorders>
            <w:vAlign w:val="bottom"/>
          </w:tcPr>
          <w:p w14:paraId="28293649" w14:textId="4820DF22" w:rsidR="004F715A" w:rsidRPr="00FC3E4A" w:rsidRDefault="004F715A" w:rsidP="007A63C3">
            <w:pPr>
              <w:pStyle w:val="BodyText"/>
              <w:keepNext/>
              <w:spacing w:before="240" w:after="0"/>
              <w:jc w:val="center"/>
            </w:pPr>
          </w:p>
        </w:tc>
        <w:tc>
          <w:tcPr>
            <w:tcW w:w="2250" w:type="dxa"/>
            <w:gridSpan w:val="2"/>
            <w:tcBorders>
              <w:bottom w:val="single" w:sz="4" w:space="0" w:color="auto"/>
            </w:tcBorders>
            <w:vAlign w:val="bottom"/>
          </w:tcPr>
          <w:p w14:paraId="50144E0F" w14:textId="77777777" w:rsidR="004F715A" w:rsidRPr="00FC3E4A" w:rsidRDefault="004F715A" w:rsidP="007A63C3">
            <w:pPr>
              <w:pStyle w:val="BodyText"/>
              <w:keepNext/>
              <w:spacing w:before="240" w:after="0"/>
              <w:jc w:val="center"/>
            </w:pPr>
          </w:p>
        </w:tc>
      </w:tr>
      <w:tr w:rsidR="004F715A" w:rsidRPr="00FC3E4A" w14:paraId="45960CEA" w14:textId="77777777" w:rsidTr="00E600F5">
        <w:trPr>
          <w:trHeight w:val="432"/>
          <w:jc w:val="center"/>
        </w:trPr>
        <w:tc>
          <w:tcPr>
            <w:tcW w:w="2340" w:type="dxa"/>
            <w:gridSpan w:val="2"/>
            <w:tcBorders>
              <w:top w:val="single" w:sz="4" w:space="0" w:color="auto"/>
            </w:tcBorders>
          </w:tcPr>
          <w:p w14:paraId="3EB875AC" w14:textId="77777777" w:rsidR="004F715A" w:rsidRPr="00FC3E4A" w:rsidRDefault="004F715A" w:rsidP="007A63C3">
            <w:pPr>
              <w:pStyle w:val="BodyText"/>
              <w:jc w:val="center"/>
            </w:pPr>
            <w:r w:rsidRPr="00FC3E4A">
              <w:t>(City)</w:t>
            </w:r>
          </w:p>
        </w:tc>
        <w:tc>
          <w:tcPr>
            <w:tcW w:w="2340" w:type="dxa"/>
            <w:tcBorders>
              <w:top w:val="single" w:sz="4" w:space="0" w:color="auto"/>
            </w:tcBorders>
          </w:tcPr>
          <w:p w14:paraId="45871C61" w14:textId="77777777" w:rsidR="004F715A" w:rsidRPr="00FC3E4A" w:rsidRDefault="004F715A" w:rsidP="007A63C3">
            <w:pPr>
              <w:pStyle w:val="BodyText"/>
              <w:jc w:val="center"/>
            </w:pPr>
            <w:r w:rsidRPr="00FC3E4A">
              <w:t>(State or Province)</w:t>
            </w:r>
          </w:p>
        </w:tc>
        <w:tc>
          <w:tcPr>
            <w:tcW w:w="2430" w:type="dxa"/>
            <w:tcBorders>
              <w:top w:val="single" w:sz="4" w:space="0" w:color="auto"/>
            </w:tcBorders>
          </w:tcPr>
          <w:p w14:paraId="6B58875B" w14:textId="77777777" w:rsidR="004F715A" w:rsidRPr="00FC3E4A" w:rsidRDefault="004F715A" w:rsidP="007A63C3">
            <w:pPr>
              <w:pStyle w:val="BodyText"/>
              <w:jc w:val="center"/>
            </w:pPr>
            <w:r w:rsidRPr="00FC3E4A">
              <w:t>(ZIP or Postal Code)</w:t>
            </w:r>
          </w:p>
        </w:tc>
        <w:tc>
          <w:tcPr>
            <w:tcW w:w="2250" w:type="dxa"/>
            <w:gridSpan w:val="2"/>
            <w:tcBorders>
              <w:top w:val="single" w:sz="4" w:space="0" w:color="auto"/>
            </w:tcBorders>
          </w:tcPr>
          <w:p w14:paraId="3E4DB142" w14:textId="77777777" w:rsidR="004F715A" w:rsidRPr="00FC3E4A" w:rsidRDefault="004F715A" w:rsidP="007A63C3">
            <w:pPr>
              <w:pStyle w:val="BodyText"/>
              <w:jc w:val="center"/>
            </w:pPr>
            <w:r w:rsidRPr="00FC3E4A">
              <w:t>(Country)</w:t>
            </w:r>
          </w:p>
        </w:tc>
      </w:tr>
    </w:tbl>
    <w:p w14:paraId="3842D936" w14:textId="77777777" w:rsidR="00C11A70" w:rsidRPr="00FC3E4A" w:rsidRDefault="00C11A70" w:rsidP="007A63C3">
      <w:pPr>
        <w:pStyle w:val="BodyText"/>
        <w:spacing w:before="240" w:after="0"/>
      </w:pPr>
      <w:r w:rsidRPr="00FC3E4A">
        <w:t>State or Country of Incorporation/Formation/Organization: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F715A" w:rsidRPr="00FC3E4A" w14:paraId="01D67FAE" w14:textId="77777777" w:rsidTr="004F715A">
        <w:trPr>
          <w:trHeight w:val="432"/>
        </w:trPr>
        <w:tc>
          <w:tcPr>
            <w:tcW w:w="9350" w:type="dxa"/>
            <w:vAlign w:val="bottom"/>
          </w:tcPr>
          <w:p w14:paraId="053CA019" w14:textId="77777777" w:rsidR="004F715A" w:rsidRPr="00FC3E4A" w:rsidRDefault="004F715A" w:rsidP="007A63C3">
            <w:pPr>
              <w:spacing w:before="240"/>
            </w:pPr>
          </w:p>
        </w:tc>
      </w:tr>
    </w:tbl>
    <w:p w14:paraId="081BE90F" w14:textId="77777777" w:rsidR="00F65ADD" w:rsidRPr="00FC3E4A" w:rsidRDefault="00F65ADD" w:rsidP="007A63C3"/>
    <w:p w14:paraId="7A42B2E8" w14:textId="675D36D8" w:rsidR="00C11A70" w:rsidRPr="00FC3E4A" w:rsidRDefault="00C11A70" w:rsidP="007A63C3">
      <w:pPr>
        <w:pStyle w:val="BodyText"/>
      </w:pPr>
      <w:r w:rsidRPr="00FC3E4A">
        <w:t>[</w:t>
      </w:r>
      <w:r w:rsidRPr="00FC3E4A">
        <w:rPr>
          <w:i/>
        </w:rPr>
        <w:t>INSERT APPROPRIATE SIGNATURE BLOCK FROM THE FOLLOWING</w:t>
      </w:r>
      <w:r w:rsidR="008C28C6" w:rsidRPr="00FC3E4A">
        <w:rPr>
          <w:i/>
        </w:rPr>
        <w:t>:</w:t>
      </w:r>
      <w:r w:rsidRPr="00FC3E4A">
        <w:t>]</w:t>
      </w:r>
    </w:p>
    <w:p w14:paraId="6BD66AE2" w14:textId="77777777" w:rsidR="00C11A70" w:rsidRPr="00FC3E4A" w:rsidRDefault="00C11A70" w:rsidP="007A63C3">
      <w:pPr>
        <w:pStyle w:val="Hanging2"/>
      </w:pPr>
      <w:r w:rsidRPr="00FC3E4A">
        <w:t>1.</w:t>
      </w:r>
      <w:r w:rsidRPr="00FC3E4A">
        <w:tab/>
        <w:t>Sample signature block for corporation or limited liability company:</w:t>
      </w:r>
    </w:p>
    <w:p w14:paraId="1BCF6301" w14:textId="77777777" w:rsidR="00C11A70" w:rsidRPr="00FC3E4A" w:rsidRDefault="00C11A70" w:rsidP="007A63C3">
      <w:pPr>
        <w:pStyle w:val="BodyTextIndent3"/>
      </w:pPr>
      <w:r w:rsidRPr="00FC3E4A">
        <w:t>[</w:t>
      </w:r>
      <w:r w:rsidRPr="00FC3E4A">
        <w:rPr>
          <w:i/>
        </w:rPr>
        <w:t>INSERT PROPOSER’S NAME</w:t>
      </w:r>
      <w:r w:rsidRPr="00FC3E4A">
        <w: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63"/>
        <w:gridCol w:w="157"/>
        <w:gridCol w:w="720"/>
        <w:gridCol w:w="6470"/>
      </w:tblGrid>
      <w:tr w:rsidR="004F715A" w:rsidRPr="00FC3E4A" w14:paraId="4DC85B11" w14:textId="77777777" w:rsidTr="004F715A">
        <w:trPr>
          <w:trHeight w:val="432"/>
        </w:trPr>
        <w:tc>
          <w:tcPr>
            <w:tcW w:w="563" w:type="dxa"/>
            <w:vAlign w:val="bottom"/>
          </w:tcPr>
          <w:p w14:paraId="030448A6" w14:textId="77777777" w:rsidR="004F715A" w:rsidRPr="00FC3E4A" w:rsidRDefault="004F715A" w:rsidP="007A63C3">
            <w:pPr>
              <w:pStyle w:val="BodyTextIndent3"/>
              <w:tabs>
                <w:tab w:val="right" w:pos="9360"/>
              </w:tabs>
              <w:spacing w:before="240" w:after="0"/>
              <w:ind w:left="0"/>
            </w:pPr>
            <w:r w:rsidRPr="00FC3E4A">
              <w:t>By:</w:t>
            </w:r>
          </w:p>
        </w:tc>
        <w:tc>
          <w:tcPr>
            <w:tcW w:w="7347" w:type="dxa"/>
            <w:gridSpan w:val="3"/>
            <w:tcBorders>
              <w:bottom w:val="single" w:sz="4" w:space="0" w:color="auto"/>
            </w:tcBorders>
            <w:vAlign w:val="bottom"/>
          </w:tcPr>
          <w:p w14:paraId="5663CD50" w14:textId="77777777" w:rsidR="004F715A" w:rsidRPr="00FC3E4A" w:rsidRDefault="004F715A" w:rsidP="007A63C3">
            <w:pPr>
              <w:pStyle w:val="BodyTextIndent3"/>
              <w:tabs>
                <w:tab w:val="right" w:pos="9360"/>
              </w:tabs>
              <w:spacing w:before="240" w:after="0"/>
              <w:ind w:left="0"/>
            </w:pPr>
          </w:p>
        </w:tc>
      </w:tr>
      <w:tr w:rsidR="004F715A" w:rsidRPr="00FC3E4A" w14:paraId="32C3EDC2" w14:textId="77777777" w:rsidTr="004F715A">
        <w:trPr>
          <w:trHeight w:val="432"/>
        </w:trPr>
        <w:tc>
          <w:tcPr>
            <w:tcW w:w="1440" w:type="dxa"/>
            <w:gridSpan w:val="3"/>
            <w:vAlign w:val="bottom"/>
          </w:tcPr>
          <w:p w14:paraId="1A5A8653" w14:textId="77777777" w:rsidR="004F715A" w:rsidRPr="00FC3E4A" w:rsidRDefault="004F715A" w:rsidP="007A63C3">
            <w:pPr>
              <w:pStyle w:val="BodyTextIndent3"/>
              <w:tabs>
                <w:tab w:val="right" w:pos="9360"/>
              </w:tabs>
              <w:spacing w:before="240" w:after="0"/>
              <w:ind w:left="0"/>
            </w:pPr>
            <w:r w:rsidRPr="00FC3E4A">
              <w:t>Print Name:</w:t>
            </w:r>
          </w:p>
        </w:tc>
        <w:tc>
          <w:tcPr>
            <w:tcW w:w="6470" w:type="dxa"/>
            <w:tcBorders>
              <w:top w:val="single" w:sz="4" w:space="0" w:color="auto"/>
              <w:bottom w:val="single" w:sz="4" w:space="0" w:color="auto"/>
            </w:tcBorders>
            <w:vAlign w:val="bottom"/>
          </w:tcPr>
          <w:p w14:paraId="1DDFEE41" w14:textId="77777777" w:rsidR="004F715A" w:rsidRPr="00FC3E4A" w:rsidRDefault="004F715A" w:rsidP="007A63C3">
            <w:pPr>
              <w:pStyle w:val="BodyTextIndent3"/>
              <w:tabs>
                <w:tab w:val="right" w:pos="9360"/>
              </w:tabs>
              <w:spacing w:after="0"/>
              <w:ind w:left="0"/>
            </w:pPr>
          </w:p>
        </w:tc>
      </w:tr>
      <w:tr w:rsidR="004F715A" w:rsidRPr="00FC3E4A" w14:paraId="12079919" w14:textId="77777777" w:rsidTr="004F715A">
        <w:trPr>
          <w:trHeight w:val="432"/>
        </w:trPr>
        <w:tc>
          <w:tcPr>
            <w:tcW w:w="720" w:type="dxa"/>
            <w:gridSpan w:val="2"/>
            <w:vAlign w:val="bottom"/>
          </w:tcPr>
          <w:p w14:paraId="21850385" w14:textId="77777777" w:rsidR="004F715A" w:rsidRPr="00FC3E4A" w:rsidRDefault="004F715A" w:rsidP="007A63C3">
            <w:pPr>
              <w:pStyle w:val="BodyTextIndent3"/>
              <w:tabs>
                <w:tab w:val="right" w:pos="9360"/>
              </w:tabs>
              <w:spacing w:before="240" w:after="0"/>
              <w:ind w:left="0"/>
            </w:pPr>
            <w:r w:rsidRPr="00FC3E4A">
              <w:t>Title:</w:t>
            </w:r>
          </w:p>
        </w:tc>
        <w:tc>
          <w:tcPr>
            <w:tcW w:w="7190" w:type="dxa"/>
            <w:gridSpan w:val="2"/>
            <w:tcBorders>
              <w:bottom w:val="single" w:sz="4" w:space="0" w:color="auto"/>
            </w:tcBorders>
            <w:vAlign w:val="bottom"/>
          </w:tcPr>
          <w:p w14:paraId="06E4C935" w14:textId="77777777" w:rsidR="004F715A" w:rsidRPr="00FC3E4A" w:rsidRDefault="004F715A" w:rsidP="007A63C3">
            <w:pPr>
              <w:pStyle w:val="BodyTextIndent3"/>
              <w:tabs>
                <w:tab w:val="right" w:pos="9360"/>
              </w:tabs>
              <w:spacing w:after="0"/>
              <w:ind w:left="0"/>
            </w:pPr>
          </w:p>
        </w:tc>
      </w:tr>
    </w:tbl>
    <w:p w14:paraId="51C2BE77" w14:textId="1E093899" w:rsidR="00C11A70" w:rsidRPr="00FC3E4A" w:rsidRDefault="00C11A70" w:rsidP="007A63C3">
      <w:pPr>
        <w:pStyle w:val="BodyTextIndent3"/>
        <w:tabs>
          <w:tab w:val="right" w:pos="9360"/>
        </w:tabs>
        <w:rPr>
          <w:u w:val="single"/>
        </w:rPr>
      </w:pPr>
    </w:p>
    <w:p w14:paraId="3711A99B" w14:textId="77777777" w:rsidR="00C11A70" w:rsidRPr="00FC3E4A" w:rsidRDefault="00C11A70" w:rsidP="007A63C3">
      <w:pPr>
        <w:pStyle w:val="Hanging2"/>
      </w:pPr>
      <w:r w:rsidRPr="00FC3E4A">
        <w:t>2.</w:t>
      </w:r>
      <w:r w:rsidRPr="00FC3E4A">
        <w:tab/>
        <w:t>Sample signature block for partnership or joint venture:</w:t>
      </w:r>
    </w:p>
    <w:p w14:paraId="3BA47900" w14:textId="77777777" w:rsidR="00C11A70" w:rsidRPr="00FC3E4A" w:rsidRDefault="00C11A70" w:rsidP="007A63C3">
      <w:pPr>
        <w:pStyle w:val="BodyTextIndent3"/>
        <w:rPr>
          <w:i/>
        </w:rPr>
      </w:pPr>
      <w:r w:rsidRPr="00FC3E4A">
        <w:rPr>
          <w:i/>
        </w:rPr>
        <w:t>[INSERT PROPOSER’S NAME]</w:t>
      </w:r>
    </w:p>
    <w:p w14:paraId="2FC2B8BD" w14:textId="77777777" w:rsidR="00C11A70" w:rsidRPr="00FC3E4A" w:rsidRDefault="00C11A70" w:rsidP="007A63C3">
      <w:pPr>
        <w:pStyle w:val="BodyTextIndent3"/>
      </w:pPr>
      <w:r w:rsidRPr="00FC3E4A">
        <w:t xml:space="preserve">By: </w:t>
      </w:r>
      <w:r w:rsidRPr="00FC3E4A">
        <w:rPr>
          <w:i/>
        </w:rPr>
        <w:t>[INSERT GENERAL PARTNER’S OR MEMBER’S NAME]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63"/>
        <w:gridCol w:w="157"/>
        <w:gridCol w:w="720"/>
        <w:gridCol w:w="6470"/>
      </w:tblGrid>
      <w:tr w:rsidR="004F715A" w:rsidRPr="00FC3E4A" w14:paraId="71FA1A77" w14:textId="77777777" w:rsidTr="004F715A">
        <w:trPr>
          <w:trHeight w:val="432"/>
        </w:trPr>
        <w:tc>
          <w:tcPr>
            <w:tcW w:w="563" w:type="dxa"/>
            <w:vAlign w:val="bottom"/>
          </w:tcPr>
          <w:p w14:paraId="3A53E8D5" w14:textId="77777777" w:rsidR="004F715A" w:rsidRPr="00FC3E4A" w:rsidRDefault="004F715A" w:rsidP="007A63C3">
            <w:pPr>
              <w:pStyle w:val="BodyTextIndent3"/>
              <w:tabs>
                <w:tab w:val="right" w:pos="9360"/>
              </w:tabs>
              <w:spacing w:before="240" w:after="0"/>
              <w:ind w:left="0"/>
            </w:pPr>
            <w:r w:rsidRPr="00FC3E4A">
              <w:t>By:</w:t>
            </w:r>
          </w:p>
        </w:tc>
        <w:tc>
          <w:tcPr>
            <w:tcW w:w="7347" w:type="dxa"/>
            <w:gridSpan w:val="3"/>
            <w:tcBorders>
              <w:bottom w:val="single" w:sz="4" w:space="0" w:color="auto"/>
            </w:tcBorders>
            <w:vAlign w:val="bottom"/>
          </w:tcPr>
          <w:p w14:paraId="4017F40B" w14:textId="77777777" w:rsidR="004F715A" w:rsidRPr="00FC3E4A" w:rsidRDefault="004F715A" w:rsidP="007A63C3">
            <w:pPr>
              <w:pStyle w:val="BodyTextIndent3"/>
              <w:tabs>
                <w:tab w:val="right" w:pos="9360"/>
              </w:tabs>
              <w:spacing w:before="240" w:after="0"/>
              <w:ind w:left="0"/>
            </w:pPr>
          </w:p>
        </w:tc>
      </w:tr>
      <w:tr w:rsidR="004F715A" w:rsidRPr="00FC3E4A" w14:paraId="7130D54D" w14:textId="77777777" w:rsidTr="004F715A">
        <w:trPr>
          <w:trHeight w:val="432"/>
        </w:trPr>
        <w:tc>
          <w:tcPr>
            <w:tcW w:w="1440" w:type="dxa"/>
            <w:gridSpan w:val="3"/>
            <w:vAlign w:val="bottom"/>
          </w:tcPr>
          <w:p w14:paraId="22D64A95" w14:textId="77777777" w:rsidR="004F715A" w:rsidRPr="00FC3E4A" w:rsidRDefault="004F715A" w:rsidP="007A63C3">
            <w:pPr>
              <w:pStyle w:val="BodyTextIndent3"/>
              <w:tabs>
                <w:tab w:val="right" w:pos="9360"/>
              </w:tabs>
              <w:spacing w:before="240" w:after="0"/>
              <w:ind w:left="0"/>
            </w:pPr>
            <w:r w:rsidRPr="00FC3E4A">
              <w:t>Print Name:</w:t>
            </w:r>
          </w:p>
        </w:tc>
        <w:tc>
          <w:tcPr>
            <w:tcW w:w="6470" w:type="dxa"/>
            <w:tcBorders>
              <w:top w:val="single" w:sz="4" w:space="0" w:color="auto"/>
              <w:bottom w:val="single" w:sz="4" w:space="0" w:color="auto"/>
            </w:tcBorders>
            <w:vAlign w:val="bottom"/>
          </w:tcPr>
          <w:p w14:paraId="11F7F9A4" w14:textId="77777777" w:rsidR="004F715A" w:rsidRPr="00FC3E4A" w:rsidRDefault="004F715A" w:rsidP="007A63C3">
            <w:pPr>
              <w:pStyle w:val="BodyTextIndent3"/>
              <w:tabs>
                <w:tab w:val="right" w:pos="9360"/>
              </w:tabs>
              <w:spacing w:after="0"/>
              <w:ind w:left="0"/>
            </w:pPr>
          </w:p>
        </w:tc>
      </w:tr>
      <w:tr w:rsidR="004F715A" w:rsidRPr="00FC3E4A" w14:paraId="1E0E4C27" w14:textId="77777777" w:rsidTr="004F715A">
        <w:trPr>
          <w:trHeight w:val="432"/>
        </w:trPr>
        <w:tc>
          <w:tcPr>
            <w:tcW w:w="720" w:type="dxa"/>
            <w:gridSpan w:val="2"/>
            <w:vAlign w:val="bottom"/>
          </w:tcPr>
          <w:p w14:paraId="7973EB2C" w14:textId="77777777" w:rsidR="004F715A" w:rsidRPr="00FC3E4A" w:rsidRDefault="004F715A" w:rsidP="007A63C3">
            <w:pPr>
              <w:pStyle w:val="BodyTextIndent3"/>
              <w:tabs>
                <w:tab w:val="right" w:pos="9360"/>
              </w:tabs>
              <w:spacing w:before="240" w:after="0"/>
              <w:ind w:left="0"/>
            </w:pPr>
            <w:r w:rsidRPr="00FC3E4A">
              <w:t>Title:</w:t>
            </w:r>
          </w:p>
        </w:tc>
        <w:tc>
          <w:tcPr>
            <w:tcW w:w="7190" w:type="dxa"/>
            <w:gridSpan w:val="2"/>
            <w:tcBorders>
              <w:bottom w:val="single" w:sz="4" w:space="0" w:color="auto"/>
            </w:tcBorders>
            <w:vAlign w:val="bottom"/>
          </w:tcPr>
          <w:p w14:paraId="6F11EF18" w14:textId="77777777" w:rsidR="004F715A" w:rsidRPr="00FC3E4A" w:rsidRDefault="004F715A" w:rsidP="007A63C3">
            <w:pPr>
              <w:pStyle w:val="BodyTextIndent3"/>
              <w:tabs>
                <w:tab w:val="right" w:pos="9360"/>
              </w:tabs>
              <w:spacing w:after="0"/>
              <w:ind w:left="0"/>
            </w:pPr>
          </w:p>
        </w:tc>
      </w:tr>
    </w:tbl>
    <w:p w14:paraId="38D7D1FC" w14:textId="446A753B" w:rsidR="00C11A70" w:rsidRPr="00FC3E4A" w:rsidRDefault="00C11A70" w:rsidP="007A63C3">
      <w:pPr>
        <w:tabs>
          <w:tab w:val="left" w:pos="1980"/>
          <w:tab w:val="right" w:pos="9360"/>
        </w:tabs>
        <w:spacing w:after="240"/>
        <w:ind w:left="1440"/>
        <w:rPr>
          <w:u w:val="single"/>
        </w:rPr>
      </w:pPr>
    </w:p>
    <w:p w14:paraId="4A9F7F5F" w14:textId="2B5389BB" w:rsidR="00C11A70" w:rsidRPr="00FC3E4A" w:rsidRDefault="00C11A70" w:rsidP="007A63C3">
      <w:pPr>
        <w:spacing w:after="240"/>
        <w:ind w:left="1440"/>
      </w:pPr>
      <w:r w:rsidRPr="00FC3E4A">
        <w:rPr>
          <w:i/>
        </w:rPr>
        <w:t xml:space="preserve">[ADD </w:t>
      </w:r>
      <w:r w:rsidRPr="00FC3E4A">
        <w:t>SIGNATURES</w:t>
      </w:r>
      <w:r w:rsidRPr="00FC3E4A">
        <w:rPr>
          <w:i/>
        </w:rPr>
        <w:t xml:space="preserve"> OF ADDITIONAL GENERAL PARTNERS OR MEMBERS AS APPROPRIATE</w:t>
      </w:r>
      <w:r w:rsidR="008C28C6" w:rsidRPr="00FC3E4A">
        <w:rPr>
          <w:i/>
        </w:rPr>
        <w:t>.</w:t>
      </w:r>
      <w:r w:rsidRPr="00FC3E4A">
        <w:rPr>
          <w:i/>
        </w:rPr>
        <w:t>]</w:t>
      </w:r>
    </w:p>
    <w:p w14:paraId="63E63CA5" w14:textId="77777777" w:rsidR="00C11A70" w:rsidRPr="00FC3E4A" w:rsidRDefault="00C11A70" w:rsidP="007A63C3">
      <w:pPr>
        <w:pStyle w:val="Hanging2"/>
      </w:pPr>
      <w:r w:rsidRPr="00FC3E4A">
        <w:t>3.</w:t>
      </w:r>
      <w:r w:rsidRPr="00FC3E4A">
        <w:tab/>
        <w:t>Sample signature block for attorney in fact:</w:t>
      </w:r>
    </w:p>
    <w:p w14:paraId="12B17DAE" w14:textId="77777777" w:rsidR="00C11A70" w:rsidRPr="00FC3E4A" w:rsidRDefault="00C11A70" w:rsidP="007A63C3">
      <w:pPr>
        <w:spacing w:after="240"/>
        <w:ind w:left="1440"/>
        <w:rPr>
          <w:i/>
        </w:rPr>
      </w:pPr>
      <w:r w:rsidRPr="00FC3E4A">
        <w:rPr>
          <w:i/>
        </w:rPr>
        <w:t>[INS</w:t>
      </w:r>
      <w:r w:rsidRPr="00FC3E4A">
        <w:rPr>
          <w:rStyle w:val="BodyTextIndent3Char"/>
        </w:rPr>
        <w:t>E</w:t>
      </w:r>
      <w:r w:rsidRPr="00FC3E4A">
        <w:rPr>
          <w:i/>
        </w:rPr>
        <w:t>RT PROPOSER’S NAME]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63"/>
        <w:gridCol w:w="877"/>
        <w:gridCol w:w="6470"/>
      </w:tblGrid>
      <w:tr w:rsidR="004F715A" w:rsidRPr="00FC3E4A" w14:paraId="30354B85" w14:textId="77777777" w:rsidTr="004F715A">
        <w:trPr>
          <w:trHeight w:val="432"/>
        </w:trPr>
        <w:tc>
          <w:tcPr>
            <w:tcW w:w="563" w:type="dxa"/>
            <w:vAlign w:val="bottom"/>
          </w:tcPr>
          <w:p w14:paraId="55F54CF7" w14:textId="77777777" w:rsidR="004F715A" w:rsidRPr="00FC3E4A" w:rsidRDefault="004F715A" w:rsidP="007A63C3">
            <w:pPr>
              <w:pStyle w:val="BodyTextIndent3"/>
              <w:tabs>
                <w:tab w:val="right" w:pos="9360"/>
              </w:tabs>
              <w:spacing w:before="240" w:after="0"/>
              <w:ind w:left="0"/>
            </w:pPr>
            <w:r w:rsidRPr="00FC3E4A">
              <w:t>By:</w:t>
            </w:r>
          </w:p>
        </w:tc>
        <w:tc>
          <w:tcPr>
            <w:tcW w:w="7347" w:type="dxa"/>
            <w:gridSpan w:val="2"/>
            <w:tcBorders>
              <w:bottom w:val="single" w:sz="4" w:space="0" w:color="auto"/>
            </w:tcBorders>
            <w:vAlign w:val="bottom"/>
          </w:tcPr>
          <w:p w14:paraId="3E9689E7" w14:textId="77777777" w:rsidR="004F715A" w:rsidRPr="00FC3E4A" w:rsidRDefault="004F715A" w:rsidP="007A63C3">
            <w:pPr>
              <w:pStyle w:val="BodyTextIndent3"/>
              <w:tabs>
                <w:tab w:val="right" w:pos="9360"/>
              </w:tabs>
              <w:spacing w:before="240" w:after="0"/>
              <w:ind w:left="0"/>
            </w:pPr>
          </w:p>
        </w:tc>
      </w:tr>
      <w:tr w:rsidR="004F715A" w:rsidRPr="00FC3E4A" w14:paraId="144EB356" w14:textId="77777777" w:rsidTr="004F715A">
        <w:trPr>
          <w:trHeight w:val="432"/>
        </w:trPr>
        <w:tc>
          <w:tcPr>
            <w:tcW w:w="1440" w:type="dxa"/>
            <w:gridSpan w:val="2"/>
            <w:vAlign w:val="bottom"/>
          </w:tcPr>
          <w:p w14:paraId="079EF6AD" w14:textId="77777777" w:rsidR="004F715A" w:rsidRPr="00FC3E4A" w:rsidRDefault="004F715A" w:rsidP="007A63C3">
            <w:pPr>
              <w:pStyle w:val="BodyTextIndent3"/>
              <w:tabs>
                <w:tab w:val="right" w:pos="9360"/>
              </w:tabs>
              <w:spacing w:before="240" w:after="0"/>
              <w:ind w:left="0"/>
            </w:pPr>
            <w:r w:rsidRPr="00FC3E4A">
              <w:t>Print Name:</w:t>
            </w:r>
          </w:p>
        </w:tc>
        <w:tc>
          <w:tcPr>
            <w:tcW w:w="6470" w:type="dxa"/>
            <w:tcBorders>
              <w:top w:val="single" w:sz="4" w:space="0" w:color="auto"/>
              <w:bottom w:val="single" w:sz="4" w:space="0" w:color="auto"/>
            </w:tcBorders>
            <w:vAlign w:val="bottom"/>
          </w:tcPr>
          <w:p w14:paraId="7869F7A7" w14:textId="77777777" w:rsidR="004F715A" w:rsidRPr="00FC3E4A" w:rsidRDefault="004F715A" w:rsidP="007A63C3">
            <w:pPr>
              <w:pStyle w:val="BodyTextIndent3"/>
              <w:tabs>
                <w:tab w:val="right" w:pos="9360"/>
              </w:tabs>
              <w:spacing w:after="0"/>
              <w:ind w:left="0"/>
            </w:pPr>
          </w:p>
        </w:tc>
      </w:tr>
    </w:tbl>
    <w:p w14:paraId="3C415B69" w14:textId="77777777" w:rsidR="00C11A70" w:rsidRPr="00FC3E4A" w:rsidRDefault="00C11A70" w:rsidP="007A63C3">
      <w:pPr>
        <w:pStyle w:val="Subtitle"/>
        <w:ind w:left="1440"/>
      </w:pPr>
      <w:r w:rsidRPr="00FC3E4A">
        <w:t>Attorney in Fact</w:t>
      </w:r>
    </w:p>
    <w:p w14:paraId="325CA536" w14:textId="77777777" w:rsidR="00C11A70" w:rsidRPr="00FC3E4A" w:rsidRDefault="00C11A70" w:rsidP="007A63C3">
      <w:pPr>
        <w:pStyle w:val="Hanging2"/>
      </w:pPr>
      <w:r w:rsidRPr="00FC3E4A">
        <w:t>4.</w:t>
      </w:r>
      <w:r w:rsidRPr="00FC3E4A">
        <w:tab/>
        <w:t>Sample signature block for a Proposer not yet formed as a legal entity:</w:t>
      </w:r>
    </w:p>
    <w:p w14:paraId="273AC8D5" w14:textId="12591736" w:rsidR="00C11A70" w:rsidRPr="00FC3E4A" w:rsidRDefault="00C11A70" w:rsidP="007A63C3">
      <w:pPr>
        <w:pStyle w:val="BodyTextIndent3"/>
      </w:pPr>
      <w:r w:rsidRPr="00FC3E4A">
        <w:t>[</w:t>
      </w:r>
      <w:r w:rsidRPr="00FC3E4A">
        <w:rPr>
          <w:i/>
        </w:rPr>
        <w:t>INSERT LEAD TEAM MEMBER ENTITY NAME</w:t>
      </w:r>
      <w:r w:rsidR="0067061C" w:rsidRPr="00FC3E4A">
        <w:t xml:space="preserve">], on behalf of itself and the other team members expected to be a part of </w:t>
      </w:r>
      <w:r w:rsidRPr="00FC3E4A">
        <w:t>[</w:t>
      </w:r>
      <w:r w:rsidRPr="00FC3E4A">
        <w:rPr>
          <w:i/>
        </w:rPr>
        <w:t>INSERT PROPOSER’S EXPECTED NAME</w:t>
      </w:r>
      <w:r w:rsidRPr="00FC3E4A">
        <w: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63"/>
        <w:gridCol w:w="157"/>
        <w:gridCol w:w="720"/>
        <w:gridCol w:w="6470"/>
      </w:tblGrid>
      <w:tr w:rsidR="00E600F5" w:rsidRPr="00FC3E4A" w14:paraId="20D390C4" w14:textId="77777777" w:rsidTr="00607EE0">
        <w:trPr>
          <w:trHeight w:val="432"/>
        </w:trPr>
        <w:tc>
          <w:tcPr>
            <w:tcW w:w="563" w:type="dxa"/>
            <w:vAlign w:val="bottom"/>
          </w:tcPr>
          <w:p w14:paraId="611CBE2F" w14:textId="77777777" w:rsidR="00E600F5" w:rsidRPr="00FC3E4A" w:rsidRDefault="00E600F5" w:rsidP="007A63C3">
            <w:pPr>
              <w:pStyle w:val="BodyTextIndent3"/>
              <w:tabs>
                <w:tab w:val="right" w:pos="9360"/>
              </w:tabs>
              <w:spacing w:before="240" w:after="0"/>
              <w:ind w:left="0"/>
            </w:pPr>
            <w:r w:rsidRPr="00FC3E4A">
              <w:lastRenderedPageBreak/>
              <w:t>By:</w:t>
            </w:r>
          </w:p>
        </w:tc>
        <w:tc>
          <w:tcPr>
            <w:tcW w:w="7347" w:type="dxa"/>
            <w:gridSpan w:val="3"/>
            <w:tcBorders>
              <w:bottom w:val="single" w:sz="4" w:space="0" w:color="auto"/>
            </w:tcBorders>
            <w:vAlign w:val="bottom"/>
          </w:tcPr>
          <w:p w14:paraId="26B8F674" w14:textId="77777777" w:rsidR="00E600F5" w:rsidRPr="00FC3E4A" w:rsidRDefault="00E600F5" w:rsidP="007A63C3">
            <w:pPr>
              <w:pStyle w:val="BodyTextIndent3"/>
              <w:tabs>
                <w:tab w:val="right" w:pos="9360"/>
              </w:tabs>
              <w:spacing w:before="240" w:after="0"/>
              <w:ind w:left="0"/>
            </w:pPr>
          </w:p>
        </w:tc>
      </w:tr>
      <w:tr w:rsidR="00E600F5" w:rsidRPr="00FC3E4A" w14:paraId="62D1CCB6" w14:textId="77777777" w:rsidTr="00607EE0">
        <w:trPr>
          <w:trHeight w:val="432"/>
        </w:trPr>
        <w:tc>
          <w:tcPr>
            <w:tcW w:w="1440" w:type="dxa"/>
            <w:gridSpan w:val="3"/>
            <w:vAlign w:val="bottom"/>
          </w:tcPr>
          <w:p w14:paraId="6F6573C3" w14:textId="77777777" w:rsidR="00E600F5" w:rsidRPr="00FC3E4A" w:rsidRDefault="00E600F5" w:rsidP="007A63C3">
            <w:pPr>
              <w:pStyle w:val="BodyTextIndent3"/>
              <w:tabs>
                <w:tab w:val="right" w:pos="9360"/>
              </w:tabs>
              <w:spacing w:before="240" w:after="0"/>
              <w:ind w:left="0"/>
            </w:pPr>
            <w:r w:rsidRPr="00FC3E4A">
              <w:t>Print Name:</w:t>
            </w:r>
          </w:p>
        </w:tc>
        <w:tc>
          <w:tcPr>
            <w:tcW w:w="6470" w:type="dxa"/>
            <w:tcBorders>
              <w:top w:val="single" w:sz="4" w:space="0" w:color="auto"/>
              <w:bottom w:val="single" w:sz="4" w:space="0" w:color="auto"/>
            </w:tcBorders>
            <w:vAlign w:val="bottom"/>
          </w:tcPr>
          <w:p w14:paraId="2216E166" w14:textId="77777777" w:rsidR="00E600F5" w:rsidRPr="00FC3E4A" w:rsidRDefault="00E600F5" w:rsidP="007A63C3">
            <w:pPr>
              <w:pStyle w:val="BodyTextIndent3"/>
              <w:tabs>
                <w:tab w:val="right" w:pos="9360"/>
              </w:tabs>
              <w:spacing w:after="0"/>
              <w:ind w:left="0"/>
            </w:pPr>
          </w:p>
        </w:tc>
      </w:tr>
      <w:tr w:rsidR="00E600F5" w:rsidRPr="00FC3E4A" w14:paraId="34A04F2A" w14:textId="77777777" w:rsidTr="00607EE0">
        <w:trPr>
          <w:trHeight w:val="432"/>
        </w:trPr>
        <w:tc>
          <w:tcPr>
            <w:tcW w:w="720" w:type="dxa"/>
            <w:gridSpan w:val="2"/>
            <w:vAlign w:val="bottom"/>
          </w:tcPr>
          <w:p w14:paraId="25A746F9" w14:textId="77777777" w:rsidR="00E600F5" w:rsidRPr="00FC3E4A" w:rsidRDefault="00E600F5" w:rsidP="007A63C3">
            <w:pPr>
              <w:pStyle w:val="BodyTextIndent3"/>
              <w:tabs>
                <w:tab w:val="right" w:pos="9360"/>
              </w:tabs>
              <w:spacing w:before="240" w:after="0"/>
              <w:ind w:left="0"/>
            </w:pPr>
            <w:r w:rsidRPr="00FC3E4A">
              <w:t>Title:</w:t>
            </w:r>
          </w:p>
        </w:tc>
        <w:tc>
          <w:tcPr>
            <w:tcW w:w="7190" w:type="dxa"/>
            <w:gridSpan w:val="2"/>
            <w:tcBorders>
              <w:bottom w:val="single" w:sz="4" w:space="0" w:color="auto"/>
            </w:tcBorders>
            <w:vAlign w:val="bottom"/>
          </w:tcPr>
          <w:p w14:paraId="1D5A84AB" w14:textId="77777777" w:rsidR="00E600F5" w:rsidRPr="00FC3E4A" w:rsidRDefault="00E600F5" w:rsidP="007A63C3">
            <w:pPr>
              <w:pStyle w:val="BodyTextIndent3"/>
              <w:tabs>
                <w:tab w:val="right" w:pos="9360"/>
              </w:tabs>
              <w:spacing w:after="0"/>
              <w:ind w:left="0"/>
            </w:pPr>
          </w:p>
        </w:tc>
      </w:tr>
    </w:tbl>
    <w:p w14:paraId="09C52351" w14:textId="6B17A9AF" w:rsidR="00F65ADD" w:rsidRPr="00FC3E4A" w:rsidRDefault="00F65ADD" w:rsidP="007A63C3">
      <w:pPr>
        <w:tabs>
          <w:tab w:val="left" w:pos="1980"/>
          <w:tab w:val="right" w:pos="9360"/>
        </w:tabs>
        <w:spacing w:after="240"/>
        <w:ind w:left="1440"/>
        <w:rPr>
          <w:u w:val="single"/>
        </w:rPr>
      </w:pPr>
    </w:p>
    <w:p w14:paraId="52394911" w14:textId="77777777" w:rsidR="00544369" w:rsidRDefault="00544369" w:rsidP="007A63C3">
      <w:pPr>
        <w:sectPr w:rsidR="00544369" w:rsidSect="00701AC0">
          <w:footerReference w:type="even" r:id="rId15"/>
          <w:footerReference w:type="default" r:id="rId16"/>
          <w:footerReference w:type="first" r:id="rId17"/>
          <w:type w:val="continuous"/>
          <w:pgSz w:w="12240" w:h="15840" w:code="1"/>
          <w:pgMar w:top="1440" w:right="1440" w:bottom="1440" w:left="1440" w:header="720" w:footer="720" w:gutter="0"/>
          <w:pgNumType w:start="1"/>
          <w:cols w:space="720"/>
          <w:docGrid w:linePitch="360"/>
        </w:sectPr>
      </w:pPr>
    </w:p>
    <w:p w14:paraId="7EC48B04" w14:textId="547AE102" w:rsidR="00C11A70" w:rsidRPr="00FC3E4A" w:rsidRDefault="00C11A70" w:rsidP="007A63C3">
      <w:pPr>
        <w:pStyle w:val="Title2"/>
      </w:pPr>
      <w:r w:rsidRPr="00FC3E4A">
        <w:lastRenderedPageBreak/>
        <w:t>FORM B-1</w:t>
      </w:r>
      <w:r w:rsidRPr="00FC3E4A">
        <w:br/>
        <w:t>INFORMATION REGARDING PROPOSER TEAM</w:t>
      </w:r>
    </w:p>
    <w:p w14:paraId="55162551" w14:textId="3B1FD0FB" w:rsidR="00C11A70" w:rsidRPr="00FC3E4A" w:rsidRDefault="00C11A70" w:rsidP="007A63C3">
      <w:pPr>
        <w:pStyle w:val="Title2"/>
      </w:pPr>
      <w:r w:rsidRPr="00FC3E4A">
        <w:t>(for Public Release)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160"/>
        <w:gridCol w:w="7190"/>
      </w:tblGrid>
      <w:tr w:rsidR="00E600F5" w:rsidRPr="00FC3E4A" w14:paraId="5B8A6D1E" w14:textId="77777777" w:rsidTr="00E600F5">
        <w:tc>
          <w:tcPr>
            <w:tcW w:w="2160" w:type="dxa"/>
            <w:vAlign w:val="bottom"/>
          </w:tcPr>
          <w:p w14:paraId="15B3FF7F" w14:textId="03F146F9" w:rsidR="00E600F5" w:rsidRPr="00FC3E4A" w:rsidRDefault="00C11A70" w:rsidP="007A63C3">
            <w:pPr>
              <w:tabs>
                <w:tab w:val="left" w:pos="2070"/>
                <w:tab w:val="right" w:pos="9360"/>
              </w:tabs>
              <w:spacing w:before="240"/>
              <w:rPr>
                <w:rFonts w:cs="Arial"/>
                <w:u w:val="single"/>
              </w:rPr>
            </w:pPr>
            <w:r w:rsidRPr="00FC3E4A">
              <w:t>Name of Proposer:</w:t>
            </w:r>
          </w:p>
        </w:tc>
        <w:tc>
          <w:tcPr>
            <w:tcW w:w="7190" w:type="dxa"/>
            <w:tcBorders>
              <w:bottom w:val="single" w:sz="4" w:space="0" w:color="auto"/>
            </w:tcBorders>
            <w:vAlign w:val="bottom"/>
          </w:tcPr>
          <w:p w14:paraId="355D68CE" w14:textId="77777777" w:rsidR="00E600F5" w:rsidRPr="001109B8" w:rsidRDefault="00E600F5" w:rsidP="007A63C3">
            <w:pPr>
              <w:tabs>
                <w:tab w:val="left" w:pos="2070"/>
                <w:tab w:val="right" w:pos="9360"/>
              </w:tabs>
              <w:spacing w:before="240"/>
              <w:rPr>
                <w:rFonts w:cs="Arial"/>
              </w:rPr>
            </w:pPr>
          </w:p>
        </w:tc>
      </w:tr>
    </w:tbl>
    <w:p w14:paraId="6E35D84D" w14:textId="77777777" w:rsidR="00C11A70" w:rsidRPr="00FC3E4A" w:rsidRDefault="00C11A70" w:rsidP="007A63C3">
      <w:pPr>
        <w:spacing w:before="240" w:after="240"/>
      </w:pPr>
      <w:r w:rsidRPr="00FC3E4A">
        <w:t xml:space="preserve">Entity </w:t>
      </w:r>
      <w:r w:rsidRPr="00C47B67">
        <w:rPr>
          <w:i/>
        </w:rPr>
        <w:t xml:space="preserve">(check all applicable boxes for the entity completing this </w:t>
      </w:r>
      <w:r w:rsidRPr="00C47B67">
        <w:rPr>
          <w:i/>
          <w:u w:val="single"/>
        </w:rPr>
        <w:t>Form B</w:t>
      </w:r>
      <w:r w:rsidRPr="00C47B67">
        <w:rPr>
          <w:i/>
        </w:rPr>
        <w:t>)</w:t>
      </w:r>
      <w:r w:rsidRPr="00FC3E4A">
        <w:t>:</w:t>
      </w:r>
    </w:p>
    <w:p w14:paraId="22B7E927" w14:textId="77777777" w:rsidR="00C11A70" w:rsidRPr="00361743" w:rsidRDefault="00C7291A" w:rsidP="007A63C3">
      <w:pPr>
        <w:tabs>
          <w:tab w:val="left" w:pos="3150"/>
          <w:tab w:val="left" w:pos="6300"/>
          <w:tab w:val="right" w:pos="9360"/>
        </w:tabs>
        <w:spacing w:after="240"/>
        <w:ind w:left="720"/>
        <w:contextualSpacing/>
      </w:pPr>
      <w:sdt>
        <w:sdtPr>
          <w:rPr>
            <w:rFonts w:cs="Arial"/>
          </w:rPr>
          <w:id w:val="142556162"/>
          <w14:checkbox>
            <w14:checked w14:val="0"/>
            <w14:checkedState w14:val="2612" w14:font="MS Gothic"/>
            <w14:uncheckedState w14:val="2610" w14:font="MS Gothic"/>
          </w14:checkbox>
        </w:sdtPr>
        <w:sdtEndPr/>
        <w:sdtContent>
          <w:r w:rsidR="00C11A70" w:rsidRPr="00FC3E4A">
            <w:t>☐</w:t>
          </w:r>
        </w:sdtContent>
      </w:sdt>
      <w:r w:rsidR="00C11A70" w:rsidRPr="00FC3E4A">
        <w:t xml:space="preserve"> Proposer</w:t>
      </w:r>
      <w:r w:rsidR="00C11A70" w:rsidRPr="00361743">
        <w:rPr>
          <w:rFonts w:cs="Arial"/>
        </w:rPr>
        <w:tab/>
      </w:r>
      <w:sdt>
        <w:sdtPr>
          <w:rPr>
            <w:rFonts w:cs="Arial"/>
          </w:rPr>
          <w:id w:val="-969976335"/>
          <w14:checkbox>
            <w14:checked w14:val="0"/>
            <w14:checkedState w14:val="2612" w14:font="MS Gothic"/>
            <w14:uncheckedState w14:val="2610" w14:font="MS Gothic"/>
          </w14:checkbox>
        </w:sdtPr>
        <w:sdtEndPr/>
        <w:sdtContent>
          <w:r w:rsidR="00C11A70" w:rsidRPr="00FC3E4A">
            <w:t>☐</w:t>
          </w:r>
        </w:sdtContent>
      </w:sdt>
      <w:r w:rsidR="00C11A70" w:rsidRPr="00FC3E4A">
        <w:t xml:space="preserve"> Equity Me</w:t>
      </w:r>
      <w:r w:rsidR="00C11A70" w:rsidRPr="00361743">
        <w:t>mber</w:t>
      </w:r>
      <w:r w:rsidR="00C11A70" w:rsidRPr="00FC3E4A">
        <w:rPr>
          <w:rFonts w:cs="Arial"/>
        </w:rPr>
        <w:tab/>
      </w:r>
      <w:sdt>
        <w:sdtPr>
          <w:rPr>
            <w:rFonts w:cs="Arial"/>
          </w:rPr>
          <w:id w:val="-1139108672"/>
          <w14:checkbox>
            <w14:checked w14:val="0"/>
            <w14:checkedState w14:val="2612" w14:font="MS Gothic"/>
            <w14:uncheckedState w14:val="2610" w14:font="MS Gothic"/>
          </w14:checkbox>
        </w:sdtPr>
        <w:sdtEndPr/>
        <w:sdtContent>
          <w:r w:rsidR="00C11A70" w:rsidRPr="00FC3E4A">
            <w:t>☐</w:t>
          </w:r>
        </w:sdtContent>
      </w:sdt>
      <w:r w:rsidR="00C11A70" w:rsidRPr="00FC3E4A">
        <w:t xml:space="preserve"> Guarantor</w:t>
      </w:r>
    </w:p>
    <w:p w14:paraId="0478354B" w14:textId="77777777" w:rsidR="00C11A70" w:rsidRPr="00361743" w:rsidRDefault="00C7291A" w:rsidP="007A63C3">
      <w:pPr>
        <w:tabs>
          <w:tab w:val="left" w:pos="3150"/>
          <w:tab w:val="left" w:pos="6300"/>
          <w:tab w:val="right" w:pos="9360"/>
        </w:tabs>
        <w:spacing w:after="240"/>
        <w:ind w:left="720"/>
        <w:contextualSpacing/>
      </w:pPr>
      <w:sdt>
        <w:sdtPr>
          <w:rPr>
            <w:rFonts w:cs="Arial"/>
          </w:rPr>
          <w:id w:val="115339303"/>
          <w14:checkbox>
            <w14:checked w14:val="0"/>
            <w14:checkedState w14:val="2612" w14:font="MS Gothic"/>
            <w14:uncheckedState w14:val="2610" w14:font="MS Gothic"/>
          </w14:checkbox>
        </w:sdtPr>
        <w:sdtEndPr/>
        <w:sdtContent>
          <w:r w:rsidR="00C11A70" w:rsidRPr="00FC3E4A">
            <w:t>☐</w:t>
          </w:r>
        </w:sdtContent>
      </w:sdt>
      <w:r w:rsidR="00C11A70" w:rsidRPr="00FC3E4A">
        <w:t xml:space="preserve"> Lead Contractor</w:t>
      </w:r>
      <w:r w:rsidR="00C11A70" w:rsidRPr="00361743">
        <w:rPr>
          <w:rFonts w:cs="Arial"/>
        </w:rPr>
        <w:tab/>
      </w:r>
      <w:sdt>
        <w:sdtPr>
          <w:rPr>
            <w:rFonts w:cs="Arial"/>
          </w:rPr>
          <w:id w:val="-2131312688"/>
          <w14:checkbox>
            <w14:checked w14:val="0"/>
            <w14:checkedState w14:val="2612" w14:font="MS Gothic"/>
            <w14:uncheckedState w14:val="2610" w14:font="MS Gothic"/>
          </w14:checkbox>
        </w:sdtPr>
        <w:sdtEndPr/>
        <w:sdtContent>
          <w:r w:rsidR="00C11A70" w:rsidRPr="00FC3E4A">
            <w:t>☐</w:t>
          </w:r>
        </w:sdtContent>
      </w:sdt>
      <w:r w:rsidR="00C11A70" w:rsidRPr="00FC3E4A">
        <w:t xml:space="preserve"> Lead Engineering Firm</w:t>
      </w:r>
      <w:r w:rsidR="00C11A70" w:rsidRPr="00361743">
        <w:rPr>
          <w:rFonts w:cs="Arial"/>
        </w:rPr>
        <w:tab/>
      </w:r>
      <w:sdt>
        <w:sdtPr>
          <w:rPr>
            <w:rFonts w:cs="Arial"/>
          </w:rPr>
          <w:id w:val="1057132254"/>
          <w14:checkbox>
            <w14:checked w14:val="0"/>
            <w14:checkedState w14:val="2612" w14:font="MS Gothic"/>
            <w14:uncheckedState w14:val="2610" w14:font="MS Gothic"/>
          </w14:checkbox>
        </w:sdtPr>
        <w:sdtEndPr/>
        <w:sdtContent>
          <w:r w:rsidR="00C11A70" w:rsidRPr="00FC3E4A">
            <w:t>☐</w:t>
          </w:r>
        </w:sdtContent>
      </w:sdt>
      <w:r w:rsidR="00C11A70" w:rsidRPr="00FC3E4A">
        <w:t xml:space="preserve"> Independent Quality Firm</w:t>
      </w:r>
    </w:p>
    <w:p w14:paraId="12A13399" w14:textId="34176A5A" w:rsidR="00C11A70" w:rsidRPr="00FC3E4A" w:rsidRDefault="00C7291A" w:rsidP="007A63C3">
      <w:pPr>
        <w:tabs>
          <w:tab w:val="left" w:pos="1728"/>
          <w:tab w:val="left" w:pos="3960"/>
          <w:tab w:val="left" w:pos="5040"/>
          <w:tab w:val="right" w:pos="9360"/>
        </w:tabs>
        <w:spacing w:after="240"/>
        <w:ind w:left="720"/>
      </w:pPr>
      <w:sdt>
        <w:sdtPr>
          <w:rPr>
            <w:rFonts w:cs="Arial"/>
          </w:rPr>
          <w:id w:val="-179905424"/>
          <w14:checkbox>
            <w14:checked w14:val="0"/>
            <w14:checkedState w14:val="2612" w14:font="MS Gothic"/>
            <w14:uncheckedState w14:val="2610" w14:font="MS Gothic"/>
          </w14:checkbox>
        </w:sdtPr>
        <w:sdtEndPr/>
        <w:sdtContent>
          <w:r w:rsidR="00C11A70" w:rsidRPr="00FC3E4A">
            <w:t>☐</w:t>
          </w:r>
        </w:sdtContent>
      </w:sdt>
      <w:r w:rsidR="00C11A70" w:rsidRPr="00FC3E4A">
        <w:t xml:space="preserve"> Lead </w:t>
      </w:r>
      <w:r w:rsidR="00C11A70" w:rsidRPr="00361743">
        <w:t>Maintenance Firm</w:t>
      </w:r>
      <w:r w:rsidR="00C11A70" w:rsidRPr="00FC3E4A">
        <w:rPr>
          <w:rFonts w:cs="Arial"/>
        </w:rPr>
        <w:tab/>
      </w:r>
      <w:sdt>
        <w:sdtPr>
          <w:rPr>
            <w:rFonts w:cs="Arial"/>
          </w:rPr>
          <w:id w:val="349531230"/>
          <w14:checkbox>
            <w14:checked w14:val="0"/>
            <w14:checkedState w14:val="2612" w14:font="MS Gothic"/>
            <w14:uncheckedState w14:val="2610" w14:font="MS Gothic"/>
          </w14:checkbox>
        </w:sdtPr>
        <w:sdtEndPr/>
        <w:sdtContent>
          <w:r w:rsidR="00E600F5" w:rsidRPr="00FC3E4A">
            <w:rPr>
              <w:rFonts w:ascii="MS Gothic" w:eastAsia="MS Gothic" w:hAnsi="MS Gothic" w:cs="Arial"/>
            </w:rPr>
            <w:t>☐</w:t>
          </w:r>
        </w:sdtContent>
      </w:sdt>
      <w:r w:rsidR="00C11A70" w:rsidRPr="00FC3E4A">
        <w:t xml:space="preserve"> Other</w:t>
      </w:r>
      <w:r w:rsidR="00E600F5" w:rsidRPr="00361743">
        <w:t xml:space="preserve"> </w:t>
      </w:r>
      <w:r w:rsidR="00C11A70" w:rsidRPr="00FC3E4A">
        <w:rPr>
          <w:rFonts w:cs="Arial"/>
          <w:u w:val="single"/>
        </w:rPr>
        <w:tab/>
      </w:r>
      <w:r w:rsidR="00C11A70" w:rsidRPr="00FC3E4A">
        <w:rPr>
          <w:rFonts w:cs="Arial"/>
          <w:u w:val="single"/>
        </w:rPr>
        <w:tab/>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710"/>
        <w:gridCol w:w="270"/>
        <w:gridCol w:w="180"/>
        <w:gridCol w:w="1530"/>
        <w:gridCol w:w="450"/>
        <w:gridCol w:w="578"/>
        <w:gridCol w:w="142"/>
        <w:gridCol w:w="180"/>
        <w:gridCol w:w="1080"/>
        <w:gridCol w:w="360"/>
        <w:gridCol w:w="2880"/>
      </w:tblGrid>
      <w:tr w:rsidR="00E600F5" w:rsidRPr="00FC3E4A" w14:paraId="419EA097" w14:textId="77777777" w:rsidTr="006D1E32">
        <w:trPr>
          <w:trHeight w:val="432"/>
          <w:jc w:val="center"/>
        </w:trPr>
        <w:tc>
          <w:tcPr>
            <w:tcW w:w="4140" w:type="dxa"/>
            <w:gridSpan w:val="5"/>
            <w:vAlign w:val="bottom"/>
          </w:tcPr>
          <w:p w14:paraId="35F0629B" w14:textId="122DAF5B" w:rsidR="00E600F5" w:rsidRPr="00FC3E4A" w:rsidRDefault="00C11A70" w:rsidP="007A63C3">
            <w:pPr>
              <w:tabs>
                <w:tab w:val="left" w:pos="3870"/>
                <w:tab w:val="right" w:pos="9360"/>
              </w:tabs>
              <w:spacing w:before="240"/>
            </w:pPr>
            <w:r w:rsidRPr="00FC3E4A">
              <w:t xml:space="preserve">Name of Entity Completing </w:t>
            </w:r>
            <w:r w:rsidRPr="00FC3E4A">
              <w:rPr>
                <w:u w:val="single"/>
              </w:rPr>
              <w:t>Form B</w:t>
            </w:r>
            <w:r w:rsidR="0067061C" w:rsidRPr="00FC3E4A">
              <w:rPr>
                <w:u w:val="single"/>
              </w:rPr>
              <w:t>-1</w:t>
            </w:r>
            <w:r w:rsidRPr="00FC3E4A">
              <w:t>:</w:t>
            </w:r>
          </w:p>
        </w:tc>
        <w:tc>
          <w:tcPr>
            <w:tcW w:w="5220" w:type="dxa"/>
            <w:gridSpan w:val="6"/>
            <w:tcBorders>
              <w:bottom w:val="single" w:sz="4" w:space="0" w:color="auto"/>
            </w:tcBorders>
            <w:vAlign w:val="bottom"/>
          </w:tcPr>
          <w:p w14:paraId="6203AA06" w14:textId="77777777" w:rsidR="00E600F5" w:rsidRPr="00FC3E4A" w:rsidRDefault="00E600F5" w:rsidP="007A63C3">
            <w:pPr>
              <w:tabs>
                <w:tab w:val="left" w:pos="3870"/>
                <w:tab w:val="right" w:pos="9360"/>
              </w:tabs>
              <w:spacing w:before="240"/>
            </w:pPr>
          </w:p>
        </w:tc>
      </w:tr>
      <w:tr w:rsidR="00D07164" w:rsidRPr="00FC3E4A" w14:paraId="69487F57" w14:textId="77777777" w:rsidTr="006D1E32">
        <w:trPr>
          <w:trHeight w:val="432"/>
          <w:jc w:val="center"/>
        </w:trPr>
        <w:tc>
          <w:tcPr>
            <w:tcW w:w="1980" w:type="dxa"/>
            <w:gridSpan w:val="2"/>
            <w:vAlign w:val="bottom"/>
          </w:tcPr>
          <w:p w14:paraId="214538C5" w14:textId="36B9CA67" w:rsidR="00D07164" w:rsidRPr="00FC3E4A" w:rsidRDefault="00C11A70" w:rsidP="007A63C3">
            <w:pPr>
              <w:tabs>
                <w:tab w:val="left" w:pos="1980"/>
                <w:tab w:val="right" w:pos="4320"/>
                <w:tab w:val="left" w:pos="4680"/>
                <w:tab w:val="left" w:pos="7200"/>
                <w:tab w:val="right" w:pos="9360"/>
              </w:tabs>
              <w:spacing w:before="240"/>
            </w:pPr>
            <w:r w:rsidRPr="00FC3E4A">
              <w:t>Year Established:</w:t>
            </w:r>
          </w:p>
        </w:tc>
        <w:tc>
          <w:tcPr>
            <w:tcW w:w="1710" w:type="dxa"/>
            <w:gridSpan w:val="2"/>
            <w:tcBorders>
              <w:bottom w:val="single" w:sz="4" w:space="0" w:color="auto"/>
            </w:tcBorders>
            <w:vAlign w:val="bottom"/>
          </w:tcPr>
          <w:p w14:paraId="779FB11C" w14:textId="77777777" w:rsidR="00D07164" w:rsidRPr="00FC3E4A" w:rsidRDefault="00D07164" w:rsidP="007A63C3">
            <w:pPr>
              <w:tabs>
                <w:tab w:val="left" w:pos="1980"/>
                <w:tab w:val="right" w:pos="4320"/>
                <w:tab w:val="left" w:pos="4680"/>
                <w:tab w:val="left" w:pos="7200"/>
                <w:tab w:val="right" w:pos="9360"/>
              </w:tabs>
              <w:spacing w:before="240"/>
            </w:pPr>
          </w:p>
        </w:tc>
        <w:tc>
          <w:tcPr>
            <w:tcW w:w="2430" w:type="dxa"/>
            <w:gridSpan w:val="5"/>
            <w:vAlign w:val="bottom"/>
          </w:tcPr>
          <w:p w14:paraId="445A6D51" w14:textId="2781936C" w:rsidR="00D07164" w:rsidRPr="00FC3E4A" w:rsidRDefault="00D07164" w:rsidP="007A63C3">
            <w:pPr>
              <w:tabs>
                <w:tab w:val="left" w:pos="1980"/>
                <w:tab w:val="right" w:pos="4320"/>
                <w:tab w:val="left" w:pos="4680"/>
                <w:tab w:val="left" w:pos="7200"/>
                <w:tab w:val="right" w:pos="9360"/>
              </w:tabs>
              <w:spacing w:before="240"/>
            </w:pPr>
            <w:r w:rsidRPr="00FC3E4A">
              <w:t>State of Organization:</w:t>
            </w:r>
          </w:p>
        </w:tc>
        <w:tc>
          <w:tcPr>
            <w:tcW w:w="3240" w:type="dxa"/>
            <w:gridSpan w:val="2"/>
            <w:tcBorders>
              <w:bottom w:val="single" w:sz="4" w:space="0" w:color="auto"/>
            </w:tcBorders>
            <w:vAlign w:val="bottom"/>
          </w:tcPr>
          <w:p w14:paraId="5C2096DD" w14:textId="77777777" w:rsidR="00D07164" w:rsidRPr="00FC3E4A" w:rsidRDefault="00D07164" w:rsidP="007A63C3">
            <w:pPr>
              <w:tabs>
                <w:tab w:val="left" w:pos="1980"/>
                <w:tab w:val="right" w:pos="4320"/>
                <w:tab w:val="left" w:pos="4680"/>
                <w:tab w:val="left" w:pos="7200"/>
                <w:tab w:val="right" w:pos="9360"/>
              </w:tabs>
              <w:spacing w:before="240"/>
            </w:pPr>
          </w:p>
        </w:tc>
      </w:tr>
      <w:tr w:rsidR="00D07164" w:rsidRPr="00FC3E4A" w14:paraId="3EAD9CE4" w14:textId="77777777" w:rsidTr="006D1E32">
        <w:trPr>
          <w:trHeight w:val="432"/>
          <w:jc w:val="center"/>
        </w:trPr>
        <w:tc>
          <w:tcPr>
            <w:tcW w:w="2160" w:type="dxa"/>
            <w:gridSpan w:val="3"/>
            <w:vAlign w:val="bottom"/>
          </w:tcPr>
          <w:p w14:paraId="46AF07E7" w14:textId="77777777" w:rsidR="00D07164" w:rsidRPr="00FC3E4A" w:rsidRDefault="00C11A70" w:rsidP="007A63C3">
            <w:pPr>
              <w:tabs>
                <w:tab w:val="left" w:pos="1980"/>
                <w:tab w:val="right" w:pos="4320"/>
                <w:tab w:val="left" w:pos="4680"/>
                <w:tab w:val="left" w:pos="7200"/>
                <w:tab w:val="right" w:pos="9360"/>
              </w:tabs>
              <w:spacing w:before="240"/>
            </w:pPr>
            <w:r w:rsidRPr="00FC3E4A">
              <w:t xml:space="preserve">Federal Tax ID No. </w:t>
            </w:r>
          </w:p>
          <w:p w14:paraId="3AE7BDBF" w14:textId="009F2D3C" w:rsidR="00D07164" w:rsidRPr="00FC3E4A" w:rsidRDefault="00C11A70" w:rsidP="007A63C3">
            <w:pPr>
              <w:tabs>
                <w:tab w:val="left" w:pos="1980"/>
                <w:tab w:val="right" w:pos="4320"/>
                <w:tab w:val="left" w:pos="4680"/>
                <w:tab w:val="left" w:pos="7200"/>
                <w:tab w:val="right" w:pos="9360"/>
              </w:tabs>
              <w:spacing w:before="240"/>
              <w:contextualSpacing/>
              <w:jc w:val="right"/>
            </w:pPr>
            <w:r w:rsidRPr="00FC3E4A">
              <w:t>(if applicable):</w:t>
            </w:r>
          </w:p>
        </w:tc>
        <w:tc>
          <w:tcPr>
            <w:tcW w:w="2558" w:type="dxa"/>
            <w:gridSpan w:val="3"/>
            <w:tcBorders>
              <w:bottom w:val="single" w:sz="4" w:space="0" w:color="auto"/>
            </w:tcBorders>
            <w:vAlign w:val="bottom"/>
          </w:tcPr>
          <w:p w14:paraId="67672479" w14:textId="77777777" w:rsidR="00D07164" w:rsidRPr="00FC3E4A" w:rsidRDefault="00D07164" w:rsidP="007A63C3">
            <w:pPr>
              <w:tabs>
                <w:tab w:val="left" w:pos="1980"/>
                <w:tab w:val="right" w:pos="4320"/>
                <w:tab w:val="left" w:pos="4680"/>
                <w:tab w:val="left" w:pos="7200"/>
                <w:tab w:val="right" w:pos="9360"/>
              </w:tabs>
              <w:spacing w:before="240"/>
            </w:pPr>
          </w:p>
        </w:tc>
        <w:tc>
          <w:tcPr>
            <w:tcW w:w="1762" w:type="dxa"/>
            <w:gridSpan w:val="4"/>
            <w:vAlign w:val="bottom"/>
          </w:tcPr>
          <w:p w14:paraId="7AEF18DC" w14:textId="51349359" w:rsidR="00D07164" w:rsidRPr="00FC3E4A" w:rsidRDefault="00D07164" w:rsidP="007A63C3">
            <w:pPr>
              <w:tabs>
                <w:tab w:val="left" w:pos="1980"/>
                <w:tab w:val="right" w:pos="4320"/>
                <w:tab w:val="left" w:pos="4680"/>
                <w:tab w:val="left" w:pos="7200"/>
                <w:tab w:val="right" w:pos="9360"/>
              </w:tabs>
              <w:spacing w:before="240"/>
            </w:pPr>
            <w:r w:rsidRPr="00FC3E4A">
              <w:t>Telephone No.:</w:t>
            </w:r>
          </w:p>
        </w:tc>
        <w:tc>
          <w:tcPr>
            <w:tcW w:w="2880" w:type="dxa"/>
            <w:tcBorders>
              <w:bottom w:val="single" w:sz="4" w:space="0" w:color="auto"/>
            </w:tcBorders>
            <w:vAlign w:val="bottom"/>
          </w:tcPr>
          <w:p w14:paraId="4199A722" w14:textId="77777777" w:rsidR="00D07164" w:rsidRPr="00FC3E4A" w:rsidRDefault="00D07164" w:rsidP="007A63C3">
            <w:pPr>
              <w:tabs>
                <w:tab w:val="left" w:pos="1980"/>
                <w:tab w:val="right" w:pos="4320"/>
                <w:tab w:val="left" w:pos="4680"/>
                <w:tab w:val="left" w:pos="7200"/>
                <w:tab w:val="right" w:pos="9360"/>
              </w:tabs>
              <w:spacing w:before="240"/>
            </w:pPr>
          </w:p>
        </w:tc>
      </w:tr>
      <w:tr w:rsidR="00D07164" w:rsidRPr="00FC3E4A" w14:paraId="7802B180" w14:textId="77777777" w:rsidTr="006D1E32">
        <w:trPr>
          <w:trHeight w:val="432"/>
          <w:jc w:val="center"/>
        </w:trPr>
        <w:tc>
          <w:tcPr>
            <w:tcW w:w="4860" w:type="dxa"/>
            <w:gridSpan w:val="7"/>
            <w:vAlign w:val="bottom"/>
          </w:tcPr>
          <w:p w14:paraId="376D0354" w14:textId="63EB5351" w:rsidR="00D07164" w:rsidRPr="00FC3E4A" w:rsidRDefault="00C11A70" w:rsidP="007A63C3">
            <w:pPr>
              <w:tabs>
                <w:tab w:val="left" w:pos="1980"/>
                <w:tab w:val="right" w:pos="4320"/>
                <w:tab w:val="left" w:pos="4680"/>
                <w:tab w:val="left" w:pos="7200"/>
                <w:tab w:val="right" w:pos="9360"/>
              </w:tabs>
              <w:spacing w:before="240"/>
            </w:pPr>
            <w:r w:rsidRPr="00FC3E4A">
              <w:t>North American Industry Classification Code:</w:t>
            </w:r>
          </w:p>
        </w:tc>
        <w:tc>
          <w:tcPr>
            <w:tcW w:w="4500" w:type="dxa"/>
            <w:gridSpan w:val="4"/>
            <w:tcBorders>
              <w:bottom w:val="single" w:sz="4" w:space="0" w:color="auto"/>
            </w:tcBorders>
            <w:vAlign w:val="bottom"/>
          </w:tcPr>
          <w:p w14:paraId="6C258F98" w14:textId="77777777" w:rsidR="00D07164" w:rsidRPr="00FC3E4A" w:rsidRDefault="00D07164" w:rsidP="007A63C3">
            <w:pPr>
              <w:tabs>
                <w:tab w:val="left" w:pos="1980"/>
                <w:tab w:val="right" w:pos="4320"/>
                <w:tab w:val="left" w:pos="4680"/>
                <w:tab w:val="left" w:pos="7200"/>
                <w:tab w:val="right" w:pos="9360"/>
              </w:tabs>
              <w:spacing w:before="240"/>
            </w:pPr>
          </w:p>
        </w:tc>
      </w:tr>
      <w:tr w:rsidR="00D07164" w:rsidRPr="00FC3E4A" w14:paraId="6CC60541" w14:textId="77777777" w:rsidTr="00810546">
        <w:trPr>
          <w:jc w:val="center"/>
        </w:trPr>
        <w:tc>
          <w:tcPr>
            <w:tcW w:w="5040" w:type="dxa"/>
            <w:gridSpan w:val="8"/>
          </w:tcPr>
          <w:p w14:paraId="790378B0" w14:textId="42868D01" w:rsidR="00D07164" w:rsidRPr="00361743" w:rsidRDefault="00C11A70" w:rsidP="007A63C3">
            <w:pPr>
              <w:tabs>
                <w:tab w:val="left" w:pos="4950"/>
                <w:tab w:val="right" w:pos="9360"/>
              </w:tabs>
              <w:spacing w:before="240"/>
              <w:rPr>
                <w:rFonts w:cs="Arial"/>
                <w:u w:val="single"/>
              </w:rPr>
            </w:pPr>
            <w:r w:rsidRPr="00FC3E4A">
              <w:t xml:space="preserve">Name of Representative Executing </w:t>
            </w:r>
            <w:r w:rsidRPr="00FC3E4A">
              <w:rPr>
                <w:u w:val="single"/>
              </w:rPr>
              <w:t>Form B</w:t>
            </w:r>
            <w:r w:rsidR="0067061C" w:rsidRPr="00FC3E4A">
              <w:rPr>
                <w:u w:val="single"/>
              </w:rPr>
              <w:t>-1</w:t>
            </w:r>
            <w:r w:rsidRPr="00FC3E4A">
              <w:t>:</w:t>
            </w:r>
          </w:p>
        </w:tc>
        <w:tc>
          <w:tcPr>
            <w:tcW w:w="4320" w:type="dxa"/>
            <w:gridSpan w:val="3"/>
            <w:tcBorders>
              <w:bottom w:val="single" w:sz="4" w:space="0" w:color="auto"/>
            </w:tcBorders>
          </w:tcPr>
          <w:p w14:paraId="1539FDB0" w14:textId="77777777" w:rsidR="00D07164" w:rsidRPr="003B08F6" w:rsidRDefault="00D07164" w:rsidP="007A63C3">
            <w:pPr>
              <w:tabs>
                <w:tab w:val="left" w:pos="4950"/>
                <w:tab w:val="right" w:pos="9360"/>
              </w:tabs>
              <w:spacing w:before="240"/>
              <w:rPr>
                <w:rFonts w:cs="Arial"/>
              </w:rPr>
            </w:pPr>
          </w:p>
        </w:tc>
      </w:tr>
      <w:tr w:rsidR="006D1E32" w:rsidRPr="00FC3E4A" w14:paraId="17DF54A5" w14:textId="77777777" w:rsidTr="006D1E32">
        <w:trPr>
          <w:trHeight w:val="432"/>
          <w:jc w:val="center"/>
        </w:trPr>
        <w:tc>
          <w:tcPr>
            <w:tcW w:w="1980" w:type="dxa"/>
            <w:gridSpan w:val="2"/>
            <w:vAlign w:val="bottom"/>
          </w:tcPr>
          <w:p w14:paraId="4EA88BEE" w14:textId="505F9F8F" w:rsidR="006D1E32" w:rsidRPr="00FC3E4A" w:rsidRDefault="00C11A70" w:rsidP="007A63C3">
            <w:pPr>
              <w:tabs>
                <w:tab w:val="left" w:pos="4950"/>
                <w:tab w:val="right" w:pos="9360"/>
              </w:tabs>
              <w:spacing w:before="240"/>
              <w:rPr>
                <w:rFonts w:cs="Arial"/>
                <w:u w:val="single"/>
              </w:rPr>
            </w:pPr>
            <w:r w:rsidRPr="00FC3E4A">
              <w:t>Individual’s Title:</w:t>
            </w:r>
          </w:p>
        </w:tc>
        <w:tc>
          <w:tcPr>
            <w:tcW w:w="7380" w:type="dxa"/>
            <w:gridSpan w:val="9"/>
            <w:tcBorders>
              <w:bottom w:val="single" w:sz="4" w:space="0" w:color="auto"/>
            </w:tcBorders>
            <w:vAlign w:val="bottom"/>
          </w:tcPr>
          <w:p w14:paraId="330D14AF" w14:textId="77777777" w:rsidR="006D1E32" w:rsidRPr="00FC3E4A" w:rsidRDefault="006D1E32" w:rsidP="007A63C3">
            <w:pPr>
              <w:tabs>
                <w:tab w:val="left" w:pos="4950"/>
                <w:tab w:val="right" w:pos="9360"/>
              </w:tabs>
              <w:spacing w:before="240"/>
              <w:rPr>
                <w:rFonts w:cs="Arial"/>
              </w:rPr>
            </w:pPr>
          </w:p>
        </w:tc>
      </w:tr>
      <w:tr w:rsidR="006D1E32" w:rsidRPr="00FC3E4A" w14:paraId="28D4DC16" w14:textId="77777777" w:rsidTr="006D1E32">
        <w:trPr>
          <w:trHeight w:val="432"/>
          <w:jc w:val="center"/>
        </w:trPr>
        <w:tc>
          <w:tcPr>
            <w:tcW w:w="1710" w:type="dxa"/>
            <w:vAlign w:val="bottom"/>
          </w:tcPr>
          <w:p w14:paraId="38EEE328" w14:textId="77777777" w:rsidR="006D1E32" w:rsidRPr="00FC3E4A" w:rsidRDefault="00C11A70" w:rsidP="007A63C3">
            <w:pPr>
              <w:tabs>
                <w:tab w:val="left" w:pos="4950"/>
                <w:tab w:val="right" w:pos="9360"/>
              </w:tabs>
              <w:spacing w:before="240"/>
              <w:rPr>
                <w:rFonts w:cs="Arial"/>
                <w:u w:val="single"/>
              </w:rPr>
            </w:pPr>
            <w:r w:rsidRPr="00FC3E4A">
              <w:t>Email Address:</w:t>
            </w:r>
          </w:p>
        </w:tc>
        <w:tc>
          <w:tcPr>
            <w:tcW w:w="7650" w:type="dxa"/>
            <w:gridSpan w:val="10"/>
            <w:tcBorders>
              <w:bottom w:val="single" w:sz="4" w:space="0" w:color="auto"/>
            </w:tcBorders>
            <w:vAlign w:val="bottom"/>
          </w:tcPr>
          <w:p w14:paraId="3F8D3FC9" w14:textId="77777777" w:rsidR="006D1E32" w:rsidRPr="00FC3E4A" w:rsidRDefault="006D1E32" w:rsidP="007A63C3">
            <w:pPr>
              <w:tabs>
                <w:tab w:val="left" w:pos="4950"/>
                <w:tab w:val="right" w:pos="9360"/>
              </w:tabs>
              <w:spacing w:before="240"/>
              <w:rPr>
                <w:rFonts w:cs="Arial"/>
              </w:rPr>
            </w:pPr>
          </w:p>
        </w:tc>
      </w:tr>
    </w:tbl>
    <w:p w14:paraId="3F636A16" w14:textId="77777777" w:rsidR="00C11A70" w:rsidRPr="00FC3E4A" w:rsidRDefault="00C11A70" w:rsidP="007A63C3">
      <w:pPr>
        <w:spacing w:before="240"/>
      </w:pPr>
      <w:r w:rsidRPr="00FC3E4A">
        <w:t xml:space="preserve">Type of Business Organization </w:t>
      </w:r>
      <w:r w:rsidRPr="00C47B67">
        <w:rPr>
          <w:i/>
        </w:rPr>
        <w:t>(check one)</w:t>
      </w:r>
      <w:r w:rsidRPr="00FC3E4A">
        <w:t>:</w:t>
      </w:r>
    </w:p>
    <w:p w14:paraId="4D193D67" w14:textId="003A05DF" w:rsidR="0037078B" w:rsidRPr="003B08F6" w:rsidRDefault="00C7291A" w:rsidP="007A63C3">
      <w:pPr>
        <w:ind w:left="720"/>
        <w:rPr>
          <w:rFonts w:cs="Arial"/>
        </w:rPr>
      </w:pPr>
      <w:sdt>
        <w:sdtPr>
          <w:rPr>
            <w:rFonts w:cs="Arial"/>
          </w:rPr>
          <w:id w:val="1170292405"/>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Corporation</w:t>
      </w:r>
      <w:r w:rsidR="0037078B" w:rsidRPr="00FC3E4A">
        <w:rPr>
          <w:rFonts w:cs="Arial"/>
        </w:rPr>
        <w:tab/>
      </w:r>
      <w:sdt>
        <w:sdtPr>
          <w:rPr>
            <w:rFonts w:cs="Arial"/>
          </w:rPr>
          <w:id w:val="-100494636"/>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Partnership</w:t>
      </w:r>
      <w:r w:rsidR="0037078B" w:rsidRPr="00FC3E4A">
        <w:rPr>
          <w:rFonts w:cs="Arial"/>
        </w:rPr>
        <w:tab/>
      </w:r>
      <w:sdt>
        <w:sdtPr>
          <w:rPr>
            <w:rFonts w:cs="Arial"/>
          </w:rPr>
          <w:id w:val="-988944207"/>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Joint Venture</w:t>
      </w:r>
      <w:r w:rsidR="00C11A70" w:rsidRPr="00361743">
        <w:rPr>
          <w:rFonts w:cs="Arial"/>
        </w:rPr>
        <w:br/>
      </w:r>
      <w:sdt>
        <w:sdtPr>
          <w:rPr>
            <w:rFonts w:cs="Arial"/>
          </w:rPr>
          <w:id w:val="1865007725"/>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Limited Liability Company</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250"/>
        <w:gridCol w:w="6390"/>
      </w:tblGrid>
      <w:tr w:rsidR="001109B8" w:rsidRPr="00E74DA4" w14:paraId="2BCA00FC" w14:textId="77777777" w:rsidTr="001109B8">
        <w:trPr>
          <w:trHeight w:val="432"/>
        </w:trPr>
        <w:tc>
          <w:tcPr>
            <w:tcW w:w="2250" w:type="dxa"/>
            <w:vAlign w:val="bottom"/>
          </w:tcPr>
          <w:p w14:paraId="51E5DA4B" w14:textId="77777777" w:rsidR="001109B8" w:rsidRPr="00E74DA4" w:rsidRDefault="00C7291A" w:rsidP="007A63C3">
            <w:pPr>
              <w:tabs>
                <w:tab w:val="left" w:pos="4320"/>
                <w:tab w:val="right" w:pos="9360"/>
              </w:tabs>
              <w:rPr>
                <w:rFonts w:cs="Arial"/>
              </w:rPr>
            </w:pPr>
            <w:sdt>
              <w:sdtPr>
                <w:rPr>
                  <w:rFonts w:cs="Arial"/>
                </w:rPr>
                <w:id w:val="-1161461757"/>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Other </w:t>
            </w:r>
            <w:r w:rsidR="00C11A70" w:rsidRPr="00C47B67">
              <w:rPr>
                <w:i/>
              </w:rPr>
              <w:t>(describe)</w:t>
            </w:r>
            <w:r w:rsidR="001109B8">
              <w:t>:</w:t>
            </w:r>
          </w:p>
        </w:tc>
        <w:tc>
          <w:tcPr>
            <w:tcW w:w="6390" w:type="dxa"/>
            <w:tcBorders>
              <w:bottom w:val="single" w:sz="4" w:space="0" w:color="auto"/>
            </w:tcBorders>
            <w:vAlign w:val="bottom"/>
          </w:tcPr>
          <w:p w14:paraId="79F44A0E" w14:textId="77777777" w:rsidR="001109B8" w:rsidRPr="00E74DA4" w:rsidRDefault="001109B8" w:rsidP="007A63C3">
            <w:pPr>
              <w:tabs>
                <w:tab w:val="left" w:pos="4320"/>
                <w:tab w:val="right" w:pos="9360"/>
              </w:tabs>
              <w:rPr>
                <w:rFonts w:cs="Arial"/>
              </w:rPr>
            </w:pPr>
          </w:p>
        </w:tc>
      </w:tr>
    </w:tbl>
    <w:p w14:paraId="63E9AEDF" w14:textId="42EAC28F" w:rsidR="00C11A70" w:rsidRPr="00FC3E4A" w:rsidRDefault="00C11A70" w:rsidP="007A63C3">
      <w:pPr>
        <w:tabs>
          <w:tab w:val="left" w:pos="2880"/>
          <w:tab w:val="right" w:pos="9360"/>
        </w:tabs>
        <w:ind w:left="720"/>
      </w:pP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20"/>
        <w:gridCol w:w="1710"/>
        <w:gridCol w:w="360"/>
        <w:gridCol w:w="630"/>
        <w:gridCol w:w="450"/>
        <w:gridCol w:w="4770"/>
      </w:tblGrid>
      <w:tr w:rsidR="00607EE0" w:rsidRPr="00FC3E4A" w14:paraId="79EB2442" w14:textId="77777777" w:rsidTr="00E02252">
        <w:trPr>
          <w:trHeight w:val="432"/>
        </w:trPr>
        <w:tc>
          <w:tcPr>
            <w:tcW w:w="720" w:type="dxa"/>
            <w:vAlign w:val="bottom"/>
          </w:tcPr>
          <w:p w14:paraId="6A3A3743" w14:textId="31E5033A" w:rsidR="00607EE0" w:rsidRPr="00FC3E4A" w:rsidRDefault="00C11A70" w:rsidP="007A63C3">
            <w:pPr>
              <w:pStyle w:val="Hanging2"/>
              <w:tabs>
                <w:tab w:val="right" w:pos="9360"/>
              </w:tabs>
              <w:spacing w:before="240" w:after="0"/>
              <w:ind w:left="0" w:firstLine="0"/>
              <w:rPr>
                <w:rFonts w:cs="Arial"/>
                <w:u w:val="single"/>
              </w:rPr>
            </w:pPr>
            <w:r w:rsidRPr="00FC3E4A">
              <w:t>A.</w:t>
            </w:r>
          </w:p>
        </w:tc>
        <w:tc>
          <w:tcPr>
            <w:tcW w:w="2070" w:type="dxa"/>
            <w:gridSpan w:val="2"/>
            <w:vAlign w:val="bottom"/>
          </w:tcPr>
          <w:p w14:paraId="566706BD" w14:textId="28AA25AC" w:rsidR="00607EE0" w:rsidRPr="00FC3E4A" w:rsidRDefault="00607EE0" w:rsidP="007A63C3">
            <w:pPr>
              <w:pStyle w:val="Hanging2"/>
              <w:tabs>
                <w:tab w:val="right" w:pos="9360"/>
              </w:tabs>
              <w:spacing w:before="240" w:after="0"/>
              <w:ind w:left="0" w:firstLine="0"/>
              <w:rPr>
                <w:rFonts w:cs="Arial"/>
                <w:u w:val="single"/>
              </w:rPr>
            </w:pPr>
            <w:r w:rsidRPr="00FC3E4A">
              <w:t>Business Address:</w:t>
            </w:r>
          </w:p>
        </w:tc>
        <w:tc>
          <w:tcPr>
            <w:tcW w:w="5850" w:type="dxa"/>
            <w:gridSpan w:val="3"/>
            <w:tcBorders>
              <w:bottom w:val="single" w:sz="4" w:space="0" w:color="auto"/>
            </w:tcBorders>
            <w:vAlign w:val="bottom"/>
          </w:tcPr>
          <w:p w14:paraId="497A7519" w14:textId="77777777" w:rsidR="00607EE0" w:rsidRPr="00FC3E4A" w:rsidRDefault="00607EE0" w:rsidP="007A63C3">
            <w:pPr>
              <w:pStyle w:val="Hanging2"/>
              <w:tabs>
                <w:tab w:val="right" w:pos="9360"/>
              </w:tabs>
              <w:spacing w:before="240" w:after="0"/>
              <w:ind w:left="0" w:firstLine="0"/>
              <w:rPr>
                <w:rFonts w:cs="Arial"/>
              </w:rPr>
            </w:pPr>
          </w:p>
        </w:tc>
      </w:tr>
      <w:tr w:rsidR="00E02252" w:rsidRPr="00FC3E4A" w14:paraId="5EC85E0A" w14:textId="77777777" w:rsidTr="00E02252">
        <w:trPr>
          <w:trHeight w:val="432"/>
        </w:trPr>
        <w:tc>
          <w:tcPr>
            <w:tcW w:w="720" w:type="dxa"/>
            <w:vAlign w:val="bottom"/>
          </w:tcPr>
          <w:p w14:paraId="22985547" w14:textId="26D986F6" w:rsidR="00E02252" w:rsidRPr="00FC3E4A" w:rsidRDefault="00E02252" w:rsidP="007A63C3">
            <w:pPr>
              <w:pStyle w:val="Hanging2"/>
              <w:tabs>
                <w:tab w:val="right" w:pos="9360"/>
              </w:tabs>
              <w:spacing w:before="240" w:after="0"/>
              <w:ind w:left="0" w:firstLine="0"/>
              <w:rPr>
                <w:rFonts w:cs="Arial"/>
                <w:u w:val="single"/>
              </w:rPr>
            </w:pPr>
          </w:p>
        </w:tc>
        <w:tc>
          <w:tcPr>
            <w:tcW w:w="1710" w:type="dxa"/>
            <w:vAlign w:val="bottom"/>
          </w:tcPr>
          <w:p w14:paraId="490C45FB" w14:textId="22F16E91" w:rsidR="00E02252" w:rsidRPr="00FC3E4A" w:rsidRDefault="00E02252" w:rsidP="007A63C3">
            <w:pPr>
              <w:pStyle w:val="Hanging2"/>
              <w:tabs>
                <w:tab w:val="right" w:pos="9360"/>
              </w:tabs>
              <w:spacing w:before="240" w:after="0"/>
              <w:ind w:left="0" w:firstLine="0"/>
              <w:rPr>
                <w:rFonts w:cs="Arial"/>
                <w:u w:val="single"/>
              </w:rPr>
            </w:pPr>
            <w:r w:rsidRPr="00FC3E4A">
              <w:t>Headquarters:</w:t>
            </w:r>
          </w:p>
        </w:tc>
        <w:tc>
          <w:tcPr>
            <w:tcW w:w="6210" w:type="dxa"/>
            <w:gridSpan w:val="4"/>
            <w:tcBorders>
              <w:bottom w:val="single" w:sz="4" w:space="0" w:color="auto"/>
            </w:tcBorders>
            <w:vAlign w:val="bottom"/>
          </w:tcPr>
          <w:p w14:paraId="76E58912" w14:textId="77777777" w:rsidR="00E02252" w:rsidRPr="00FC3E4A" w:rsidRDefault="00E02252" w:rsidP="007A63C3">
            <w:pPr>
              <w:pStyle w:val="Hanging2"/>
              <w:tabs>
                <w:tab w:val="right" w:pos="9360"/>
              </w:tabs>
              <w:spacing w:before="240" w:after="0"/>
              <w:ind w:left="0" w:firstLine="0"/>
              <w:rPr>
                <w:rFonts w:cs="Arial"/>
              </w:rPr>
            </w:pPr>
          </w:p>
        </w:tc>
      </w:tr>
      <w:tr w:rsidR="00E02252" w:rsidRPr="00FC3E4A" w14:paraId="2EF3F838" w14:textId="77777777" w:rsidTr="00E02252">
        <w:trPr>
          <w:trHeight w:val="432"/>
        </w:trPr>
        <w:tc>
          <w:tcPr>
            <w:tcW w:w="720" w:type="dxa"/>
            <w:vAlign w:val="bottom"/>
          </w:tcPr>
          <w:p w14:paraId="09BBF9C1" w14:textId="41ABF4F1" w:rsidR="00E02252" w:rsidRPr="00FC3E4A" w:rsidRDefault="00E02252" w:rsidP="007A63C3">
            <w:pPr>
              <w:pStyle w:val="Hanging2"/>
              <w:tabs>
                <w:tab w:val="right" w:pos="9360"/>
              </w:tabs>
              <w:spacing w:before="240" w:after="0"/>
              <w:ind w:left="0" w:firstLine="0"/>
              <w:rPr>
                <w:rFonts w:cs="Arial"/>
                <w:u w:val="single"/>
              </w:rPr>
            </w:pPr>
          </w:p>
        </w:tc>
        <w:tc>
          <w:tcPr>
            <w:tcW w:w="2700" w:type="dxa"/>
            <w:gridSpan w:val="3"/>
            <w:vAlign w:val="bottom"/>
          </w:tcPr>
          <w:p w14:paraId="0B691E55" w14:textId="4463FC09" w:rsidR="00E02252" w:rsidRPr="00FC3E4A" w:rsidRDefault="00E02252" w:rsidP="007A63C3">
            <w:pPr>
              <w:pStyle w:val="Hanging2"/>
              <w:tabs>
                <w:tab w:val="right" w:pos="9360"/>
              </w:tabs>
              <w:spacing w:before="240" w:after="0"/>
              <w:ind w:left="0" w:firstLine="0"/>
              <w:rPr>
                <w:rFonts w:cs="Arial"/>
                <w:u w:val="single"/>
              </w:rPr>
            </w:pPr>
            <w:r w:rsidRPr="00FC3E4A">
              <w:t>Office Performing Work:</w:t>
            </w:r>
          </w:p>
        </w:tc>
        <w:tc>
          <w:tcPr>
            <w:tcW w:w="5220" w:type="dxa"/>
            <w:gridSpan w:val="2"/>
            <w:tcBorders>
              <w:bottom w:val="single" w:sz="4" w:space="0" w:color="auto"/>
            </w:tcBorders>
            <w:vAlign w:val="bottom"/>
          </w:tcPr>
          <w:p w14:paraId="5ABD65B7" w14:textId="77777777" w:rsidR="00E02252" w:rsidRPr="00FC3E4A" w:rsidRDefault="00E02252" w:rsidP="007A63C3">
            <w:pPr>
              <w:pStyle w:val="Hanging2"/>
              <w:tabs>
                <w:tab w:val="right" w:pos="9360"/>
              </w:tabs>
              <w:spacing w:before="240" w:after="0"/>
              <w:ind w:left="0" w:firstLine="0"/>
              <w:rPr>
                <w:rFonts w:cs="Arial"/>
              </w:rPr>
            </w:pPr>
          </w:p>
        </w:tc>
      </w:tr>
      <w:tr w:rsidR="00E02252" w:rsidRPr="00FC3E4A" w14:paraId="7FD7C9BC" w14:textId="77777777" w:rsidTr="00E02252">
        <w:trPr>
          <w:trHeight w:val="432"/>
        </w:trPr>
        <w:tc>
          <w:tcPr>
            <w:tcW w:w="720" w:type="dxa"/>
            <w:vAlign w:val="bottom"/>
          </w:tcPr>
          <w:p w14:paraId="50605594" w14:textId="667EB600" w:rsidR="00E02252" w:rsidRPr="00FC3E4A" w:rsidRDefault="00E02252" w:rsidP="007A63C3">
            <w:pPr>
              <w:pStyle w:val="Hanging2"/>
              <w:tabs>
                <w:tab w:val="right" w:pos="9360"/>
              </w:tabs>
              <w:spacing w:before="240" w:after="0"/>
              <w:ind w:left="0" w:firstLine="0"/>
              <w:rPr>
                <w:rFonts w:cs="Arial"/>
                <w:u w:val="single"/>
              </w:rPr>
            </w:pPr>
          </w:p>
        </w:tc>
        <w:tc>
          <w:tcPr>
            <w:tcW w:w="3150" w:type="dxa"/>
            <w:gridSpan w:val="4"/>
            <w:vAlign w:val="bottom"/>
          </w:tcPr>
          <w:p w14:paraId="1ABFF8F1" w14:textId="22BC9319" w:rsidR="00E02252" w:rsidRPr="00FC3E4A" w:rsidRDefault="00E02252" w:rsidP="007A63C3">
            <w:pPr>
              <w:pStyle w:val="Hanging2"/>
              <w:tabs>
                <w:tab w:val="right" w:pos="9360"/>
              </w:tabs>
              <w:spacing w:before="240" w:after="0"/>
              <w:ind w:left="0" w:firstLine="0"/>
              <w:rPr>
                <w:rFonts w:cs="Arial"/>
                <w:u w:val="single"/>
              </w:rPr>
            </w:pPr>
            <w:r w:rsidRPr="00FC3E4A">
              <w:t>Contact Telephone Number:</w:t>
            </w:r>
            <w:bookmarkStart w:id="0" w:name="_GoBack"/>
            <w:bookmarkEnd w:id="0"/>
          </w:p>
        </w:tc>
        <w:tc>
          <w:tcPr>
            <w:tcW w:w="4770" w:type="dxa"/>
            <w:tcBorders>
              <w:bottom w:val="single" w:sz="4" w:space="0" w:color="auto"/>
            </w:tcBorders>
            <w:vAlign w:val="bottom"/>
          </w:tcPr>
          <w:p w14:paraId="51BDF7C9" w14:textId="77777777" w:rsidR="00E02252" w:rsidRPr="00FC3E4A" w:rsidRDefault="00E02252" w:rsidP="007A63C3">
            <w:pPr>
              <w:pStyle w:val="Hanging2"/>
              <w:tabs>
                <w:tab w:val="right" w:pos="9360"/>
              </w:tabs>
              <w:spacing w:before="240" w:after="0"/>
              <w:ind w:left="0" w:firstLine="0"/>
              <w:rPr>
                <w:rFonts w:cs="Arial"/>
              </w:rPr>
            </w:pPr>
          </w:p>
        </w:tc>
      </w:tr>
      <w:tr w:rsidR="00E02252" w:rsidRPr="00FC3E4A" w14:paraId="0B49EC21" w14:textId="77777777" w:rsidTr="00E02252">
        <w:trPr>
          <w:trHeight w:val="432"/>
        </w:trPr>
        <w:tc>
          <w:tcPr>
            <w:tcW w:w="720" w:type="dxa"/>
            <w:vAlign w:val="bottom"/>
          </w:tcPr>
          <w:p w14:paraId="32724835" w14:textId="77777777" w:rsidR="00E02252" w:rsidRPr="00FC3E4A" w:rsidRDefault="00E02252" w:rsidP="007A63C3">
            <w:pPr>
              <w:pStyle w:val="Hanging2"/>
              <w:keepNext/>
              <w:tabs>
                <w:tab w:val="right" w:pos="9360"/>
              </w:tabs>
              <w:spacing w:before="240" w:after="0"/>
              <w:ind w:left="0" w:firstLine="0"/>
              <w:rPr>
                <w:rFonts w:cs="Arial"/>
                <w:u w:val="single"/>
              </w:rPr>
            </w:pPr>
            <w:r w:rsidRPr="00FC3E4A">
              <w:lastRenderedPageBreak/>
              <w:t>B.</w:t>
            </w:r>
            <w:r w:rsidRPr="00FC3E4A">
              <w:tab/>
            </w:r>
          </w:p>
        </w:tc>
        <w:tc>
          <w:tcPr>
            <w:tcW w:w="7920" w:type="dxa"/>
            <w:gridSpan w:val="5"/>
            <w:vAlign w:val="bottom"/>
          </w:tcPr>
          <w:p w14:paraId="362D84BC" w14:textId="0E014F98" w:rsidR="00E02252" w:rsidRPr="00FC3E4A" w:rsidRDefault="00E02252" w:rsidP="007A63C3">
            <w:pPr>
              <w:pStyle w:val="Hanging2"/>
              <w:keepNext/>
              <w:tabs>
                <w:tab w:val="right" w:pos="9360"/>
              </w:tabs>
              <w:spacing w:before="240" w:after="0"/>
              <w:ind w:left="0" w:firstLine="0"/>
              <w:rPr>
                <w:rFonts w:cs="Arial"/>
                <w:u w:val="single"/>
              </w:rPr>
            </w:pPr>
            <w:r w:rsidRPr="00FC3E4A">
              <w:t>Indicate the role of the entity in the space below.</w:t>
            </w:r>
          </w:p>
        </w:tc>
      </w:tr>
      <w:tr w:rsidR="00E02252" w:rsidRPr="00FC3E4A" w14:paraId="55286CF4" w14:textId="77777777" w:rsidTr="00E02252">
        <w:trPr>
          <w:trHeight w:val="432"/>
        </w:trPr>
        <w:tc>
          <w:tcPr>
            <w:tcW w:w="720" w:type="dxa"/>
            <w:vAlign w:val="bottom"/>
          </w:tcPr>
          <w:p w14:paraId="12DB953F" w14:textId="77777777" w:rsidR="00E02252" w:rsidRPr="00FC3E4A" w:rsidRDefault="00E02252" w:rsidP="007A63C3">
            <w:pPr>
              <w:pStyle w:val="Hanging2"/>
              <w:keepNext/>
              <w:tabs>
                <w:tab w:val="right" w:pos="9360"/>
              </w:tabs>
              <w:spacing w:before="240" w:after="0"/>
              <w:ind w:left="0" w:firstLine="0"/>
            </w:pPr>
          </w:p>
        </w:tc>
        <w:tc>
          <w:tcPr>
            <w:tcW w:w="7920" w:type="dxa"/>
            <w:gridSpan w:val="5"/>
            <w:tcBorders>
              <w:bottom w:val="single" w:sz="4" w:space="0" w:color="auto"/>
            </w:tcBorders>
            <w:vAlign w:val="bottom"/>
          </w:tcPr>
          <w:p w14:paraId="0CF95B18" w14:textId="77777777" w:rsidR="00E02252" w:rsidRPr="00FC3E4A" w:rsidRDefault="00E02252" w:rsidP="007A63C3">
            <w:pPr>
              <w:pStyle w:val="Hanging2"/>
              <w:keepNext/>
              <w:tabs>
                <w:tab w:val="right" w:pos="9360"/>
              </w:tabs>
              <w:spacing w:before="240" w:after="0"/>
              <w:ind w:left="0" w:firstLine="0"/>
            </w:pPr>
          </w:p>
        </w:tc>
      </w:tr>
      <w:tr w:rsidR="00E02252" w:rsidRPr="00FC3E4A" w14:paraId="7D8C945E" w14:textId="77777777" w:rsidTr="00E02252">
        <w:trPr>
          <w:trHeight w:val="432"/>
        </w:trPr>
        <w:tc>
          <w:tcPr>
            <w:tcW w:w="720" w:type="dxa"/>
            <w:vAlign w:val="bottom"/>
          </w:tcPr>
          <w:p w14:paraId="459F6DC7" w14:textId="77777777" w:rsidR="00E02252" w:rsidRPr="00FC3E4A" w:rsidRDefault="00E02252" w:rsidP="007A63C3">
            <w:pPr>
              <w:pStyle w:val="Hanging2"/>
              <w:keepNext/>
              <w:tabs>
                <w:tab w:val="right" w:pos="9360"/>
              </w:tabs>
              <w:spacing w:before="240" w:after="0"/>
              <w:ind w:left="0" w:firstLine="0"/>
            </w:pPr>
          </w:p>
        </w:tc>
        <w:tc>
          <w:tcPr>
            <w:tcW w:w="7920" w:type="dxa"/>
            <w:gridSpan w:val="5"/>
            <w:tcBorders>
              <w:top w:val="single" w:sz="4" w:space="0" w:color="auto"/>
              <w:bottom w:val="single" w:sz="4" w:space="0" w:color="auto"/>
            </w:tcBorders>
            <w:vAlign w:val="bottom"/>
          </w:tcPr>
          <w:p w14:paraId="10433673" w14:textId="77777777" w:rsidR="00E02252" w:rsidRPr="00FC3E4A" w:rsidRDefault="00E02252" w:rsidP="007A63C3">
            <w:pPr>
              <w:pStyle w:val="Hanging2"/>
              <w:keepNext/>
              <w:tabs>
                <w:tab w:val="right" w:pos="9360"/>
              </w:tabs>
              <w:spacing w:before="240" w:after="0"/>
              <w:ind w:left="0" w:firstLine="0"/>
            </w:pPr>
          </w:p>
        </w:tc>
      </w:tr>
      <w:tr w:rsidR="00E02252" w:rsidRPr="00FC3E4A" w14:paraId="2D2A6ED8" w14:textId="77777777" w:rsidTr="00E02252">
        <w:trPr>
          <w:trHeight w:val="432"/>
        </w:trPr>
        <w:tc>
          <w:tcPr>
            <w:tcW w:w="720" w:type="dxa"/>
            <w:vAlign w:val="bottom"/>
          </w:tcPr>
          <w:p w14:paraId="7ED263B4" w14:textId="77777777" w:rsidR="00E02252" w:rsidRPr="00FC3E4A" w:rsidRDefault="00E02252" w:rsidP="007A63C3">
            <w:pPr>
              <w:pStyle w:val="Hanging2"/>
              <w:keepNext/>
              <w:tabs>
                <w:tab w:val="right" w:pos="9360"/>
              </w:tabs>
              <w:spacing w:before="240" w:after="0"/>
              <w:ind w:left="0" w:firstLine="0"/>
            </w:pPr>
          </w:p>
        </w:tc>
        <w:tc>
          <w:tcPr>
            <w:tcW w:w="7920" w:type="dxa"/>
            <w:gridSpan w:val="5"/>
            <w:tcBorders>
              <w:top w:val="single" w:sz="4" w:space="0" w:color="auto"/>
              <w:bottom w:val="single" w:sz="4" w:space="0" w:color="auto"/>
            </w:tcBorders>
            <w:vAlign w:val="bottom"/>
          </w:tcPr>
          <w:p w14:paraId="6847FFBA" w14:textId="77777777" w:rsidR="00E02252" w:rsidRPr="00FC3E4A" w:rsidRDefault="00E02252" w:rsidP="007A63C3">
            <w:pPr>
              <w:pStyle w:val="Hanging2"/>
              <w:keepNext/>
              <w:tabs>
                <w:tab w:val="right" w:pos="9360"/>
              </w:tabs>
              <w:spacing w:before="240" w:after="0"/>
              <w:ind w:left="0" w:firstLine="0"/>
            </w:pPr>
          </w:p>
        </w:tc>
      </w:tr>
      <w:tr w:rsidR="000F00DB" w:rsidRPr="00FC3E4A" w14:paraId="43F557FB" w14:textId="77777777" w:rsidTr="00340446">
        <w:trPr>
          <w:trHeight w:val="432"/>
        </w:trPr>
        <w:tc>
          <w:tcPr>
            <w:tcW w:w="720" w:type="dxa"/>
          </w:tcPr>
          <w:p w14:paraId="352788AF" w14:textId="77777777" w:rsidR="000F00DB" w:rsidRPr="00FC3E4A" w:rsidRDefault="000F00DB" w:rsidP="007A63C3">
            <w:pPr>
              <w:pStyle w:val="Hanging2"/>
              <w:tabs>
                <w:tab w:val="right" w:pos="9360"/>
              </w:tabs>
              <w:spacing w:before="240" w:after="0"/>
              <w:ind w:left="0" w:firstLine="0"/>
              <w:rPr>
                <w:rFonts w:cs="Arial"/>
                <w:u w:val="single"/>
              </w:rPr>
            </w:pPr>
            <w:r w:rsidRPr="00FC3E4A">
              <w:t>C.</w:t>
            </w:r>
            <w:r w:rsidRPr="00FC3E4A">
              <w:tab/>
            </w:r>
          </w:p>
        </w:tc>
        <w:tc>
          <w:tcPr>
            <w:tcW w:w="7920" w:type="dxa"/>
            <w:gridSpan w:val="5"/>
            <w:vAlign w:val="bottom"/>
          </w:tcPr>
          <w:p w14:paraId="29EB53AA" w14:textId="31BD1F3E" w:rsidR="000F00DB" w:rsidRPr="00FC3E4A" w:rsidRDefault="000F00DB" w:rsidP="007A63C3">
            <w:pPr>
              <w:pStyle w:val="Hanging2"/>
              <w:tabs>
                <w:tab w:val="right" w:pos="9360"/>
              </w:tabs>
              <w:spacing w:before="240" w:after="0"/>
              <w:ind w:left="0" w:firstLine="0"/>
              <w:rPr>
                <w:rFonts w:cs="Arial"/>
                <w:u w:val="single"/>
              </w:rPr>
            </w:pPr>
            <w:r w:rsidRPr="00FC3E4A">
              <w:t xml:space="preserve">If the entity completing this </w:t>
            </w:r>
            <w:r w:rsidRPr="00FC3E4A">
              <w:rPr>
                <w:u w:val="single"/>
              </w:rPr>
              <w:t>Form B-1</w:t>
            </w:r>
            <w:r w:rsidRPr="00FC3E4A">
              <w:t xml:space="preserve"> is a joint venture or Newly Formed entity, identify the names of the members or partners of such joint venture or Newly Formed entity in the space below.</w:t>
            </w:r>
          </w:p>
        </w:tc>
      </w:tr>
      <w:tr w:rsidR="004F1F7C" w:rsidRPr="00FC3E4A" w14:paraId="3448F2EA" w14:textId="77777777" w:rsidTr="00340446">
        <w:trPr>
          <w:trHeight w:val="432"/>
        </w:trPr>
        <w:tc>
          <w:tcPr>
            <w:tcW w:w="720" w:type="dxa"/>
          </w:tcPr>
          <w:p w14:paraId="6DB64A98" w14:textId="77777777" w:rsidR="004F1F7C" w:rsidRPr="00FC3E4A" w:rsidRDefault="004F1F7C" w:rsidP="007A63C3">
            <w:pPr>
              <w:pStyle w:val="Hanging2"/>
              <w:tabs>
                <w:tab w:val="right" w:pos="9360"/>
              </w:tabs>
              <w:spacing w:before="240" w:after="0"/>
              <w:ind w:left="0" w:firstLine="0"/>
            </w:pPr>
          </w:p>
        </w:tc>
        <w:tc>
          <w:tcPr>
            <w:tcW w:w="7920" w:type="dxa"/>
            <w:gridSpan w:val="5"/>
            <w:tcBorders>
              <w:bottom w:val="single" w:sz="4" w:space="0" w:color="auto"/>
            </w:tcBorders>
            <w:vAlign w:val="bottom"/>
          </w:tcPr>
          <w:p w14:paraId="0558A1EF" w14:textId="77777777" w:rsidR="004F1F7C" w:rsidRPr="00FC3E4A" w:rsidRDefault="004F1F7C" w:rsidP="007A63C3">
            <w:pPr>
              <w:pStyle w:val="Hanging2"/>
              <w:tabs>
                <w:tab w:val="right" w:pos="9360"/>
              </w:tabs>
              <w:spacing w:before="240" w:after="0"/>
              <w:ind w:left="0" w:firstLine="0"/>
            </w:pPr>
          </w:p>
        </w:tc>
      </w:tr>
      <w:tr w:rsidR="004F1F7C" w:rsidRPr="00FC3E4A" w14:paraId="3E61B3B6" w14:textId="77777777" w:rsidTr="00340446">
        <w:trPr>
          <w:trHeight w:val="432"/>
        </w:trPr>
        <w:tc>
          <w:tcPr>
            <w:tcW w:w="720" w:type="dxa"/>
          </w:tcPr>
          <w:p w14:paraId="68EB2951" w14:textId="77777777" w:rsidR="004F1F7C" w:rsidRPr="00FC3E4A" w:rsidRDefault="004F1F7C" w:rsidP="007A63C3">
            <w:pPr>
              <w:pStyle w:val="Hanging2"/>
              <w:tabs>
                <w:tab w:val="right" w:pos="9360"/>
              </w:tabs>
              <w:spacing w:before="240" w:after="0"/>
              <w:ind w:left="0" w:firstLine="0"/>
            </w:pPr>
          </w:p>
        </w:tc>
        <w:tc>
          <w:tcPr>
            <w:tcW w:w="7920" w:type="dxa"/>
            <w:gridSpan w:val="5"/>
            <w:tcBorders>
              <w:top w:val="single" w:sz="4" w:space="0" w:color="auto"/>
              <w:bottom w:val="single" w:sz="4" w:space="0" w:color="auto"/>
            </w:tcBorders>
            <w:vAlign w:val="bottom"/>
          </w:tcPr>
          <w:p w14:paraId="209CE74A" w14:textId="77777777" w:rsidR="004F1F7C" w:rsidRPr="00FC3E4A" w:rsidRDefault="004F1F7C" w:rsidP="007A63C3">
            <w:pPr>
              <w:pStyle w:val="Hanging2"/>
              <w:tabs>
                <w:tab w:val="right" w:pos="9360"/>
              </w:tabs>
              <w:spacing w:before="240" w:after="0"/>
              <w:ind w:left="0" w:firstLine="0"/>
            </w:pPr>
          </w:p>
        </w:tc>
      </w:tr>
      <w:tr w:rsidR="004F1F7C" w:rsidRPr="00FC3E4A" w14:paraId="34CCB584" w14:textId="77777777" w:rsidTr="00340446">
        <w:trPr>
          <w:trHeight w:val="432"/>
        </w:trPr>
        <w:tc>
          <w:tcPr>
            <w:tcW w:w="720" w:type="dxa"/>
          </w:tcPr>
          <w:p w14:paraId="0CEB02EA" w14:textId="77777777" w:rsidR="004F1F7C" w:rsidRPr="00FC3E4A" w:rsidRDefault="004F1F7C" w:rsidP="007A63C3">
            <w:pPr>
              <w:pStyle w:val="Hanging2"/>
              <w:tabs>
                <w:tab w:val="right" w:pos="9360"/>
              </w:tabs>
              <w:spacing w:before="240" w:after="0"/>
              <w:ind w:left="0" w:firstLine="0"/>
            </w:pPr>
          </w:p>
        </w:tc>
        <w:tc>
          <w:tcPr>
            <w:tcW w:w="7920" w:type="dxa"/>
            <w:gridSpan w:val="5"/>
            <w:tcBorders>
              <w:top w:val="single" w:sz="4" w:space="0" w:color="auto"/>
              <w:bottom w:val="single" w:sz="4" w:space="0" w:color="auto"/>
            </w:tcBorders>
            <w:vAlign w:val="bottom"/>
          </w:tcPr>
          <w:p w14:paraId="2EDB7964" w14:textId="77777777" w:rsidR="004F1F7C" w:rsidRPr="00FC3E4A" w:rsidRDefault="004F1F7C" w:rsidP="007A63C3">
            <w:pPr>
              <w:pStyle w:val="Hanging2"/>
              <w:tabs>
                <w:tab w:val="right" w:pos="9360"/>
              </w:tabs>
              <w:spacing w:before="240" w:after="0"/>
              <w:ind w:left="0" w:firstLine="0"/>
            </w:pPr>
          </w:p>
        </w:tc>
      </w:tr>
    </w:tbl>
    <w:p w14:paraId="5DA3E91E" w14:textId="7F1B5EC1" w:rsidR="00C11A70" w:rsidRPr="00FC3E4A" w:rsidRDefault="00C11A70" w:rsidP="007A63C3">
      <w:pPr>
        <w:pStyle w:val="BodyText"/>
        <w:spacing w:before="240"/>
        <w:jc w:val="left"/>
      </w:pPr>
      <w:r w:rsidRPr="00FC3E4A">
        <w:t xml:space="preserve">I certify that the foregoing is true and correct, and that I am the </w:t>
      </w:r>
      <w:r w:rsidR="00386182" w:rsidRPr="00FC3E4A">
        <w:t>entity</w:t>
      </w:r>
      <w:r w:rsidRPr="00FC3E4A">
        <w:t xml:space="preserve">’s </w:t>
      </w:r>
      <w:r w:rsidR="0047398A" w:rsidRPr="00FC3E4A">
        <w:t>designated r</w:t>
      </w:r>
      <w:r w:rsidRPr="00FC3E4A">
        <w:t>epresentative:</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50"/>
        <w:gridCol w:w="180"/>
        <w:gridCol w:w="2880"/>
        <w:gridCol w:w="1350"/>
        <w:gridCol w:w="810"/>
        <w:gridCol w:w="720"/>
        <w:gridCol w:w="2970"/>
      </w:tblGrid>
      <w:tr w:rsidR="004F1F7C" w:rsidRPr="00FC3E4A" w14:paraId="48DA7EED" w14:textId="77777777" w:rsidTr="004F1F7C">
        <w:trPr>
          <w:trHeight w:val="432"/>
          <w:jc w:val="center"/>
        </w:trPr>
        <w:tc>
          <w:tcPr>
            <w:tcW w:w="450" w:type="dxa"/>
            <w:vAlign w:val="bottom"/>
          </w:tcPr>
          <w:p w14:paraId="1E5DA823" w14:textId="2ED40CDC" w:rsidR="004F1F7C" w:rsidRPr="00FC3E4A" w:rsidRDefault="00C11A70" w:rsidP="007A63C3">
            <w:pPr>
              <w:pStyle w:val="BodyText"/>
              <w:spacing w:before="240" w:after="0"/>
            </w:pPr>
            <w:r w:rsidRPr="00FC3E4A">
              <w:t>By:</w:t>
            </w:r>
          </w:p>
        </w:tc>
        <w:tc>
          <w:tcPr>
            <w:tcW w:w="3060" w:type="dxa"/>
            <w:gridSpan w:val="2"/>
            <w:tcBorders>
              <w:bottom w:val="single" w:sz="4" w:space="0" w:color="auto"/>
            </w:tcBorders>
            <w:vAlign w:val="bottom"/>
          </w:tcPr>
          <w:p w14:paraId="0A07F759" w14:textId="77777777" w:rsidR="004F1F7C" w:rsidRPr="00FC3E4A" w:rsidRDefault="004F1F7C" w:rsidP="007A63C3">
            <w:pPr>
              <w:pStyle w:val="BodyText"/>
              <w:spacing w:before="240" w:after="0"/>
            </w:pPr>
          </w:p>
        </w:tc>
        <w:tc>
          <w:tcPr>
            <w:tcW w:w="1350" w:type="dxa"/>
            <w:vAlign w:val="bottom"/>
          </w:tcPr>
          <w:p w14:paraId="6EA8C062" w14:textId="6885BFAF" w:rsidR="004F1F7C" w:rsidRPr="00FC3E4A" w:rsidRDefault="004F1F7C" w:rsidP="007A63C3">
            <w:pPr>
              <w:pStyle w:val="BodyText"/>
              <w:spacing w:before="240" w:after="0"/>
            </w:pPr>
            <w:r w:rsidRPr="00FC3E4A">
              <w:t>Print Name:</w:t>
            </w:r>
          </w:p>
        </w:tc>
        <w:tc>
          <w:tcPr>
            <w:tcW w:w="4500" w:type="dxa"/>
            <w:gridSpan w:val="3"/>
            <w:tcBorders>
              <w:bottom w:val="single" w:sz="4" w:space="0" w:color="auto"/>
            </w:tcBorders>
            <w:vAlign w:val="bottom"/>
          </w:tcPr>
          <w:p w14:paraId="5AE97280" w14:textId="77777777" w:rsidR="004F1F7C" w:rsidRPr="00FC3E4A" w:rsidRDefault="004F1F7C" w:rsidP="007A63C3">
            <w:pPr>
              <w:pStyle w:val="BodyText"/>
              <w:spacing w:before="240" w:after="0"/>
            </w:pPr>
          </w:p>
        </w:tc>
      </w:tr>
      <w:tr w:rsidR="004F1F7C" w:rsidRPr="00FC3E4A" w14:paraId="55BF00D5" w14:textId="77777777" w:rsidTr="004F1F7C">
        <w:trPr>
          <w:trHeight w:val="432"/>
          <w:jc w:val="center"/>
        </w:trPr>
        <w:tc>
          <w:tcPr>
            <w:tcW w:w="630" w:type="dxa"/>
            <w:gridSpan w:val="2"/>
            <w:vAlign w:val="bottom"/>
          </w:tcPr>
          <w:p w14:paraId="0DE50BFA" w14:textId="0FDD8A4C" w:rsidR="004F1F7C" w:rsidRPr="00FC3E4A" w:rsidRDefault="00C11A70" w:rsidP="007A63C3">
            <w:pPr>
              <w:pStyle w:val="BodyText"/>
              <w:tabs>
                <w:tab w:val="right" w:pos="9360"/>
              </w:tabs>
              <w:spacing w:before="240" w:after="0"/>
            </w:pPr>
            <w:r w:rsidRPr="00FC3E4A">
              <w:t>Title:</w:t>
            </w:r>
          </w:p>
        </w:tc>
        <w:tc>
          <w:tcPr>
            <w:tcW w:w="5040" w:type="dxa"/>
            <w:gridSpan w:val="3"/>
            <w:tcBorders>
              <w:bottom w:val="single" w:sz="4" w:space="0" w:color="auto"/>
            </w:tcBorders>
            <w:vAlign w:val="bottom"/>
          </w:tcPr>
          <w:p w14:paraId="27093D87" w14:textId="77777777" w:rsidR="004F1F7C" w:rsidRPr="00FC3E4A" w:rsidRDefault="004F1F7C" w:rsidP="007A63C3">
            <w:pPr>
              <w:pStyle w:val="BodyText"/>
              <w:tabs>
                <w:tab w:val="right" w:pos="9360"/>
              </w:tabs>
              <w:spacing w:before="240" w:after="0"/>
            </w:pPr>
          </w:p>
        </w:tc>
        <w:tc>
          <w:tcPr>
            <w:tcW w:w="720" w:type="dxa"/>
            <w:vAlign w:val="bottom"/>
          </w:tcPr>
          <w:p w14:paraId="288A375D" w14:textId="2687A1E8" w:rsidR="004F1F7C" w:rsidRPr="00FC3E4A" w:rsidRDefault="004F1F7C" w:rsidP="007A63C3">
            <w:pPr>
              <w:pStyle w:val="BodyText"/>
              <w:tabs>
                <w:tab w:val="right" w:pos="9360"/>
              </w:tabs>
              <w:spacing w:before="240" w:after="0"/>
            </w:pPr>
            <w:r w:rsidRPr="00FC3E4A">
              <w:t>Date:</w:t>
            </w:r>
          </w:p>
        </w:tc>
        <w:tc>
          <w:tcPr>
            <w:tcW w:w="2970" w:type="dxa"/>
            <w:tcBorders>
              <w:bottom w:val="single" w:sz="4" w:space="0" w:color="auto"/>
            </w:tcBorders>
            <w:vAlign w:val="bottom"/>
          </w:tcPr>
          <w:p w14:paraId="597AC406" w14:textId="0FB06902" w:rsidR="004F1F7C" w:rsidRPr="00FC3E4A" w:rsidRDefault="004F1F7C" w:rsidP="007A63C3">
            <w:pPr>
              <w:pStyle w:val="BodyText"/>
              <w:tabs>
                <w:tab w:val="right" w:pos="9360"/>
              </w:tabs>
              <w:spacing w:before="240" w:after="0"/>
            </w:pPr>
          </w:p>
        </w:tc>
      </w:tr>
    </w:tbl>
    <w:p w14:paraId="74935ED4" w14:textId="0F2C7729" w:rsidR="00F65ADD" w:rsidRPr="00FC3E4A" w:rsidRDefault="00F65ADD" w:rsidP="007A63C3">
      <w:pPr>
        <w:pStyle w:val="BodyText"/>
        <w:tabs>
          <w:tab w:val="right" w:pos="9360"/>
        </w:tabs>
      </w:pPr>
    </w:p>
    <w:p w14:paraId="193FDE46" w14:textId="3C9B5FE9" w:rsidR="009B7437" w:rsidRPr="00FC3E4A" w:rsidRDefault="009B7437" w:rsidP="007A63C3">
      <w:r w:rsidRPr="00FC3E4A">
        <w:br w:type="page"/>
      </w:r>
    </w:p>
    <w:p w14:paraId="448924CA" w14:textId="77777777" w:rsidR="009B7437" w:rsidRPr="00FC3E4A" w:rsidRDefault="009B7437" w:rsidP="007A63C3">
      <w:pPr>
        <w:pStyle w:val="Subtitle"/>
      </w:pPr>
    </w:p>
    <w:p w14:paraId="275311F8" w14:textId="77777777" w:rsidR="009B7437" w:rsidRPr="00FC3E4A" w:rsidRDefault="009B7437" w:rsidP="007A63C3">
      <w:pPr>
        <w:pStyle w:val="Subtitle"/>
      </w:pPr>
    </w:p>
    <w:p w14:paraId="0EC35398" w14:textId="77777777" w:rsidR="009B7437" w:rsidRPr="00FC3E4A" w:rsidRDefault="009B7437" w:rsidP="007A63C3">
      <w:pPr>
        <w:pStyle w:val="Subtitle"/>
      </w:pPr>
    </w:p>
    <w:p w14:paraId="04DF230C" w14:textId="77777777" w:rsidR="009B7437" w:rsidRPr="00FC3E4A" w:rsidRDefault="009B7437" w:rsidP="007A63C3">
      <w:pPr>
        <w:pStyle w:val="Subtitle"/>
      </w:pPr>
    </w:p>
    <w:p w14:paraId="0AD5AE33" w14:textId="77777777" w:rsidR="009B7437" w:rsidRPr="00FC3E4A" w:rsidRDefault="009B7437" w:rsidP="007A63C3">
      <w:pPr>
        <w:pStyle w:val="Subtitle"/>
      </w:pPr>
    </w:p>
    <w:p w14:paraId="7811A1D5" w14:textId="77777777" w:rsidR="009B7437" w:rsidRPr="00FC3E4A" w:rsidRDefault="009B7437" w:rsidP="007A63C3">
      <w:pPr>
        <w:pStyle w:val="Subtitle"/>
      </w:pPr>
    </w:p>
    <w:p w14:paraId="4F6DD100" w14:textId="77777777" w:rsidR="009B7437" w:rsidRPr="00FC3E4A" w:rsidRDefault="009B7437" w:rsidP="007A63C3">
      <w:pPr>
        <w:pStyle w:val="Subtitle"/>
      </w:pPr>
    </w:p>
    <w:p w14:paraId="1D8A43EB" w14:textId="77777777" w:rsidR="009B7437" w:rsidRPr="00FC3E4A" w:rsidRDefault="009B7437" w:rsidP="007A63C3">
      <w:pPr>
        <w:pStyle w:val="Subtitle"/>
      </w:pPr>
    </w:p>
    <w:p w14:paraId="26615ABF" w14:textId="77777777" w:rsidR="009B7437" w:rsidRPr="00FC3E4A" w:rsidRDefault="009B7437" w:rsidP="007A63C3">
      <w:pPr>
        <w:pStyle w:val="Subtitle"/>
      </w:pPr>
    </w:p>
    <w:p w14:paraId="724922B7" w14:textId="77777777" w:rsidR="009B7437" w:rsidRPr="00FC3E4A" w:rsidRDefault="009B7437" w:rsidP="007A63C3">
      <w:pPr>
        <w:pStyle w:val="Subtitle"/>
      </w:pPr>
    </w:p>
    <w:p w14:paraId="1C005C10" w14:textId="77777777" w:rsidR="00C11A70" w:rsidRPr="00FC3E4A" w:rsidRDefault="00C11A70" w:rsidP="007A63C3">
      <w:pPr>
        <w:pStyle w:val="Subtitle"/>
      </w:pPr>
      <w:r w:rsidRPr="00FC3E4A">
        <w:t>[</w:t>
      </w:r>
      <w:r w:rsidRPr="00FC3E4A">
        <w:rPr>
          <w:i/>
        </w:rPr>
        <w:t>PLEASE MAKE ADDITIONAL COPIES OF THIS FORM AS NEEDED</w:t>
      </w:r>
      <w:r w:rsidRPr="00FC3E4A">
        <w:t>.]</w:t>
      </w:r>
    </w:p>
    <w:p w14:paraId="2D00065E" w14:textId="77777777" w:rsidR="009B7437" w:rsidRPr="00FC3E4A" w:rsidRDefault="009B7437" w:rsidP="007A63C3">
      <w:pPr>
        <w:pStyle w:val="BodyTextFirstIndent"/>
      </w:pPr>
    </w:p>
    <w:p w14:paraId="027156E0" w14:textId="77777777" w:rsidR="009B7437" w:rsidRPr="00FC3E4A" w:rsidRDefault="009B7437" w:rsidP="007A63C3">
      <w:pPr>
        <w:pStyle w:val="BodyTextFirstIndent"/>
      </w:pPr>
    </w:p>
    <w:p w14:paraId="1EFBEE2F" w14:textId="77777777" w:rsidR="009B7437" w:rsidRPr="00FC3E4A" w:rsidRDefault="009B7437" w:rsidP="007A63C3"/>
    <w:p w14:paraId="78B96F87" w14:textId="77777777" w:rsidR="00544369" w:rsidRDefault="00544369" w:rsidP="007A63C3">
      <w:pPr>
        <w:sectPr w:rsidR="00544369" w:rsidSect="009B7437">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start="1"/>
          <w:cols w:space="720"/>
          <w:docGrid w:linePitch="360"/>
        </w:sectPr>
      </w:pPr>
    </w:p>
    <w:p w14:paraId="54D88D4E" w14:textId="235BE22D" w:rsidR="00C11A70" w:rsidRPr="00FC3E4A" w:rsidRDefault="00C11A70" w:rsidP="007A63C3">
      <w:pPr>
        <w:pStyle w:val="Title2"/>
      </w:pPr>
      <w:r w:rsidRPr="00FC3E4A">
        <w:lastRenderedPageBreak/>
        <w:t>FORM B-2</w:t>
      </w:r>
      <w:r w:rsidRPr="00FC3E4A">
        <w:br/>
        <w:t>LIST OF PROPOSER TEAM MEMBERS</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720"/>
        <w:gridCol w:w="450"/>
        <w:gridCol w:w="720"/>
        <w:gridCol w:w="360"/>
        <w:gridCol w:w="90"/>
        <w:gridCol w:w="1890"/>
        <w:gridCol w:w="5130"/>
      </w:tblGrid>
      <w:tr w:rsidR="00340446" w:rsidRPr="00FC3E4A" w14:paraId="76645F56" w14:textId="77777777" w:rsidTr="00340446">
        <w:trPr>
          <w:trHeight w:val="432"/>
          <w:jc w:val="center"/>
        </w:trPr>
        <w:tc>
          <w:tcPr>
            <w:tcW w:w="2250" w:type="dxa"/>
            <w:gridSpan w:val="4"/>
            <w:vAlign w:val="bottom"/>
          </w:tcPr>
          <w:p w14:paraId="3BF9F94C" w14:textId="77777777" w:rsidR="00340446" w:rsidRPr="00FC3E4A" w:rsidRDefault="00C11A70" w:rsidP="007A63C3">
            <w:pPr>
              <w:tabs>
                <w:tab w:val="left" w:pos="4950"/>
                <w:tab w:val="right" w:pos="9360"/>
              </w:tabs>
              <w:spacing w:before="240"/>
              <w:rPr>
                <w:rFonts w:cs="Arial"/>
                <w:u w:val="single"/>
              </w:rPr>
            </w:pPr>
            <w:r w:rsidRPr="00FC3E4A">
              <w:rPr>
                <w:b/>
              </w:rPr>
              <w:t>Name of Proposer</w:t>
            </w:r>
            <w:r w:rsidRPr="00FC3E4A">
              <w:t>:</w:t>
            </w:r>
          </w:p>
        </w:tc>
        <w:tc>
          <w:tcPr>
            <w:tcW w:w="7110" w:type="dxa"/>
            <w:gridSpan w:val="3"/>
            <w:tcBorders>
              <w:bottom w:val="single" w:sz="4" w:space="0" w:color="auto"/>
            </w:tcBorders>
            <w:vAlign w:val="bottom"/>
          </w:tcPr>
          <w:p w14:paraId="7FDDADE0" w14:textId="77777777" w:rsidR="00340446" w:rsidRPr="00810546" w:rsidRDefault="00340446" w:rsidP="007A63C3">
            <w:pPr>
              <w:tabs>
                <w:tab w:val="left" w:pos="4950"/>
                <w:tab w:val="right" w:pos="9360"/>
              </w:tabs>
              <w:spacing w:before="240"/>
              <w:rPr>
                <w:rFonts w:cs="Arial"/>
              </w:rPr>
            </w:pPr>
          </w:p>
        </w:tc>
      </w:tr>
      <w:tr w:rsidR="00E74DA4" w:rsidRPr="00FC3E4A" w14:paraId="6E9F660D" w14:textId="77777777" w:rsidTr="00033B38">
        <w:trPr>
          <w:trHeight w:val="432"/>
          <w:jc w:val="center"/>
        </w:trPr>
        <w:tc>
          <w:tcPr>
            <w:tcW w:w="4230" w:type="dxa"/>
            <w:gridSpan w:val="6"/>
            <w:vAlign w:val="bottom"/>
          </w:tcPr>
          <w:p w14:paraId="64C2D7FE" w14:textId="0C29F5CB" w:rsidR="00E74DA4" w:rsidRPr="00361743" w:rsidRDefault="00C11A70" w:rsidP="007A63C3">
            <w:pPr>
              <w:tabs>
                <w:tab w:val="left" w:pos="4320"/>
                <w:tab w:val="right" w:pos="9360"/>
              </w:tabs>
              <w:spacing w:before="240"/>
              <w:rPr>
                <w:rFonts w:cs="Arial"/>
              </w:rPr>
            </w:pPr>
            <w:r w:rsidRPr="00FC3E4A">
              <w:rPr>
                <w:b/>
              </w:rPr>
              <w:t>Proposer’s Official Representative</w:t>
            </w:r>
            <w:r w:rsidRPr="00FC3E4A">
              <w:rPr>
                <w:rFonts w:cs="Arial"/>
                <w:b/>
                <w:sz w:val="20"/>
                <w:vertAlign w:val="superscript"/>
              </w:rPr>
              <w:footnoteReference w:id="1"/>
            </w:r>
            <w:r w:rsidRPr="00FC3E4A">
              <w:rPr>
                <w:b/>
              </w:rPr>
              <w:t>:</w:t>
            </w:r>
          </w:p>
        </w:tc>
        <w:tc>
          <w:tcPr>
            <w:tcW w:w="5130" w:type="dxa"/>
            <w:tcBorders>
              <w:bottom w:val="single" w:sz="4" w:space="0" w:color="auto"/>
            </w:tcBorders>
            <w:vAlign w:val="bottom"/>
          </w:tcPr>
          <w:p w14:paraId="21E523E9" w14:textId="77777777" w:rsidR="00E74DA4" w:rsidRPr="003B08F6" w:rsidRDefault="00E74DA4" w:rsidP="007A63C3">
            <w:pPr>
              <w:tabs>
                <w:tab w:val="left" w:pos="4320"/>
                <w:tab w:val="right" w:pos="9360"/>
              </w:tabs>
              <w:spacing w:before="240"/>
              <w:rPr>
                <w:rFonts w:cs="Arial"/>
              </w:rPr>
            </w:pPr>
          </w:p>
        </w:tc>
      </w:tr>
      <w:tr w:rsidR="00E74DA4" w:rsidRPr="00FC3E4A" w14:paraId="4B21EDC4" w14:textId="77777777" w:rsidTr="00E74DA4">
        <w:trPr>
          <w:trHeight w:val="432"/>
          <w:jc w:val="center"/>
        </w:trPr>
        <w:tc>
          <w:tcPr>
            <w:tcW w:w="720" w:type="dxa"/>
            <w:vAlign w:val="bottom"/>
          </w:tcPr>
          <w:p w14:paraId="5B61D15B" w14:textId="77777777" w:rsidR="00E74DA4" w:rsidRPr="00FC3E4A" w:rsidRDefault="00C11A70" w:rsidP="007A63C3">
            <w:pPr>
              <w:tabs>
                <w:tab w:val="left" w:pos="4320"/>
                <w:tab w:val="right" w:pos="9360"/>
              </w:tabs>
              <w:spacing w:before="240"/>
              <w:rPr>
                <w:rFonts w:cs="Arial"/>
              </w:rPr>
            </w:pPr>
            <w:r w:rsidRPr="00FC3E4A">
              <w:rPr>
                <w:b/>
              </w:rPr>
              <w:t>Title:</w:t>
            </w:r>
          </w:p>
        </w:tc>
        <w:tc>
          <w:tcPr>
            <w:tcW w:w="8640" w:type="dxa"/>
            <w:gridSpan w:val="6"/>
            <w:tcBorders>
              <w:bottom w:val="single" w:sz="4" w:space="0" w:color="auto"/>
            </w:tcBorders>
            <w:vAlign w:val="bottom"/>
          </w:tcPr>
          <w:p w14:paraId="52A97CB4" w14:textId="77777777" w:rsidR="00E74DA4" w:rsidRPr="00FC3E4A" w:rsidRDefault="00E74DA4" w:rsidP="007A63C3">
            <w:pPr>
              <w:tabs>
                <w:tab w:val="left" w:pos="4320"/>
                <w:tab w:val="right" w:pos="9360"/>
              </w:tabs>
              <w:spacing w:before="240"/>
              <w:rPr>
                <w:rFonts w:cs="Arial"/>
              </w:rPr>
            </w:pPr>
          </w:p>
        </w:tc>
      </w:tr>
      <w:tr w:rsidR="00E74DA4" w:rsidRPr="00FC3E4A" w14:paraId="1ED5DD01" w14:textId="77777777" w:rsidTr="00E74DA4">
        <w:trPr>
          <w:trHeight w:val="432"/>
          <w:jc w:val="center"/>
        </w:trPr>
        <w:tc>
          <w:tcPr>
            <w:tcW w:w="1170" w:type="dxa"/>
            <w:gridSpan w:val="2"/>
            <w:vAlign w:val="bottom"/>
          </w:tcPr>
          <w:p w14:paraId="2BE5BF09" w14:textId="77777777" w:rsidR="00E74DA4" w:rsidRPr="00FC3E4A" w:rsidRDefault="00C11A70" w:rsidP="007A63C3">
            <w:pPr>
              <w:tabs>
                <w:tab w:val="left" w:pos="4320"/>
                <w:tab w:val="right" w:pos="9360"/>
              </w:tabs>
              <w:spacing w:before="240"/>
              <w:rPr>
                <w:rFonts w:cs="Arial"/>
              </w:rPr>
            </w:pPr>
            <w:r w:rsidRPr="00FC3E4A">
              <w:rPr>
                <w:b/>
              </w:rPr>
              <w:t>Address:</w:t>
            </w:r>
          </w:p>
        </w:tc>
        <w:tc>
          <w:tcPr>
            <w:tcW w:w="8190" w:type="dxa"/>
            <w:gridSpan w:val="5"/>
            <w:tcBorders>
              <w:bottom w:val="single" w:sz="4" w:space="0" w:color="auto"/>
            </w:tcBorders>
            <w:vAlign w:val="bottom"/>
          </w:tcPr>
          <w:p w14:paraId="27DE8660" w14:textId="77777777" w:rsidR="00E74DA4" w:rsidRPr="00FC3E4A" w:rsidRDefault="00E74DA4" w:rsidP="007A63C3">
            <w:pPr>
              <w:tabs>
                <w:tab w:val="left" w:pos="4320"/>
                <w:tab w:val="right" w:pos="9360"/>
              </w:tabs>
              <w:spacing w:before="240"/>
              <w:rPr>
                <w:rFonts w:cs="Arial"/>
              </w:rPr>
            </w:pPr>
          </w:p>
        </w:tc>
      </w:tr>
      <w:tr w:rsidR="00E74DA4" w:rsidRPr="00FC3E4A" w14:paraId="42F7A080" w14:textId="77777777" w:rsidTr="005F54C4">
        <w:trPr>
          <w:trHeight w:val="432"/>
          <w:jc w:val="center"/>
        </w:trPr>
        <w:tc>
          <w:tcPr>
            <w:tcW w:w="2340" w:type="dxa"/>
            <w:gridSpan w:val="5"/>
            <w:vAlign w:val="bottom"/>
          </w:tcPr>
          <w:p w14:paraId="4A40FC06" w14:textId="77777777" w:rsidR="00E74DA4" w:rsidRPr="00FC3E4A" w:rsidRDefault="0047398A" w:rsidP="007A63C3">
            <w:pPr>
              <w:tabs>
                <w:tab w:val="left" w:pos="4320"/>
                <w:tab w:val="right" w:pos="9360"/>
              </w:tabs>
              <w:spacing w:before="240"/>
              <w:rPr>
                <w:rFonts w:cs="Arial"/>
              </w:rPr>
            </w:pPr>
            <w:r w:rsidRPr="00FC3E4A">
              <w:rPr>
                <w:b/>
              </w:rPr>
              <w:t>Telep</w:t>
            </w:r>
            <w:r w:rsidR="00C11A70" w:rsidRPr="00FC3E4A">
              <w:rPr>
                <w:b/>
              </w:rPr>
              <w:t>hone Number:</w:t>
            </w:r>
          </w:p>
        </w:tc>
        <w:tc>
          <w:tcPr>
            <w:tcW w:w="7020" w:type="dxa"/>
            <w:gridSpan w:val="2"/>
            <w:tcBorders>
              <w:bottom w:val="single" w:sz="4" w:space="0" w:color="auto"/>
            </w:tcBorders>
            <w:vAlign w:val="bottom"/>
          </w:tcPr>
          <w:p w14:paraId="3A114101" w14:textId="77777777" w:rsidR="00E74DA4" w:rsidRPr="00FC3E4A" w:rsidRDefault="00E74DA4" w:rsidP="007A63C3">
            <w:pPr>
              <w:tabs>
                <w:tab w:val="left" w:pos="4320"/>
                <w:tab w:val="right" w:pos="9360"/>
              </w:tabs>
              <w:spacing w:before="240"/>
              <w:rPr>
                <w:rFonts w:cs="Arial"/>
              </w:rPr>
            </w:pPr>
          </w:p>
        </w:tc>
      </w:tr>
      <w:tr w:rsidR="005F54C4" w:rsidRPr="00FC3E4A" w14:paraId="7C642CCB" w14:textId="77777777" w:rsidTr="005F54C4">
        <w:trPr>
          <w:trHeight w:val="432"/>
          <w:jc w:val="center"/>
        </w:trPr>
        <w:tc>
          <w:tcPr>
            <w:tcW w:w="1890" w:type="dxa"/>
            <w:gridSpan w:val="3"/>
            <w:vAlign w:val="bottom"/>
          </w:tcPr>
          <w:p w14:paraId="4E8EBF73" w14:textId="3AF96D8E" w:rsidR="005F54C4" w:rsidRPr="00FC3E4A" w:rsidRDefault="005F54C4" w:rsidP="007A63C3">
            <w:pPr>
              <w:tabs>
                <w:tab w:val="left" w:pos="1890"/>
                <w:tab w:val="left" w:pos="4050"/>
                <w:tab w:val="left" w:pos="5940"/>
                <w:tab w:val="right" w:pos="9360"/>
              </w:tabs>
              <w:spacing w:before="240"/>
              <w:rPr>
                <w:rFonts w:cs="Arial"/>
              </w:rPr>
            </w:pPr>
            <w:r w:rsidRPr="00FC3E4A">
              <w:rPr>
                <w:b/>
              </w:rPr>
              <w:t>Email Address:</w:t>
            </w:r>
          </w:p>
        </w:tc>
        <w:tc>
          <w:tcPr>
            <w:tcW w:w="7470" w:type="dxa"/>
            <w:gridSpan w:val="4"/>
            <w:tcBorders>
              <w:bottom w:val="single" w:sz="4" w:space="0" w:color="auto"/>
            </w:tcBorders>
            <w:vAlign w:val="bottom"/>
          </w:tcPr>
          <w:p w14:paraId="55536C07" w14:textId="77777777" w:rsidR="005F54C4" w:rsidRPr="00FC3E4A" w:rsidRDefault="005F54C4" w:rsidP="007A63C3">
            <w:pPr>
              <w:tabs>
                <w:tab w:val="left" w:pos="1890"/>
                <w:tab w:val="left" w:pos="4050"/>
                <w:tab w:val="left" w:pos="5940"/>
                <w:tab w:val="right" w:pos="9360"/>
              </w:tabs>
              <w:spacing w:before="240"/>
              <w:rPr>
                <w:rFonts w:cs="Arial"/>
              </w:rPr>
            </w:pPr>
          </w:p>
        </w:tc>
      </w:tr>
    </w:tbl>
    <w:p w14:paraId="0A15AB74" w14:textId="77777777" w:rsidR="0024521C" w:rsidRDefault="0024521C" w:rsidP="0024521C">
      <w:pPr>
        <w:rPr>
          <w:b/>
          <w:u w:val="single"/>
        </w:rPr>
      </w:pPr>
    </w:p>
    <w:p w14:paraId="0A627D01" w14:textId="65766536" w:rsidR="00C11A70" w:rsidRPr="00FC3E4A" w:rsidRDefault="00C11A70" w:rsidP="0024521C">
      <w:pPr>
        <w:spacing w:before="240"/>
        <w:rPr>
          <w:b/>
          <w:u w:val="single"/>
        </w:rPr>
      </w:pPr>
      <w:r w:rsidRPr="00FC3E4A">
        <w:rPr>
          <w:b/>
          <w:u w:val="single"/>
        </w:rPr>
        <w:t>List each Equity Member and its percentage ownership of Proposer</w:t>
      </w:r>
      <w:r w:rsidRPr="00FC3E4A">
        <w:rPr>
          <w:b/>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5F54C4" w:rsidRPr="00FC3E4A" w14:paraId="17D194AB" w14:textId="77777777" w:rsidTr="005F54C4">
        <w:trPr>
          <w:trHeight w:val="432"/>
          <w:jc w:val="center"/>
        </w:trPr>
        <w:tc>
          <w:tcPr>
            <w:tcW w:w="9360" w:type="dxa"/>
            <w:tcBorders>
              <w:bottom w:val="single" w:sz="4" w:space="0" w:color="auto"/>
            </w:tcBorders>
            <w:vAlign w:val="bottom"/>
          </w:tcPr>
          <w:p w14:paraId="18EB5967" w14:textId="77777777" w:rsidR="005F54C4" w:rsidRPr="00FC3E4A" w:rsidRDefault="005F54C4" w:rsidP="007A63C3">
            <w:pPr>
              <w:tabs>
                <w:tab w:val="left" w:pos="4320"/>
                <w:tab w:val="right" w:pos="9360"/>
              </w:tabs>
              <w:spacing w:before="240"/>
              <w:rPr>
                <w:rFonts w:cs="Arial"/>
              </w:rPr>
            </w:pPr>
          </w:p>
        </w:tc>
      </w:tr>
      <w:tr w:rsidR="005F54C4" w:rsidRPr="00FC3E4A" w14:paraId="051FBEE0" w14:textId="77777777" w:rsidTr="005F54C4">
        <w:trPr>
          <w:trHeight w:val="432"/>
          <w:jc w:val="center"/>
        </w:trPr>
        <w:tc>
          <w:tcPr>
            <w:tcW w:w="9360" w:type="dxa"/>
            <w:tcBorders>
              <w:top w:val="single" w:sz="4" w:space="0" w:color="auto"/>
              <w:bottom w:val="single" w:sz="4" w:space="0" w:color="auto"/>
            </w:tcBorders>
            <w:vAlign w:val="bottom"/>
          </w:tcPr>
          <w:p w14:paraId="19FFCB1C" w14:textId="77777777" w:rsidR="005F54C4" w:rsidRPr="00FC3E4A" w:rsidRDefault="005F54C4" w:rsidP="007A63C3">
            <w:pPr>
              <w:tabs>
                <w:tab w:val="left" w:pos="4320"/>
                <w:tab w:val="right" w:pos="9360"/>
              </w:tabs>
              <w:spacing w:before="240"/>
              <w:rPr>
                <w:rFonts w:cs="Arial"/>
              </w:rPr>
            </w:pPr>
          </w:p>
        </w:tc>
      </w:tr>
      <w:tr w:rsidR="005F54C4" w:rsidRPr="00FC3E4A" w14:paraId="6A1094A5" w14:textId="77777777" w:rsidTr="005F54C4">
        <w:trPr>
          <w:trHeight w:val="432"/>
          <w:jc w:val="center"/>
        </w:trPr>
        <w:tc>
          <w:tcPr>
            <w:tcW w:w="9360" w:type="dxa"/>
            <w:tcBorders>
              <w:top w:val="single" w:sz="4" w:space="0" w:color="auto"/>
              <w:bottom w:val="single" w:sz="4" w:space="0" w:color="auto"/>
            </w:tcBorders>
            <w:vAlign w:val="bottom"/>
          </w:tcPr>
          <w:p w14:paraId="0E86F278" w14:textId="77777777" w:rsidR="005F54C4" w:rsidRPr="00FC3E4A" w:rsidRDefault="005F54C4" w:rsidP="007A63C3">
            <w:pPr>
              <w:tabs>
                <w:tab w:val="left" w:pos="4320"/>
                <w:tab w:val="right" w:pos="9360"/>
              </w:tabs>
              <w:spacing w:before="240"/>
              <w:rPr>
                <w:rFonts w:cs="Arial"/>
              </w:rPr>
            </w:pPr>
          </w:p>
        </w:tc>
      </w:tr>
      <w:tr w:rsidR="005F54C4" w:rsidRPr="00FC3E4A" w14:paraId="53C2E7A2" w14:textId="77777777" w:rsidTr="005F54C4">
        <w:trPr>
          <w:trHeight w:val="432"/>
          <w:jc w:val="center"/>
        </w:trPr>
        <w:tc>
          <w:tcPr>
            <w:tcW w:w="9360" w:type="dxa"/>
            <w:tcBorders>
              <w:top w:val="single" w:sz="4" w:space="0" w:color="auto"/>
              <w:bottom w:val="single" w:sz="4" w:space="0" w:color="auto"/>
            </w:tcBorders>
            <w:vAlign w:val="bottom"/>
          </w:tcPr>
          <w:p w14:paraId="051362D3" w14:textId="77777777" w:rsidR="005F54C4" w:rsidRPr="00FC3E4A" w:rsidRDefault="005F54C4" w:rsidP="007A63C3">
            <w:pPr>
              <w:tabs>
                <w:tab w:val="left" w:pos="4320"/>
                <w:tab w:val="right" w:pos="9360"/>
              </w:tabs>
              <w:spacing w:before="240"/>
              <w:rPr>
                <w:rFonts w:cs="Arial"/>
              </w:rPr>
            </w:pPr>
          </w:p>
        </w:tc>
      </w:tr>
      <w:tr w:rsidR="005F54C4" w:rsidRPr="00FC3E4A" w14:paraId="05D0F5BD" w14:textId="77777777" w:rsidTr="005F54C4">
        <w:trPr>
          <w:trHeight w:val="432"/>
          <w:jc w:val="center"/>
        </w:trPr>
        <w:tc>
          <w:tcPr>
            <w:tcW w:w="9360" w:type="dxa"/>
            <w:tcBorders>
              <w:top w:val="single" w:sz="4" w:space="0" w:color="auto"/>
              <w:bottom w:val="single" w:sz="4" w:space="0" w:color="auto"/>
            </w:tcBorders>
            <w:vAlign w:val="bottom"/>
          </w:tcPr>
          <w:p w14:paraId="7ADCDB2B" w14:textId="77777777" w:rsidR="005F54C4" w:rsidRPr="00FC3E4A" w:rsidRDefault="005F54C4" w:rsidP="007A63C3">
            <w:pPr>
              <w:tabs>
                <w:tab w:val="left" w:pos="4320"/>
                <w:tab w:val="right" w:pos="9360"/>
              </w:tabs>
              <w:spacing w:before="240"/>
              <w:rPr>
                <w:rFonts w:cs="Arial"/>
              </w:rPr>
            </w:pPr>
          </w:p>
        </w:tc>
      </w:tr>
    </w:tbl>
    <w:p w14:paraId="69AA0CE4" w14:textId="77777777" w:rsidR="0024521C" w:rsidRDefault="0024521C" w:rsidP="0024521C">
      <w:pPr>
        <w:tabs>
          <w:tab w:val="left" w:pos="0"/>
          <w:tab w:val="right" w:pos="9360"/>
        </w:tabs>
        <w:rPr>
          <w:b/>
          <w:u w:val="single"/>
        </w:rPr>
      </w:pPr>
    </w:p>
    <w:p w14:paraId="3B495052" w14:textId="41B22108" w:rsidR="00C11A70" w:rsidRPr="00FC3E4A" w:rsidRDefault="00C11A70" w:rsidP="0024521C">
      <w:pPr>
        <w:tabs>
          <w:tab w:val="left" w:pos="0"/>
          <w:tab w:val="right" w:pos="9360"/>
        </w:tabs>
        <w:spacing w:before="240"/>
        <w:rPr>
          <w:b/>
          <w:u w:val="single"/>
        </w:rPr>
      </w:pPr>
      <w:r w:rsidRPr="00FC3E4A">
        <w:rPr>
          <w:b/>
          <w:u w:val="single"/>
        </w:rPr>
        <w:t>List each Major Participant and its role:</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5F54C4" w:rsidRPr="00FC3E4A" w14:paraId="6022938A" w14:textId="77777777" w:rsidTr="005F54C4">
        <w:trPr>
          <w:trHeight w:val="432"/>
          <w:jc w:val="center"/>
        </w:trPr>
        <w:tc>
          <w:tcPr>
            <w:tcW w:w="9360" w:type="dxa"/>
            <w:tcBorders>
              <w:bottom w:val="single" w:sz="4" w:space="0" w:color="auto"/>
            </w:tcBorders>
            <w:vAlign w:val="bottom"/>
          </w:tcPr>
          <w:p w14:paraId="4F829889" w14:textId="77777777" w:rsidR="005F54C4" w:rsidRPr="00FC3E4A" w:rsidRDefault="005F54C4" w:rsidP="007A63C3">
            <w:pPr>
              <w:tabs>
                <w:tab w:val="left" w:pos="4320"/>
                <w:tab w:val="right" w:pos="9360"/>
              </w:tabs>
              <w:spacing w:before="240"/>
              <w:rPr>
                <w:rFonts w:cs="Arial"/>
              </w:rPr>
            </w:pPr>
          </w:p>
        </w:tc>
      </w:tr>
      <w:tr w:rsidR="005F54C4" w:rsidRPr="00FC3E4A" w14:paraId="1F83D337" w14:textId="77777777" w:rsidTr="005F54C4">
        <w:trPr>
          <w:trHeight w:val="432"/>
          <w:jc w:val="center"/>
        </w:trPr>
        <w:tc>
          <w:tcPr>
            <w:tcW w:w="9360" w:type="dxa"/>
            <w:tcBorders>
              <w:top w:val="single" w:sz="4" w:space="0" w:color="auto"/>
              <w:bottom w:val="single" w:sz="4" w:space="0" w:color="auto"/>
            </w:tcBorders>
            <w:vAlign w:val="bottom"/>
          </w:tcPr>
          <w:p w14:paraId="2982F1D2" w14:textId="77777777" w:rsidR="005F54C4" w:rsidRPr="00FC3E4A" w:rsidRDefault="005F54C4" w:rsidP="007A63C3">
            <w:pPr>
              <w:tabs>
                <w:tab w:val="left" w:pos="4320"/>
                <w:tab w:val="right" w:pos="9360"/>
              </w:tabs>
              <w:spacing w:before="240"/>
              <w:rPr>
                <w:rFonts w:cs="Arial"/>
              </w:rPr>
            </w:pPr>
          </w:p>
        </w:tc>
      </w:tr>
      <w:tr w:rsidR="005F54C4" w:rsidRPr="00FC3E4A" w14:paraId="10FD562C" w14:textId="77777777" w:rsidTr="005F54C4">
        <w:trPr>
          <w:trHeight w:val="432"/>
          <w:jc w:val="center"/>
        </w:trPr>
        <w:tc>
          <w:tcPr>
            <w:tcW w:w="9360" w:type="dxa"/>
            <w:tcBorders>
              <w:top w:val="single" w:sz="4" w:space="0" w:color="auto"/>
              <w:bottom w:val="single" w:sz="4" w:space="0" w:color="auto"/>
            </w:tcBorders>
            <w:vAlign w:val="bottom"/>
          </w:tcPr>
          <w:p w14:paraId="1F4ABB3A" w14:textId="77777777" w:rsidR="005F54C4" w:rsidRPr="00FC3E4A" w:rsidRDefault="005F54C4" w:rsidP="007A63C3">
            <w:pPr>
              <w:tabs>
                <w:tab w:val="left" w:pos="4320"/>
                <w:tab w:val="right" w:pos="9360"/>
              </w:tabs>
              <w:spacing w:before="240"/>
              <w:rPr>
                <w:rFonts w:cs="Arial"/>
              </w:rPr>
            </w:pPr>
          </w:p>
        </w:tc>
      </w:tr>
      <w:tr w:rsidR="005F54C4" w:rsidRPr="00FC3E4A" w14:paraId="587DFBF8" w14:textId="77777777" w:rsidTr="005F54C4">
        <w:trPr>
          <w:trHeight w:val="432"/>
          <w:jc w:val="center"/>
        </w:trPr>
        <w:tc>
          <w:tcPr>
            <w:tcW w:w="9360" w:type="dxa"/>
            <w:tcBorders>
              <w:top w:val="single" w:sz="4" w:space="0" w:color="auto"/>
              <w:bottom w:val="single" w:sz="4" w:space="0" w:color="auto"/>
            </w:tcBorders>
            <w:vAlign w:val="bottom"/>
          </w:tcPr>
          <w:p w14:paraId="61DF8F01" w14:textId="77777777" w:rsidR="005F54C4" w:rsidRPr="00FC3E4A" w:rsidRDefault="005F54C4" w:rsidP="007A63C3">
            <w:pPr>
              <w:tabs>
                <w:tab w:val="left" w:pos="4320"/>
                <w:tab w:val="right" w:pos="9360"/>
              </w:tabs>
              <w:spacing w:before="240"/>
              <w:rPr>
                <w:rFonts w:cs="Arial"/>
              </w:rPr>
            </w:pPr>
          </w:p>
        </w:tc>
      </w:tr>
      <w:tr w:rsidR="005F54C4" w:rsidRPr="00FC3E4A" w14:paraId="145C786F" w14:textId="77777777" w:rsidTr="005F54C4">
        <w:trPr>
          <w:trHeight w:val="432"/>
          <w:jc w:val="center"/>
        </w:trPr>
        <w:tc>
          <w:tcPr>
            <w:tcW w:w="9360" w:type="dxa"/>
            <w:tcBorders>
              <w:top w:val="single" w:sz="4" w:space="0" w:color="auto"/>
              <w:bottom w:val="single" w:sz="4" w:space="0" w:color="auto"/>
            </w:tcBorders>
            <w:vAlign w:val="bottom"/>
          </w:tcPr>
          <w:p w14:paraId="023DB52F" w14:textId="77777777" w:rsidR="005F54C4" w:rsidRPr="00FC3E4A" w:rsidRDefault="005F54C4" w:rsidP="007A63C3">
            <w:pPr>
              <w:tabs>
                <w:tab w:val="left" w:pos="4320"/>
                <w:tab w:val="right" w:pos="9360"/>
              </w:tabs>
              <w:spacing w:before="240"/>
              <w:rPr>
                <w:rFonts w:cs="Arial"/>
              </w:rPr>
            </w:pPr>
          </w:p>
        </w:tc>
      </w:tr>
      <w:tr w:rsidR="005F54C4" w:rsidRPr="00FC3E4A" w14:paraId="2B4049E9" w14:textId="77777777" w:rsidTr="005F54C4">
        <w:trPr>
          <w:trHeight w:val="432"/>
          <w:jc w:val="center"/>
        </w:trPr>
        <w:tc>
          <w:tcPr>
            <w:tcW w:w="9360" w:type="dxa"/>
            <w:tcBorders>
              <w:top w:val="single" w:sz="4" w:space="0" w:color="auto"/>
              <w:bottom w:val="single" w:sz="4" w:space="0" w:color="auto"/>
            </w:tcBorders>
            <w:vAlign w:val="bottom"/>
          </w:tcPr>
          <w:p w14:paraId="7438346E" w14:textId="77777777" w:rsidR="005F54C4" w:rsidRPr="00FC3E4A" w:rsidRDefault="005F54C4" w:rsidP="007A63C3">
            <w:pPr>
              <w:tabs>
                <w:tab w:val="left" w:pos="4320"/>
                <w:tab w:val="right" w:pos="9360"/>
              </w:tabs>
              <w:spacing w:before="240"/>
              <w:rPr>
                <w:rFonts w:cs="Arial"/>
              </w:rPr>
            </w:pPr>
          </w:p>
        </w:tc>
      </w:tr>
    </w:tbl>
    <w:p w14:paraId="2440D791" w14:textId="6C00F50B" w:rsidR="00C11A70" w:rsidRPr="00FC3E4A" w:rsidRDefault="00C11A70" w:rsidP="0024521C">
      <w:pPr>
        <w:keepNext/>
        <w:tabs>
          <w:tab w:val="left" w:pos="0"/>
          <w:tab w:val="right" w:pos="9360"/>
        </w:tabs>
        <w:spacing w:before="240"/>
        <w:rPr>
          <w:b/>
        </w:rPr>
      </w:pPr>
      <w:r w:rsidRPr="00FC3E4A">
        <w:rPr>
          <w:b/>
          <w:u w:val="single"/>
        </w:rPr>
        <w:lastRenderedPageBreak/>
        <w:t xml:space="preserve">List each other team member and role on Proposer </w:t>
      </w:r>
      <w:r w:rsidR="00D957FE" w:rsidRPr="00FC3E4A">
        <w:rPr>
          <w:b/>
          <w:u w:val="single"/>
        </w:rPr>
        <w:t>t</w:t>
      </w:r>
      <w:r w:rsidRPr="00FC3E4A">
        <w:rPr>
          <w:b/>
          <w:u w:val="single"/>
        </w:rPr>
        <w:t>eam (including any Guarantors)</w:t>
      </w:r>
      <w:r w:rsidRPr="00FC3E4A">
        <w:rPr>
          <w:b/>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37078B" w:rsidRPr="00FC3E4A" w14:paraId="1BA8D081" w14:textId="77777777" w:rsidTr="00FA1EF3">
        <w:trPr>
          <w:trHeight w:val="432"/>
          <w:jc w:val="center"/>
        </w:trPr>
        <w:tc>
          <w:tcPr>
            <w:tcW w:w="9360" w:type="dxa"/>
            <w:tcBorders>
              <w:bottom w:val="single" w:sz="4" w:space="0" w:color="auto"/>
            </w:tcBorders>
            <w:vAlign w:val="bottom"/>
          </w:tcPr>
          <w:p w14:paraId="4FB98825" w14:textId="77777777" w:rsidR="0037078B" w:rsidRPr="00FC3E4A" w:rsidRDefault="0037078B" w:rsidP="007A63C3">
            <w:pPr>
              <w:tabs>
                <w:tab w:val="left" w:pos="4320"/>
                <w:tab w:val="right" w:pos="9360"/>
              </w:tabs>
              <w:spacing w:before="240"/>
              <w:rPr>
                <w:rFonts w:cs="Arial"/>
              </w:rPr>
            </w:pPr>
          </w:p>
        </w:tc>
      </w:tr>
      <w:tr w:rsidR="0037078B" w:rsidRPr="00FC3E4A" w14:paraId="4377ABB4" w14:textId="77777777" w:rsidTr="00FA1EF3">
        <w:trPr>
          <w:trHeight w:val="432"/>
          <w:jc w:val="center"/>
        </w:trPr>
        <w:tc>
          <w:tcPr>
            <w:tcW w:w="9360" w:type="dxa"/>
            <w:tcBorders>
              <w:top w:val="single" w:sz="4" w:space="0" w:color="auto"/>
              <w:bottom w:val="single" w:sz="4" w:space="0" w:color="auto"/>
            </w:tcBorders>
            <w:vAlign w:val="bottom"/>
          </w:tcPr>
          <w:p w14:paraId="3653AF45" w14:textId="77777777" w:rsidR="0037078B" w:rsidRPr="00FC3E4A" w:rsidRDefault="0037078B" w:rsidP="007A63C3">
            <w:pPr>
              <w:tabs>
                <w:tab w:val="left" w:pos="4320"/>
                <w:tab w:val="right" w:pos="9360"/>
              </w:tabs>
              <w:spacing w:before="240"/>
              <w:rPr>
                <w:rFonts w:cs="Arial"/>
              </w:rPr>
            </w:pPr>
          </w:p>
        </w:tc>
      </w:tr>
      <w:tr w:rsidR="0037078B" w:rsidRPr="00FC3E4A" w14:paraId="49C00B58" w14:textId="77777777" w:rsidTr="00FA1EF3">
        <w:trPr>
          <w:trHeight w:val="432"/>
          <w:jc w:val="center"/>
        </w:trPr>
        <w:tc>
          <w:tcPr>
            <w:tcW w:w="9360" w:type="dxa"/>
            <w:tcBorders>
              <w:top w:val="single" w:sz="4" w:space="0" w:color="auto"/>
              <w:bottom w:val="single" w:sz="4" w:space="0" w:color="auto"/>
            </w:tcBorders>
            <w:vAlign w:val="bottom"/>
          </w:tcPr>
          <w:p w14:paraId="6102F6B9" w14:textId="77777777" w:rsidR="0037078B" w:rsidRPr="00FC3E4A" w:rsidRDefault="0037078B" w:rsidP="007A63C3">
            <w:pPr>
              <w:tabs>
                <w:tab w:val="left" w:pos="4320"/>
                <w:tab w:val="right" w:pos="9360"/>
              </w:tabs>
              <w:spacing w:before="240"/>
              <w:rPr>
                <w:rFonts w:cs="Arial"/>
              </w:rPr>
            </w:pPr>
          </w:p>
        </w:tc>
      </w:tr>
      <w:tr w:rsidR="0037078B" w:rsidRPr="00FC3E4A" w14:paraId="08EB23DC" w14:textId="77777777" w:rsidTr="00FA1EF3">
        <w:trPr>
          <w:trHeight w:val="432"/>
          <w:jc w:val="center"/>
        </w:trPr>
        <w:tc>
          <w:tcPr>
            <w:tcW w:w="9360" w:type="dxa"/>
            <w:tcBorders>
              <w:top w:val="single" w:sz="4" w:space="0" w:color="auto"/>
              <w:bottom w:val="single" w:sz="4" w:space="0" w:color="auto"/>
            </w:tcBorders>
            <w:vAlign w:val="bottom"/>
          </w:tcPr>
          <w:p w14:paraId="0D8D831A" w14:textId="77777777" w:rsidR="0037078B" w:rsidRPr="00FC3E4A" w:rsidRDefault="0037078B" w:rsidP="007A63C3">
            <w:pPr>
              <w:tabs>
                <w:tab w:val="left" w:pos="4320"/>
                <w:tab w:val="right" w:pos="9360"/>
              </w:tabs>
              <w:spacing w:before="240"/>
              <w:rPr>
                <w:rFonts w:cs="Arial"/>
              </w:rPr>
            </w:pPr>
          </w:p>
        </w:tc>
      </w:tr>
      <w:tr w:rsidR="0037078B" w:rsidRPr="00FC3E4A" w14:paraId="760EE743" w14:textId="77777777" w:rsidTr="00FA1EF3">
        <w:trPr>
          <w:trHeight w:val="432"/>
          <w:jc w:val="center"/>
        </w:trPr>
        <w:tc>
          <w:tcPr>
            <w:tcW w:w="9360" w:type="dxa"/>
            <w:tcBorders>
              <w:top w:val="single" w:sz="4" w:space="0" w:color="auto"/>
              <w:bottom w:val="single" w:sz="4" w:space="0" w:color="auto"/>
            </w:tcBorders>
            <w:vAlign w:val="bottom"/>
          </w:tcPr>
          <w:p w14:paraId="746F8A05" w14:textId="77777777" w:rsidR="0037078B" w:rsidRPr="00FC3E4A" w:rsidRDefault="0037078B" w:rsidP="007A63C3">
            <w:pPr>
              <w:tabs>
                <w:tab w:val="left" w:pos="4320"/>
                <w:tab w:val="right" w:pos="9360"/>
              </w:tabs>
              <w:spacing w:before="240"/>
              <w:rPr>
                <w:rFonts w:cs="Arial"/>
              </w:rPr>
            </w:pPr>
          </w:p>
        </w:tc>
      </w:tr>
      <w:tr w:rsidR="0037078B" w:rsidRPr="00FC3E4A" w14:paraId="13EA1C7D" w14:textId="77777777" w:rsidTr="00FA1EF3">
        <w:trPr>
          <w:trHeight w:val="432"/>
          <w:jc w:val="center"/>
        </w:trPr>
        <w:tc>
          <w:tcPr>
            <w:tcW w:w="9360" w:type="dxa"/>
            <w:tcBorders>
              <w:top w:val="single" w:sz="4" w:space="0" w:color="auto"/>
              <w:bottom w:val="single" w:sz="4" w:space="0" w:color="auto"/>
            </w:tcBorders>
            <w:vAlign w:val="bottom"/>
          </w:tcPr>
          <w:p w14:paraId="7134DC08" w14:textId="77777777" w:rsidR="0037078B" w:rsidRPr="00FC3E4A" w:rsidRDefault="0037078B" w:rsidP="007A63C3">
            <w:pPr>
              <w:tabs>
                <w:tab w:val="left" w:pos="4320"/>
                <w:tab w:val="right" w:pos="9360"/>
              </w:tabs>
              <w:spacing w:before="240"/>
              <w:rPr>
                <w:rFonts w:cs="Arial"/>
              </w:rPr>
            </w:pPr>
          </w:p>
        </w:tc>
      </w:tr>
      <w:tr w:rsidR="0037078B" w:rsidRPr="00FC3E4A" w14:paraId="51EF9CB7" w14:textId="77777777" w:rsidTr="00FA1EF3">
        <w:trPr>
          <w:trHeight w:val="432"/>
          <w:jc w:val="center"/>
        </w:trPr>
        <w:tc>
          <w:tcPr>
            <w:tcW w:w="9360" w:type="dxa"/>
            <w:tcBorders>
              <w:top w:val="single" w:sz="4" w:space="0" w:color="auto"/>
              <w:bottom w:val="single" w:sz="4" w:space="0" w:color="auto"/>
            </w:tcBorders>
            <w:vAlign w:val="bottom"/>
          </w:tcPr>
          <w:p w14:paraId="1135A45F" w14:textId="77777777" w:rsidR="0037078B" w:rsidRPr="00FC3E4A" w:rsidRDefault="0037078B" w:rsidP="007A63C3">
            <w:pPr>
              <w:tabs>
                <w:tab w:val="left" w:pos="4320"/>
                <w:tab w:val="right" w:pos="9360"/>
              </w:tabs>
              <w:spacing w:before="240"/>
              <w:rPr>
                <w:rFonts w:cs="Arial"/>
              </w:rPr>
            </w:pPr>
          </w:p>
        </w:tc>
      </w:tr>
      <w:tr w:rsidR="0037078B" w:rsidRPr="00FC3E4A" w14:paraId="3E0578D7" w14:textId="77777777" w:rsidTr="00FA1EF3">
        <w:trPr>
          <w:trHeight w:val="432"/>
          <w:jc w:val="center"/>
        </w:trPr>
        <w:tc>
          <w:tcPr>
            <w:tcW w:w="9360" w:type="dxa"/>
            <w:tcBorders>
              <w:top w:val="single" w:sz="4" w:space="0" w:color="auto"/>
              <w:bottom w:val="single" w:sz="4" w:space="0" w:color="auto"/>
            </w:tcBorders>
            <w:vAlign w:val="bottom"/>
          </w:tcPr>
          <w:p w14:paraId="0D59830E" w14:textId="77777777" w:rsidR="0037078B" w:rsidRPr="00FC3E4A" w:rsidRDefault="0037078B" w:rsidP="007A63C3">
            <w:pPr>
              <w:tabs>
                <w:tab w:val="left" w:pos="4320"/>
                <w:tab w:val="right" w:pos="9360"/>
              </w:tabs>
              <w:spacing w:before="240"/>
              <w:rPr>
                <w:rFonts w:cs="Arial"/>
              </w:rPr>
            </w:pPr>
          </w:p>
        </w:tc>
      </w:tr>
      <w:tr w:rsidR="0037078B" w:rsidRPr="00FC3E4A" w14:paraId="63AA15A0" w14:textId="77777777" w:rsidTr="00FA1EF3">
        <w:trPr>
          <w:trHeight w:val="432"/>
          <w:jc w:val="center"/>
        </w:trPr>
        <w:tc>
          <w:tcPr>
            <w:tcW w:w="9360" w:type="dxa"/>
            <w:tcBorders>
              <w:top w:val="single" w:sz="4" w:space="0" w:color="auto"/>
              <w:bottom w:val="single" w:sz="4" w:space="0" w:color="auto"/>
            </w:tcBorders>
            <w:vAlign w:val="bottom"/>
          </w:tcPr>
          <w:p w14:paraId="6A9B521D" w14:textId="77777777" w:rsidR="0037078B" w:rsidRPr="00FC3E4A" w:rsidRDefault="0037078B" w:rsidP="007A63C3">
            <w:pPr>
              <w:tabs>
                <w:tab w:val="left" w:pos="4320"/>
                <w:tab w:val="right" w:pos="9360"/>
              </w:tabs>
              <w:spacing w:before="240"/>
              <w:rPr>
                <w:rFonts w:cs="Arial"/>
              </w:rPr>
            </w:pPr>
          </w:p>
        </w:tc>
      </w:tr>
      <w:tr w:rsidR="0037078B" w:rsidRPr="00FC3E4A" w14:paraId="62E19ACA" w14:textId="77777777" w:rsidTr="00FA1EF3">
        <w:trPr>
          <w:trHeight w:val="432"/>
          <w:jc w:val="center"/>
        </w:trPr>
        <w:tc>
          <w:tcPr>
            <w:tcW w:w="9360" w:type="dxa"/>
            <w:tcBorders>
              <w:top w:val="single" w:sz="4" w:space="0" w:color="auto"/>
              <w:bottom w:val="single" w:sz="4" w:space="0" w:color="auto"/>
            </w:tcBorders>
            <w:vAlign w:val="bottom"/>
          </w:tcPr>
          <w:p w14:paraId="1E8802D6" w14:textId="77777777" w:rsidR="0037078B" w:rsidRPr="00FC3E4A" w:rsidRDefault="0037078B" w:rsidP="007A63C3">
            <w:pPr>
              <w:tabs>
                <w:tab w:val="left" w:pos="4320"/>
                <w:tab w:val="right" w:pos="9360"/>
              </w:tabs>
              <w:spacing w:before="240"/>
              <w:rPr>
                <w:rFonts w:cs="Arial"/>
              </w:rPr>
            </w:pPr>
          </w:p>
        </w:tc>
      </w:tr>
      <w:tr w:rsidR="0037078B" w:rsidRPr="00FC3E4A" w14:paraId="3AF8F5D0" w14:textId="77777777" w:rsidTr="00FA1EF3">
        <w:trPr>
          <w:trHeight w:val="432"/>
          <w:jc w:val="center"/>
        </w:trPr>
        <w:tc>
          <w:tcPr>
            <w:tcW w:w="9360" w:type="dxa"/>
            <w:tcBorders>
              <w:top w:val="single" w:sz="4" w:space="0" w:color="auto"/>
              <w:bottom w:val="single" w:sz="4" w:space="0" w:color="auto"/>
            </w:tcBorders>
            <w:vAlign w:val="bottom"/>
          </w:tcPr>
          <w:p w14:paraId="34F1CAAC" w14:textId="77777777" w:rsidR="0037078B" w:rsidRPr="00FC3E4A" w:rsidRDefault="0037078B" w:rsidP="007A63C3">
            <w:pPr>
              <w:tabs>
                <w:tab w:val="left" w:pos="4320"/>
                <w:tab w:val="right" w:pos="9360"/>
              </w:tabs>
              <w:spacing w:before="240"/>
              <w:rPr>
                <w:rFonts w:cs="Arial"/>
              </w:rPr>
            </w:pPr>
          </w:p>
        </w:tc>
      </w:tr>
      <w:tr w:rsidR="0037078B" w:rsidRPr="00FC3E4A" w14:paraId="3F1984DF" w14:textId="77777777" w:rsidTr="00FA1EF3">
        <w:trPr>
          <w:trHeight w:val="432"/>
          <w:jc w:val="center"/>
        </w:trPr>
        <w:tc>
          <w:tcPr>
            <w:tcW w:w="9360" w:type="dxa"/>
            <w:tcBorders>
              <w:top w:val="single" w:sz="4" w:space="0" w:color="auto"/>
              <w:bottom w:val="single" w:sz="4" w:space="0" w:color="auto"/>
            </w:tcBorders>
            <w:vAlign w:val="bottom"/>
          </w:tcPr>
          <w:p w14:paraId="6EC60E25" w14:textId="77777777" w:rsidR="0037078B" w:rsidRPr="00FC3E4A" w:rsidRDefault="0037078B" w:rsidP="007A63C3">
            <w:pPr>
              <w:tabs>
                <w:tab w:val="left" w:pos="4320"/>
                <w:tab w:val="right" w:pos="9360"/>
              </w:tabs>
              <w:spacing w:before="240"/>
              <w:rPr>
                <w:rFonts w:cs="Arial"/>
              </w:rPr>
            </w:pPr>
          </w:p>
        </w:tc>
      </w:tr>
      <w:tr w:rsidR="0037078B" w:rsidRPr="00FC3E4A" w14:paraId="38FDDAEB" w14:textId="77777777" w:rsidTr="00FA1EF3">
        <w:trPr>
          <w:trHeight w:val="432"/>
          <w:jc w:val="center"/>
        </w:trPr>
        <w:tc>
          <w:tcPr>
            <w:tcW w:w="9360" w:type="dxa"/>
            <w:tcBorders>
              <w:top w:val="single" w:sz="4" w:space="0" w:color="auto"/>
              <w:bottom w:val="single" w:sz="4" w:space="0" w:color="auto"/>
            </w:tcBorders>
            <w:vAlign w:val="bottom"/>
          </w:tcPr>
          <w:p w14:paraId="67801DA3" w14:textId="77777777" w:rsidR="0037078B" w:rsidRPr="00FC3E4A" w:rsidRDefault="0037078B" w:rsidP="007A63C3">
            <w:pPr>
              <w:tabs>
                <w:tab w:val="left" w:pos="4320"/>
                <w:tab w:val="right" w:pos="9360"/>
              </w:tabs>
              <w:spacing w:before="240"/>
              <w:rPr>
                <w:rFonts w:cs="Arial"/>
              </w:rPr>
            </w:pPr>
          </w:p>
        </w:tc>
      </w:tr>
      <w:tr w:rsidR="0037078B" w:rsidRPr="00FC3E4A" w14:paraId="6E0B3802" w14:textId="77777777" w:rsidTr="00FA1EF3">
        <w:trPr>
          <w:trHeight w:val="432"/>
          <w:jc w:val="center"/>
        </w:trPr>
        <w:tc>
          <w:tcPr>
            <w:tcW w:w="9360" w:type="dxa"/>
            <w:tcBorders>
              <w:top w:val="single" w:sz="4" w:space="0" w:color="auto"/>
              <w:bottom w:val="single" w:sz="4" w:space="0" w:color="auto"/>
            </w:tcBorders>
            <w:vAlign w:val="bottom"/>
          </w:tcPr>
          <w:p w14:paraId="7DC44801" w14:textId="77777777" w:rsidR="0037078B" w:rsidRPr="00FC3E4A" w:rsidRDefault="0037078B" w:rsidP="007A63C3">
            <w:pPr>
              <w:tabs>
                <w:tab w:val="left" w:pos="4320"/>
                <w:tab w:val="right" w:pos="9360"/>
              </w:tabs>
              <w:spacing w:before="240"/>
              <w:rPr>
                <w:rFonts w:cs="Arial"/>
              </w:rPr>
            </w:pPr>
          </w:p>
        </w:tc>
      </w:tr>
      <w:tr w:rsidR="0037078B" w:rsidRPr="00FC3E4A" w14:paraId="60208872" w14:textId="77777777" w:rsidTr="00FA1EF3">
        <w:trPr>
          <w:trHeight w:val="432"/>
          <w:jc w:val="center"/>
        </w:trPr>
        <w:tc>
          <w:tcPr>
            <w:tcW w:w="9360" w:type="dxa"/>
            <w:tcBorders>
              <w:top w:val="single" w:sz="4" w:space="0" w:color="auto"/>
              <w:bottom w:val="single" w:sz="4" w:space="0" w:color="auto"/>
            </w:tcBorders>
            <w:vAlign w:val="bottom"/>
          </w:tcPr>
          <w:p w14:paraId="3F70A96D" w14:textId="77777777" w:rsidR="0037078B" w:rsidRPr="00FC3E4A" w:rsidRDefault="0037078B" w:rsidP="007A63C3">
            <w:pPr>
              <w:tabs>
                <w:tab w:val="left" w:pos="4320"/>
                <w:tab w:val="right" w:pos="9360"/>
              </w:tabs>
              <w:spacing w:before="240"/>
              <w:rPr>
                <w:rFonts w:cs="Arial"/>
              </w:rPr>
            </w:pPr>
          </w:p>
        </w:tc>
      </w:tr>
    </w:tbl>
    <w:p w14:paraId="513E5384" w14:textId="77777777" w:rsidR="00544369" w:rsidRDefault="00544369" w:rsidP="007A63C3">
      <w:pPr>
        <w:tabs>
          <w:tab w:val="left" w:pos="0"/>
          <w:tab w:val="right" w:pos="9360"/>
        </w:tabs>
        <w:spacing w:after="240"/>
        <w:sectPr w:rsidR="00544369" w:rsidSect="009B7437">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720" w:gutter="0"/>
          <w:pgNumType w:start="1"/>
          <w:cols w:space="720"/>
          <w:docGrid w:linePitch="360"/>
        </w:sectPr>
      </w:pPr>
    </w:p>
    <w:p w14:paraId="33015A99" w14:textId="7F45F0B7" w:rsidR="00C11A70" w:rsidRPr="00FC3E4A" w:rsidRDefault="00C11A70" w:rsidP="007A63C3">
      <w:pPr>
        <w:pStyle w:val="Title2"/>
      </w:pPr>
      <w:r w:rsidRPr="00FC3E4A">
        <w:lastRenderedPageBreak/>
        <w:t>FORM C</w:t>
      </w:r>
      <w:r w:rsidRPr="00FC3E4A">
        <w:br/>
        <w:t>CERTIFICATION AND LEGAL QUALIFICATIONS</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340"/>
        <w:gridCol w:w="7020"/>
      </w:tblGrid>
      <w:tr w:rsidR="00340446" w:rsidRPr="00FC3E4A" w14:paraId="574E087C" w14:textId="77777777" w:rsidTr="00E74DA4">
        <w:trPr>
          <w:trHeight w:val="432"/>
          <w:jc w:val="center"/>
        </w:trPr>
        <w:tc>
          <w:tcPr>
            <w:tcW w:w="2340" w:type="dxa"/>
            <w:vAlign w:val="bottom"/>
          </w:tcPr>
          <w:p w14:paraId="7ADC49AF" w14:textId="77777777" w:rsidR="00340446" w:rsidRPr="00FC3E4A" w:rsidRDefault="00D957FE" w:rsidP="007A63C3">
            <w:pPr>
              <w:tabs>
                <w:tab w:val="left" w:pos="4950"/>
                <w:tab w:val="right" w:pos="9360"/>
              </w:tabs>
              <w:spacing w:before="240"/>
              <w:rPr>
                <w:rFonts w:cs="Arial"/>
                <w:u w:val="single"/>
              </w:rPr>
            </w:pPr>
            <w:r w:rsidRPr="00FC3E4A">
              <w:rPr>
                <w:b/>
              </w:rPr>
              <w:t xml:space="preserve">Name of </w:t>
            </w:r>
            <w:r w:rsidR="00C11A70" w:rsidRPr="00FC3E4A">
              <w:rPr>
                <w:b/>
              </w:rPr>
              <w:t>Proposer:</w:t>
            </w:r>
          </w:p>
        </w:tc>
        <w:tc>
          <w:tcPr>
            <w:tcW w:w="7020" w:type="dxa"/>
            <w:tcBorders>
              <w:bottom w:val="single" w:sz="4" w:space="0" w:color="auto"/>
            </w:tcBorders>
            <w:vAlign w:val="bottom"/>
          </w:tcPr>
          <w:p w14:paraId="7003A7EC" w14:textId="77777777" w:rsidR="00340446" w:rsidRPr="00FC3E4A" w:rsidRDefault="00340446" w:rsidP="007A63C3">
            <w:pPr>
              <w:tabs>
                <w:tab w:val="left" w:pos="4950"/>
                <w:tab w:val="right" w:pos="9360"/>
              </w:tabs>
              <w:spacing w:before="240"/>
              <w:rPr>
                <w:rFonts w:cs="Arial"/>
              </w:rPr>
            </w:pPr>
          </w:p>
        </w:tc>
      </w:tr>
    </w:tbl>
    <w:p w14:paraId="240A5169" w14:textId="77777777" w:rsidR="00F65ADD" w:rsidRPr="00FC3E4A" w:rsidRDefault="00F65ADD" w:rsidP="007A63C3">
      <w:pPr>
        <w:rPr>
          <w:b/>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890"/>
        <w:gridCol w:w="7470"/>
      </w:tblGrid>
      <w:tr w:rsidR="0037078B" w:rsidRPr="00FC3E4A" w14:paraId="3825A373" w14:textId="77777777" w:rsidTr="00810546">
        <w:trPr>
          <w:trHeight w:val="432"/>
          <w:jc w:val="center"/>
        </w:trPr>
        <w:tc>
          <w:tcPr>
            <w:tcW w:w="1890" w:type="dxa"/>
            <w:vAlign w:val="bottom"/>
          </w:tcPr>
          <w:p w14:paraId="619F57A4" w14:textId="77777777" w:rsidR="0037078B" w:rsidRPr="00FC3E4A" w:rsidRDefault="00C11A70" w:rsidP="007A63C3">
            <w:pPr>
              <w:tabs>
                <w:tab w:val="left" w:pos="4320"/>
                <w:tab w:val="right" w:pos="9360"/>
              </w:tabs>
              <w:spacing w:before="240"/>
              <w:rPr>
                <w:rFonts w:cs="Arial"/>
              </w:rPr>
            </w:pPr>
            <w:r w:rsidRPr="00FC3E4A">
              <w:rPr>
                <w:b/>
              </w:rPr>
              <w:t xml:space="preserve">Name of </w:t>
            </w:r>
            <w:r w:rsidR="0047398A" w:rsidRPr="00FC3E4A">
              <w:rPr>
                <w:b/>
              </w:rPr>
              <w:t>Entity</w:t>
            </w:r>
            <w:r w:rsidRPr="00FC3E4A">
              <w:rPr>
                <w:b/>
              </w:rPr>
              <w:t>:</w:t>
            </w:r>
          </w:p>
        </w:tc>
        <w:tc>
          <w:tcPr>
            <w:tcW w:w="7470" w:type="dxa"/>
            <w:tcBorders>
              <w:bottom w:val="single" w:sz="4" w:space="0" w:color="auto"/>
            </w:tcBorders>
            <w:vAlign w:val="bottom"/>
          </w:tcPr>
          <w:p w14:paraId="38F207E5" w14:textId="77777777" w:rsidR="0037078B" w:rsidRPr="00FC3E4A" w:rsidRDefault="0037078B" w:rsidP="007A63C3">
            <w:pPr>
              <w:tabs>
                <w:tab w:val="left" w:pos="4320"/>
                <w:tab w:val="right" w:pos="9360"/>
              </w:tabs>
              <w:spacing w:before="240"/>
              <w:rPr>
                <w:rFonts w:cs="Arial"/>
              </w:rPr>
            </w:pPr>
          </w:p>
        </w:tc>
      </w:tr>
    </w:tbl>
    <w:p w14:paraId="3AE1F1E7" w14:textId="77777777" w:rsidR="00F65ADD" w:rsidRPr="00544369" w:rsidRDefault="00F65ADD" w:rsidP="007A63C3">
      <w:pPr>
        <w:pStyle w:val="Salutation"/>
        <w:tabs>
          <w:tab w:val="right" w:pos="9360"/>
        </w:tabs>
      </w:pPr>
    </w:p>
    <w:p w14:paraId="69889D8D" w14:textId="77777777" w:rsidR="00C11A70" w:rsidRPr="00FC3E4A" w:rsidRDefault="00C11A70" w:rsidP="007A63C3">
      <w:pPr>
        <w:spacing w:after="240"/>
      </w:pPr>
      <w:r w:rsidRPr="00FC3E4A">
        <w:t xml:space="preserve">Entity </w:t>
      </w:r>
      <w:r w:rsidRPr="00C47B67">
        <w:rPr>
          <w:i/>
        </w:rPr>
        <w:t xml:space="preserve">(check one box for entity completing this </w:t>
      </w:r>
      <w:r w:rsidRPr="00C47B67">
        <w:rPr>
          <w:i/>
          <w:u w:val="single"/>
        </w:rPr>
        <w:t>Form C</w:t>
      </w:r>
      <w:r w:rsidRPr="00C47B67">
        <w:rPr>
          <w:i/>
        </w:rPr>
        <w:t xml:space="preserve"> as applicable)</w:t>
      </w:r>
      <w:r w:rsidRPr="00FC3E4A">
        <w:t>:</w:t>
      </w:r>
    </w:p>
    <w:p w14:paraId="39112422" w14:textId="08A25FF2" w:rsidR="00C11A70" w:rsidRPr="00361743" w:rsidRDefault="00C7291A" w:rsidP="007A63C3">
      <w:pPr>
        <w:pStyle w:val="BodyTextIndent"/>
      </w:pPr>
      <w:sdt>
        <w:sdtPr>
          <w:rPr>
            <w:rFonts w:cs="Arial"/>
          </w:rPr>
          <w:id w:val="2111003335"/>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Proposer; </w:t>
      </w:r>
      <w:sdt>
        <w:sdtPr>
          <w:rPr>
            <w:rFonts w:cs="Arial"/>
          </w:rPr>
          <w:id w:val="1239206999"/>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Equity Member; </w:t>
      </w:r>
      <w:sdt>
        <w:sdtPr>
          <w:rPr>
            <w:rFonts w:cs="Arial"/>
          </w:rPr>
          <w:id w:val="-1038972585"/>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Major Participant; or </w:t>
      </w:r>
      <w:sdt>
        <w:sdtPr>
          <w:rPr>
            <w:rFonts w:cs="Arial"/>
          </w:rPr>
          <w:id w:val="-1091848859"/>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Guarantor</w:t>
      </w:r>
    </w:p>
    <w:p w14:paraId="61A3F422" w14:textId="5BCC4D12" w:rsidR="00C11A70" w:rsidRPr="00FC3E4A" w:rsidRDefault="00C11A70" w:rsidP="007A63C3">
      <w:pPr>
        <w:pStyle w:val="BodyText"/>
      </w:pPr>
      <w:r w:rsidRPr="003B08F6">
        <w:t xml:space="preserve">The entity completing this </w:t>
      </w:r>
      <w:r w:rsidRPr="00385F01">
        <w:rPr>
          <w:u w:val="single"/>
        </w:rPr>
        <w:t xml:space="preserve">Form </w:t>
      </w:r>
      <w:r w:rsidR="0067061C" w:rsidRPr="00385F01">
        <w:rPr>
          <w:u w:val="single"/>
        </w:rPr>
        <w:t>C</w:t>
      </w:r>
      <w:r w:rsidR="0067061C" w:rsidRPr="004D6EE7">
        <w:t xml:space="preserve"> </w:t>
      </w:r>
      <w:r w:rsidRPr="00FC3E4A">
        <w:t>(the “Responding Party”) shall respond either “yes” or “no” to each of the following questions. If the response is “yes” to any question, a detailed explanation of the circumstances shall be provided in the space following the</w:t>
      </w:r>
      <w:r w:rsidR="000C4211" w:rsidRPr="00FC3E4A">
        <w:t xml:space="preserve"> </w:t>
      </w:r>
      <w:r w:rsidR="0067061C" w:rsidRPr="00FC3E4A">
        <w:t>question</w:t>
      </w:r>
      <w:r w:rsidRPr="00FC3E4A">
        <w:t xml:space="preserve">. The Responding Party shall attach additional documentation as necessary to fully explain </w:t>
      </w:r>
      <w:r w:rsidR="008C28C6" w:rsidRPr="00FC3E4A">
        <w:t xml:space="preserve">such </w:t>
      </w:r>
      <w:r w:rsidRPr="00FC3E4A">
        <w:t xml:space="preserve">circumstances. Failure to either respond to the questions or provide adequate explanations may preclude consideration of the </w:t>
      </w:r>
      <w:r w:rsidR="008C28C6" w:rsidRPr="00FC3E4A">
        <w:t xml:space="preserve">QS </w:t>
      </w:r>
      <w:r w:rsidRPr="00FC3E4A">
        <w:t>and lead to rejection. With respect to the firm, the term “Affiliates” means companies that have performed work in connection with a transportation project (including highway, rail, transit, airport, port and multi modal facilities), as applicable, that are (</w:t>
      </w:r>
      <w:proofErr w:type="spellStart"/>
      <w:r w:rsidRPr="00FC3E4A">
        <w:t>i</w:t>
      </w:r>
      <w:proofErr w:type="spellEnd"/>
      <w:r w:rsidRPr="00FC3E4A">
        <w:t>) parent companies of the firm, (ii) subsidiary companies of the firm, or (iii) joint ventures or partnerships in which the firm has more than a 15% financial interest. The term “U.S. Affiliates” means Affiliates that are formed or have operations in the United States.</w:t>
      </w:r>
    </w:p>
    <w:p w14:paraId="69D996A3" w14:textId="56101AFB" w:rsidR="00C11A70" w:rsidRPr="00FC3E4A" w:rsidRDefault="00C11A70" w:rsidP="007A63C3">
      <w:pPr>
        <w:pStyle w:val="BodyText"/>
        <w:rPr>
          <w:bCs/>
        </w:rPr>
      </w:pPr>
      <w:r w:rsidRPr="00FC3E4A">
        <w:t xml:space="preserve">Within the past </w:t>
      </w:r>
      <w:r w:rsidR="008C28C6" w:rsidRPr="00FC3E4A">
        <w:t xml:space="preserve">10 </w:t>
      </w:r>
      <w:r w:rsidRPr="00FC3E4A">
        <w:t>years, has the Responding Party, any Affiliate, or any officer, director, responsible managing officer or responsible managing employee of such entity or</w:t>
      </w:r>
      <w:r w:rsidR="000C4211" w:rsidRPr="00FC3E4A">
        <w:t xml:space="preserve"> </w:t>
      </w:r>
      <w:r w:rsidR="0067061C" w:rsidRPr="00FC3E4A">
        <w:t>Affiliate</w:t>
      </w:r>
      <w:r w:rsidRPr="00FC3E4A">
        <w:t>:</w:t>
      </w:r>
    </w:p>
    <w:p w14:paraId="5B74E6B2" w14:textId="77777777" w:rsidR="00C11A70" w:rsidRPr="00FC3E4A" w:rsidRDefault="00C11A70" w:rsidP="007A63C3">
      <w:pPr>
        <w:pStyle w:val="Hanging1"/>
        <w:spacing w:after="120"/>
      </w:pPr>
      <w:r w:rsidRPr="00FC3E4A">
        <w:t>1.</w:t>
      </w:r>
      <w:r w:rsidRPr="00FC3E4A">
        <w:tab/>
        <w:t>Been charged with, sued for or convicted of (in a civil or criminal action) fraud, bribery, collusion, conspiracy or any act in violation of local, state or federal law or foreign law or antitrust law, in connection with the bidding or proposing upon, award of or performance of any public works contract with any public entity, or any other felony?</w:t>
      </w:r>
    </w:p>
    <w:p w14:paraId="2EC321B1" w14:textId="219C3041" w:rsidR="00C11A70" w:rsidRPr="00361743" w:rsidRDefault="00C7291A" w:rsidP="007A63C3">
      <w:pPr>
        <w:pStyle w:val="BodyTextIndent4"/>
        <w:tabs>
          <w:tab w:val="left" w:pos="2880"/>
        </w:tabs>
        <w:ind w:left="1440"/>
      </w:pPr>
      <w:sdt>
        <w:sdtPr>
          <w:id w:val="217249662"/>
          <w14:checkbox>
            <w14:checked w14:val="0"/>
            <w14:checkedState w14:val="2612" w14:font="MS Gothic"/>
            <w14:uncheckedState w14:val="2610" w14:font="MS Gothic"/>
          </w14:checkbox>
        </w:sdtPr>
        <w:sdtEndPr/>
        <w:sdtContent>
          <w:r w:rsidR="0037078B" w:rsidRPr="00FC3E4A">
            <w:rPr>
              <w:rFonts w:ascii="MS Gothic" w:eastAsia="MS Gothic" w:hAnsi="MS Gothic"/>
            </w:rPr>
            <w:t>☐</w:t>
          </w:r>
        </w:sdtContent>
      </w:sdt>
      <w:r w:rsidR="00C11A70" w:rsidRPr="00FC3E4A">
        <w:t xml:space="preserve"> Yes</w:t>
      </w:r>
      <w:r w:rsidR="00C11A70" w:rsidRPr="00FC3E4A">
        <w:tab/>
      </w:r>
      <w:sdt>
        <w:sdtPr>
          <w:id w:val="571168476"/>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No</w:t>
      </w:r>
    </w:p>
    <w:p w14:paraId="0EF053C7" w14:textId="77777777" w:rsidR="00C11A70" w:rsidRPr="00385F01" w:rsidRDefault="00C11A70" w:rsidP="007A63C3">
      <w:pPr>
        <w:pStyle w:val="BodyTextIndent"/>
        <w:spacing w:after="0"/>
        <w:jc w:val="both"/>
      </w:pPr>
      <w:r w:rsidRPr="003B08F6">
        <w:t>If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7078B" w:rsidRPr="00FC3E4A" w14:paraId="16C62E58" w14:textId="77777777" w:rsidTr="003A7C19">
        <w:trPr>
          <w:trHeight w:val="432"/>
        </w:trPr>
        <w:tc>
          <w:tcPr>
            <w:tcW w:w="9360" w:type="dxa"/>
            <w:tcBorders>
              <w:bottom w:val="single" w:sz="4" w:space="0" w:color="auto"/>
            </w:tcBorders>
            <w:vAlign w:val="bottom"/>
          </w:tcPr>
          <w:p w14:paraId="1F262E2D" w14:textId="77777777" w:rsidR="0037078B" w:rsidRPr="00385F01" w:rsidRDefault="0037078B" w:rsidP="007A63C3">
            <w:pPr>
              <w:tabs>
                <w:tab w:val="left" w:pos="4320"/>
                <w:tab w:val="right" w:pos="9360"/>
              </w:tabs>
              <w:spacing w:before="240"/>
              <w:rPr>
                <w:rFonts w:cs="Arial"/>
              </w:rPr>
            </w:pPr>
          </w:p>
        </w:tc>
      </w:tr>
      <w:tr w:rsidR="003A7C19" w:rsidRPr="00FC3E4A" w14:paraId="79D7257D" w14:textId="77777777" w:rsidTr="003A7C19">
        <w:trPr>
          <w:trHeight w:val="432"/>
        </w:trPr>
        <w:tc>
          <w:tcPr>
            <w:tcW w:w="9360" w:type="dxa"/>
            <w:tcBorders>
              <w:top w:val="single" w:sz="4" w:space="0" w:color="auto"/>
            </w:tcBorders>
            <w:vAlign w:val="bottom"/>
          </w:tcPr>
          <w:p w14:paraId="0A40FA83" w14:textId="77777777" w:rsidR="003A7C19" w:rsidRPr="00FC3E4A" w:rsidRDefault="003A7C19" w:rsidP="007A63C3">
            <w:pPr>
              <w:tabs>
                <w:tab w:val="left" w:pos="4320"/>
                <w:tab w:val="right" w:pos="9360"/>
              </w:tabs>
              <w:spacing w:before="240"/>
              <w:rPr>
                <w:rFonts w:cs="Arial"/>
              </w:rPr>
            </w:pPr>
          </w:p>
        </w:tc>
      </w:tr>
    </w:tbl>
    <w:p w14:paraId="34CAAFEB" w14:textId="41D1381E" w:rsidR="00C11A70" w:rsidRPr="001109B8" w:rsidRDefault="00C11A70" w:rsidP="007A63C3">
      <w:pPr>
        <w:pStyle w:val="BodyTextIndent"/>
        <w:tabs>
          <w:tab w:val="right" w:pos="9360"/>
        </w:tabs>
      </w:pPr>
    </w:p>
    <w:p w14:paraId="5ECB8DCE" w14:textId="77777777" w:rsidR="00C11A70" w:rsidRPr="00FC3E4A" w:rsidRDefault="00C11A70" w:rsidP="007A63C3">
      <w:pPr>
        <w:pStyle w:val="Hanging1"/>
        <w:keepNext/>
        <w:spacing w:after="120"/>
      </w:pPr>
      <w:r w:rsidRPr="00FC3E4A">
        <w:lastRenderedPageBreak/>
        <w:t>2.</w:t>
      </w:r>
      <w:r w:rsidRPr="00FC3E4A">
        <w:tab/>
        <w:t>Sought protection under any provision of any bankruptcy act in the United States?</w:t>
      </w:r>
    </w:p>
    <w:p w14:paraId="7F8983DD" w14:textId="77777777" w:rsidR="00F65ADD" w:rsidRPr="00361743" w:rsidRDefault="00C7291A" w:rsidP="007A63C3">
      <w:pPr>
        <w:pStyle w:val="BodyTextIndent4"/>
        <w:keepNext/>
        <w:tabs>
          <w:tab w:val="left" w:pos="2880"/>
        </w:tabs>
        <w:ind w:left="1440"/>
      </w:pPr>
      <w:sdt>
        <w:sdtPr>
          <w:id w:val="772982124"/>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463089852"/>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6200ABF6" w14:textId="77777777" w:rsidR="00C11A70" w:rsidRPr="00385F01" w:rsidRDefault="00C11A70" w:rsidP="007A63C3">
      <w:pPr>
        <w:pStyle w:val="BodyTextIndent"/>
        <w:spacing w:after="0"/>
        <w:jc w:val="both"/>
      </w:pPr>
      <w:r w:rsidRPr="003B08F6">
        <w:t>If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4B774355" w14:textId="77777777" w:rsidTr="003A7C19">
        <w:trPr>
          <w:trHeight w:val="432"/>
        </w:trPr>
        <w:tc>
          <w:tcPr>
            <w:tcW w:w="9360" w:type="dxa"/>
            <w:tcBorders>
              <w:bottom w:val="single" w:sz="4" w:space="0" w:color="auto"/>
            </w:tcBorders>
            <w:vAlign w:val="bottom"/>
          </w:tcPr>
          <w:p w14:paraId="25A52488" w14:textId="77777777" w:rsidR="003A7C19" w:rsidRPr="004D6EE7" w:rsidRDefault="003A7C19" w:rsidP="007A63C3">
            <w:pPr>
              <w:tabs>
                <w:tab w:val="left" w:pos="4320"/>
                <w:tab w:val="right" w:pos="9360"/>
              </w:tabs>
              <w:spacing w:before="240"/>
              <w:rPr>
                <w:rFonts w:cs="Arial"/>
              </w:rPr>
            </w:pPr>
          </w:p>
        </w:tc>
      </w:tr>
      <w:tr w:rsidR="003A7C19" w:rsidRPr="00FC3E4A" w14:paraId="094883BA" w14:textId="77777777" w:rsidTr="003A7C19">
        <w:trPr>
          <w:trHeight w:val="432"/>
        </w:trPr>
        <w:tc>
          <w:tcPr>
            <w:tcW w:w="9360" w:type="dxa"/>
            <w:tcBorders>
              <w:top w:val="single" w:sz="4" w:space="0" w:color="auto"/>
            </w:tcBorders>
            <w:vAlign w:val="bottom"/>
          </w:tcPr>
          <w:p w14:paraId="395EEA1F" w14:textId="77777777" w:rsidR="003A7C19" w:rsidRPr="00FC3E4A" w:rsidRDefault="003A7C19" w:rsidP="007A63C3">
            <w:pPr>
              <w:tabs>
                <w:tab w:val="left" w:pos="4320"/>
                <w:tab w:val="right" w:pos="9360"/>
              </w:tabs>
              <w:spacing w:before="240"/>
              <w:rPr>
                <w:rFonts w:cs="Arial"/>
              </w:rPr>
            </w:pPr>
          </w:p>
        </w:tc>
      </w:tr>
    </w:tbl>
    <w:p w14:paraId="4ED1F407" w14:textId="181113D9" w:rsidR="00C11A70" w:rsidRPr="00FC3E4A" w:rsidRDefault="00C11A70" w:rsidP="007A63C3">
      <w:pPr>
        <w:tabs>
          <w:tab w:val="left" w:pos="810"/>
          <w:tab w:val="right" w:pos="9360"/>
        </w:tabs>
        <w:spacing w:after="240"/>
        <w:ind w:left="720"/>
        <w:rPr>
          <w:rFonts w:cs="Arial"/>
        </w:rPr>
      </w:pPr>
    </w:p>
    <w:p w14:paraId="678B8D74" w14:textId="77777777" w:rsidR="00C11A70" w:rsidRPr="00FC3E4A" w:rsidRDefault="00C11A70" w:rsidP="007A63C3">
      <w:pPr>
        <w:pStyle w:val="Hanging1"/>
        <w:spacing w:after="120"/>
      </w:pPr>
      <w:r w:rsidRPr="00FC3E4A">
        <w:t>3.</w:t>
      </w:r>
      <w:r w:rsidRPr="00FC3E4A">
        <w:tab/>
        <w:t>Been disqualified, removed, debarred or suspended from performing work or otherwise prevented from bidding or proposing on or completing work for the United States government, or any state or local government in the United States?</w:t>
      </w:r>
    </w:p>
    <w:p w14:paraId="2E8C212A" w14:textId="77777777" w:rsidR="00F65ADD" w:rsidRPr="00361743" w:rsidRDefault="00C7291A" w:rsidP="007A63C3">
      <w:pPr>
        <w:pStyle w:val="BodyTextIndent4"/>
        <w:tabs>
          <w:tab w:val="left" w:pos="2880"/>
        </w:tabs>
        <w:ind w:left="1440"/>
      </w:pPr>
      <w:sdt>
        <w:sdtPr>
          <w:id w:val="-1383398591"/>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748696884"/>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79F38355" w14:textId="77777777" w:rsidR="00C11A70" w:rsidRPr="004D6EE7" w:rsidRDefault="00C11A70" w:rsidP="007A63C3">
      <w:pPr>
        <w:ind w:left="720"/>
      </w:pPr>
      <w:r w:rsidRPr="003B08F6">
        <w:t>I</w:t>
      </w:r>
      <w:r w:rsidRPr="00385F01">
        <w:t>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1C9CFE98" w14:textId="77777777" w:rsidTr="00FA1EF3">
        <w:trPr>
          <w:trHeight w:val="432"/>
        </w:trPr>
        <w:tc>
          <w:tcPr>
            <w:tcW w:w="9360" w:type="dxa"/>
            <w:tcBorders>
              <w:bottom w:val="single" w:sz="4" w:space="0" w:color="auto"/>
            </w:tcBorders>
            <w:vAlign w:val="bottom"/>
          </w:tcPr>
          <w:p w14:paraId="03778E5C" w14:textId="77777777" w:rsidR="003A7C19" w:rsidRPr="00FC3E4A" w:rsidRDefault="003A7C19" w:rsidP="007A63C3">
            <w:pPr>
              <w:tabs>
                <w:tab w:val="left" w:pos="4320"/>
                <w:tab w:val="right" w:pos="9360"/>
              </w:tabs>
              <w:spacing w:before="240"/>
              <w:rPr>
                <w:rFonts w:cs="Arial"/>
              </w:rPr>
            </w:pPr>
          </w:p>
        </w:tc>
      </w:tr>
      <w:tr w:rsidR="003A7C19" w:rsidRPr="00FC3E4A" w14:paraId="1F2C1918" w14:textId="77777777" w:rsidTr="00FA1EF3">
        <w:trPr>
          <w:trHeight w:val="432"/>
        </w:trPr>
        <w:tc>
          <w:tcPr>
            <w:tcW w:w="9360" w:type="dxa"/>
            <w:tcBorders>
              <w:top w:val="single" w:sz="4" w:space="0" w:color="auto"/>
            </w:tcBorders>
            <w:vAlign w:val="bottom"/>
          </w:tcPr>
          <w:p w14:paraId="4DDFD646" w14:textId="77777777" w:rsidR="003A7C19" w:rsidRPr="00FC3E4A" w:rsidRDefault="003A7C19" w:rsidP="007A63C3">
            <w:pPr>
              <w:tabs>
                <w:tab w:val="left" w:pos="4320"/>
                <w:tab w:val="right" w:pos="9360"/>
              </w:tabs>
              <w:spacing w:before="240"/>
              <w:rPr>
                <w:rFonts w:cs="Arial"/>
              </w:rPr>
            </w:pPr>
          </w:p>
        </w:tc>
      </w:tr>
    </w:tbl>
    <w:p w14:paraId="0E0257FB" w14:textId="44FB83D7" w:rsidR="00C11A70" w:rsidRPr="00FC3E4A" w:rsidRDefault="00C11A70" w:rsidP="007A63C3">
      <w:pPr>
        <w:tabs>
          <w:tab w:val="left" w:pos="810"/>
          <w:tab w:val="right" w:pos="9360"/>
        </w:tabs>
        <w:spacing w:after="240"/>
        <w:ind w:left="720"/>
        <w:rPr>
          <w:rFonts w:cs="Arial"/>
        </w:rPr>
      </w:pPr>
    </w:p>
    <w:p w14:paraId="0AF5F4A7" w14:textId="77777777" w:rsidR="00C11A70" w:rsidRPr="00FC3E4A" w:rsidRDefault="00C11A70" w:rsidP="007A63C3">
      <w:pPr>
        <w:spacing w:after="240"/>
        <w:jc w:val="both"/>
      </w:pPr>
      <w:r w:rsidRPr="00FC3E4A">
        <w:t>Within the past five years, has the Responding Party, any Affiliate, or any officer, director, responsible managing officer or responsible managing employee of such entity or affiliate:</w:t>
      </w:r>
    </w:p>
    <w:p w14:paraId="18B7748D" w14:textId="77777777" w:rsidR="00C11A70" w:rsidRPr="00FC3E4A" w:rsidRDefault="00C11A70" w:rsidP="007A63C3">
      <w:pPr>
        <w:pStyle w:val="Hanging1"/>
        <w:spacing w:after="120"/>
      </w:pPr>
      <w:r w:rsidRPr="00FC3E4A">
        <w:t>4.</w:t>
      </w:r>
      <w:r w:rsidRPr="00FC3E4A">
        <w:tab/>
        <w:t>Failed to comply with safety rules, regulations or requirements in effect within the United States multiple times or in repeated fashion in the performance of any construction project performed or managed by the firm, or, to the knowledge of the undersigned, any affiliate involved?</w:t>
      </w:r>
    </w:p>
    <w:p w14:paraId="4E465A9F" w14:textId="77777777" w:rsidR="00F65ADD" w:rsidRPr="00361743" w:rsidRDefault="00C7291A" w:rsidP="007A63C3">
      <w:pPr>
        <w:pStyle w:val="BodyTextIndent4"/>
        <w:tabs>
          <w:tab w:val="left" w:pos="2880"/>
        </w:tabs>
        <w:ind w:left="1440"/>
      </w:pPr>
      <w:sdt>
        <w:sdtPr>
          <w:id w:val="1380436289"/>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880667951"/>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6127763B" w14:textId="77777777" w:rsidR="00C11A70" w:rsidRPr="00385F01" w:rsidRDefault="00C11A70" w:rsidP="007A63C3">
      <w:pPr>
        <w:pStyle w:val="BodyTextIndent"/>
        <w:spacing w:after="0"/>
        <w:jc w:val="both"/>
      </w:pPr>
      <w:r w:rsidRPr="003B08F6">
        <w:t xml:space="preserve">If yes, </w:t>
      </w:r>
      <w:r w:rsidRPr="00385F01">
        <w:t>please identify the team members and the projects, provide an explanation of the circumstances and provide owner contact information including telephone numbers.</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653E2F5C" w14:textId="77777777" w:rsidTr="00FA1EF3">
        <w:trPr>
          <w:trHeight w:val="432"/>
        </w:trPr>
        <w:tc>
          <w:tcPr>
            <w:tcW w:w="9360" w:type="dxa"/>
            <w:tcBorders>
              <w:bottom w:val="single" w:sz="4" w:space="0" w:color="auto"/>
            </w:tcBorders>
            <w:vAlign w:val="bottom"/>
          </w:tcPr>
          <w:p w14:paraId="514BD52E" w14:textId="77777777" w:rsidR="003A7C19" w:rsidRPr="004D6EE7" w:rsidRDefault="003A7C19" w:rsidP="007A63C3">
            <w:pPr>
              <w:tabs>
                <w:tab w:val="left" w:pos="4320"/>
                <w:tab w:val="right" w:pos="9360"/>
              </w:tabs>
              <w:spacing w:before="240"/>
              <w:rPr>
                <w:rFonts w:cs="Arial"/>
              </w:rPr>
            </w:pPr>
          </w:p>
        </w:tc>
      </w:tr>
      <w:tr w:rsidR="003A7C19" w:rsidRPr="00FC3E4A" w14:paraId="157FCF80" w14:textId="77777777" w:rsidTr="00FA1EF3">
        <w:trPr>
          <w:trHeight w:val="432"/>
        </w:trPr>
        <w:tc>
          <w:tcPr>
            <w:tcW w:w="9360" w:type="dxa"/>
            <w:tcBorders>
              <w:bottom w:val="single" w:sz="4" w:space="0" w:color="auto"/>
            </w:tcBorders>
            <w:vAlign w:val="bottom"/>
          </w:tcPr>
          <w:p w14:paraId="190CA76D" w14:textId="77777777" w:rsidR="003A7C19" w:rsidRPr="00FC3E4A" w:rsidRDefault="003A7C19" w:rsidP="007A63C3">
            <w:pPr>
              <w:tabs>
                <w:tab w:val="left" w:pos="4320"/>
                <w:tab w:val="right" w:pos="9360"/>
              </w:tabs>
              <w:spacing w:before="240"/>
              <w:rPr>
                <w:rFonts w:cs="Arial"/>
              </w:rPr>
            </w:pPr>
          </w:p>
        </w:tc>
      </w:tr>
      <w:tr w:rsidR="003A7C19" w:rsidRPr="00FC3E4A" w14:paraId="6022B282" w14:textId="77777777" w:rsidTr="00FA1EF3">
        <w:trPr>
          <w:trHeight w:val="432"/>
        </w:trPr>
        <w:tc>
          <w:tcPr>
            <w:tcW w:w="9360" w:type="dxa"/>
            <w:tcBorders>
              <w:top w:val="single" w:sz="4" w:space="0" w:color="auto"/>
            </w:tcBorders>
            <w:vAlign w:val="bottom"/>
          </w:tcPr>
          <w:p w14:paraId="1DABBA9C" w14:textId="77777777" w:rsidR="003A7C19" w:rsidRPr="00FC3E4A" w:rsidRDefault="003A7C19" w:rsidP="007A63C3">
            <w:pPr>
              <w:tabs>
                <w:tab w:val="left" w:pos="4320"/>
                <w:tab w:val="right" w:pos="9360"/>
              </w:tabs>
              <w:spacing w:before="240"/>
              <w:rPr>
                <w:rFonts w:cs="Arial"/>
              </w:rPr>
            </w:pPr>
          </w:p>
        </w:tc>
      </w:tr>
    </w:tbl>
    <w:p w14:paraId="41EFA6F3" w14:textId="25038E93" w:rsidR="00C11A70" w:rsidRPr="00FC3E4A" w:rsidRDefault="00C11A70" w:rsidP="007A63C3">
      <w:pPr>
        <w:tabs>
          <w:tab w:val="left" w:pos="810"/>
          <w:tab w:val="right" w:pos="9360"/>
        </w:tabs>
        <w:spacing w:after="240"/>
        <w:ind w:left="720"/>
        <w:rPr>
          <w:rFonts w:cs="Arial"/>
        </w:rPr>
      </w:pPr>
    </w:p>
    <w:p w14:paraId="21E4993D" w14:textId="77777777" w:rsidR="00C11A70" w:rsidRPr="00FC3E4A" w:rsidRDefault="00C11A70" w:rsidP="007A63C3">
      <w:pPr>
        <w:pStyle w:val="Hanging1"/>
        <w:keepNext/>
        <w:keepLines/>
        <w:spacing w:after="120"/>
      </w:pPr>
      <w:r w:rsidRPr="00FC3E4A">
        <w:lastRenderedPageBreak/>
        <w:t>5.</w:t>
      </w:r>
      <w:r w:rsidRPr="00FC3E4A">
        <w:tab/>
        <w:t xml:space="preserve">Been found, adjudicated or determined by any United States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sidRPr="00FC3E4A">
        <w:rPr>
          <w:i/>
          <w:iCs/>
        </w:rPr>
        <w:t>et seq</w:t>
      </w:r>
      <w:r w:rsidRPr="00FC3E4A">
        <w:t>.); the Equal Pay Act (29 U.S.C. Section 206(d)); and any applicable or similar Texas law?</w:t>
      </w:r>
    </w:p>
    <w:p w14:paraId="22F17C38" w14:textId="77777777" w:rsidR="00F65ADD" w:rsidRPr="00361743" w:rsidRDefault="00C7291A" w:rsidP="007A63C3">
      <w:pPr>
        <w:pStyle w:val="BodyTextIndent4"/>
        <w:tabs>
          <w:tab w:val="left" w:pos="2880"/>
        </w:tabs>
        <w:ind w:left="1440"/>
      </w:pPr>
      <w:sdt>
        <w:sdtPr>
          <w:id w:val="-813554316"/>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597767102"/>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38AEB80B" w14:textId="77777777" w:rsidR="00C11A70" w:rsidRPr="00385F01" w:rsidRDefault="00C11A70" w:rsidP="007A63C3">
      <w:pPr>
        <w:pStyle w:val="BodyTextIndent"/>
        <w:spacing w:after="0"/>
        <w:jc w:val="both"/>
      </w:pPr>
      <w:r w:rsidRPr="003B08F6">
        <w:t>If yes,</w:t>
      </w:r>
      <w:r w:rsidRPr="00385F01">
        <w:t xml:space="preserve">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0016C90D" w14:textId="77777777" w:rsidTr="00FA1EF3">
        <w:trPr>
          <w:trHeight w:val="432"/>
        </w:trPr>
        <w:tc>
          <w:tcPr>
            <w:tcW w:w="9360" w:type="dxa"/>
            <w:tcBorders>
              <w:bottom w:val="single" w:sz="4" w:space="0" w:color="auto"/>
            </w:tcBorders>
            <w:vAlign w:val="bottom"/>
          </w:tcPr>
          <w:p w14:paraId="791A46B0" w14:textId="77777777" w:rsidR="003A7C19" w:rsidRPr="004D6EE7" w:rsidRDefault="003A7C19" w:rsidP="007A63C3">
            <w:pPr>
              <w:tabs>
                <w:tab w:val="left" w:pos="4320"/>
                <w:tab w:val="right" w:pos="9360"/>
              </w:tabs>
              <w:spacing w:before="240"/>
              <w:rPr>
                <w:rFonts w:cs="Arial"/>
              </w:rPr>
            </w:pPr>
          </w:p>
        </w:tc>
      </w:tr>
      <w:tr w:rsidR="003A7C19" w:rsidRPr="00FC3E4A" w14:paraId="7417BA72" w14:textId="77777777" w:rsidTr="00FA1EF3">
        <w:trPr>
          <w:trHeight w:val="432"/>
        </w:trPr>
        <w:tc>
          <w:tcPr>
            <w:tcW w:w="9360" w:type="dxa"/>
            <w:tcBorders>
              <w:top w:val="single" w:sz="4" w:space="0" w:color="auto"/>
            </w:tcBorders>
            <w:vAlign w:val="bottom"/>
          </w:tcPr>
          <w:p w14:paraId="052B959F" w14:textId="77777777" w:rsidR="003A7C19" w:rsidRPr="00FC3E4A" w:rsidRDefault="003A7C19" w:rsidP="007A63C3">
            <w:pPr>
              <w:tabs>
                <w:tab w:val="left" w:pos="4320"/>
                <w:tab w:val="right" w:pos="9360"/>
              </w:tabs>
              <w:spacing w:before="240"/>
              <w:rPr>
                <w:rFonts w:cs="Arial"/>
              </w:rPr>
            </w:pPr>
          </w:p>
        </w:tc>
      </w:tr>
    </w:tbl>
    <w:p w14:paraId="21D74973" w14:textId="1A6C50AF" w:rsidR="00C11A70" w:rsidRPr="00FC3E4A" w:rsidRDefault="00C11A70" w:rsidP="00F84D3E">
      <w:pPr>
        <w:tabs>
          <w:tab w:val="left" w:pos="810"/>
          <w:tab w:val="right" w:pos="9360"/>
        </w:tabs>
        <w:spacing w:after="120"/>
        <w:ind w:left="720"/>
        <w:rPr>
          <w:rFonts w:cs="Arial"/>
        </w:rPr>
      </w:pPr>
    </w:p>
    <w:p w14:paraId="293C485A" w14:textId="77777777" w:rsidR="008C28C6" w:rsidRPr="00FC3E4A" w:rsidRDefault="00C11A70" w:rsidP="00F84D3E">
      <w:pPr>
        <w:pStyle w:val="Hanging1"/>
        <w:spacing w:before="240" w:after="120"/>
      </w:pPr>
      <w:r w:rsidRPr="00FC3E4A">
        <w:t>6.</w:t>
      </w:r>
      <w:r w:rsidRPr="00FC3E4A">
        <w:tab/>
      </w:r>
      <w:r w:rsidR="008C28C6" w:rsidRPr="00FC3E4A">
        <w:t>Been (</w:t>
      </w:r>
      <w:proofErr w:type="spellStart"/>
      <w:r w:rsidR="008C28C6" w:rsidRPr="00FC3E4A">
        <w:t>i</w:t>
      </w:r>
      <w:proofErr w:type="spellEnd"/>
      <w:r w:rsidR="008C28C6" w:rsidRPr="00FC3E4A">
        <w:t>) determined, pursuant to a final determination in a court of law, arbitration proceeding or other dispute resolution proceeding, to be liable for a breach of contract relating to DBE requirements, (ii) sanctioned or terminated for cause relating to breach of DBE requirements, (iii) unable to meet the DBE goal or make good faith efforts to meet the goal, or (iv) involved in terminating a DBE contract?</w:t>
      </w:r>
    </w:p>
    <w:p w14:paraId="540F1DF2" w14:textId="77777777" w:rsidR="008C28C6" w:rsidRPr="00361743" w:rsidRDefault="00C7291A" w:rsidP="007A63C3">
      <w:pPr>
        <w:pStyle w:val="BodyTextIndent4"/>
        <w:tabs>
          <w:tab w:val="left" w:pos="2880"/>
        </w:tabs>
        <w:ind w:left="1440"/>
      </w:pPr>
      <w:sdt>
        <w:sdtPr>
          <w:id w:val="-255050755"/>
          <w14:checkbox>
            <w14:checked w14:val="0"/>
            <w14:checkedState w14:val="2612" w14:font="MS Gothic"/>
            <w14:uncheckedState w14:val="2610" w14:font="MS Gothic"/>
          </w14:checkbox>
        </w:sdtPr>
        <w:sdtEndPr/>
        <w:sdtContent>
          <w:r w:rsidR="008C28C6" w:rsidRPr="00FC3E4A">
            <w:rPr>
              <w:rFonts w:ascii="Segoe UI Symbol" w:hAnsi="Segoe UI Symbol" w:cs="Segoe UI Symbol"/>
            </w:rPr>
            <w:t>☐</w:t>
          </w:r>
        </w:sdtContent>
      </w:sdt>
      <w:r w:rsidR="008C28C6" w:rsidRPr="00FC3E4A">
        <w:t xml:space="preserve"> Yes</w:t>
      </w:r>
      <w:r w:rsidR="008C28C6" w:rsidRPr="00FC3E4A">
        <w:tab/>
      </w:r>
      <w:sdt>
        <w:sdtPr>
          <w:id w:val="-1360190996"/>
          <w14:checkbox>
            <w14:checked w14:val="0"/>
            <w14:checkedState w14:val="2612" w14:font="MS Gothic"/>
            <w14:uncheckedState w14:val="2610" w14:font="MS Gothic"/>
          </w14:checkbox>
        </w:sdtPr>
        <w:sdtEndPr/>
        <w:sdtContent>
          <w:r w:rsidR="008C28C6" w:rsidRPr="00FC3E4A">
            <w:rPr>
              <w:rFonts w:ascii="Segoe UI Symbol" w:hAnsi="Segoe UI Symbol" w:cs="Segoe UI Symbol"/>
            </w:rPr>
            <w:t>☐</w:t>
          </w:r>
        </w:sdtContent>
      </w:sdt>
      <w:r w:rsidR="008C28C6" w:rsidRPr="00FC3E4A">
        <w:t xml:space="preserve"> No</w:t>
      </w:r>
    </w:p>
    <w:p w14:paraId="62FCB1EA" w14:textId="7A1EDFF2" w:rsidR="008C28C6" w:rsidRPr="00FC3E4A" w:rsidRDefault="008C28C6" w:rsidP="007A63C3">
      <w:pPr>
        <w:pStyle w:val="BodyTextIndent"/>
        <w:spacing w:after="0"/>
        <w:jc w:val="both"/>
      </w:pPr>
      <w:r w:rsidRPr="003B08F6">
        <w:t>If yes, please explain each in</w:t>
      </w:r>
      <w:r w:rsidRPr="00385F01">
        <w:t>stance and identify an owner’s r</w:t>
      </w:r>
      <w:r w:rsidRPr="004D6EE7">
        <w:t xml:space="preserve">epresentative with a current </w:t>
      </w:r>
      <w:r w:rsidR="00C943A9" w:rsidRPr="00FC3E4A">
        <w:t>tele</w:t>
      </w:r>
      <w:r w:rsidRPr="00FC3E4A">
        <w:t xml:space="preserve">phone </w:t>
      </w:r>
      <w:r w:rsidR="00C943A9" w:rsidRPr="00FC3E4A">
        <w:t xml:space="preserve">number </w:t>
      </w:r>
      <w:r w:rsidRPr="00FC3E4A">
        <w:t>and email address:</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7BE6ECB1" w14:textId="77777777" w:rsidTr="00F84D3E">
        <w:trPr>
          <w:trHeight w:val="432"/>
        </w:trPr>
        <w:tc>
          <w:tcPr>
            <w:tcW w:w="8640" w:type="dxa"/>
            <w:tcBorders>
              <w:bottom w:val="single" w:sz="4" w:space="0" w:color="auto"/>
            </w:tcBorders>
            <w:vAlign w:val="bottom"/>
          </w:tcPr>
          <w:p w14:paraId="66483A06" w14:textId="77777777" w:rsidR="003A7C19" w:rsidRPr="00FC3E4A" w:rsidRDefault="003A7C19" w:rsidP="007A63C3">
            <w:pPr>
              <w:tabs>
                <w:tab w:val="left" w:pos="4320"/>
                <w:tab w:val="right" w:pos="9360"/>
              </w:tabs>
              <w:spacing w:before="240"/>
              <w:rPr>
                <w:rFonts w:cs="Arial"/>
              </w:rPr>
            </w:pPr>
          </w:p>
        </w:tc>
      </w:tr>
      <w:tr w:rsidR="003A7C19" w:rsidRPr="00FC3E4A" w14:paraId="2BC36507" w14:textId="77777777" w:rsidTr="00F84D3E">
        <w:trPr>
          <w:trHeight w:val="432"/>
        </w:trPr>
        <w:tc>
          <w:tcPr>
            <w:tcW w:w="8640" w:type="dxa"/>
            <w:tcBorders>
              <w:top w:val="single" w:sz="4" w:space="0" w:color="auto"/>
            </w:tcBorders>
            <w:vAlign w:val="bottom"/>
          </w:tcPr>
          <w:p w14:paraId="65132D72" w14:textId="77777777" w:rsidR="003A7C19" w:rsidRPr="00FC3E4A" w:rsidRDefault="003A7C19" w:rsidP="007A63C3">
            <w:pPr>
              <w:tabs>
                <w:tab w:val="left" w:pos="4320"/>
                <w:tab w:val="right" w:pos="9360"/>
              </w:tabs>
              <w:spacing w:before="240"/>
              <w:rPr>
                <w:rFonts w:cs="Arial"/>
              </w:rPr>
            </w:pPr>
          </w:p>
        </w:tc>
      </w:tr>
    </w:tbl>
    <w:p w14:paraId="13425885" w14:textId="45DEDB3F" w:rsidR="008C28C6" w:rsidRPr="00FC3E4A" w:rsidRDefault="008C28C6" w:rsidP="00F84D3E">
      <w:pPr>
        <w:tabs>
          <w:tab w:val="left" w:pos="810"/>
          <w:tab w:val="right" w:pos="9360"/>
        </w:tabs>
        <w:spacing w:after="120"/>
        <w:ind w:left="720"/>
        <w:rPr>
          <w:rFonts w:cs="Arial"/>
        </w:rPr>
      </w:pPr>
    </w:p>
    <w:p w14:paraId="5B29973E" w14:textId="5459C15C" w:rsidR="00C11A70" w:rsidRPr="00FC3E4A" w:rsidRDefault="008C28C6" w:rsidP="007A63C3">
      <w:pPr>
        <w:pStyle w:val="Hanging1"/>
        <w:keepNext/>
        <w:keepLines/>
        <w:spacing w:after="120"/>
      </w:pPr>
      <w:r w:rsidRPr="00FC3E4A">
        <w:t>7.</w:t>
      </w:r>
      <w:r w:rsidRPr="00FC3E4A">
        <w:tab/>
      </w:r>
      <w:r w:rsidR="00C11A70" w:rsidRPr="00FC3E4A">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14:paraId="3A39012D" w14:textId="77777777" w:rsidR="00F65ADD" w:rsidRPr="00361743" w:rsidRDefault="00C7291A" w:rsidP="007A63C3">
      <w:pPr>
        <w:pStyle w:val="BodyTextIndent4"/>
        <w:keepNext/>
        <w:tabs>
          <w:tab w:val="left" w:pos="2880"/>
        </w:tabs>
        <w:ind w:left="1440"/>
      </w:pPr>
      <w:sdt>
        <w:sdtPr>
          <w:id w:val="2093966490"/>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773090782"/>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3026FBDA" w14:textId="77777777" w:rsidR="00C11A70" w:rsidRPr="00385F01" w:rsidRDefault="00C11A70" w:rsidP="007A63C3">
      <w:pPr>
        <w:pStyle w:val="BodyTextIndent"/>
        <w:spacing w:after="0"/>
        <w:jc w:val="both"/>
      </w:pPr>
      <w:r w:rsidRPr="003B08F6">
        <w:t>If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3436894D" w14:textId="77777777" w:rsidTr="00FA1EF3">
        <w:trPr>
          <w:trHeight w:val="432"/>
        </w:trPr>
        <w:tc>
          <w:tcPr>
            <w:tcW w:w="9360" w:type="dxa"/>
            <w:tcBorders>
              <w:bottom w:val="single" w:sz="4" w:space="0" w:color="auto"/>
            </w:tcBorders>
            <w:vAlign w:val="bottom"/>
          </w:tcPr>
          <w:p w14:paraId="02D804A3" w14:textId="77777777" w:rsidR="003A7C19" w:rsidRPr="004D6EE7" w:rsidRDefault="003A7C19" w:rsidP="007A63C3">
            <w:pPr>
              <w:tabs>
                <w:tab w:val="left" w:pos="4320"/>
                <w:tab w:val="right" w:pos="9360"/>
              </w:tabs>
              <w:spacing w:before="240"/>
              <w:rPr>
                <w:rFonts w:cs="Arial"/>
              </w:rPr>
            </w:pPr>
          </w:p>
        </w:tc>
      </w:tr>
      <w:tr w:rsidR="003A7C19" w:rsidRPr="00FC3E4A" w14:paraId="0BB63079" w14:textId="77777777" w:rsidTr="00FA1EF3">
        <w:trPr>
          <w:trHeight w:val="432"/>
        </w:trPr>
        <w:tc>
          <w:tcPr>
            <w:tcW w:w="9360" w:type="dxa"/>
            <w:tcBorders>
              <w:top w:val="single" w:sz="4" w:space="0" w:color="auto"/>
            </w:tcBorders>
            <w:vAlign w:val="bottom"/>
          </w:tcPr>
          <w:p w14:paraId="2B3E2FA2" w14:textId="77777777" w:rsidR="003A7C19" w:rsidRPr="00FC3E4A" w:rsidRDefault="003A7C19" w:rsidP="007A63C3">
            <w:pPr>
              <w:tabs>
                <w:tab w:val="left" w:pos="4320"/>
                <w:tab w:val="right" w:pos="9360"/>
              </w:tabs>
              <w:spacing w:before="240"/>
              <w:rPr>
                <w:rFonts w:cs="Arial"/>
              </w:rPr>
            </w:pPr>
          </w:p>
        </w:tc>
      </w:tr>
    </w:tbl>
    <w:p w14:paraId="6298978F" w14:textId="6D551A42" w:rsidR="00C11A70" w:rsidRPr="00FC3E4A" w:rsidRDefault="00C11A70" w:rsidP="007A63C3">
      <w:pPr>
        <w:tabs>
          <w:tab w:val="left" w:pos="810"/>
          <w:tab w:val="right" w:pos="9360"/>
        </w:tabs>
        <w:spacing w:after="240"/>
        <w:ind w:left="720"/>
        <w:rPr>
          <w:rFonts w:cs="Arial"/>
        </w:rPr>
      </w:pPr>
    </w:p>
    <w:p w14:paraId="12FB4017" w14:textId="48C9CB9D" w:rsidR="00C11A70" w:rsidRPr="00FC3E4A" w:rsidRDefault="008C28C6" w:rsidP="007A63C3">
      <w:pPr>
        <w:pStyle w:val="Hanging1"/>
        <w:spacing w:after="120"/>
      </w:pPr>
      <w:r w:rsidRPr="00FC3E4A">
        <w:t>8</w:t>
      </w:r>
      <w:r w:rsidR="00C11A70" w:rsidRPr="00FC3E4A">
        <w:t>.</w:t>
      </w:r>
      <w:r w:rsidR="00C11A70" w:rsidRPr="00FC3E4A">
        <w:tab/>
        <w:t>Been assessed liquidated or other damages in excess of $10,000 for one instance or in the aggregate for failure to complete any contract on time in connection with a transportation project in the United States?</w:t>
      </w:r>
    </w:p>
    <w:p w14:paraId="3B675282" w14:textId="77777777" w:rsidR="00F65ADD" w:rsidRPr="00361743" w:rsidRDefault="00C7291A" w:rsidP="007A63C3">
      <w:pPr>
        <w:pStyle w:val="BodyTextIndent4"/>
        <w:tabs>
          <w:tab w:val="left" w:pos="2880"/>
        </w:tabs>
        <w:ind w:left="1440"/>
      </w:pPr>
      <w:sdt>
        <w:sdtPr>
          <w:id w:val="-1161535468"/>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748007191"/>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79F3BAB9" w14:textId="77777777" w:rsidR="00C11A70" w:rsidRPr="00385F01" w:rsidRDefault="00C11A70" w:rsidP="007A63C3">
      <w:pPr>
        <w:pStyle w:val="BodyTextIndent"/>
        <w:spacing w:after="0"/>
        <w:jc w:val="both"/>
      </w:pPr>
      <w:r w:rsidRPr="003B08F6">
        <w:t>If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07491B" w:rsidRPr="00FC3E4A" w14:paraId="1D562A57" w14:textId="77777777" w:rsidTr="00FA1EF3">
        <w:trPr>
          <w:trHeight w:val="432"/>
        </w:trPr>
        <w:tc>
          <w:tcPr>
            <w:tcW w:w="9360" w:type="dxa"/>
            <w:tcBorders>
              <w:bottom w:val="single" w:sz="4" w:space="0" w:color="auto"/>
            </w:tcBorders>
            <w:vAlign w:val="bottom"/>
          </w:tcPr>
          <w:p w14:paraId="6C83F4E0" w14:textId="77777777" w:rsidR="0007491B" w:rsidRPr="004D6EE7" w:rsidRDefault="0007491B" w:rsidP="007A63C3">
            <w:pPr>
              <w:tabs>
                <w:tab w:val="left" w:pos="4320"/>
                <w:tab w:val="right" w:pos="9360"/>
              </w:tabs>
              <w:spacing w:before="240"/>
              <w:rPr>
                <w:rFonts w:cs="Arial"/>
              </w:rPr>
            </w:pPr>
          </w:p>
        </w:tc>
      </w:tr>
      <w:tr w:rsidR="0007491B" w:rsidRPr="00FC3E4A" w14:paraId="443FB659" w14:textId="77777777" w:rsidTr="00FA1EF3">
        <w:trPr>
          <w:trHeight w:val="432"/>
        </w:trPr>
        <w:tc>
          <w:tcPr>
            <w:tcW w:w="9360" w:type="dxa"/>
            <w:tcBorders>
              <w:top w:val="single" w:sz="4" w:space="0" w:color="auto"/>
            </w:tcBorders>
            <w:vAlign w:val="bottom"/>
          </w:tcPr>
          <w:p w14:paraId="0DA313EA" w14:textId="77777777" w:rsidR="0007491B" w:rsidRPr="00FC3E4A" w:rsidRDefault="0007491B" w:rsidP="007A63C3">
            <w:pPr>
              <w:tabs>
                <w:tab w:val="left" w:pos="4320"/>
                <w:tab w:val="right" w:pos="9360"/>
              </w:tabs>
              <w:spacing w:before="240"/>
              <w:rPr>
                <w:rFonts w:cs="Arial"/>
              </w:rPr>
            </w:pPr>
          </w:p>
        </w:tc>
      </w:tr>
    </w:tbl>
    <w:p w14:paraId="164F38D4" w14:textId="4BE814A0" w:rsidR="00C11A70" w:rsidRPr="00FC3E4A" w:rsidRDefault="00C11A70" w:rsidP="007A63C3">
      <w:pPr>
        <w:tabs>
          <w:tab w:val="left" w:pos="810"/>
          <w:tab w:val="right" w:pos="9360"/>
        </w:tabs>
        <w:spacing w:after="240"/>
        <w:ind w:left="720"/>
        <w:rPr>
          <w:rFonts w:cs="Arial"/>
        </w:rPr>
      </w:pPr>
    </w:p>
    <w:p w14:paraId="7843ECF6" w14:textId="24783057" w:rsidR="00C11A70" w:rsidRPr="00FC3E4A" w:rsidRDefault="008C28C6" w:rsidP="007A63C3">
      <w:pPr>
        <w:pStyle w:val="Hanging1"/>
        <w:spacing w:after="120"/>
      </w:pPr>
      <w:r w:rsidRPr="00FC3E4A">
        <w:t>9</w:t>
      </w:r>
      <w:r w:rsidR="00C11A70" w:rsidRPr="00FC3E4A">
        <w:t>.</w:t>
      </w:r>
      <w:r w:rsidR="00C11A70" w:rsidRPr="00FC3E4A">
        <w:tab/>
        <w:t>With respect to each of Questions 1-</w:t>
      </w:r>
      <w:r w:rsidRPr="00FC3E4A">
        <w:t>8</w:t>
      </w:r>
      <w:r w:rsidR="00C11A70" w:rsidRPr="00FC3E4A">
        <w:t xml:space="preserve"> above, if not previously answered or included in a prior response on this </w:t>
      </w:r>
      <w:r w:rsidR="00C11A70" w:rsidRPr="00FC3E4A">
        <w:rPr>
          <w:u w:val="single"/>
        </w:rPr>
        <w:t>Form</w:t>
      </w:r>
      <w:r w:rsidR="0067061C" w:rsidRPr="00FC3E4A">
        <w:rPr>
          <w:u w:val="single"/>
        </w:rPr>
        <w:t xml:space="preserve"> C</w:t>
      </w:r>
      <w:r w:rsidR="00C11A70" w:rsidRPr="00FC3E4A">
        <w:t>, is any proceeding, claim, matter, suit, indictment, etc. currently pending against the Responding Entity that alleges any of the charges described therein?</w:t>
      </w:r>
    </w:p>
    <w:p w14:paraId="483810D8" w14:textId="77777777" w:rsidR="00F65ADD" w:rsidRPr="00361743" w:rsidRDefault="00C7291A" w:rsidP="007A63C3">
      <w:pPr>
        <w:pStyle w:val="BodyTextIndent4"/>
        <w:tabs>
          <w:tab w:val="left" w:pos="2880"/>
        </w:tabs>
        <w:ind w:left="1440"/>
      </w:pPr>
      <w:sdt>
        <w:sdtPr>
          <w:id w:val="-784814407"/>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1440642302"/>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08877469" w14:textId="51384024" w:rsidR="00C11A70" w:rsidRPr="00FC3E4A" w:rsidRDefault="00C11A70" w:rsidP="007A63C3">
      <w:pPr>
        <w:pStyle w:val="BodyTextIndent"/>
        <w:spacing w:after="0"/>
        <w:jc w:val="both"/>
      </w:pPr>
      <w:r w:rsidRPr="003B08F6">
        <w:t>If</w:t>
      </w:r>
      <w:r w:rsidRPr="00385F01">
        <w:t xml:space="preserve"> yes, please explain and provide the information requested as to such si</w:t>
      </w:r>
      <w:r w:rsidRPr="004D6EE7">
        <w:t>milar items set forth in Questions 1-</w:t>
      </w:r>
      <w:r w:rsidR="008C28C6" w:rsidRPr="00FC3E4A">
        <w:t xml:space="preserve">8 </w:t>
      </w:r>
      <w:r w:rsidRPr="00FC3E4A">
        <w:t>above.</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290B62" w:rsidRPr="00FC3E4A" w14:paraId="532B4DBE" w14:textId="77777777" w:rsidTr="00FA1EF3">
        <w:trPr>
          <w:trHeight w:val="432"/>
        </w:trPr>
        <w:tc>
          <w:tcPr>
            <w:tcW w:w="9360" w:type="dxa"/>
            <w:tcBorders>
              <w:bottom w:val="single" w:sz="4" w:space="0" w:color="auto"/>
            </w:tcBorders>
            <w:vAlign w:val="bottom"/>
          </w:tcPr>
          <w:p w14:paraId="2FC928B4" w14:textId="77777777" w:rsidR="00290B62" w:rsidRPr="00FC3E4A" w:rsidRDefault="00290B62" w:rsidP="007A63C3">
            <w:pPr>
              <w:tabs>
                <w:tab w:val="left" w:pos="4320"/>
                <w:tab w:val="right" w:pos="9360"/>
              </w:tabs>
              <w:spacing w:before="240"/>
              <w:rPr>
                <w:rFonts w:cs="Arial"/>
              </w:rPr>
            </w:pPr>
          </w:p>
        </w:tc>
      </w:tr>
      <w:tr w:rsidR="00290B62" w:rsidRPr="00FC3E4A" w14:paraId="53BC48E1" w14:textId="77777777" w:rsidTr="00FA1EF3">
        <w:trPr>
          <w:trHeight w:val="432"/>
        </w:trPr>
        <w:tc>
          <w:tcPr>
            <w:tcW w:w="9360" w:type="dxa"/>
            <w:tcBorders>
              <w:top w:val="single" w:sz="4" w:space="0" w:color="auto"/>
            </w:tcBorders>
            <w:vAlign w:val="bottom"/>
          </w:tcPr>
          <w:p w14:paraId="3F524F62" w14:textId="77777777" w:rsidR="00290B62" w:rsidRPr="00FC3E4A" w:rsidRDefault="00290B62" w:rsidP="007A63C3">
            <w:pPr>
              <w:tabs>
                <w:tab w:val="left" w:pos="4320"/>
                <w:tab w:val="right" w:pos="9360"/>
              </w:tabs>
              <w:spacing w:before="240"/>
              <w:rPr>
                <w:rFonts w:cs="Arial"/>
              </w:rPr>
            </w:pPr>
          </w:p>
        </w:tc>
      </w:tr>
    </w:tbl>
    <w:p w14:paraId="4F898ADA" w14:textId="0ABF88DF" w:rsidR="00C11A70" w:rsidRPr="00FC3E4A" w:rsidRDefault="00C11A70" w:rsidP="007A63C3">
      <w:pPr>
        <w:tabs>
          <w:tab w:val="left" w:pos="810"/>
          <w:tab w:val="right" w:pos="9360"/>
        </w:tabs>
        <w:spacing w:after="240"/>
        <w:ind w:left="720"/>
        <w:rPr>
          <w:rFonts w:cs="Arial"/>
        </w:rPr>
      </w:pPr>
    </w:p>
    <w:p w14:paraId="6AA0BB90" w14:textId="7FD639DA" w:rsidR="00C11A70" w:rsidRPr="00FC3E4A" w:rsidRDefault="008C28C6" w:rsidP="007A63C3">
      <w:pPr>
        <w:autoSpaceDE w:val="0"/>
        <w:autoSpaceDN w:val="0"/>
        <w:adjustRightInd w:val="0"/>
        <w:ind w:left="720" w:hanging="720"/>
        <w:jc w:val="both"/>
      </w:pPr>
      <w:r w:rsidRPr="00FC3E4A">
        <w:t>10</w:t>
      </w:r>
      <w:r w:rsidR="00C11A70" w:rsidRPr="00FC3E4A">
        <w:t>.</w:t>
      </w:r>
      <w:r w:rsidR="00C11A70" w:rsidRPr="00FC3E4A">
        <w:tab/>
        <w:t xml:space="preserve">Provide a list and a brief description of all instances during the last </w:t>
      </w:r>
      <w:r w:rsidRPr="00FC3E4A">
        <w:t xml:space="preserve">10 </w:t>
      </w:r>
      <w:r w:rsidR="00C11A70" w:rsidRPr="00FC3E4A">
        <w:t>years involving transportation projects in which the Responding Party or any U.S. Affiliate was (</w:t>
      </w:r>
      <w:proofErr w:type="spellStart"/>
      <w:r w:rsidR="00C11A70" w:rsidRPr="00FC3E4A">
        <w:t>i</w:t>
      </w:r>
      <w:proofErr w:type="spellEnd"/>
      <w:r w:rsidR="00C11A70" w:rsidRPr="00FC3E4A">
        <w:t xml:space="preserve">) determined, pursuant to a final determination in a court of law, arbitration proceeding or other dispute resolution proceeding, to be liable for a material breach of contract, or (ii) terminated for cause. For each instance, identify an owner’s representative with a current </w:t>
      </w:r>
      <w:r w:rsidR="00C943A9" w:rsidRPr="00FC3E4A">
        <w:t>tele</w:t>
      </w:r>
      <w:r w:rsidR="00C11A70" w:rsidRPr="00FC3E4A">
        <w:t xml:space="preserve">phone </w:t>
      </w:r>
      <w:r w:rsidR="00C943A9" w:rsidRPr="00FC3E4A">
        <w:t xml:space="preserve">number </w:t>
      </w:r>
      <w:r w:rsidR="00C11A70" w:rsidRPr="00FC3E4A">
        <w:t>and email address. If there are no such instances, state “None”.</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290B62" w:rsidRPr="00FC3E4A" w14:paraId="767E0920" w14:textId="77777777" w:rsidTr="00FA1EF3">
        <w:trPr>
          <w:trHeight w:val="432"/>
        </w:trPr>
        <w:tc>
          <w:tcPr>
            <w:tcW w:w="9360" w:type="dxa"/>
            <w:tcBorders>
              <w:bottom w:val="single" w:sz="4" w:space="0" w:color="auto"/>
            </w:tcBorders>
            <w:vAlign w:val="bottom"/>
          </w:tcPr>
          <w:p w14:paraId="051AF6E3" w14:textId="77777777" w:rsidR="00290B62" w:rsidRPr="00FC3E4A" w:rsidRDefault="00290B62" w:rsidP="007A63C3">
            <w:pPr>
              <w:tabs>
                <w:tab w:val="left" w:pos="4320"/>
                <w:tab w:val="right" w:pos="9360"/>
              </w:tabs>
              <w:spacing w:before="240"/>
              <w:rPr>
                <w:rFonts w:cs="Arial"/>
              </w:rPr>
            </w:pPr>
          </w:p>
        </w:tc>
      </w:tr>
      <w:tr w:rsidR="00290B62" w:rsidRPr="00FC3E4A" w14:paraId="44D52930" w14:textId="77777777" w:rsidTr="00FA1EF3">
        <w:trPr>
          <w:trHeight w:val="432"/>
        </w:trPr>
        <w:tc>
          <w:tcPr>
            <w:tcW w:w="9360" w:type="dxa"/>
            <w:tcBorders>
              <w:bottom w:val="single" w:sz="4" w:space="0" w:color="auto"/>
            </w:tcBorders>
            <w:vAlign w:val="bottom"/>
          </w:tcPr>
          <w:p w14:paraId="78D60044" w14:textId="77777777" w:rsidR="00290B62" w:rsidRPr="00FC3E4A" w:rsidRDefault="00290B62" w:rsidP="007A63C3">
            <w:pPr>
              <w:tabs>
                <w:tab w:val="left" w:pos="4320"/>
                <w:tab w:val="right" w:pos="9360"/>
              </w:tabs>
              <w:spacing w:before="240"/>
              <w:rPr>
                <w:rFonts w:cs="Arial"/>
              </w:rPr>
            </w:pPr>
          </w:p>
        </w:tc>
      </w:tr>
      <w:tr w:rsidR="00290B62" w:rsidRPr="00FC3E4A" w14:paraId="5FCCF8DE" w14:textId="77777777" w:rsidTr="00FA1EF3">
        <w:trPr>
          <w:trHeight w:val="432"/>
        </w:trPr>
        <w:tc>
          <w:tcPr>
            <w:tcW w:w="9360" w:type="dxa"/>
            <w:tcBorders>
              <w:top w:val="single" w:sz="4" w:space="0" w:color="auto"/>
            </w:tcBorders>
            <w:vAlign w:val="bottom"/>
          </w:tcPr>
          <w:p w14:paraId="5C310656" w14:textId="77777777" w:rsidR="00290B62" w:rsidRPr="00FC3E4A" w:rsidRDefault="00290B62" w:rsidP="007A63C3">
            <w:pPr>
              <w:tabs>
                <w:tab w:val="left" w:pos="4320"/>
                <w:tab w:val="right" w:pos="9360"/>
              </w:tabs>
              <w:spacing w:before="240"/>
              <w:rPr>
                <w:rFonts w:cs="Arial"/>
              </w:rPr>
            </w:pPr>
          </w:p>
        </w:tc>
      </w:tr>
    </w:tbl>
    <w:p w14:paraId="33487282" w14:textId="09D251FF" w:rsidR="00C11A70" w:rsidRPr="00FC3E4A" w:rsidRDefault="00C11A70" w:rsidP="007A63C3">
      <w:pPr>
        <w:tabs>
          <w:tab w:val="left" w:pos="810"/>
          <w:tab w:val="right" w:pos="9360"/>
        </w:tabs>
        <w:spacing w:after="240"/>
        <w:ind w:left="720"/>
        <w:contextualSpacing/>
        <w:rPr>
          <w:rFonts w:cs="Arial"/>
        </w:rPr>
      </w:pPr>
    </w:p>
    <w:p w14:paraId="7D5DADFB" w14:textId="4FB31568" w:rsidR="00C11A70" w:rsidRPr="00FC3E4A" w:rsidRDefault="00C11A70" w:rsidP="007A63C3">
      <w:pPr>
        <w:pStyle w:val="Hanging1"/>
        <w:keepNext/>
        <w:keepLines/>
        <w:spacing w:after="0"/>
      </w:pPr>
      <w:r w:rsidRPr="00FC3E4A">
        <w:lastRenderedPageBreak/>
        <w:t>1</w:t>
      </w:r>
      <w:r w:rsidR="008C28C6" w:rsidRPr="00FC3E4A">
        <w:t>1</w:t>
      </w:r>
      <w:r w:rsidRPr="00FC3E4A">
        <w:t>.</w:t>
      </w:r>
      <w:r w:rsidRPr="00FC3E4A">
        <w:tab/>
        <w:t xml:space="preserve">Provide a list and a brief description (including the resolution) of each arbitration, litigation, dispute review board and other dispute resolution proceeding occurring during the last </w:t>
      </w:r>
      <w:r w:rsidR="00D71C53" w:rsidRPr="00FC3E4A">
        <w:t xml:space="preserve">10 </w:t>
      </w:r>
      <w:r w:rsidRPr="00FC3E4A">
        <w:t>years between a public owner and Responding Party or any U.S. Affiliate and involving an amount in excess of $300,000 related to performance in capital transportation projects with a contract value in excess of $10 million. If there are no such proceedings, state “None”.</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290B62" w:rsidRPr="00FC3E4A" w14:paraId="0620CC03" w14:textId="77777777" w:rsidTr="00FA1EF3">
        <w:trPr>
          <w:trHeight w:val="432"/>
        </w:trPr>
        <w:tc>
          <w:tcPr>
            <w:tcW w:w="9360" w:type="dxa"/>
            <w:tcBorders>
              <w:bottom w:val="single" w:sz="4" w:space="0" w:color="auto"/>
            </w:tcBorders>
            <w:vAlign w:val="bottom"/>
          </w:tcPr>
          <w:p w14:paraId="5D1B949A" w14:textId="77777777" w:rsidR="00290B62" w:rsidRPr="00FC3E4A" w:rsidRDefault="00290B62" w:rsidP="007A63C3">
            <w:pPr>
              <w:tabs>
                <w:tab w:val="left" w:pos="4320"/>
                <w:tab w:val="right" w:pos="9360"/>
              </w:tabs>
              <w:spacing w:before="240"/>
              <w:rPr>
                <w:rFonts w:cs="Arial"/>
              </w:rPr>
            </w:pPr>
          </w:p>
        </w:tc>
      </w:tr>
      <w:tr w:rsidR="00290B62" w:rsidRPr="00FC3E4A" w14:paraId="6D5ABD46" w14:textId="77777777" w:rsidTr="00FA1EF3">
        <w:trPr>
          <w:trHeight w:val="432"/>
        </w:trPr>
        <w:tc>
          <w:tcPr>
            <w:tcW w:w="9360" w:type="dxa"/>
            <w:tcBorders>
              <w:bottom w:val="single" w:sz="4" w:space="0" w:color="auto"/>
            </w:tcBorders>
            <w:vAlign w:val="bottom"/>
          </w:tcPr>
          <w:p w14:paraId="37986B57" w14:textId="77777777" w:rsidR="00290B62" w:rsidRPr="00FC3E4A" w:rsidRDefault="00290B62" w:rsidP="007A63C3">
            <w:pPr>
              <w:tabs>
                <w:tab w:val="left" w:pos="4320"/>
                <w:tab w:val="right" w:pos="9360"/>
              </w:tabs>
              <w:spacing w:before="240"/>
              <w:rPr>
                <w:rFonts w:cs="Arial"/>
              </w:rPr>
            </w:pPr>
          </w:p>
        </w:tc>
      </w:tr>
      <w:tr w:rsidR="00290B62" w:rsidRPr="00FC3E4A" w14:paraId="1EFD4E6D" w14:textId="77777777" w:rsidTr="00FA1EF3">
        <w:trPr>
          <w:trHeight w:val="432"/>
        </w:trPr>
        <w:tc>
          <w:tcPr>
            <w:tcW w:w="9360" w:type="dxa"/>
            <w:tcBorders>
              <w:top w:val="single" w:sz="4" w:space="0" w:color="auto"/>
            </w:tcBorders>
            <w:vAlign w:val="bottom"/>
          </w:tcPr>
          <w:p w14:paraId="333F506E" w14:textId="77777777" w:rsidR="00290B62" w:rsidRPr="00FC3E4A" w:rsidRDefault="00290B62" w:rsidP="007A63C3">
            <w:pPr>
              <w:tabs>
                <w:tab w:val="left" w:pos="4320"/>
                <w:tab w:val="right" w:pos="9360"/>
              </w:tabs>
              <w:spacing w:before="240"/>
              <w:rPr>
                <w:rFonts w:cs="Arial"/>
              </w:rPr>
            </w:pPr>
          </w:p>
        </w:tc>
      </w:tr>
    </w:tbl>
    <w:p w14:paraId="0DE85E56" w14:textId="67695FA2" w:rsidR="00C11A70" w:rsidRPr="00FC3E4A" w:rsidRDefault="00C11A70" w:rsidP="007A63C3">
      <w:pPr>
        <w:tabs>
          <w:tab w:val="left" w:pos="810"/>
          <w:tab w:val="right" w:pos="9360"/>
        </w:tabs>
        <w:spacing w:after="240"/>
        <w:ind w:left="720"/>
        <w:contextualSpacing/>
        <w:rPr>
          <w:rFonts w:cs="Arial"/>
        </w:rPr>
      </w:pPr>
    </w:p>
    <w:p w14:paraId="2677CF4D" w14:textId="0C4D3D33" w:rsidR="00C11A70" w:rsidRPr="00361743" w:rsidRDefault="00C11A70" w:rsidP="007A63C3">
      <w:pPr>
        <w:pStyle w:val="BodyText"/>
      </w:pPr>
      <w:r w:rsidRPr="00FC3E4A">
        <w:t xml:space="preserve">Under penalty of perjury, I certify that the foregoing is true and correct, and that I am the </w:t>
      </w:r>
      <w:r w:rsidR="0047398A" w:rsidRPr="00FC3E4A">
        <w:t>entity</w:t>
      </w:r>
      <w:r w:rsidRPr="00FC3E4A">
        <w:t xml:space="preserve">’s </w:t>
      </w:r>
      <w:r w:rsidR="0047398A" w:rsidRPr="00FC3E4A">
        <w:t>designated</w:t>
      </w:r>
      <w:r w:rsidRPr="00FC3E4A">
        <w:t xml:space="preserve"> </w:t>
      </w:r>
      <w:r w:rsidR="0047398A" w:rsidRPr="00FC3E4A">
        <w:t>r</w:t>
      </w:r>
      <w:r w:rsidRPr="00FC3E4A">
        <w:t>epresentative:</w:t>
      </w:r>
    </w:p>
    <w:tbl>
      <w:tblPr>
        <w:tblStyle w:val="TableGrid"/>
        <w:tblW w:w="5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40"/>
        <w:gridCol w:w="84"/>
        <w:gridCol w:w="96"/>
        <w:gridCol w:w="720"/>
        <w:gridCol w:w="4320"/>
      </w:tblGrid>
      <w:tr w:rsidR="00290B62" w:rsidRPr="00FC3E4A" w14:paraId="3FC40337" w14:textId="77777777" w:rsidTr="00810546">
        <w:trPr>
          <w:trHeight w:val="432"/>
        </w:trPr>
        <w:tc>
          <w:tcPr>
            <w:tcW w:w="540" w:type="dxa"/>
            <w:vAlign w:val="bottom"/>
          </w:tcPr>
          <w:p w14:paraId="691A459C" w14:textId="77777777" w:rsidR="00290B62" w:rsidRPr="00385F01" w:rsidRDefault="00C11A70" w:rsidP="007A63C3">
            <w:pPr>
              <w:tabs>
                <w:tab w:val="left" w:pos="4320"/>
                <w:tab w:val="right" w:pos="9360"/>
              </w:tabs>
              <w:spacing w:before="240"/>
              <w:rPr>
                <w:rFonts w:cs="Arial"/>
              </w:rPr>
            </w:pPr>
            <w:r w:rsidRPr="003B08F6">
              <w:t>By:</w:t>
            </w:r>
          </w:p>
        </w:tc>
        <w:tc>
          <w:tcPr>
            <w:tcW w:w="5220" w:type="dxa"/>
            <w:gridSpan w:val="4"/>
            <w:tcBorders>
              <w:bottom w:val="single" w:sz="4" w:space="0" w:color="auto"/>
            </w:tcBorders>
            <w:vAlign w:val="bottom"/>
          </w:tcPr>
          <w:p w14:paraId="2FED5AE0" w14:textId="77777777" w:rsidR="00290B62" w:rsidRPr="004D6EE7" w:rsidRDefault="00290B62" w:rsidP="007A63C3">
            <w:pPr>
              <w:tabs>
                <w:tab w:val="left" w:pos="4320"/>
                <w:tab w:val="right" w:pos="9360"/>
              </w:tabs>
              <w:spacing w:before="240"/>
              <w:rPr>
                <w:rFonts w:cs="Arial"/>
              </w:rPr>
            </w:pPr>
          </w:p>
        </w:tc>
      </w:tr>
      <w:tr w:rsidR="00290B62" w:rsidRPr="00FC3E4A" w14:paraId="1041C692" w14:textId="77777777" w:rsidTr="00810546">
        <w:trPr>
          <w:trHeight w:val="432"/>
        </w:trPr>
        <w:tc>
          <w:tcPr>
            <w:tcW w:w="1440" w:type="dxa"/>
            <w:gridSpan w:val="4"/>
            <w:vAlign w:val="bottom"/>
          </w:tcPr>
          <w:p w14:paraId="0E482F08" w14:textId="77777777" w:rsidR="00290B62" w:rsidRPr="00FC3E4A" w:rsidRDefault="00C11A70" w:rsidP="007A63C3">
            <w:pPr>
              <w:tabs>
                <w:tab w:val="left" w:pos="4320"/>
                <w:tab w:val="right" w:pos="9360"/>
              </w:tabs>
              <w:spacing w:before="240"/>
              <w:rPr>
                <w:rFonts w:cs="Arial"/>
              </w:rPr>
            </w:pPr>
            <w:r w:rsidRPr="00FC3E4A">
              <w:t>Print Name:</w:t>
            </w:r>
          </w:p>
        </w:tc>
        <w:tc>
          <w:tcPr>
            <w:tcW w:w="4320" w:type="dxa"/>
            <w:tcBorders>
              <w:bottom w:val="single" w:sz="4" w:space="0" w:color="auto"/>
            </w:tcBorders>
            <w:vAlign w:val="bottom"/>
          </w:tcPr>
          <w:p w14:paraId="0240EFF2" w14:textId="77777777" w:rsidR="00290B62" w:rsidRPr="00FC3E4A" w:rsidRDefault="00290B62" w:rsidP="007A63C3">
            <w:pPr>
              <w:tabs>
                <w:tab w:val="left" w:pos="4320"/>
                <w:tab w:val="right" w:pos="9360"/>
              </w:tabs>
              <w:spacing w:before="240"/>
              <w:rPr>
                <w:rFonts w:cs="Arial"/>
              </w:rPr>
            </w:pPr>
          </w:p>
        </w:tc>
      </w:tr>
      <w:tr w:rsidR="00290B62" w:rsidRPr="00FC3E4A" w14:paraId="4EE86269" w14:textId="77777777" w:rsidTr="00810546">
        <w:trPr>
          <w:trHeight w:val="432"/>
        </w:trPr>
        <w:tc>
          <w:tcPr>
            <w:tcW w:w="624" w:type="dxa"/>
            <w:gridSpan w:val="2"/>
            <w:vAlign w:val="bottom"/>
          </w:tcPr>
          <w:p w14:paraId="1AEAE730" w14:textId="77777777" w:rsidR="00290B62" w:rsidRPr="00FC3E4A" w:rsidRDefault="00C11A70" w:rsidP="007A63C3">
            <w:pPr>
              <w:tabs>
                <w:tab w:val="left" w:pos="4320"/>
                <w:tab w:val="right" w:pos="9360"/>
              </w:tabs>
              <w:spacing w:before="240"/>
              <w:rPr>
                <w:rFonts w:cs="Arial"/>
              </w:rPr>
            </w:pPr>
            <w:r w:rsidRPr="00FC3E4A">
              <w:t>Title:</w:t>
            </w:r>
          </w:p>
        </w:tc>
        <w:tc>
          <w:tcPr>
            <w:tcW w:w="5136" w:type="dxa"/>
            <w:gridSpan w:val="3"/>
            <w:tcBorders>
              <w:bottom w:val="single" w:sz="4" w:space="0" w:color="auto"/>
            </w:tcBorders>
            <w:vAlign w:val="bottom"/>
          </w:tcPr>
          <w:p w14:paraId="40B3DB14" w14:textId="77777777" w:rsidR="00290B62" w:rsidRPr="00FC3E4A" w:rsidRDefault="00290B62" w:rsidP="007A63C3">
            <w:pPr>
              <w:tabs>
                <w:tab w:val="left" w:pos="4320"/>
                <w:tab w:val="right" w:pos="9360"/>
              </w:tabs>
              <w:spacing w:before="240"/>
              <w:rPr>
                <w:rFonts w:cs="Arial"/>
              </w:rPr>
            </w:pPr>
          </w:p>
        </w:tc>
      </w:tr>
      <w:tr w:rsidR="00290B62" w:rsidRPr="00FC3E4A" w14:paraId="023BD6D8" w14:textId="77777777" w:rsidTr="00290B62">
        <w:trPr>
          <w:trHeight w:val="432"/>
        </w:trPr>
        <w:tc>
          <w:tcPr>
            <w:tcW w:w="720" w:type="dxa"/>
            <w:gridSpan w:val="3"/>
            <w:vAlign w:val="bottom"/>
          </w:tcPr>
          <w:p w14:paraId="14C23D9B" w14:textId="77777777" w:rsidR="00290B62" w:rsidRPr="00FC3E4A" w:rsidRDefault="00C11A70" w:rsidP="007A63C3">
            <w:pPr>
              <w:tabs>
                <w:tab w:val="left" w:pos="4320"/>
                <w:tab w:val="right" w:pos="9360"/>
              </w:tabs>
              <w:spacing w:before="240"/>
              <w:rPr>
                <w:rFonts w:cs="Arial"/>
              </w:rPr>
            </w:pPr>
            <w:r w:rsidRPr="00FC3E4A">
              <w:t>Date:</w:t>
            </w:r>
          </w:p>
        </w:tc>
        <w:tc>
          <w:tcPr>
            <w:tcW w:w="5040" w:type="dxa"/>
            <w:gridSpan w:val="2"/>
            <w:tcBorders>
              <w:bottom w:val="single" w:sz="4" w:space="0" w:color="auto"/>
            </w:tcBorders>
            <w:vAlign w:val="bottom"/>
          </w:tcPr>
          <w:p w14:paraId="7AC21210" w14:textId="77777777" w:rsidR="00290B62" w:rsidRPr="00FC3E4A" w:rsidRDefault="00290B62" w:rsidP="007A63C3">
            <w:pPr>
              <w:tabs>
                <w:tab w:val="left" w:pos="4320"/>
                <w:tab w:val="right" w:pos="9360"/>
              </w:tabs>
              <w:spacing w:before="240"/>
              <w:rPr>
                <w:rFonts w:cs="Arial"/>
              </w:rPr>
            </w:pPr>
          </w:p>
        </w:tc>
      </w:tr>
    </w:tbl>
    <w:p w14:paraId="3A4E3D7D" w14:textId="77777777" w:rsidR="00F65ADD" w:rsidRPr="00FC3E4A" w:rsidRDefault="00F65ADD" w:rsidP="007A63C3">
      <w:pPr>
        <w:tabs>
          <w:tab w:val="right" w:pos="5040"/>
          <w:tab w:val="left" w:pos="5130"/>
          <w:tab w:val="right" w:pos="6408"/>
          <w:tab w:val="left" w:pos="6480"/>
          <w:tab w:val="right" w:pos="7290"/>
        </w:tabs>
        <w:spacing w:after="24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4320"/>
        <w:gridCol w:w="720"/>
        <w:gridCol w:w="810"/>
        <w:gridCol w:w="1800"/>
        <w:gridCol w:w="540"/>
        <w:gridCol w:w="900"/>
        <w:gridCol w:w="270"/>
      </w:tblGrid>
      <w:tr w:rsidR="003E4909" w:rsidRPr="00FC3E4A" w14:paraId="48FF322F" w14:textId="77777777" w:rsidTr="003E4909">
        <w:trPr>
          <w:trHeight w:val="432"/>
        </w:trPr>
        <w:tc>
          <w:tcPr>
            <w:tcW w:w="4320" w:type="dxa"/>
            <w:vAlign w:val="bottom"/>
          </w:tcPr>
          <w:p w14:paraId="7BC12AE7" w14:textId="65884523" w:rsidR="003E4909" w:rsidRPr="00FC3E4A" w:rsidRDefault="003E4909" w:rsidP="007A63C3">
            <w:pPr>
              <w:pStyle w:val="BodyText"/>
              <w:spacing w:before="240" w:after="0"/>
              <w:jc w:val="left"/>
            </w:pPr>
            <w:r w:rsidRPr="00FC3E4A">
              <w:t xml:space="preserve">Subscribed and sworn to before me this  </w:t>
            </w:r>
          </w:p>
        </w:tc>
        <w:tc>
          <w:tcPr>
            <w:tcW w:w="720" w:type="dxa"/>
            <w:tcBorders>
              <w:bottom w:val="single" w:sz="4" w:space="0" w:color="auto"/>
            </w:tcBorders>
            <w:vAlign w:val="bottom"/>
          </w:tcPr>
          <w:p w14:paraId="3C97E79D" w14:textId="77777777" w:rsidR="003E4909" w:rsidRPr="00FC3E4A" w:rsidRDefault="003E4909" w:rsidP="007A63C3">
            <w:pPr>
              <w:pStyle w:val="BodyText"/>
              <w:spacing w:before="240" w:after="0"/>
              <w:jc w:val="center"/>
            </w:pPr>
          </w:p>
        </w:tc>
        <w:tc>
          <w:tcPr>
            <w:tcW w:w="810" w:type="dxa"/>
            <w:vAlign w:val="bottom"/>
          </w:tcPr>
          <w:p w14:paraId="2A9D4A14" w14:textId="3E3A90A0" w:rsidR="003E4909" w:rsidRPr="00FC3E4A" w:rsidRDefault="003E4909" w:rsidP="007A63C3">
            <w:pPr>
              <w:pStyle w:val="BodyText"/>
              <w:spacing w:before="240" w:after="0"/>
              <w:jc w:val="center"/>
            </w:pPr>
            <w:r w:rsidRPr="00FC3E4A">
              <w:t>day of</w:t>
            </w:r>
          </w:p>
        </w:tc>
        <w:tc>
          <w:tcPr>
            <w:tcW w:w="1800" w:type="dxa"/>
            <w:tcBorders>
              <w:bottom w:val="single" w:sz="4" w:space="0" w:color="auto"/>
            </w:tcBorders>
            <w:vAlign w:val="bottom"/>
          </w:tcPr>
          <w:p w14:paraId="6F2FA526" w14:textId="77777777" w:rsidR="003E4909" w:rsidRPr="00FC3E4A" w:rsidRDefault="003E4909" w:rsidP="007A63C3">
            <w:pPr>
              <w:pStyle w:val="BodyText"/>
              <w:spacing w:before="240" w:after="0"/>
              <w:jc w:val="center"/>
            </w:pPr>
          </w:p>
        </w:tc>
        <w:tc>
          <w:tcPr>
            <w:tcW w:w="540" w:type="dxa"/>
            <w:vAlign w:val="bottom"/>
          </w:tcPr>
          <w:p w14:paraId="1638B324" w14:textId="77777777" w:rsidR="003E4909" w:rsidRPr="00FC3E4A" w:rsidRDefault="003E4909" w:rsidP="007A63C3">
            <w:pPr>
              <w:pStyle w:val="BodyText"/>
              <w:spacing w:before="240" w:after="0"/>
            </w:pPr>
            <w:r w:rsidRPr="00FC3E4A">
              <w:t>, 20</w:t>
            </w:r>
          </w:p>
        </w:tc>
        <w:tc>
          <w:tcPr>
            <w:tcW w:w="900" w:type="dxa"/>
            <w:tcBorders>
              <w:bottom w:val="single" w:sz="4" w:space="0" w:color="auto"/>
            </w:tcBorders>
            <w:vAlign w:val="bottom"/>
          </w:tcPr>
          <w:p w14:paraId="16A1C717" w14:textId="285D1699" w:rsidR="003E4909" w:rsidRPr="00FC3E4A" w:rsidRDefault="003E4909" w:rsidP="007A63C3">
            <w:pPr>
              <w:pStyle w:val="BodyText"/>
              <w:spacing w:before="240" w:after="0"/>
            </w:pPr>
          </w:p>
        </w:tc>
        <w:tc>
          <w:tcPr>
            <w:tcW w:w="270" w:type="dxa"/>
            <w:vAlign w:val="bottom"/>
          </w:tcPr>
          <w:p w14:paraId="11DF9260" w14:textId="118AEB19" w:rsidR="003E4909" w:rsidRPr="00FC3E4A" w:rsidRDefault="003E4909" w:rsidP="007A63C3">
            <w:pPr>
              <w:pStyle w:val="BodyText"/>
              <w:spacing w:before="240" w:after="0"/>
            </w:pPr>
            <w:r w:rsidRPr="00FC3E4A">
              <w:t>.</w:t>
            </w:r>
          </w:p>
        </w:tc>
      </w:tr>
    </w:tbl>
    <w:p w14:paraId="08ED9C39" w14:textId="1C56AD03" w:rsidR="00C11A70" w:rsidRPr="00FC3E4A" w:rsidRDefault="00C11A70" w:rsidP="007A63C3">
      <w:pPr>
        <w:pStyle w:val="BodyText"/>
      </w:pPr>
    </w:p>
    <w:p w14:paraId="75201DD9" w14:textId="4DF4AB6F" w:rsidR="00F65ADD" w:rsidRDefault="00F65ADD" w:rsidP="007A63C3">
      <w:pPr>
        <w:pStyle w:val="BodyText"/>
      </w:pPr>
    </w:p>
    <w:p w14:paraId="3E61A97A" w14:textId="77777777" w:rsidR="00F7595D" w:rsidRPr="00FC3E4A" w:rsidRDefault="00F7595D" w:rsidP="007A63C3">
      <w:pPr>
        <w:pStyle w:val="BodyText"/>
      </w:pPr>
    </w:p>
    <w:tbl>
      <w:tblPr>
        <w:tblStyle w:val="TableGrid"/>
        <w:tblW w:w="5040" w:type="dxa"/>
        <w:jc w:val="right"/>
        <w:tblBorders>
          <w:top w:val="none" w:sz="0" w:space="0" w:color="auto"/>
          <w:left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040"/>
      </w:tblGrid>
      <w:tr w:rsidR="003E4909" w:rsidRPr="00FC3E4A" w14:paraId="18BCA9DE" w14:textId="77777777" w:rsidTr="003E4909">
        <w:trPr>
          <w:trHeight w:val="432"/>
          <w:jc w:val="right"/>
        </w:trPr>
        <w:tc>
          <w:tcPr>
            <w:tcW w:w="5040" w:type="dxa"/>
            <w:vAlign w:val="bottom"/>
          </w:tcPr>
          <w:p w14:paraId="257BC837" w14:textId="77777777" w:rsidR="003E4909" w:rsidRPr="00FC3E4A" w:rsidRDefault="003E4909" w:rsidP="007A63C3">
            <w:pPr>
              <w:tabs>
                <w:tab w:val="left" w:pos="4320"/>
                <w:tab w:val="right" w:pos="9360"/>
              </w:tabs>
              <w:spacing w:before="240"/>
              <w:rPr>
                <w:rFonts w:cs="Arial"/>
              </w:rPr>
            </w:pPr>
          </w:p>
        </w:tc>
      </w:tr>
    </w:tbl>
    <w:p w14:paraId="6E755F51" w14:textId="77777777" w:rsidR="00C11A70" w:rsidRPr="00FC3E4A" w:rsidRDefault="00C11A70" w:rsidP="007A63C3">
      <w:pPr>
        <w:tabs>
          <w:tab w:val="left" w:pos="4320"/>
        </w:tabs>
        <w:spacing w:after="960"/>
        <w:ind w:firstLine="4320"/>
      </w:pPr>
      <w:r w:rsidRPr="00FC3E4A">
        <w:t>Notary Public in and for</w:t>
      </w:r>
      <w:r w:rsidRPr="00FC3E4A">
        <w:rPr>
          <w:rFonts w:cs="Arial"/>
        </w:rPr>
        <w:br/>
      </w:r>
      <w:r w:rsidRPr="00FC3E4A">
        <w:tab/>
        <w:t>said County and State</w:t>
      </w:r>
    </w:p>
    <w:p w14:paraId="27D6A236" w14:textId="77777777" w:rsidR="00C11A70" w:rsidRPr="00FC3E4A" w:rsidRDefault="00C11A70" w:rsidP="007A63C3">
      <w:pPr>
        <w:pStyle w:val="BodyText"/>
      </w:pPr>
      <w:r w:rsidRPr="00FC3E4A">
        <w:t>[Seal]</w:t>
      </w:r>
    </w:p>
    <w:tbl>
      <w:tblPr>
        <w:tblStyle w:val="TableGrid"/>
        <w:tblW w:w="6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90"/>
        <w:gridCol w:w="3690"/>
      </w:tblGrid>
      <w:tr w:rsidR="003E4909" w:rsidRPr="00FC3E4A" w14:paraId="5C6DC8C8" w14:textId="77777777" w:rsidTr="003E4909">
        <w:trPr>
          <w:trHeight w:val="432"/>
        </w:trPr>
        <w:tc>
          <w:tcPr>
            <w:tcW w:w="2790" w:type="dxa"/>
            <w:vAlign w:val="bottom"/>
          </w:tcPr>
          <w:p w14:paraId="38A848E2" w14:textId="77777777" w:rsidR="003E4909" w:rsidRPr="00FC3E4A" w:rsidRDefault="00C11A70" w:rsidP="007A63C3">
            <w:pPr>
              <w:tabs>
                <w:tab w:val="left" w:pos="4320"/>
                <w:tab w:val="right" w:pos="9360"/>
              </w:tabs>
              <w:spacing w:before="240"/>
              <w:rPr>
                <w:rFonts w:cs="Arial"/>
              </w:rPr>
            </w:pPr>
            <w:r w:rsidRPr="00FC3E4A">
              <w:t>My commission expires:</w:t>
            </w:r>
          </w:p>
        </w:tc>
        <w:tc>
          <w:tcPr>
            <w:tcW w:w="3690" w:type="dxa"/>
            <w:tcBorders>
              <w:bottom w:val="single" w:sz="4" w:space="0" w:color="auto"/>
            </w:tcBorders>
            <w:vAlign w:val="bottom"/>
          </w:tcPr>
          <w:p w14:paraId="2B00E569" w14:textId="77777777" w:rsidR="003E4909" w:rsidRPr="00FC3E4A" w:rsidRDefault="003E4909" w:rsidP="007A63C3">
            <w:pPr>
              <w:tabs>
                <w:tab w:val="left" w:pos="4320"/>
                <w:tab w:val="right" w:pos="9360"/>
              </w:tabs>
              <w:spacing w:before="240"/>
              <w:rPr>
                <w:rFonts w:cs="Arial"/>
              </w:rPr>
            </w:pPr>
          </w:p>
        </w:tc>
      </w:tr>
    </w:tbl>
    <w:p w14:paraId="1A4D659F" w14:textId="77777777" w:rsidR="00F65ADD" w:rsidRPr="00FC3E4A" w:rsidRDefault="00F65ADD" w:rsidP="007A63C3"/>
    <w:p w14:paraId="4D2B6854" w14:textId="77777777" w:rsidR="00544369" w:rsidRDefault="00544369" w:rsidP="007A63C3">
      <w:pPr>
        <w:sectPr w:rsidR="00544369" w:rsidSect="009B7437">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1440" w:left="1440" w:header="720" w:footer="720" w:gutter="0"/>
          <w:pgNumType w:start="1"/>
          <w:cols w:space="720"/>
          <w:docGrid w:linePitch="360"/>
        </w:sectPr>
      </w:pPr>
    </w:p>
    <w:p w14:paraId="2346D6BD" w14:textId="658A82E6" w:rsidR="00C11A70" w:rsidRPr="00FC3E4A" w:rsidRDefault="00C11A70" w:rsidP="007A63C3">
      <w:pPr>
        <w:pStyle w:val="Title2"/>
      </w:pPr>
      <w:r w:rsidRPr="00FC3E4A">
        <w:lastRenderedPageBreak/>
        <w:t>FORM D-1</w:t>
      </w:r>
      <w:r w:rsidRPr="00FC3E4A">
        <w:br/>
        <w:t xml:space="preserve">TECHNICAL </w:t>
      </w:r>
      <w:r w:rsidRPr="00FC3E4A">
        <w:rPr>
          <w:caps/>
        </w:rPr>
        <w:t>EXPERIENCE</w:t>
      </w:r>
      <w:r w:rsidRPr="00FC3E4A">
        <w:t xml:space="preserve"> – DESIGN</w:t>
      </w:r>
      <w:r w:rsidRPr="00FC3E4A">
        <w:br/>
        <w:t>EXPERIENCE OF THE LEAD ENGINEERING FIRM IN THE DESIGN AND ENGINEERING OF REFERENCE PROJECTS</w:t>
      </w:r>
    </w:p>
    <w:tbl>
      <w:tblPr>
        <w:tblStyle w:val="TableGrid"/>
        <w:tblW w:w="13680" w:type="dxa"/>
        <w:jc w:val="center"/>
        <w:tblLayout w:type="fixed"/>
        <w:tblLook w:val="04A0" w:firstRow="1" w:lastRow="0" w:firstColumn="1" w:lastColumn="0" w:noHBand="0" w:noVBand="1"/>
      </w:tblPr>
      <w:tblGrid>
        <w:gridCol w:w="2155"/>
        <w:gridCol w:w="2160"/>
        <w:gridCol w:w="1800"/>
        <w:gridCol w:w="1800"/>
        <w:gridCol w:w="1620"/>
        <w:gridCol w:w="1890"/>
        <w:gridCol w:w="2255"/>
      </w:tblGrid>
      <w:tr w:rsidR="00833730" w:rsidRPr="00FC3E4A" w14:paraId="06CD3C10" w14:textId="77777777" w:rsidTr="00833730">
        <w:trPr>
          <w:trHeight w:val="432"/>
          <w:jc w:val="center"/>
        </w:trPr>
        <w:tc>
          <w:tcPr>
            <w:tcW w:w="2155" w:type="dxa"/>
            <w:vAlign w:val="center"/>
          </w:tcPr>
          <w:p w14:paraId="6FA8C8EE" w14:textId="77777777" w:rsidR="00C11A70" w:rsidRPr="00810546" w:rsidRDefault="00C11A70" w:rsidP="007A63C3">
            <w:pPr>
              <w:spacing w:before="120" w:after="120"/>
              <w:ind w:left="-72" w:right="-72"/>
              <w:jc w:val="center"/>
              <w:rPr>
                <w:b/>
                <w:kern w:val="20"/>
              </w:rPr>
            </w:pPr>
            <w:r w:rsidRPr="00810546">
              <w:rPr>
                <w:b/>
                <w:kern w:val="20"/>
              </w:rPr>
              <w:t>COMPANY NAME (1)</w:t>
            </w:r>
          </w:p>
        </w:tc>
        <w:tc>
          <w:tcPr>
            <w:tcW w:w="2160" w:type="dxa"/>
            <w:vAlign w:val="center"/>
          </w:tcPr>
          <w:p w14:paraId="39313C1C" w14:textId="77777777" w:rsidR="00C11A70" w:rsidRPr="00810546" w:rsidRDefault="00C11A70" w:rsidP="007A63C3">
            <w:pPr>
              <w:spacing w:before="120" w:after="120"/>
              <w:ind w:left="-72" w:right="-72"/>
              <w:jc w:val="center"/>
              <w:rPr>
                <w:b/>
                <w:kern w:val="20"/>
              </w:rPr>
            </w:pPr>
            <w:r w:rsidRPr="00810546">
              <w:rPr>
                <w:b/>
                <w:kern w:val="20"/>
              </w:rPr>
              <w:t xml:space="preserve">PROJECT NAME, DELIVERY METHOD AND LOCATION </w:t>
            </w:r>
            <w:r w:rsidRPr="00810546">
              <w:rPr>
                <w:b/>
                <w:kern w:val="20"/>
              </w:rPr>
              <w:br/>
              <w:t>(2) &amp; (3)</w:t>
            </w:r>
          </w:p>
        </w:tc>
        <w:tc>
          <w:tcPr>
            <w:tcW w:w="1800" w:type="dxa"/>
            <w:vAlign w:val="center"/>
          </w:tcPr>
          <w:p w14:paraId="30DBDC82" w14:textId="4B0F4F33" w:rsidR="00C11A70" w:rsidRPr="00810546" w:rsidRDefault="00C11A70" w:rsidP="007A63C3">
            <w:pPr>
              <w:spacing w:before="120" w:after="120"/>
              <w:ind w:left="-72" w:right="-72"/>
              <w:jc w:val="center"/>
              <w:rPr>
                <w:b/>
                <w:kern w:val="20"/>
              </w:rPr>
            </w:pPr>
            <w:r w:rsidRPr="00810546">
              <w:rPr>
                <w:b/>
                <w:kern w:val="20"/>
              </w:rPr>
              <w:t xml:space="preserve">PROJECT COST </w:t>
            </w:r>
            <w:r w:rsidR="00833730" w:rsidRPr="00810546">
              <w:rPr>
                <w:b/>
                <w:kern w:val="20"/>
              </w:rPr>
              <w:br/>
            </w:r>
            <w:r w:rsidRPr="00810546">
              <w:rPr>
                <w:b/>
                <w:kern w:val="20"/>
              </w:rPr>
              <w:t>(4) &amp; (5)</w:t>
            </w:r>
          </w:p>
        </w:tc>
        <w:tc>
          <w:tcPr>
            <w:tcW w:w="1800" w:type="dxa"/>
            <w:vAlign w:val="center"/>
          </w:tcPr>
          <w:p w14:paraId="7DA73500" w14:textId="77777777" w:rsidR="00C11A70" w:rsidRPr="00810546" w:rsidRDefault="00C11A70" w:rsidP="007A63C3">
            <w:pPr>
              <w:spacing w:before="120" w:after="120"/>
              <w:ind w:left="-72" w:right="-72"/>
              <w:jc w:val="center"/>
              <w:rPr>
                <w:b/>
                <w:kern w:val="20"/>
              </w:rPr>
            </w:pPr>
            <w:r w:rsidRPr="00810546">
              <w:rPr>
                <w:b/>
                <w:kern w:val="20"/>
              </w:rPr>
              <w:t>START/END DATES</w:t>
            </w:r>
          </w:p>
        </w:tc>
        <w:tc>
          <w:tcPr>
            <w:tcW w:w="1620" w:type="dxa"/>
            <w:vAlign w:val="center"/>
          </w:tcPr>
          <w:p w14:paraId="12A92FAC" w14:textId="77777777" w:rsidR="00C11A70" w:rsidRPr="00810546" w:rsidRDefault="00C11A70" w:rsidP="007A63C3">
            <w:pPr>
              <w:spacing w:before="120" w:after="120"/>
              <w:ind w:left="-72" w:right="-72"/>
              <w:jc w:val="center"/>
              <w:rPr>
                <w:b/>
                <w:kern w:val="20"/>
              </w:rPr>
            </w:pPr>
            <w:r w:rsidRPr="00810546">
              <w:rPr>
                <w:b/>
                <w:kern w:val="20"/>
              </w:rPr>
              <w:t>% OF WORK COMPLETED BY CUT-OFF DATE (6)</w:t>
            </w:r>
          </w:p>
        </w:tc>
        <w:tc>
          <w:tcPr>
            <w:tcW w:w="1890" w:type="dxa"/>
            <w:vAlign w:val="center"/>
          </w:tcPr>
          <w:p w14:paraId="7F9697E5" w14:textId="77777777" w:rsidR="00C11A70" w:rsidRPr="00810546" w:rsidRDefault="00C11A70" w:rsidP="007A63C3">
            <w:pPr>
              <w:spacing w:before="120" w:after="120"/>
              <w:ind w:left="-72" w:right="-72"/>
              <w:jc w:val="center"/>
              <w:rPr>
                <w:b/>
                <w:kern w:val="20"/>
              </w:rPr>
            </w:pPr>
            <w:r w:rsidRPr="00810546">
              <w:rPr>
                <w:b/>
                <w:kern w:val="20"/>
              </w:rPr>
              <w:t>LEVEL OF COMPANY’S PARTICIPATION (7)</w:t>
            </w:r>
          </w:p>
        </w:tc>
        <w:tc>
          <w:tcPr>
            <w:tcW w:w="2255" w:type="dxa"/>
            <w:vAlign w:val="center"/>
          </w:tcPr>
          <w:p w14:paraId="4F4E3828" w14:textId="77777777" w:rsidR="00C11A70" w:rsidRPr="00810546" w:rsidRDefault="00C11A70" w:rsidP="007A63C3">
            <w:pPr>
              <w:spacing w:before="120" w:after="120"/>
              <w:ind w:left="-72" w:right="-72"/>
              <w:jc w:val="center"/>
              <w:rPr>
                <w:b/>
                <w:kern w:val="20"/>
              </w:rPr>
            </w:pPr>
            <w:r w:rsidRPr="00810546">
              <w:rPr>
                <w:b/>
                <w:kern w:val="20"/>
              </w:rPr>
              <w:t>ROLE OF COMPANY FOR THE PROJECT</w:t>
            </w:r>
          </w:p>
        </w:tc>
      </w:tr>
      <w:tr w:rsidR="00833730" w:rsidRPr="00FC3E4A" w14:paraId="008C4082" w14:textId="77777777" w:rsidTr="00833730">
        <w:trPr>
          <w:trHeight w:val="1080"/>
          <w:jc w:val="center"/>
        </w:trPr>
        <w:tc>
          <w:tcPr>
            <w:tcW w:w="2155" w:type="dxa"/>
            <w:vAlign w:val="center"/>
          </w:tcPr>
          <w:p w14:paraId="0A85EA03" w14:textId="77777777" w:rsidR="00C11A70" w:rsidRPr="00810546" w:rsidRDefault="00C11A70" w:rsidP="007A63C3">
            <w:pPr>
              <w:spacing w:before="120" w:after="120"/>
              <w:ind w:left="-72" w:right="-72"/>
              <w:jc w:val="center"/>
              <w:rPr>
                <w:kern w:val="20"/>
              </w:rPr>
            </w:pPr>
          </w:p>
        </w:tc>
        <w:tc>
          <w:tcPr>
            <w:tcW w:w="2160" w:type="dxa"/>
            <w:vAlign w:val="center"/>
          </w:tcPr>
          <w:p w14:paraId="4E6F3168" w14:textId="77777777" w:rsidR="00C11A70" w:rsidRPr="00810546" w:rsidRDefault="00C11A70" w:rsidP="007A63C3">
            <w:pPr>
              <w:spacing w:before="120" w:after="120"/>
              <w:ind w:left="-72" w:right="-72"/>
              <w:jc w:val="center"/>
              <w:rPr>
                <w:kern w:val="20"/>
              </w:rPr>
            </w:pPr>
          </w:p>
        </w:tc>
        <w:tc>
          <w:tcPr>
            <w:tcW w:w="1800" w:type="dxa"/>
            <w:vAlign w:val="center"/>
          </w:tcPr>
          <w:p w14:paraId="1AC74517" w14:textId="77777777" w:rsidR="00C11A70" w:rsidRPr="00810546" w:rsidRDefault="00C11A70" w:rsidP="007A63C3">
            <w:pPr>
              <w:spacing w:before="120" w:after="120"/>
              <w:ind w:left="-72" w:right="-72"/>
              <w:jc w:val="center"/>
              <w:rPr>
                <w:kern w:val="20"/>
              </w:rPr>
            </w:pPr>
          </w:p>
        </w:tc>
        <w:tc>
          <w:tcPr>
            <w:tcW w:w="1800" w:type="dxa"/>
            <w:vAlign w:val="center"/>
          </w:tcPr>
          <w:p w14:paraId="69B242D1" w14:textId="77777777" w:rsidR="00C11A70" w:rsidRPr="00810546" w:rsidRDefault="00C11A70" w:rsidP="007A63C3">
            <w:pPr>
              <w:spacing w:before="120" w:after="120"/>
              <w:ind w:left="-72" w:right="-72"/>
              <w:jc w:val="center"/>
              <w:rPr>
                <w:kern w:val="20"/>
              </w:rPr>
            </w:pPr>
          </w:p>
        </w:tc>
        <w:tc>
          <w:tcPr>
            <w:tcW w:w="1620" w:type="dxa"/>
            <w:vAlign w:val="center"/>
          </w:tcPr>
          <w:p w14:paraId="76BA465B" w14:textId="77777777" w:rsidR="00C11A70" w:rsidRPr="00810546" w:rsidRDefault="00C11A70" w:rsidP="007A63C3">
            <w:pPr>
              <w:spacing w:before="120" w:after="120"/>
              <w:ind w:left="-72" w:right="-72"/>
              <w:jc w:val="center"/>
              <w:rPr>
                <w:kern w:val="20"/>
              </w:rPr>
            </w:pPr>
          </w:p>
        </w:tc>
        <w:tc>
          <w:tcPr>
            <w:tcW w:w="1890" w:type="dxa"/>
            <w:vAlign w:val="center"/>
          </w:tcPr>
          <w:p w14:paraId="632A099E" w14:textId="77777777" w:rsidR="00C11A70" w:rsidRPr="00810546" w:rsidRDefault="00C11A70" w:rsidP="007A63C3">
            <w:pPr>
              <w:spacing w:before="120" w:after="120"/>
              <w:ind w:left="-72" w:right="-72"/>
              <w:jc w:val="center"/>
              <w:rPr>
                <w:kern w:val="20"/>
              </w:rPr>
            </w:pPr>
          </w:p>
        </w:tc>
        <w:tc>
          <w:tcPr>
            <w:tcW w:w="2255" w:type="dxa"/>
            <w:vAlign w:val="center"/>
          </w:tcPr>
          <w:p w14:paraId="5EBFD647" w14:textId="77777777" w:rsidR="00C11A70" w:rsidRPr="00810546" w:rsidRDefault="00C11A70" w:rsidP="007A63C3">
            <w:pPr>
              <w:spacing w:before="120" w:after="120"/>
              <w:ind w:left="-72" w:right="-72"/>
              <w:jc w:val="center"/>
              <w:rPr>
                <w:kern w:val="20"/>
              </w:rPr>
            </w:pPr>
          </w:p>
        </w:tc>
      </w:tr>
      <w:tr w:rsidR="00833730" w:rsidRPr="00FC3E4A" w14:paraId="1803FF90" w14:textId="77777777" w:rsidTr="00833730">
        <w:trPr>
          <w:trHeight w:val="1080"/>
          <w:jc w:val="center"/>
        </w:trPr>
        <w:tc>
          <w:tcPr>
            <w:tcW w:w="2155" w:type="dxa"/>
            <w:vAlign w:val="center"/>
          </w:tcPr>
          <w:p w14:paraId="1F935F1F" w14:textId="77777777" w:rsidR="00C11A70" w:rsidRPr="00810546" w:rsidRDefault="00C11A70" w:rsidP="007A63C3">
            <w:pPr>
              <w:spacing w:before="120" w:after="120"/>
              <w:ind w:left="-72" w:right="-72"/>
              <w:jc w:val="center"/>
              <w:rPr>
                <w:kern w:val="20"/>
              </w:rPr>
            </w:pPr>
          </w:p>
        </w:tc>
        <w:tc>
          <w:tcPr>
            <w:tcW w:w="2160" w:type="dxa"/>
            <w:vAlign w:val="center"/>
          </w:tcPr>
          <w:p w14:paraId="73B4DBF6" w14:textId="77777777" w:rsidR="00C11A70" w:rsidRPr="00810546" w:rsidRDefault="00C11A70" w:rsidP="007A63C3">
            <w:pPr>
              <w:spacing w:before="120" w:after="120"/>
              <w:ind w:left="-72" w:right="-72"/>
              <w:jc w:val="center"/>
              <w:rPr>
                <w:kern w:val="20"/>
              </w:rPr>
            </w:pPr>
          </w:p>
        </w:tc>
        <w:tc>
          <w:tcPr>
            <w:tcW w:w="1800" w:type="dxa"/>
            <w:vAlign w:val="center"/>
          </w:tcPr>
          <w:p w14:paraId="7C675E71" w14:textId="77777777" w:rsidR="00C11A70" w:rsidRPr="00810546" w:rsidRDefault="00C11A70" w:rsidP="007A63C3">
            <w:pPr>
              <w:spacing w:before="120" w:after="120"/>
              <w:ind w:left="-72" w:right="-72"/>
              <w:jc w:val="center"/>
              <w:rPr>
                <w:kern w:val="20"/>
              </w:rPr>
            </w:pPr>
          </w:p>
        </w:tc>
        <w:tc>
          <w:tcPr>
            <w:tcW w:w="1800" w:type="dxa"/>
            <w:vAlign w:val="center"/>
          </w:tcPr>
          <w:p w14:paraId="249F1734" w14:textId="77777777" w:rsidR="00C11A70" w:rsidRPr="00810546" w:rsidRDefault="00C11A70" w:rsidP="007A63C3">
            <w:pPr>
              <w:spacing w:before="120" w:after="120"/>
              <w:ind w:left="-72" w:right="-72"/>
              <w:jc w:val="center"/>
              <w:rPr>
                <w:kern w:val="20"/>
              </w:rPr>
            </w:pPr>
          </w:p>
        </w:tc>
        <w:tc>
          <w:tcPr>
            <w:tcW w:w="1620" w:type="dxa"/>
            <w:vAlign w:val="center"/>
          </w:tcPr>
          <w:p w14:paraId="0649ED00" w14:textId="77777777" w:rsidR="00C11A70" w:rsidRPr="00810546" w:rsidRDefault="00C11A70" w:rsidP="007A63C3">
            <w:pPr>
              <w:spacing w:before="120" w:after="120"/>
              <w:ind w:left="-72" w:right="-72"/>
              <w:jc w:val="center"/>
              <w:rPr>
                <w:kern w:val="20"/>
              </w:rPr>
            </w:pPr>
          </w:p>
        </w:tc>
        <w:tc>
          <w:tcPr>
            <w:tcW w:w="1890" w:type="dxa"/>
            <w:vAlign w:val="center"/>
          </w:tcPr>
          <w:p w14:paraId="5D15DAEF" w14:textId="77777777" w:rsidR="00C11A70" w:rsidRPr="00810546" w:rsidRDefault="00C11A70" w:rsidP="007A63C3">
            <w:pPr>
              <w:spacing w:before="120" w:after="120"/>
              <w:ind w:left="-72" w:right="-72"/>
              <w:jc w:val="center"/>
              <w:rPr>
                <w:kern w:val="20"/>
              </w:rPr>
            </w:pPr>
          </w:p>
        </w:tc>
        <w:tc>
          <w:tcPr>
            <w:tcW w:w="2255" w:type="dxa"/>
            <w:vAlign w:val="center"/>
          </w:tcPr>
          <w:p w14:paraId="2A7CFD09" w14:textId="77777777" w:rsidR="00C11A70" w:rsidRPr="00810546" w:rsidRDefault="00C11A70" w:rsidP="007A63C3">
            <w:pPr>
              <w:spacing w:before="120" w:after="120"/>
              <w:ind w:left="-72" w:right="-72"/>
              <w:jc w:val="center"/>
              <w:rPr>
                <w:kern w:val="20"/>
              </w:rPr>
            </w:pPr>
          </w:p>
        </w:tc>
      </w:tr>
      <w:tr w:rsidR="00833730" w:rsidRPr="00FC3E4A" w14:paraId="67D2110F" w14:textId="77777777" w:rsidTr="00833730">
        <w:trPr>
          <w:trHeight w:val="1080"/>
          <w:jc w:val="center"/>
        </w:trPr>
        <w:tc>
          <w:tcPr>
            <w:tcW w:w="2155" w:type="dxa"/>
            <w:vAlign w:val="center"/>
          </w:tcPr>
          <w:p w14:paraId="6C70011D" w14:textId="77777777" w:rsidR="00C11A70" w:rsidRPr="00810546" w:rsidRDefault="00C11A70" w:rsidP="007A63C3">
            <w:pPr>
              <w:spacing w:before="120" w:after="120"/>
              <w:ind w:left="-72" w:right="-72"/>
              <w:jc w:val="center"/>
              <w:rPr>
                <w:kern w:val="20"/>
              </w:rPr>
            </w:pPr>
          </w:p>
        </w:tc>
        <w:tc>
          <w:tcPr>
            <w:tcW w:w="2160" w:type="dxa"/>
            <w:vAlign w:val="center"/>
          </w:tcPr>
          <w:p w14:paraId="1FE7B285" w14:textId="77777777" w:rsidR="00C11A70" w:rsidRPr="00810546" w:rsidRDefault="00C11A70" w:rsidP="007A63C3">
            <w:pPr>
              <w:spacing w:before="120" w:after="120"/>
              <w:ind w:left="-72" w:right="-72"/>
              <w:jc w:val="center"/>
              <w:rPr>
                <w:kern w:val="20"/>
              </w:rPr>
            </w:pPr>
          </w:p>
        </w:tc>
        <w:tc>
          <w:tcPr>
            <w:tcW w:w="1800" w:type="dxa"/>
            <w:vAlign w:val="center"/>
          </w:tcPr>
          <w:p w14:paraId="16B84AE5" w14:textId="77777777" w:rsidR="00C11A70" w:rsidRPr="00810546" w:rsidRDefault="00C11A70" w:rsidP="007A63C3">
            <w:pPr>
              <w:spacing w:before="120" w:after="120"/>
              <w:ind w:left="-72" w:right="-72"/>
              <w:jc w:val="center"/>
              <w:rPr>
                <w:kern w:val="20"/>
              </w:rPr>
            </w:pPr>
          </w:p>
        </w:tc>
        <w:tc>
          <w:tcPr>
            <w:tcW w:w="1800" w:type="dxa"/>
            <w:vAlign w:val="center"/>
          </w:tcPr>
          <w:p w14:paraId="371DFDF9" w14:textId="77777777" w:rsidR="00C11A70" w:rsidRPr="00810546" w:rsidRDefault="00C11A70" w:rsidP="007A63C3">
            <w:pPr>
              <w:spacing w:before="120" w:after="120"/>
              <w:ind w:left="-72" w:right="-72"/>
              <w:jc w:val="center"/>
              <w:rPr>
                <w:kern w:val="20"/>
              </w:rPr>
            </w:pPr>
          </w:p>
        </w:tc>
        <w:tc>
          <w:tcPr>
            <w:tcW w:w="1620" w:type="dxa"/>
            <w:vAlign w:val="center"/>
          </w:tcPr>
          <w:p w14:paraId="14A4F793" w14:textId="77777777" w:rsidR="00C11A70" w:rsidRPr="00810546" w:rsidRDefault="00C11A70" w:rsidP="007A63C3">
            <w:pPr>
              <w:spacing w:before="120" w:after="120"/>
              <w:ind w:left="-72" w:right="-72"/>
              <w:jc w:val="center"/>
              <w:rPr>
                <w:kern w:val="20"/>
              </w:rPr>
            </w:pPr>
          </w:p>
        </w:tc>
        <w:tc>
          <w:tcPr>
            <w:tcW w:w="1890" w:type="dxa"/>
            <w:vAlign w:val="center"/>
          </w:tcPr>
          <w:p w14:paraId="17BA8C22" w14:textId="77777777" w:rsidR="00C11A70" w:rsidRPr="00810546" w:rsidRDefault="00C11A70" w:rsidP="007A63C3">
            <w:pPr>
              <w:spacing w:before="120" w:after="120"/>
              <w:ind w:left="-72" w:right="-72"/>
              <w:jc w:val="center"/>
              <w:rPr>
                <w:kern w:val="20"/>
              </w:rPr>
            </w:pPr>
          </w:p>
        </w:tc>
        <w:tc>
          <w:tcPr>
            <w:tcW w:w="2255" w:type="dxa"/>
            <w:vAlign w:val="center"/>
          </w:tcPr>
          <w:p w14:paraId="6A9EC400" w14:textId="77777777" w:rsidR="00C11A70" w:rsidRPr="00810546" w:rsidRDefault="00C11A70" w:rsidP="007A63C3">
            <w:pPr>
              <w:spacing w:before="120" w:after="120"/>
              <w:ind w:left="-72" w:right="-72"/>
              <w:jc w:val="center"/>
              <w:rPr>
                <w:kern w:val="20"/>
              </w:rPr>
            </w:pPr>
          </w:p>
        </w:tc>
      </w:tr>
    </w:tbl>
    <w:p w14:paraId="00E55D38" w14:textId="77777777" w:rsidR="00C11A70" w:rsidRPr="00FC3E4A" w:rsidRDefault="00C11A70" w:rsidP="007A63C3">
      <w:pPr>
        <w:pStyle w:val="BodyText"/>
        <w:spacing w:before="240"/>
        <w:rPr>
          <w:u w:val="single"/>
        </w:rPr>
      </w:pPr>
      <w:r w:rsidRPr="00FC3E4A">
        <w:rPr>
          <w:u w:val="single"/>
        </w:rPr>
        <w:t>Notes:</w:t>
      </w:r>
    </w:p>
    <w:p w14:paraId="7A35EEFA" w14:textId="77777777" w:rsidR="00C11A70" w:rsidRPr="00FC3E4A" w:rsidRDefault="00C11A70" w:rsidP="007A63C3">
      <w:pPr>
        <w:pStyle w:val="Hanging1"/>
      </w:pPr>
      <w:r w:rsidRPr="00FC3E4A">
        <w:t>(1)</w:t>
      </w:r>
      <w:r w:rsidRPr="00FC3E4A">
        <w:tab/>
        <w:t>A maximum of three projects may be included.</w:t>
      </w:r>
    </w:p>
    <w:p w14:paraId="021DF186" w14:textId="61D6E60A" w:rsidR="00C11A70" w:rsidRPr="00FC3E4A" w:rsidRDefault="00C11A70" w:rsidP="007A63C3">
      <w:pPr>
        <w:pStyle w:val="Hanging1"/>
      </w:pPr>
      <w:r w:rsidRPr="00FC3E4A">
        <w:t>(2)</w:t>
      </w:r>
      <w:r w:rsidRPr="00FC3E4A">
        <w:tab/>
        <w:t xml:space="preserve">Only list projects on which the Lead Engineering Firm has worked within the past </w:t>
      </w:r>
      <w:r w:rsidR="00D71C53" w:rsidRPr="00FC3E4A">
        <w:t xml:space="preserve">10 </w:t>
      </w:r>
      <w:r w:rsidRPr="00FC3E4A">
        <w:t>years.</w:t>
      </w:r>
    </w:p>
    <w:p w14:paraId="51C754B5" w14:textId="77777777" w:rsidR="00C11A70" w:rsidRPr="00FC3E4A" w:rsidRDefault="00C11A70" w:rsidP="007A63C3">
      <w:pPr>
        <w:pStyle w:val="Hanging1"/>
      </w:pPr>
      <w:r w:rsidRPr="00FC3E4A">
        <w:t>(3)</w:t>
      </w:r>
      <w:r w:rsidRPr="00FC3E4A">
        <w:tab/>
        <w:t>Only list projects where the Lead Engineering Firm held a minimum of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14:paraId="670971FB" w14:textId="3FA54696" w:rsidR="00C11A70" w:rsidRPr="00FC3E4A" w:rsidRDefault="00C11A70" w:rsidP="007A63C3">
      <w:pPr>
        <w:pStyle w:val="Hanging1"/>
      </w:pPr>
      <w:r w:rsidRPr="00FC3E4A">
        <w:lastRenderedPageBreak/>
        <w:t>(4)</w:t>
      </w:r>
      <w:r w:rsidRPr="00FC3E4A">
        <w:tab/>
        <w:t>In thousands of U</w:t>
      </w:r>
      <w:r w:rsidR="00D71C53" w:rsidRPr="00FC3E4A">
        <w:t>.</w:t>
      </w:r>
      <w:r w:rsidRPr="00FC3E4A">
        <w:t>S</w:t>
      </w:r>
      <w:r w:rsidR="00D71C53" w:rsidRPr="00FC3E4A">
        <w:t>.</w:t>
      </w:r>
      <w:r w:rsidRPr="00FC3E4A">
        <w:t xml:space="preserve"> </w:t>
      </w:r>
      <w:r w:rsidR="00C943A9" w:rsidRPr="00FC3E4A">
        <w:t>d</w:t>
      </w:r>
      <w:r w:rsidRPr="00FC3E4A">
        <w:t>ollars. Identify exchange rates of amounts in other currencies using the exchange rate as of the Cut-Off Date (defined in (6) below), including the benchmark on which the exchange rate is based.</w:t>
      </w:r>
    </w:p>
    <w:p w14:paraId="70668CF0" w14:textId="77777777" w:rsidR="00C11A70" w:rsidRPr="00FC3E4A" w:rsidRDefault="00C11A70" w:rsidP="007A63C3">
      <w:pPr>
        <w:pStyle w:val="Hanging1"/>
      </w:pPr>
      <w:r w:rsidRPr="00FC3E4A">
        <w:t>(5)</w:t>
      </w:r>
      <w:r w:rsidRPr="00FC3E4A">
        <w:tab/>
        <w:t>Project Cost means the total construction cost budgeted or, if the project is complete, the total construction cost of the completed project.</w:t>
      </w:r>
    </w:p>
    <w:p w14:paraId="2939BC77" w14:textId="77777777" w:rsidR="00C11A70" w:rsidRPr="00FC3E4A" w:rsidRDefault="00C11A70" w:rsidP="007A63C3">
      <w:pPr>
        <w:pStyle w:val="Hanging1"/>
      </w:pPr>
      <w:r w:rsidRPr="00FC3E4A">
        <w:t>(6)</w:t>
      </w:r>
      <w:r w:rsidRPr="00FC3E4A">
        <w:tab/>
        <w:t>The “Cut-Off Date” is the date that is the end of the month that is at least 30 days prior to the QS Due Date. For example, if the QS Due Date is October 15, then August 31 is the Cut-Off Date.</w:t>
      </w:r>
    </w:p>
    <w:p w14:paraId="26FFDCA7" w14:textId="77777777" w:rsidR="00C11A70" w:rsidRPr="00FC3E4A" w:rsidRDefault="00C11A70" w:rsidP="007A63C3">
      <w:pPr>
        <w:pStyle w:val="Hanging1"/>
      </w:pPr>
      <w:r w:rsidRPr="00FC3E4A">
        <w:t>(7)</w:t>
      </w:r>
      <w:r w:rsidRPr="00FC3E4A">
        <w:tab/>
        <w:t>Show company’s participation in terms of money and percentage of the design and engineering work for the listed projects. 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p w14:paraId="3415E01C" w14:textId="77777777" w:rsidR="00F65ADD" w:rsidRPr="00FC3E4A" w:rsidRDefault="00F65ADD" w:rsidP="007A63C3"/>
    <w:p w14:paraId="63AE62EC" w14:textId="77777777" w:rsidR="00544369" w:rsidRDefault="00544369" w:rsidP="007A63C3">
      <w:pPr>
        <w:sectPr w:rsidR="00544369" w:rsidSect="009B7437">
          <w:headerReference w:type="even" r:id="rId36"/>
          <w:headerReference w:type="default" r:id="rId37"/>
          <w:footerReference w:type="even" r:id="rId38"/>
          <w:footerReference w:type="default" r:id="rId39"/>
          <w:headerReference w:type="first" r:id="rId40"/>
          <w:footerReference w:type="first" r:id="rId41"/>
          <w:pgSz w:w="15840" w:h="12240" w:orient="landscape" w:code="1"/>
          <w:pgMar w:top="1440" w:right="1440" w:bottom="1440" w:left="1440" w:header="720" w:footer="720" w:gutter="0"/>
          <w:pgNumType w:start="1"/>
          <w:cols w:space="720"/>
          <w:docGrid w:linePitch="360"/>
        </w:sectPr>
      </w:pPr>
    </w:p>
    <w:p w14:paraId="40C0A7B8" w14:textId="5B90673D" w:rsidR="00C11A70" w:rsidRPr="00FC3E4A" w:rsidRDefault="00C11A70" w:rsidP="007A63C3">
      <w:pPr>
        <w:pStyle w:val="Title2"/>
      </w:pPr>
      <w:r w:rsidRPr="00FC3E4A">
        <w:lastRenderedPageBreak/>
        <w:t>FORM D-2</w:t>
      </w:r>
      <w:r w:rsidRPr="00FC3E4A">
        <w:br/>
        <w:t xml:space="preserve">TECHNICAL </w:t>
      </w:r>
      <w:r w:rsidRPr="00FC3E4A">
        <w:rPr>
          <w:caps/>
        </w:rPr>
        <w:t>EXPERIENCE</w:t>
      </w:r>
      <w:r w:rsidRPr="00FC3E4A">
        <w:t xml:space="preserve"> – CONSTRUCTION</w:t>
      </w:r>
      <w:r w:rsidRPr="00FC3E4A">
        <w:br/>
        <w:t>EXPERIENCE OF THE LEAD CONTRACTOR IN THE CONSTRUCTION OF REFERENCE PROJECTS</w:t>
      </w:r>
    </w:p>
    <w:tbl>
      <w:tblPr>
        <w:tblStyle w:val="TableGrid"/>
        <w:tblW w:w="13680" w:type="dxa"/>
        <w:jc w:val="center"/>
        <w:tblLayout w:type="fixed"/>
        <w:tblLook w:val="04A0" w:firstRow="1" w:lastRow="0" w:firstColumn="1" w:lastColumn="0" w:noHBand="0" w:noVBand="1"/>
      </w:tblPr>
      <w:tblGrid>
        <w:gridCol w:w="2155"/>
        <w:gridCol w:w="2160"/>
        <w:gridCol w:w="1800"/>
        <w:gridCol w:w="1800"/>
        <w:gridCol w:w="1620"/>
        <w:gridCol w:w="1890"/>
        <w:gridCol w:w="2255"/>
      </w:tblGrid>
      <w:tr w:rsidR="00833730" w:rsidRPr="00FC3E4A" w14:paraId="70DE5385" w14:textId="77777777" w:rsidTr="00833730">
        <w:trPr>
          <w:trHeight w:val="432"/>
          <w:jc w:val="center"/>
        </w:trPr>
        <w:tc>
          <w:tcPr>
            <w:tcW w:w="2155" w:type="dxa"/>
            <w:vAlign w:val="center"/>
          </w:tcPr>
          <w:p w14:paraId="39EF0866" w14:textId="77777777" w:rsidR="00C11A70" w:rsidRPr="00810546" w:rsidRDefault="00C11A70" w:rsidP="007A63C3">
            <w:pPr>
              <w:spacing w:before="120" w:after="120"/>
              <w:ind w:left="-72" w:right="-72"/>
              <w:jc w:val="center"/>
              <w:rPr>
                <w:b/>
                <w:kern w:val="20"/>
              </w:rPr>
            </w:pPr>
            <w:r w:rsidRPr="00810546">
              <w:rPr>
                <w:b/>
                <w:kern w:val="20"/>
              </w:rPr>
              <w:t>COMPANY NAME (1)</w:t>
            </w:r>
          </w:p>
        </w:tc>
        <w:tc>
          <w:tcPr>
            <w:tcW w:w="2160" w:type="dxa"/>
            <w:vAlign w:val="center"/>
          </w:tcPr>
          <w:p w14:paraId="222200A1" w14:textId="77777777" w:rsidR="00C11A70" w:rsidRPr="00810546" w:rsidRDefault="00C11A70" w:rsidP="007A63C3">
            <w:pPr>
              <w:spacing w:before="120" w:after="120"/>
              <w:ind w:left="-72" w:right="-72"/>
              <w:jc w:val="center"/>
              <w:rPr>
                <w:b/>
                <w:kern w:val="20"/>
              </w:rPr>
            </w:pPr>
            <w:r w:rsidRPr="00810546">
              <w:rPr>
                <w:b/>
                <w:kern w:val="20"/>
              </w:rPr>
              <w:t xml:space="preserve">PROJECT NAME, DELIVERY METHOD AND LOCATION </w:t>
            </w:r>
            <w:r w:rsidRPr="00810546">
              <w:rPr>
                <w:b/>
                <w:kern w:val="20"/>
              </w:rPr>
              <w:br/>
              <w:t>(2) &amp; (3)</w:t>
            </w:r>
          </w:p>
        </w:tc>
        <w:tc>
          <w:tcPr>
            <w:tcW w:w="1800" w:type="dxa"/>
            <w:vAlign w:val="center"/>
          </w:tcPr>
          <w:p w14:paraId="0D7EF696" w14:textId="43833C3A" w:rsidR="00C11A70" w:rsidRPr="00810546" w:rsidRDefault="00C11A70" w:rsidP="007A63C3">
            <w:pPr>
              <w:spacing w:before="120" w:after="120"/>
              <w:ind w:left="-72" w:right="-72"/>
              <w:jc w:val="center"/>
              <w:rPr>
                <w:b/>
                <w:kern w:val="20"/>
              </w:rPr>
            </w:pPr>
            <w:r w:rsidRPr="00810546">
              <w:rPr>
                <w:b/>
                <w:kern w:val="20"/>
              </w:rPr>
              <w:t xml:space="preserve">PROJECT COST </w:t>
            </w:r>
            <w:r w:rsidR="00833730" w:rsidRPr="00810546">
              <w:rPr>
                <w:b/>
                <w:kern w:val="20"/>
              </w:rPr>
              <w:br/>
            </w:r>
            <w:r w:rsidRPr="00810546">
              <w:rPr>
                <w:b/>
                <w:kern w:val="20"/>
              </w:rPr>
              <w:t>(4) &amp; (5)</w:t>
            </w:r>
          </w:p>
        </w:tc>
        <w:tc>
          <w:tcPr>
            <w:tcW w:w="1800" w:type="dxa"/>
            <w:vAlign w:val="center"/>
          </w:tcPr>
          <w:p w14:paraId="5AC680A7" w14:textId="77777777" w:rsidR="00C11A70" w:rsidRPr="00810546" w:rsidRDefault="00C11A70" w:rsidP="007A63C3">
            <w:pPr>
              <w:spacing w:before="120" w:after="120"/>
              <w:ind w:left="-72" w:right="-72"/>
              <w:jc w:val="center"/>
              <w:rPr>
                <w:b/>
                <w:kern w:val="20"/>
              </w:rPr>
            </w:pPr>
            <w:r w:rsidRPr="00810546">
              <w:rPr>
                <w:b/>
                <w:kern w:val="20"/>
              </w:rPr>
              <w:t>START/END DATES</w:t>
            </w:r>
          </w:p>
        </w:tc>
        <w:tc>
          <w:tcPr>
            <w:tcW w:w="1620" w:type="dxa"/>
            <w:vAlign w:val="center"/>
          </w:tcPr>
          <w:p w14:paraId="0C426E4C" w14:textId="77777777" w:rsidR="00C11A70" w:rsidRPr="00810546" w:rsidRDefault="00C11A70" w:rsidP="007A63C3">
            <w:pPr>
              <w:spacing w:before="120" w:after="120"/>
              <w:ind w:left="-72" w:right="-72"/>
              <w:jc w:val="center"/>
              <w:rPr>
                <w:b/>
                <w:kern w:val="20"/>
              </w:rPr>
            </w:pPr>
            <w:r w:rsidRPr="00810546">
              <w:rPr>
                <w:b/>
                <w:kern w:val="20"/>
              </w:rPr>
              <w:t>% OF WORK COMPLETED BY CUT-OFF DATE (6)</w:t>
            </w:r>
          </w:p>
        </w:tc>
        <w:tc>
          <w:tcPr>
            <w:tcW w:w="1890" w:type="dxa"/>
            <w:vAlign w:val="center"/>
          </w:tcPr>
          <w:p w14:paraId="6B8E151A" w14:textId="77777777" w:rsidR="00C11A70" w:rsidRPr="00810546" w:rsidRDefault="00C11A70" w:rsidP="007A63C3">
            <w:pPr>
              <w:spacing w:before="120" w:after="120"/>
              <w:ind w:left="-72" w:right="-72"/>
              <w:jc w:val="center"/>
              <w:rPr>
                <w:b/>
                <w:kern w:val="20"/>
              </w:rPr>
            </w:pPr>
            <w:r w:rsidRPr="00810546">
              <w:rPr>
                <w:b/>
                <w:kern w:val="20"/>
              </w:rPr>
              <w:t>LEVEL OF COMPANY’S PARTICIPATION (7)</w:t>
            </w:r>
          </w:p>
        </w:tc>
        <w:tc>
          <w:tcPr>
            <w:tcW w:w="2255" w:type="dxa"/>
            <w:vAlign w:val="center"/>
          </w:tcPr>
          <w:p w14:paraId="44CC68D4" w14:textId="77777777" w:rsidR="00C11A70" w:rsidRPr="00810546" w:rsidRDefault="00C11A70" w:rsidP="007A63C3">
            <w:pPr>
              <w:spacing w:before="120" w:after="120"/>
              <w:ind w:left="-72" w:right="-72"/>
              <w:jc w:val="center"/>
              <w:rPr>
                <w:b/>
                <w:kern w:val="20"/>
              </w:rPr>
            </w:pPr>
            <w:r w:rsidRPr="00810546">
              <w:rPr>
                <w:b/>
                <w:kern w:val="20"/>
              </w:rPr>
              <w:t>ROLE OF COMPANY FOR THE PROJECT</w:t>
            </w:r>
          </w:p>
        </w:tc>
      </w:tr>
      <w:tr w:rsidR="00833730" w:rsidRPr="00FC3E4A" w14:paraId="08A6A0C1" w14:textId="77777777" w:rsidTr="00833730">
        <w:trPr>
          <w:trHeight w:val="1080"/>
          <w:jc w:val="center"/>
        </w:trPr>
        <w:tc>
          <w:tcPr>
            <w:tcW w:w="2155" w:type="dxa"/>
            <w:vAlign w:val="center"/>
          </w:tcPr>
          <w:p w14:paraId="1C371299" w14:textId="77777777" w:rsidR="00C11A70" w:rsidRPr="00810546" w:rsidRDefault="00C11A70" w:rsidP="007A63C3">
            <w:pPr>
              <w:spacing w:before="120" w:after="120"/>
              <w:ind w:left="-72" w:right="-72"/>
              <w:jc w:val="center"/>
              <w:rPr>
                <w:kern w:val="20"/>
              </w:rPr>
            </w:pPr>
          </w:p>
        </w:tc>
        <w:tc>
          <w:tcPr>
            <w:tcW w:w="2160" w:type="dxa"/>
            <w:vAlign w:val="center"/>
          </w:tcPr>
          <w:p w14:paraId="07D14609" w14:textId="77777777" w:rsidR="00C11A70" w:rsidRPr="00810546" w:rsidRDefault="00C11A70" w:rsidP="007A63C3">
            <w:pPr>
              <w:spacing w:before="120" w:after="120"/>
              <w:ind w:left="-72" w:right="-72"/>
              <w:jc w:val="center"/>
              <w:rPr>
                <w:kern w:val="20"/>
              </w:rPr>
            </w:pPr>
          </w:p>
        </w:tc>
        <w:tc>
          <w:tcPr>
            <w:tcW w:w="1800" w:type="dxa"/>
            <w:vAlign w:val="center"/>
          </w:tcPr>
          <w:p w14:paraId="02788191" w14:textId="77777777" w:rsidR="00C11A70" w:rsidRPr="00810546" w:rsidRDefault="00C11A70" w:rsidP="007A63C3">
            <w:pPr>
              <w:spacing w:before="120" w:after="120"/>
              <w:ind w:left="-72" w:right="-72"/>
              <w:jc w:val="center"/>
              <w:rPr>
                <w:kern w:val="20"/>
              </w:rPr>
            </w:pPr>
          </w:p>
        </w:tc>
        <w:tc>
          <w:tcPr>
            <w:tcW w:w="1800" w:type="dxa"/>
            <w:vAlign w:val="center"/>
          </w:tcPr>
          <w:p w14:paraId="640F574A" w14:textId="77777777" w:rsidR="00C11A70" w:rsidRPr="00810546" w:rsidRDefault="00C11A70" w:rsidP="007A63C3">
            <w:pPr>
              <w:spacing w:before="120" w:after="120"/>
              <w:ind w:left="-72" w:right="-72"/>
              <w:jc w:val="center"/>
              <w:rPr>
                <w:kern w:val="20"/>
              </w:rPr>
            </w:pPr>
          </w:p>
        </w:tc>
        <w:tc>
          <w:tcPr>
            <w:tcW w:w="1620" w:type="dxa"/>
            <w:vAlign w:val="center"/>
          </w:tcPr>
          <w:p w14:paraId="3B9493E4" w14:textId="77777777" w:rsidR="00C11A70" w:rsidRPr="00810546" w:rsidRDefault="00C11A70" w:rsidP="007A63C3">
            <w:pPr>
              <w:spacing w:before="120" w:after="120"/>
              <w:ind w:left="-72" w:right="-72"/>
              <w:jc w:val="center"/>
              <w:rPr>
                <w:kern w:val="20"/>
              </w:rPr>
            </w:pPr>
          </w:p>
        </w:tc>
        <w:tc>
          <w:tcPr>
            <w:tcW w:w="1890" w:type="dxa"/>
            <w:vAlign w:val="center"/>
          </w:tcPr>
          <w:p w14:paraId="4DFA72C9" w14:textId="77777777" w:rsidR="00C11A70" w:rsidRPr="00810546" w:rsidRDefault="00C11A70" w:rsidP="007A63C3">
            <w:pPr>
              <w:spacing w:before="120" w:after="120"/>
              <w:ind w:left="-72" w:right="-72"/>
              <w:jc w:val="center"/>
              <w:rPr>
                <w:kern w:val="20"/>
              </w:rPr>
            </w:pPr>
          </w:p>
        </w:tc>
        <w:tc>
          <w:tcPr>
            <w:tcW w:w="2255" w:type="dxa"/>
            <w:vAlign w:val="center"/>
          </w:tcPr>
          <w:p w14:paraId="1C126482" w14:textId="77777777" w:rsidR="00C11A70" w:rsidRPr="00810546" w:rsidRDefault="00C11A70" w:rsidP="007A63C3">
            <w:pPr>
              <w:spacing w:before="120" w:after="120"/>
              <w:ind w:left="-72" w:right="-72"/>
              <w:jc w:val="center"/>
              <w:rPr>
                <w:kern w:val="20"/>
              </w:rPr>
            </w:pPr>
          </w:p>
        </w:tc>
      </w:tr>
      <w:tr w:rsidR="00833730" w:rsidRPr="00FC3E4A" w14:paraId="5A8DB297" w14:textId="77777777" w:rsidTr="00833730">
        <w:trPr>
          <w:trHeight w:val="1080"/>
          <w:jc w:val="center"/>
        </w:trPr>
        <w:tc>
          <w:tcPr>
            <w:tcW w:w="2155" w:type="dxa"/>
            <w:vAlign w:val="center"/>
          </w:tcPr>
          <w:p w14:paraId="7B71B133" w14:textId="77777777" w:rsidR="00C11A70" w:rsidRPr="00810546" w:rsidRDefault="00C11A70" w:rsidP="007A63C3">
            <w:pPr>
              <w:spacing w:before="120" w:after="120"/>
              <w:ind w:left="-72" w:right="-72"/>
              <w:jc w:val="center"/>
              <w:rPr>
                <w:kern w:val="20"/>
              </w:rPr>
            </w:pPr>
          </w:p>
        </w:tc>
        <w:tc>
          <w:tcPr>
            <w:tcW w:w="2160" w:type="dxa"/>
            <w:vAlign w:val="center"/>
          </w:tcPr>
          <w:p w14:paraId="53A7EE5B" w14:textId="77777777" w:rsidR="00C11A70" w:rsidRPr="00810546" w:rsidRDefault="00C11A70" w:rsidP="007A63C3">
            <w:pPr>
              <w:spacing w:before="120" w:after="120"/>
              <w:ind w:left="-72" w:right="-72"/>
              <w:jc w:val="center"/>
              <w:rPr>
                <w:kern w:val="20"/>
              </w:rPr>
            </w:pPr>
          </w:p>
        </w:tc>
        <w:tc>
          <w:tcPr>
            <w:tcW w:w="1800" w:type="dxa"/>
            <w:vAlign w:val="center"/>
          </w:tcPr>
          <w:p w14:paraId="6C700A93" w14:textId="77777777" w:rsidR="00C11A70" w:rsidRPr="00810546" w:rsidRDefault="00C11A70" w:rsidP="007A63C3">
            <w:pPr>
              <w:spacing w:before="120" w:after="120"/>
              <w:ind w:left="-72" w:right="-72"/>
              <w:jc w:val="center"/>
              <w:rPr>
                <w:kern w:val="20"/>
              </w:rPr>
            </w:pPr>
          </w:p>
        </w:tc>
        <w:tc>
          <w:tcPr>
            <w:tcW w:w="1800" w:type="dxa"/>
            <w:vAlign w:val="center"/>
          </w:tcPr>
          <w:p w14:paraId="21528A5D" w14:textId="77777777" w:rsidR="00C11A70" w:rsidRPr="00810546" w:rsidRDefault="00C11A70" w:rsidP="007A63C3">
            <w:pPr>
              <w:spacing w:before="120" w:after="120"/>
              <w:ind w:left="-72" w:right="-72"/>
              <w:jc w:val="center"/>
              <w:rPr>
                <w:kern w:val="20"/>
              </w:rPr>
            </w:pPr>
          </w:p>
        </w:tc>
        <w:tc>
          <w:tcPr>
            <w:tcW w:w="1620" w:type="dxa"/>
            <w:vAlign w:val="center"/>
          </w:tcPr>
          <w:p w14:paraId="7692C70E" w14:textId="77777777" w:rsidR="00C11A70" w:rsidRPr="00810546" w:rsidRDefault="00C11A70" w:rsidP="007A63C3">
            <w:pPr>
              <w:spacing w:before="120" w:after="120"/>
              <w:ind w:left="-72" w:right="-72"/>
              <w:jc w:val="center"/>
              <w:rPr>
                <w:kern w:val="20"/>
              </w:rPr>
            </w:pPr>
          </w:p>
        </w:tc>
        <w:tc>
          <w:tcPr>
            <w:tcW w:w="1890" w:type="dxa"/>
            <w:vAlign w:val="center"/>
          </w:tcPr>
          <w:p w14:paraId="77EB69E8" w14:textId="77777777" w:rsidR="00C11A70" w:rsidRPr="00810546" w:rsidRDefault="00C11A70" w:rsidP="007A63C3">
            <w:pPr>
              <w:spacing w:before="120" w:after="120"/>
              <w:ind w:left="-72" w:right="-72"/>
              <w:jc w:val="center"/>
              <w:rPr>
                <w:kern w:val="20"/>
              </w:rPr>
            </w:pPr>
          </w:p>
        </w:tc>
        <w:tc>
          <w:tcPr>
            <w:tcW w:w="2255" w:type="dxa"/>
            <w:vAlign w:val="center"/>
          </w:tcPr>
          <w:p w14:paraId="1D4AD302" w14:textId="77777777" w:rsidR="00C11A70" w:rsidRPr="00810546" w:rsidRDefault="00C11A70" w:rsidP="007A63C3">
            <w:pPr>
              <w:spacing w:before="120" w:after="120"/>
              <w:ind w:left="-72" w:right="-72"/>
              <w:jc w:val="center"/>
              <w:rPr>
                <w:kern w:val="20"/>
              </w:rPr>
            </w:pPr>
          </w:p>
        </w:tc>
      </w:tr>
      <w:tr w:rsidR="00833730" w:rsidRPr="00FC3E4A" w14:paraId="4DBD8DAD" w14:textId="77777777" w:rsidTr="00833730">
        <w:trPr>
          <w:trHeight w:val="1080"/>
          <w:jc w:val="center"/>
        </w:trPr>
        <w:tc>
          <w:tcPr>
            <w:tcW w:w="2155" w:type="dxa"/>
            <w:vAlign w:val="center"/>
          </w:tcPr>
          <w:p w14:paraId="090933E9" w14:textId="77777777" w:rsidR="00C11A70" w:rsidRPr="00810546" w:rsidRDefault="00C11A70" w:rsidP="007A63C3">
            <w:pPr>
              <w:spacing w:before="120" w:after="120"/>
              <w:ind w:left="-72" w:right="-72"/>
              <w:jc w:val="center"/>
              <w:rPr>
                <w:kern w:val="20"/>
              </w:rPr>
            </w:pPr>
          </w:p>
        </w:tc>
        <w:tc>
          <w:tcPr>
            <w:tcW w:w="2160" w:type="dxa"/>
            <w:vAlign w:val="center"/>
          </w:tcPr>
          <w:p w14:paraId="41191815" w14:textId="77777777" w:rsidR="00C11A70" w:rsidRPr="00810546" w:rsidRDefault="00C11A70" w:rsidP="007A63C3">
            <w:pPr>
              <w:spacing w:before="120" w:after="120"/>
              <w:ind w:left="-72" w:right="-72"/>
              <w:jc w:val="center"/>
              <w:rPr>
                <w:kern w:val="20"/>
              </w:rPr>
            </w:pPr>
          </w:p>
        </w:tc>
        <w:tc>
          <w:tcPr>
            <w:tcW w:w="1800" w:type="dxa"/>
            <w:vAlign w:val="center"/>
          </w:tcPr>
          <w:p w14:paraId="7ABDBE6F" w14:textId="77777777" w:rsidR="00C11A70" w:rsidRPr="00810546" w:rsidRDefault="00C11A70" w:rsidP="007A63C3">
            <w:pPr>
              <w:spacing w:before="120" w:after="120"/>
              <w:ind w:left="-72" w:right="-72"/>
              <w:jc w:val="center"/>
              <w:rPr>
                <w:kern w:val="20"/>
              </w:rPr>
            </w:pPr>
          </w:p>
        </w:tc>
        <w:tc>
          <w:tcPr>
            <w:tcW w:w="1800" w:type="dxa"/>
            <w:vAlign w:val="center"/>
          </w:tcPr>
          <w:p w14:paraId="5C3F9C3D" w14:textId="77777777" w:rsidR="00C11A70" w:rsidRPr="00810546" w:rsidRDefault="00C11A70" w:rsidP="007A63C3">
            <w:pPr>
              <w:spacing w:before="120" w:after="120"/>
              <w:ind w:left="-72" w:right="-72"/>
              <w:jc w:val="center"/>
              <w:rPr>
                <w:kern w:val="20"/>
              </w:rPr>
            </w:pPr>
          </w:p>
        </w:tc>
        <w:tc>
          <w:tcPr>
            <w:tcW w:w="1620" w:type="dxa"/>
            <w:vAlign w:val="center"/>
          </w:tcPr>
          <w:p w14:paraId="0F59AA01" w14:textId="77777777" w:rsidR="00C11A70" w:rsidRPr="00810546" w:rsidRDefault="00C11A70" w:rsidP="007A63C3">
            <w:pPr>
              <w:spacing w:before="120" w:after="120"/>
              <w:ind w:left="-72" w:right="-72"/>
              <w:jc w:val="center"/>
              <w:rPr>
                <w:kern w:val="20"/>
              </w:rPr>
            </w:pPr>
          </w:p>
        </w:tc>
        <w:tc>
          <w:tcPr>
            <w:tcW w:w="1890" w:type="dxa"/>
            <w:vAlign w:val="center"/>
          </w:tcPr>
          <w:p w14:paraId="7DDB93AB" w14:textId="77777777" w:rsidR="00C11A70" w:rsidRPr="00810546" w:rsidRDefault="00C11A70" w:rsidP="007A63C3">
            <w:pPr>
              <w:spacing w:before="120" w:after="120"/>
              <w:ind w:left="-72" w:right="-72"/>
              <w:jc w:val="center"/>
              <w:rPr>
                <w:kern w:val="20"/>
              </w:rPr>
            </w:pPr>
          </w:p>
        </w:tc>
        <w:tc>
          <w:tcPr>
            <w:tcW w:w="2255" w:type="dxa"/>
            <w:vAlign w:val="center"/>
          </w:tcPr>
          <w:p w14:paraId="6BBD06DF" w14:textId="77777777" w:rsidR="00C11A70" w:rsidRPr="00810546" w:rsidRDefault="00C11A70" w:rsidP="007A63C3">
            <w:pPr>
              <w:spacing w:before="120" w:after="120"/>
              <w:ind w:left="-72" w:right="-72"/>
              <w:jc w:val="center"/>
              <w:rPr>
                <w:kern w:val="20"/>
              </w:rPr>
            </w:pPr>
          </w:p>
        </w:tc>
      </w:tr>
    </w:tbl>
    <w:p w14:paraId="7BF0F8A4" w14:textId="77777777" w:rsidR="00C11A70" w:rsidRPr="00FC3E4A" w:rsidRDefault="00C11A70" w:rsidP="007A63C3">
      <w:pPr>
        <w:pStyle w:val="BodyText"/>
        <w:spacing w:before="240"/>
        <w:rPr>
          <w:u w:val="single"/>
        </w:rPr>
      </w:pPr>
      <w:r w:rsidRPr="00FC3E4A">
        <w:rPr>
          <w:u w:val="single"/>
        </w:rPr>
        <w:t>Notes:</w:t>
      </w:r>
    </w:p>
    <w:p w14:paraId="667FA0C4" w14:textId="77777777" w:rsidR="00C11A70" w:rsidRPr="00FC3E4A" w:rsidRDefault="00C11A70" w:rsidP="007A63C3">
      <w:pPr>
        <w:pStyle w:val="Hanging1"/>
      </w:pPr>
      <w:r w:rsidRPr="00FC3E4A">
        <w:t>(1)</w:t>
      </w:r>
      <w:r w:rsidRPr="00FC3E4A">
        <w:tab/>
        <w:t>A maximum of three projects may be included.</w:t>
      </w:r>
    </w:p>
    <w:p w14:paraId="49475C57" w14:textId="575B752B" w:rsidR="00C11A70" w:rsidRPr="00FC3E4A" w:rsidRDefault="00C11A70" w:rsidP="007A63C3">
      <w:pPr>
        <w:pStyle w:val="Hanging1"/>
      </w:pPr>
      <w:r w:rsidRPr="00FC3E4A">
        <w:t>(2)</w:t>
      </w:r>
      <w:r w:rsidRPr="00FC3E4A">
        <w:tab/>
        <w:t xml:space="preserve">Only list projects on which the Lead Contractor has worked within the past </w:t>
      </w:r>
      <w:r w:rsidR="00D71C53" w:rsidRPr="00FC3E4A">
        <w:t xml:space="preserve">10 </w:t>
      </w:r>
      <w:r w:rsidRPr="00FC3E4A">
        <w:t>years.</w:t>
      </w:r>
    </w:p>
    <w:p w14:paraId="51AE46FA" w14:textId="77777777" w:rsidR="00C11A70" w:rsidRPr="00FC3E4A" w:rsidRDefault="00C11A70" w:rsidP="007A63C3">
      <w:pPr>
        <w:pStyle w:val="Hanging1"/>
      </w:pPr>
      <w:r w:rsidRPr="00FC3E4A">
        <w:t>(3)</w:t>
      </w:r>
      <w:r w:rsidRPr="00FC3E4A">
        <w:tab/>
        <w:t>Only list projects where the Lead Contractor held a minimum of 30% of the ultimate responsibility for the construction experience. If the Lead Contractor is a joint venture, only list projects from joint-venture members that will perform at least 30% of the Lead Contractor’s potential construction work for the Project.</w:t>
      </w:r>
    </w:p>
    <w:p w14:paraId="25E5C8B4" w14:textId="27D4326F" w:rsidR="00C11A70" w:rsidRPr="00FC3E4A" w:rsidRDefault="00C11A70" w:rsidP="007A63C3">
      <w:pPr>
        <w:pStyle w:val="Hanging1"/>
      </w:pPr>
      <w:r w:rsidRPr="00FC3E4A">
        <w:lastRenderedPageBreak/>
        <w:t>(4)</w:t>
      </w:r>
      <w:r w:rsidRPr="00FC3E4A">
        <w:tab/>
        <w:t>In thousands of U</w:t>
      </w:r>
      <w:r w:rsidR="00D71C53" w:rsidRPr="00FC3E4A">
        <w:t>.</w:t>
      </w:r>
      <w:r w:rsidRPr="00FC3E4A">
        <w:t>S</w:t>
      </w:r>
      <w:r w:rsidR="00D71C53" w:rsidRPr="00FC3E4A">
        <w:t>.</w:t>
      </w:r>
      <w:r w:rsidRPr="00FC3E4A">
        <w:t xml:space="preserve"> </w:t>
      </w:r>
      <w:r w:rsidR="00C943A9" w:rsidRPr="00FC3E4A">
        <w:t>d</w:t>
      </w:r>
      <w:r w:rsidRPr="00FC3E4A">
        <w:t>ollars. Identify exchange rates of amounts in other currencies using the exchange rate as of the Cut-Off Date (as defined in (6) below), and identify the benchmark on which the exchange rate is based.</w:t>
      </w:r>
    </w:p>
    <w:p w14:paraId="7B5159BC" w14:textId="77777777" w:rsidR="00C11A70" w:rsidRPr="00FC3E4A" w:rsidRDefault="00C11A70" w:rsidP="007A63C3">
      <w:pPr>
        <w:pStyle w:val="Hanging1"/>
      </w:pPr>
      <w:r w:rsidRPr="00FC3E4A">
        <w:t>(5)</w:t>
      </w:r>
      <w:r w:rsidRPr="00FC3E4A">
        <w:tab/>
        <w:t>Project Cost means the total construction cost budgeted or, if the project is complete, the total construction cost of the completed project.</w:t>
      </w:r>
    </w:p>
    <w:p w14:paraId="7AEC71E9" w14:textId="77777777" w:rsidR="00C11A70" w:rsidRPr="00FC3E4A" w:rsidRDefault="00C11A70" w:rsidP="007A63C3">
      <w:pPr>
        <w:pStyle w:val="Hanging1"/>
      </w:pPr>
      <w:r w:rsidRPr="00FC3E4A">
        <w:t>(6)</w:t>
      </w:r>
      <w:r w:rsidRPr="00FC3E4A">
        <w:tab/>
        <w:t>The “Cut-Off Date” is the date that is the end of the month that is at least 30 days prior to the QS Due Date. For example, if the QS Due Date is October 15, then August 31 is the Cut-Off Date.</w:t>
      </w:r>
    </w:p>
    <w:p w14:paraId="5BDAF825" w14:textId="77777777" w:rsidR="00C11A70" w:rsidRPr="00FC3E4A" w:rsidRDefault="00C11A70" w:rsidP="007A63C3">
      <w:pPr>
        <w:pStyle w:val="Hanging1"/>
      </w:pPr>
      <w:r w:rsidRPr="00FC3E4A">
        <w:t>(7)</w:t>
      </w:r>
      <w:r w:rsidRPr="00FC3E4A">
        <w:tab/>
        <w:t>Show company’s participation in terms of money and percentage of the work. For projects/contracts listed for lead contractors that were traditional design/bid/build delivery method, the information sought above shall be limited only to the construction contract, rather than any design contract where such entity had limited or no involvement.</w:t>
      </w:r>
    </w:p>
    <w:p w14:paraId="7FD46C5E" w14:textId="77777777" w:rsidR="00F65ADD" w:rsidRPr="00FC3E4A" w:rsidRDefault="00F65ADD" w:rsidP="007A63C3"/>
    <w:p w14:paraId="134E5AE5" w14:textId="77777777" w:rsidR="00544369" w:rsidRDefault="00544369" w:rsidP="007A63C3">
      <w:pPr>
        <w:sectPr w:rsidR="00544369" w:rsidSect="009B7437">
          <w:headerReference w:type="even" r:id="rId42"/>
          <w:headerReference w:type="default" r:id="rId43"/>
          <w:footerReference w:type="even" r:id="rId44"/>
          <w:footerReference w:type="default" r:id="rId45"/>
          <w:headerReference w:type="first" r:id="rId46"/>
          <w:footerReference w:type="first" r:id="rId47"/>
          <w:pgSz w:w="15840" w:h="12240" w:orient="landscape" w:code="1"/>
          <w:pgMar w:top="1440" w:right="1440" w:bottom="1440" w:left="1440" w:header="720" w:footer="720" w:gutter="0"/>
          <w:pgNumType w:start="1"/>
          <w:cols w:space="720"/>
          <w:docGrid w:linePitch="360"/>
        </w:sectPr>
      </w:pPr>
    </w:p>
    <w:p w14:paraId="7A6E910F" w14:textId="43EC8599" w:rsidR="00C11A70" w:rsidRPr="00FC3E4A" w:rsidRDefault="00F65ADD" w:rsidP="007A63C3">
      <w:pPr>
        <w:pStyle w:val="Title2"/>
      </w:pPr>
      <w:r w:rsidRPr="00FC3E4A">
        <w:lastRenderedPageBreak/>
        <w:t>FORM D-3</w:t>
      </w:r>
      <w:r w:rsidRPr="00FC3E4A">
        <w:br/>
        <w:t>TECHNICAL EXPERIENCE – INDEPENDENT QUALITY</w:t>
      </w:r>
      <w:r w:rsidRPr="00FC3E4A">
        <w:br/>
        <w:t>EXPERIENCE OF THE INDEPENDENT QUALITY FIRM IN THE QUALITY ASSURANCE OF REFERENCE PROJECTS</w:t>
      </w:r>
    </w:p>
    <w:tbl>
      <w:tblPr>
        <w:tblStyle w:val="TableGrid"/>
        <w:tblW w:w="14400" w:type="dxa"/>
        <w:jc w:val="center"/>
        <w:tblLayout w:type="fixed"/>
        <w:tblLook w:val="04A0" w:firstRow="1" w:lastRow="0" w:firstColumn="1" w:lastColumn="0" w:noHBand="0" w:noVBand="1"/>
      </w:tblPr>
      <w:tblGrid>
        <w:gridCol w:w="1799"/>
        <w:gridCol w:w="2066"/>
        <w:gridCol w:w="1534"/>
        <w:gridCol w:w="1526"/>
        <w:gridCol w:w="1890"/>
        <w:gridCol w:w="1800"/>
        <w:gridCol w:w="1620"/>
        <w:gridCol w:w="2165"/>
      </w:tblGrid>
      <w:tr w:rsidR="00C11A70" w:rsidRPr="00FC3E4A" w14:paraId="7C6B3856" w14:textId="77777777" w:rsidTr="0088189E">
        <w:trPr>
          <w:trHeight w:val="432"/>
          <w:jc w:val="center"/>
        </w:trPr>
        <w:tc>
          <w:tcPr>
            <w:tcW w:w="1799" w:type="dxa"/>
            <w:vAlign w:val="center"/>
          </w:tcPr>
          <w:p w14:paraId="7EBFE2AF" w14:textId="77777777" w:rsidR="00C11A70" w:rsidRPr="00810546" w:rsidRDefault="00C11A70" w:rsidP="007A63C3">
            <w:pPr>
              <w:spacing w:before="120" w:after="120"/>
              <w:ind w:left="-72" w:right="-72"/>
              <w:jc w:val="center"/>
              <w:rPr>
                <w:b/>
                <w:kern w:val="20"/>
              </w:rPr>
            </w:pPr>
            <w:r w:rsidRPr="00810546">
              <w:rPr>
                <w:b/>
                <w:kern w:val="20"/>
              </w:rPr>
              <w:t>COMPANY NAME (1)</w:t>
            </w:r>
          </w:p>
        </w:tc>
        <w:tc>
          <w:tcPr>
            <w:tcW w:w="2066" w:type="dxa"/>
            <w:vAlign w:val="center"/>
          </w:tcPr>
          <w:p w14:paraId="226845B1" w14:textId="77777777" w:rsidR="00C11A70" w:rsidRPr="00810546" w:rsidRDefault="00C11A70" w:rsidP="007A63C3">
            <w:pPr>
              <w:spacing w:before="120" w:after="120"/>
              <w:ind w:left="-72" w:right="-72"/>
              <w:jc w:val="center"/>
              <w:rPr>
                <w:b/>
                <w:kern w:val="20"/>
              </w:rPr>
            </w:pPr>
            <w:r w:rsidRPr="00810546">
              <w:rPr>
                <w:b/>
                <w:kern w:val="20"/>
              </w:rPr>
              <w:t xml:space="preserve">PROJECT NAME, DELIVERY METHOD AND LOCATION </w:t>
            </w:r>
            <w:r w:rsidRPr="00810546">
              <w:rPr>
                <w:b/>
                <w:kern w:val="20"/>
              </w:rPr>
              <w:br/>
              <w:t>(2) &amp; (3)</w:t>
            </w:r>
          </w:p>
        </w:tc>
        <w:tc>
          <w:tcPr>
            <w:tcW w:w="1534" w:type="dxa"/>
            <w:vAlign w:val="center"/>
          </w:tcPr>
          <w:p w14:paraId="1546635B" w14:textId="57ABD547" w:rsidR="00C11A70" w:rsidRPr="00810546" w:rsidRDefault="00C11A70" w:rsidP="007A63C3">
            <w:pPr>
              <w:spacing w:before="120" w:after="120"/>
              <w:ind w:left="-72" w:right="-72"/>
              <w:jc w:val="center"/>
              <w:rPr>
                <w:b/>
                <w:kern w:val="20"/>
              </w:rPr>
            </w:pPr>
            <w:r w:rsidRPr="00810546">
              <w:rPr>
                <w:b/>
                <w:kern w:val="20"/>
              </w:rPr>
              <w:t xml:space="preserve">PROJECT COST </w:t>
            </w:r>
            <w:r w:rsidR="0088189E" w:rsidRPr="00810546">
              <w:rPr>
                <w:b/>
                <w:kern w:val="20"/>
              </w:rPr>
              <w:br/>
            </w:r>
            <w:r w:rsidRPr="00810546">
              <w:rPr>
                <w:b/>
                <w:kern w:val="20"/>
              </w:rPr>
              <w:t>(4) &amp; (5)</w:t>
            </w:r>
          </w:p>
        </w:tc>
        <w:tc>
          <w:tcPr>
            <w:tcW w:w="1526" w:type="dxa"/>
            <w:vAlign w:val="center"/>
          </w:tcPr>
          <w:p w14:paraId="485E5B8C" w14:textId="77777777" w:rsidR="00C11A70" w:rsidRPr="00810546" w:rsidRDefault="00C11A70" w:rsidP="007A63C3">
            <w:pPr>
              <w:spacing w:before="120" w:after="120"/>
              <w:ind w:left="-72" w:right="-72"/>
              <w:jc w:val="center"/>
              <w:rPr>
                <w:b/>
                <w:kern w:val="20"/>
              </w:rPr>
            </w:pPr>
            <w:r w:rsidRPr="00810546">
              <w:rPr>
                <w:b/>
                <w:kern w:val="20"/>
              </w:rPr>
              <w:t>START/END DATES</w:t>
            </w:r>
          </w:p>
        </w:tc>
        <w:tc>
          <w:tcPr>
            <w:tcW w:w="1890" w:type="dxa"/>
            <w:vAlign w:val="center"/>
          </w:tcPr>
          <w:p w14:paraId="66EADA41" w14:textId="77777777" w:rsidR="00C11A70" w:rsidRPr="00810546" w:rsidRDefault="00C11A70" w:rsidP="007A63C3">
            <w:pPr>
              <w:spacing w:before="120" w:after="120"/>
              <w:ind w:left="-72" w:right="-72"/>
              <w:jc w:val="center"/>
              <w:rPr>
                <w:b/>
                <w:kern w:val="20"/>
              </w:rPr>
            </w:pPr>
            <w:r w:rsidRPr="00810546">
              <w:rPr>
                <w:b/>
                <w:kern w:val="20"/>
              </w:rPr>
              <w:t>LEVEL OF COMPANY’S PARTICIPATION (6)</w:t>
            </w:r>
          </w:p>
        </w:tc>
        <w:tc>
          <w:tcPr>
            <w:tcW w:w="1800" w:type="dxa"/>
            <w:vAlign w:val="center"/>
          </w:tcPr>
          <w:p w14:paraId="5AC3EBFE" w14:textId="77777777" w:rsidR="00C11A70" w:rsidRPr="00FC3E4A" w:rsidRDefault="00C11A70" w:rsidP="007A63C3">
            <w:pPr>
              <w:spacing w:before="120" w:after="120"/>
              <w:ind w:left="-72" w:right="-72"/>
              <w:jc w:val="center"/>
              <w:rPr>
                <w:b/>
                <w:kern w:val="20"/>
              </w:rPr>
            </w:pPr>
            <w:r w:rsidRPr="00810546">
              <w:rPr>
                <w:b/>
                <w:kern w:val="20"/>
              </w:rPr>
              <w:t>ROLE OF COMPANY FOR THE PROJECT</w:t>
            </w:r>
          </w:p>
        </w:tc>
        <w:tc>
          <w:tcPr>
            <w:tcW w:w="1620" w:type="dxa"/>
            <w:vAlign w:val="center"/>
          </w:tcPr>
          <w:p w14:paraId="29415D32" w14:textId="24F96A56" w:rsidR="00C11A70" w:rsidRPr="00810546" w:rsidRDefault="00C11A70" w:rsidP="007A63C3">
            <w:pPr>
              <w:spacing w:before="120" w:after="120"/>
              <w:ind w:left="-72" w:right="-72"/>
              <w:jc w:val="center"/>
              <w:rPr>
                <w:b/>
                <w:kern w:val="20"/>
              </w:rPr>
            </w:pPr>
            <w:r w:rsidRPr="00810546">
              <w:rPr>
                <w:b/>
                <w:kern w:val="20"/>
              </w:rPr>
              <w:t xml:space="preserve">FEES EARNED BY COMPANY ON THE PROJECT </w:t>
            </w:r>
            <w:r w:rsidR="0088189E" w:rsidRPr="00810546">
              <w:rPr>
                <w:b/>
                <w:kern w:val="20"/>
              </w:rPr>
              <w:br/>
            </w:r>
            <w:r w:rsidRPr="00810546">
              <w:rPr>
                <w:b/>
                <w:kern w:val="20"/>
              </w:rPr>
              <w:t>(7)</w:t>
            </w:r>
          </w:p>
        </w:tc>
        <w:tc>
          <w:tcPr>
            <w:tcW w:w="2165" w:type="dxa"/>
            <w:vAlign w:val="center"/>
          </w:tcPr>
          <w:p w14:paraId="4BA10C8C" w14:textId="77777777" w:rsidR="00C11A70" w:rsidRPr="00810546" w:rsidRDefault="00C11A70" w:rsidP="007A63C3">
            <w:pPr>
              <w:spacing w:before="120" w:after="120"/>
              <w:ind w:left="-72" w:right="-72"/>
              <w:jc w:val="center"/>
              <w:rPr>
                <w:b/>
                <w:kern w:val="20"/>
              </w:rPr>
            </w:pPr>
            <w:r w:rsidRPr="00810546">
              <w:rPr>
                <w:b/>
                <w:kern w:val="20"/>
              </w:rPr>
              <w:t>TYPE OF SERVICES FOR WHICH COMPANY PROVIDED QUALITY ASSURANCE WORK (8)</w:t>
            </w:r>
          </w:p>
        </w:tc>
      </w:tr>
      <w:tr w:rsidR="00C11A70" w:rsidRPr="00FC3E4A" w14:paraId="66B06262" w14:textId="77777777" w:rsidTr="0088189E">
        <w:trPr>
          <w:trHeight w:val="1080"/>
          <w:jc w:val="center"/>
        </w:trPr>
        <w:tc>
          <w:tcPr>
            <w:tcW w:w="1799" w:type="dxa"/>
            <w:vAlign w:val="center"/>
          </w:tcPr>
          <w:p w14:paraId="385D4782" w14:textId="77777777" w:rsidR="00C11A70" w:rsidRPr="00810546" w:rsidRDefault="00C11A70" w:rsidP="007A63C3">
            <w:pPr>
              <w:spacing w:before="120" w:after="120"/>
              <w:ind w:left="-72" w:right="-72"/>
              <w:jc w:val="center"/>
              <w:rPr>
                <w:kern w:val="20"/>
              </w:rPr>
            </w:pPr>
          </w:p>
        </w:tc>
        <w:tc>
          <w:tcPr>
            <w:tcW w:w="2066" w:type="dxa"/>
            <w:vAlign w:val="center"/>
          </w:tcPr>
          <w:p w14:paraId="6D8D2143" w14:textId="77777777" w:rsidR="00C11A70" w:rsidRPr="00810546" w:rsidRDefault="00C11A70" w:rsidP="007A63C3">
            <w:pPr>
              <w:spacing w:before="120" w:after="120"/>
              <w:ind w:left="-72" w:right="-72"/>
              <w:jc w:val="center"/>
              <w:rPr>
                <w:kern w:val="20"/>
              </w:rPr>
            </w:pPr>
          </w:p>
        </w:tc>
        <w:tc>
          <w:tcPr>
            <w:tcW w:w="1534" w:type="dxa"/>
            <w:vAlign w:val="center"/>
          </w:tcPr>
          <w:p w14:paraId="5A41FBC7" w14:textId="77777777" w:rsidR="00C11A70" w:rsidRPr="00810546" w:rsidRDefault="00C11A70" w:rsidP="007A63C3">
            <w:pPr>
              <w:spacing w:before="120" w:after="120"/>
              <w:ind w:left="-72" w:right="-72"/>
              <w:jc w:val="center"/>
              <w:rPr>
                <w:kern w:val="20"/>
              </w:rPr>
            </w:pPr>
          </w:p>
        </w:tc>
        <w:tc>
          <w:tcPr>
            <w:tcW w:w="1526" w:type="dxa"/>
            <w:vAlign w:val="center"/>
          </w:tcPr>
          <w:p w14:paraId="3064E5A0" w14:textId="77777777" w:rsidR="00C11A70" w:rsidRPr="00810546" w:rsidRDefault="00C11A70" w:rsidP="007A63C3">
            <w:pPr>
              <w:spacing w:before="120" w:after="120"/>
              <w:ind w:left="-72" w:right="-72"/>
              <w:jc w:val="center"/>
              <w:rPr>
                <w:kern w:val="20"/>
              </w:rPr>
            </w:pPr>
          </w:p>
        </w:tc>
        <w:tc>
          <w:tcPr>
            <w:tcW w:w="1890" w:type="dxa"/>
            <w:vAlign w:val="center"/>
          </w:tcPr>
          <w:p w14:paraId="29C9E6EB" w14:textId="77777777" w:rsidR="00C11A70" w:rsidRPr="00810546" w:rsidRDefault="00C11A70" w:rsidP="007A63C3">
            <w:pPr>
              <w:spacing w:before="120" w:after="120"/>
              <w:ind w:left="-72" w:right="-72"/>
              <w:jc w:val="center"/>
              <w:rPr>
                <w:kern w:val="20"/>
              </w:rPr>
            </w:pPr>
          </w:p>
        </w:tc>
        <w:tc>
          <w:tcPr>
            <w:tcW w:w="1800" w:type="dxa"/>
            <w:vAlign w:val="center"/>
          </w:tcPr>
          <w:p w14:paraId="41AC9D43" w14:textId="77777777" w:rsidR="00C11A70" w:rsidRPr="00810546" w:rsidRDefault="00C11A70" w:rsidP="007A63C3">
            <w:pPr>
              <w:spacing w:before="120" w:after="120"/>
              <w:ind w:left="-72" w:right="-72"/>
              <w:jc w:val="center"/>
              <w:rPr>
                <w:kern w:val="20"/>
              </w:rPr>
            </w:pPr>
          </w:p>
        </w:tc>
        <w:tc>
          <w:tcPr>
            <w:tcW w:w="1620" w:type="dxa"/>
            <w:vAlign w:val="center"/>
          </w:tcPr>
          <w:p w14:paraId="1619EFA8" w14:textId="77777777" w:rsidR="00C11A70" w:rsidRPr="00810546" w:rsidRDefault="00C11A70" w:rsidP="007A63C3">
            <w:pPr>
              <w:spacing w:before="120" w:after="120"/>
              <w:ind w:left="-72" w:right="-72"/>
              <w:jc w:val="center"/>
              <w:rPr>
                <w:kern w:val="20"/>
              </w:rPr>
            </w:pPr>
          </w:p>
        </w:tc>
        <w:tc>
          <w:tcPr>
            <w:tcW w:w="2165" w:type="dxa"/>
            <w:vAlign w:val="center"/>
          </w:tcPr>
          <w:p w14:paraId="7C0BAB1D" w14:textId="77777777" w:rsidR="00C11A70" w:rsidRPr="00810546" w:rsidRDefault="00C11A70" w:rsidP="007A63C3">
            <w:pPr>
              <w:spacing w:before="120" w:after="120"/>
              <w:ind w:left="-72" w:right="-72"/>
              <w:jc w:val="center"/>
              <w:rPr>
                <w:kern w:val="20"/>
              </w:rPr>
            </w:pPr>
          </w:p>
        </w:tc>
      </w:tr>
      <w:tr w:rsidR="00C11A70" w:rsidRPr="00FC3E4A" w14:paraId="630B9AC2" w14:textId="77777777" w:rsidTr="0088189E">
        <w:trPr>
          <w:trHeight w:val="1080"/>
          <w:jc w:val="center"/>
        </w:trPr>
        <w:tc>
          <w:tcPr>
            <w:tcW w:w="1799" w:type="dxa"/>
            <w:vAlign w:val="center"/>
          </w:tcPr>
          <w:p w14:paraId="17BB2458" w14:textId="77777777" w:rsidR="00C11A70" w:rsidRPr="00810546" w:rsidRDefault="00C11A70" w:rsidP="007A63C3">
            <w:pPr>
              <w:spacing w:before="120" w:after="120"/>
              <w:ind w:left="-72" w:right="-72"/>
              <w:jc w:val="center"/>
              <w:rPr>
                <w:kern w:val="20"/>
              </w:rPr>
            </w:pPr>
          </w:p>
        </w:tc>
        <w:tc>
          <w:tcPr>
            <w:tcW w:w="2066" w:type="dxa"/>
            <w:vAlign w:val="center"/>
          </w:tcPr>
          <w:p w14:paraId="016DF62D" w14:textId="77777777" w:rsidR="00C11A70" w:rsidRPr="00810546" w:rsidRDefault="00C11A70" w:rsidP="007A63C3">
            <w:pPr>
              <w:spacing w:before="120" w:after="120"/>
              <w:ind w:left="-72" w:right="-72"/>
              <w:jc w:val="center"/>
              <w:rPr>
                <w:kern w:val="20"/>
              </w:rPr>
            </w:pPr>
          </w:p>
        </w:tc>
        <w:tc>
          <w:tcPr>
            <w:tcW w:w="1534" w:type="dxa"/>
            <w:vAlign w:val="center"/>
          </w:tcPr>
          <w:p w14:paraId="7289C448" w14:textId="77777777" w:rsidR="00C11A70" w:rsidRPr="00810546" w:rsidRDefault="00C11A70" w:rsidP="007A63C3">
            <w:pPr>
              <w:spacing w:before="120" w:after="120"/>
              <w:ind w:left="-72" w:right="-72"/>
              <w:jc w:val="center"/>
              <w:rPr>
                <w:kern w:val="20"/>
              </w:rPr>
            </w:pPr>
          </w:p>
        </w:tc>
        <w:tc>
          <w:tcPr>
            <w:tcW w:w="1526" w:type="dxa"/>
            <w:vAlign w:val="center"/>
          </w:tcPr>
          <w:p w14:paraId="2A3BF73E" w14:textId="77777777" w:rsidR="00C11A70" w:rsidRPr="00810546" w:rsidRDefault="00C11A70" w:rsidP="007A63C3">
            <w:pPr>
              <w:spacing w:before="120" w:after="120"/>
              <w:ind w:left="-72" w:right="-72"/>
              <w:jc w:val="center"/>
              <w:rPr>
                <w:kern w:val="20"/>
              </w:rPr>
            </w:pPr>
          </w:p>
        </w:tc>
        <w:tc>
          <w:tcPr>
            <w:tcW w:w="1890" w:type="dxa"/>
            <w:vAlign w:val="center"/>
          </w:tcPr>
          <w:p w14:paraId="5988D8EB" w14:textId="77777777" w:rsidR="00C11A70" w:rsidRPr="00810546" w:rsidRDefault="00C11A70" w:rsidP="007A63C3">
            <w:pPr>
              <w:spacing w:before="120" w:after="120"/>
              <w:ind w:left="-72" w:right="-72"/>
              <w:jc w:val="center"/>
              <w:rPr>
                <w:kern w:val="20"/>
              </w:rPr>
            </w:pPr>
          </w:p>
        </w:tc>
        <w:tc>
          <w:tcPr>
            <w:tcW w:w="1800" w:type="dxa"/>
            <w:vAlign w:val="center"/>
          </w:tcPr>
          <w:p w14:paraId="71F68F94" w14:textId="77777777" w:rsidR="00C11A70" w:rsidRPr="00810546" w:rsidRDefault="00C11A70" w:rsidP="007A63C3">
            <w:pPr>
              <w:spacing w:before="120" w:after="120"/>
              <w:ind w:left="-72" w:right="-72"/>
              <w:jc w:val="center"/>
              <w:rPr>
                <w:kern w:val="20"/>
              </w:rPr>
            </w:pPr>
          </w:p>
        </w:tc>
        <w:tc>
          <w:tcPr>
            <w:tcW w:w="1620" w:type="dxa"/>
            <w:vAlign w:val="center"/>
          </w:tcPr>
          <w:p w14:paraId="1AEF034D" w14:textId="77777777" w:rsidR="00C11A70" w:rsidRPr="00810546" w:rsidRDefault="00C11A70" w:rsidP="007A63C3">
            <w:pPr>
              <w:spacing w:before="120" w:after="120"/>
              <w:ind w:left="-72" w:right="-72"/>
              <w:jc w:val="center"/>
              <w:rPr>
                <w:kern w:val="20"/>
              </w:rPr>
            </w:pPr>
          </w:p>
        </w:tc>
        <w:tc>
          <w:tcPr>
            <w:tcW w:w="2165" w:type="dxa"/>
            <w:vAlign w:val="center"/>
          </w:tcPr>
          <w:p w14:paraId="5E5E4F0D" w14:textId="77777777" w:rsidR="00C11A70" w:rsidRPr="00810546" w:rsidRDefault="00C11A70" w:rsidP="007A63C3">
            <w:pPr>
              <w:spacing w:before="120" w:after="120"/>
              <w:ind w:left="-72" w:right="-72"/>
              <w:jc w:val="center"/>
              <w:rPr>
                <w:kern w:val="20"/>
              </w:rPr>
            </w:pPr>
          </w:p>
        </w:tc>
      </w:tr>
      <w:tr w:rsidR="00C11A70" w:rsidRPr="00FC3E4A" w14:paraId="2500BB5D" w14:textId="77777777" w:rsidTr="0088189E">
        <w:trPr>
          <w:trHeight w:val="1080"/>
          <w:jc w:val="center"/>
        </w:trPr>
        <w:tc>
          <w:tcPr>
            <w:tcW w:w="1799" w:type="dxa"/>
            <w:vAlign w:val="center"/>
          </w:tcPr>
          <w:p w14:paraId="4F3CFA0A" w14:textId="77777777" w:rsidR="00C11A70" w:rsidRPr="00810546" w:rsidRDefault="00C11A70" w:rsidP="007A63C3">
            <w:pPr>
              <w:spacing w:before="120" w:after="120"/>
              <w:ind w:left="-72" w:right="-72"/>
              <w:jc w:val="center"/>
              <w:rPr>
                <w:kern w:val="20"/>
              </w:rPr>
            </w:pPr>
          </w:p>
        </w:tc>
        <w:tc>
          <w:tcPr>
            <w:tcW w:w="2066" w:type="dxa"/>
            <w:vAlign w:val="center"/>
          </w:tcPr>
          <w:p w14:paraId="71512B3F" w14:textId="77777777" w:rsidR="00C11A70" w:rsidRPr="00810546" w:rsidRDefault="00C11A70" w:rsidP="007A63C3">
            <w:pPr>
              <w:spacing w:before="120" w:after="120"/>
              <w:ind w:left="-72" w:right="-72"/>
              <w:jc w:val="center"/>
              <w:rPr>
                <w:kern w:val="20"/>
              </w:rPr>
            </w:pPr>
          </w:p>
        </w:tc>
        <w:tc>
          <w:tcPr>
            <w:tcW w:w="1534" w:type="dxa"/>
            <w:vAlign w:val="center"/>
          </w:tcPr>
          <w:p w14:paraId="51F4F304" w14:textId="77777777" w:rsidR="00C11A70" w:rsidRPr="00810546" w:rsidRDefault="00C11A70" w:rsidP="007A63C3">
            <w:pPr>
              <w:spacing w:before="120" w:after="120"/>
              <w:ind w:left="-72" w:right="-72"/>
              <w:jc w:val="center"/>
              <w:rPr>
                <w:kern w:val="20"/>
              </w:rPr>
            </w:pPr>
          </w:p>
        </w:tc>
        <w:tc>
          <w:tcPr>
            <w:tcW w:w="1526" w:type="dxa"/>
            <w:vAlign w:val="center"/>
          </w:tcPr>
          <w:p w14:paraId="3D1BC648" w14:textId="77777777" w:rsidR="00C11A70" w:rsidRPr="00810546" w:rsidRDefault="00C11A70" w:rsidP="007A63C3">
            <w:pPr>
              <w:spacing w:before="120" w:after="120"/>
              <w:ind w:left="-72" w:right="-72"/>
              <w:jc w:val="center"/>
              <w:rPr>
                <w:kern w:val="20"/>
              </w:rPr>
            </w:pPr>
          </w:p>
        </w:tc>
        <w:tc>
          <w:tcPr>
            <w:tcW w:w="1890" w:type="dxa"/>
            <w:vAlign w:val="center"/>
          </w:tcPr>
          <w:p w14:paraId="6D928C39" w14:textId="77777777" w:rsidR="00C11A70" w:rsidRPr="00810546" w:rsidRDefault="00C11A70" w:rsidP="007A63C3">
            <w:pPr>
              <w:spacing w:before="120" w:after="120"/>
              <w:ind w:left="-72" w:right="-72"/>
              <w:jc w:val="center"/>
              <w:rPr>
                <w:kern w:val="20"/>
              </w:rPr>
            </w:pPr>
          </w:p>
        </w:tc>
        <w:tc>
          <w:tcPr>
            <w:tcW w:w="1800" w:type="dxa"/>
            <w:vAlign w:val="center"/>
          </w:tcPr>
          <w:p w14:paraId="2A1A5F45" w14:textId="77777777" w:rsidR="00C11A70" w:rsidRPr="00810546" w:rsidRDefault="00C11A70" w:rsidP="007A63C3">
            <w:pPr>
              <w:spacing w:before="120" w:after="120"/>
              <w:ind w:left="-72" w:right="-72"/>
              <w:jc w:val="center"/>
              <w:rPr>
                <w:kern w:val="20"/>
              </w:rPr>
            </w:pPr>
          </w:p>
        </w:tc>
        <w:tc>
          <w:tcPr>
            <w:tcW w:w="1620" w:type="dxa"/>
            <w:vAlign w:val="center"/>
          </w:tcPr>
          <w:p w14:paraId="50C59795" w14:textId="77777777" w:rsidR="00C11A70" w:rsidRPr="00810546" w:rsidRDefault="00C11A70" w:rsidP="007A63C3">
            <w:pPr>
              <w:spacing w:before="120" w:after="120"/>
              <w:ind w:left="-72" w:right="-72"/>
              <w:jc w:val="center"/>
              <w:rPr>
                <w:kern w:val="20"/>
              </w:rPr>
            </w:pPr>
          </w:p>
        </w:tc>
        <w:tc>
          <w:tcPr>
            <w:tcW w:w="2165" w:type="dxa"/>
            <w:vAlign w:val="center"/>
          </w:tcPr>
          <w:p w14:paraId="47550DD7" w14:textId="77777777" w:rsidR="00C11A70" w:rsidRPr="00810546" w:rsidRDefault="00C11A70" w:rsidP="007A63C3">
            <w:pPr>
              <w:spacing w:before="120" w:after="120"/>
              <w:ind w:left="-72" w:right="-72"/>
              <w:jc w:val="center"/>
              <w:rPr>
                <w:kern w:val="20"/>
              </w:rPr>
            </w:pPr>
          </w:p>
        </w:tc>
      </w:tr>
    </w:tbl>
    <w:p w14:paraId="2820927D" w14:textId="77777777" w:rsidR="00C11A70" w:rsidRPr="00FC3E4A" w:rsidRDefault="00C11A70" w:rsidP="007A63C3">
      <w:pPr>
        <w:pStyle w:val="BodyText"/>
        <w:spacing w:before="240"/>
        <w:rPr>
          <w:u w:val="single"/>
        </w:rPr>
      </w:pPr>
      <w:r w:rsidRPr="00FC3E4A">
        <w:rPr>
          <w:u w:val="single"/>
        </w:rPr>
        <w:t>Notes:</w:t>
      </w:r>
    </w:p>
    <w:p w14:paraId="04A085A1" w14:textId="77777777" w:rsidR="00C11A70" w:rsidRPr="00FC3E4A" w:rsidRDefault="00C11A70" w:rsidP="007A63C3">
      <w:pPr>
        <w:pStyle w:val="Hanging1"/>
      </w:pPr>
      <w:r w:rsidRPr="00FC3E4A">
        <w:t>(1)</w:t>
      </w:r>
      <w:r w:rsidRPr="00FC3E4A">
        <w:tab/>
        <w:t>A maximum of three projects may be included.</w:t>
      </w:r>
    </w:p>
    <w:p w14:paraId="1D331827" w14:textId="6F165B43" w:rsidR="00C11A70" w:rsidRPr="00FC3E4A" w:rsidRDefault="00C11A70" w:rsidP="007A63C3">
      <w:pPr>
        <w:pStyle w:val="Hanging1"/>
      </w:pPr>
      <w:r w:rsidRPr="00FC3E4A">
        <w:t>(2)</w:t>
      </w:r>
      <w:r w:rsidRPr="00FC3E4A">
        <w:tab/>
        <w:t xml:space="preserve">Only list projects on which the Independent Quality Firm has worked within the past </w:t>
      </w:r>
      <w:r w:rsidR="00D71C53" w:rsidRPr="00FC3E4A">
        <w:t xml:space="preserve">10 </w:t>
      </w:r>
      <w:r w:rsidRPr="00FC3E4A">
        <w:t>years.</w:t>
      </w:r>
    </w:p>
    <w:p w14:paraId="4C325F84" w14:textId="77777777" w:rsidR="00C11A70" w:rsidRPr="00FC3E4A" w:rsidRDefault="00C11A70" w:rsidP="007A63C3">
      <w:pPr>
        <w:pStyle w:val="Hanging1"/>
      </w:pPr>
      <w:r w:rsidRPr="00FC3E4A">
        <w:t>(3)</w:t>
      </w:r>
      <w:r w:rsidRPr="00FC3E4A">
        <w:tab/>
        <w:t>Only list projects where the Independent Quality Firm held a minimum of 30% of the ultimate responsibility for the quality assurance experience. If the Independent Quality Firm is a joint venture, only list projects from joint-venture members that will perform at least 30% of the Independent Quality Firm’s potential work for the Project.</w:t>
      </w:r>
    </w:p>
    <w:p w14:paraId="43873281" w14:textId="51426242" w:rsidR="00C11A70" w:rsidRPr="00FC3E4A" w:rsidRDefault="00C11A70" w:rsidP="007A63C3">
      <w:pPr>
        <w:pStyle w:val="Hanging1"/>
      </w:pPr>
      <w:r w:rsidRPr="00FC3E4A">
        <w:lastRenderedPageBreak/>
        <w:t>(4)</w:t>
      </w:r>
      <w:r w:rsidRPr="00FC3E4A">
        <w:tab/>
        <w:t>In thousands of U</w:t>
      </w:r>
      <w:r w:rsidR="00D71C53" w:rsidRPr="00FC3E4A">
        <w:t>.</w:t>
      </w:r>
      <w:r w:rsidRPr="00FC3E4A">
        <w:t>S</w:t>
      </w:r>
      <w:r w:rsidR="00D71C53" w:rsidRPr="00FC3E4A">
        <w:t>.</w:t>
      </w:r>
      <w:r w:rsidRPr="00FC3E4A">
        <w:t xml:space="preserve"> </w:t>
      </w:r>
      <w:r w:rsidR="00C943A9" w:rsidRPr="00FC3E4A">
        <w:t>d</w:t>
      </w:r>
      <w:r w:rsidRPr="00FC3E4A">
        <w:t>ollars. Identify exchange rates of amounts in other currencies using the exchange rate as of the Cut-Off Date, and identify the benchmark on which the exchange rate is based. The “Cut-Off Date” is the date that is the end of the month that is at least 30 days prior to the QS Due Date. For example, if the QS Due Date is October 15, then August 31 is the Cut-Off Date.</w:t>
      </w:r>
    </w:p>
    <w:p w14:paraId="34A959C1" w14:textId="77777777" w:rsidR="00C11A70" w:rsidRPr="00FC3E4A" w:rsidRDefault="00C11A70" w:rsidP="007A63C3">
      <w:pPr>
        <w:pStyle w:val="Hanging1"/>
      </w:pPr>
      <w:r w:rsidRPr="00FC3E4A">
        <w:t>(5)</w:t>
      </w:r>
      <w:r w:rsidRPr="00FC3E4A">
        <w:tab/>
        <w:t>Project Cost means the total construction cost budgeted or, if the project is complete, the total construction cost of the completed project.</w:t>
      </w:r>
    </w:p>
    <w:p w14:paraId="5FE50140" w14:textId="77777777" w:rsidR="00C11A70" w:rsidRPr="00FC3E4A" w:rsidRDefault="00C11A70" w:rsidP="007A63C3">
      <w:pPr>
        <w:pStyle w:val="Hanging1"/>
      </w:pPr>
      <w:r w:rsidRPr="00FC3E4A">
        <w:t>(6)</w:t>
      </w:r>
      <w:r w:rsidRPr="00FC3E4A">
        <w:tab/>
        <w:t>Show company’s participation in terms of money and percentage of the quality assurance work.</w:t>
      </w:r>
    </w:p>
    <w:p w14:paraId="6F6DE0AB" w14:textId="77777777" w:rsidR="00C11A70" w:rsidRPr="00FC3E4A" w:rsidRDefault="00C11A70" w:rsidP="007A63C3">
      <w:pPr>
        <w:pStyle w:val="Hanging1"/>
      </w:pPr>
      <w:r w:rsidRPr="00FC3E4A">
        <w:t>(7)</w:t>
      </w:r>
      <w:r w:rsidRPr="00FC3E4A">
        <w:tab/>
        <w:t>Provide the amount of fees earned by the Independent Quality Firm for providing quality assurance services for the project.</w:t>
      </w:r>
    </w:p>
    <w:p w14:paraId="6550F9F4" w14:textId="47E047C8" w:rsidR="00C11A70" w:rsidRPr="00FC3E4A" w:rsidRDefault="00C11A70" w:rsidP="007A63C3">
      <w:pPr>
        <w:pStyle w:val="Hanging1"/>
      </w:pPr>
      <w:r w:rsidRPr="00FC3E4A">
        <w:t>(8)</w:t>
      </w:r>
      <w:r w:rsidRPr="00FC3E4A">
        <w:tab/>
        <w:t xml:space="preserve">Indicate the type of services for which the Independent Quality Firm provided quality assurance work </w:t>
      </w:r>
      <w:r w:rsidR="00D71C53" w:rsidRPr="00FC3E4A">
        <w:t>(</w:t>
      </w:r>
      <w:r w:rsidRPr="00FC3E4A">
        <w:t>e.g., for professional services or construction related services</w:t>
      </w:r>
      <w:r w:rsidR="00D71C53" w:rsidRPr="00FC3E4A">
        <w:t>)</w:t>
      </w:r>
      <w:r w:rsidRPr="00FC3E4A">
        <w:t>.</w:t>
      </w:r>
    </w:p>
    <w:p w14:paraId="11A9A271" w14:textId="77777777" w:rsidR="00544369" w:rsidRDefault="00544369" w:rsidP="007A63C3">
      <w:pPr>
        <w:sectPr w:rsidR="00544369" w:rsidSect="009B7437">
          <w:headerReference w:type="even" r:id="rId48"/>
          <w:headerReference w:type="default" r:id="rId49"/>
          <w:footerReference w:type="even" r:id="rId50"/>
          <w:footerReference w:type="default" r:id="rId51"/>
          <w:headerReference w:type="first" r:id="rId52"/>
          <w:footerReference w:type="first" r:id="rId53"/>
          <w:pgSz w:w="15840" w:h="12240" w:orient="landscape" w:code="1"/>
          <w:pgMar w:top="1440" w:right="1440" w:bottom="1440" w:left="1440" w:header="720" w:footer="720" w:gutter="0"/>
          <w:pgNumType w:start="1"/>
          <w:cols w:space="720"/>
          <w:docGrid w:linePitch="360"/>
        </w:sectPr>
      </w:pPr>
    </w:p>
    <w:p w14:paraId="6E91ECF7" w14:textId="1CBDCC27" w:rsidR="00C11A70" w:rsidRPr="00FC3E4A" w:rsidRDefault="00F65ADD" w:rsidP="007A63C3">
      <w:pPr>
        <w:pStyle w:val="Title2"/>
        <w:rPr>
          <w:vertAlign w:val="superscript"/>
        </w:rPr>
      </w:pPr>
      <w:r w:rsidRPr="00FC3E4A">
        <w:lastRenderedPageBreak/>
        <w:t>FORM D-4</w:t>
      </w:r>
      <w:r w:rsidRPr="00FC3E4A">
        <w:br/>
        <w:t>TECHNICAL EXPERIENCE – MAINTENANCE</w:t>
      </w:r>
      <w:r w:rsidRPr="00FC3E4A">
        <w:br/>
        <w:t>EXPERIENCE OF THE LEAD MAINTENANCE FIRM IN THE MAINTENANCE OF REFERENCE PROJECTS</w:t>
      </w:r>
    </w:p>
    <w:tbl>
      <w:tblPr>
        <w:tblStyle w:val="TableGrid"/>
        <w:tblW w:w="13680" w:type="dxa"/>
        <w:jc w:val="center"/>
        <w:tblLayout w:type="fixed"/>
        <w:tblLook w:val="04A0" w:firstRow="1" w:lastRow="0" w:firstColumn="1" w:lastColumn="0" w:noHBand="0" w:noVBand="1"/>
      </w:tblPr>
      <w:tblGrid>
        <w:gridCol w:w="2155"/>
        <w:gridCol w:w="2160"/>
        <w:gridCol w:w="1800"/>
        <w:gridCol w:w="1702"/>
        <w:gridCol w:w="1898"/>
        <w:gridCol w:w="1890"/>
        <w:gridCol w:w="2075"/>
      </w:tblGrid>
      <w:tr w:rsidR="0088189E" w:rsidRPr="00FC3E4A" w14:paraId="02FC6F9C" w14:textId="77777777" w:rsidTr="0088189E">
        <w:trPr>
          <w:trHeight w:val="432"/>
          <w:jc w:val="center"/>
        </w:trPr>
        <w:tc>
          <w:tcPr>
            <w:tcW w:w="2155" w:type="dxa"/>
            <w:vAlign w:val="center"/>
          </w:tcPr>
          <w:p w14:paraId="6F3CAC13" w14:textId="77777777" w:rsidR="00C11A70" w:rsidRPr="00810546" w:rsidRDefault="00C11A70" w:rsidP="007A63C3">
            <w:pPr>
              <w:spacing w:before="120" w:after="120"/>
              <w:ind w:left="-72" w:right="-72"/>
              <w:jc w:val="center"/>
              <w:rPr>
                <w:b/>
                <w:kern w:val="20"/>
              </w:rPr>
            </w:pPr>
            <w:r w:rsidRPr="00810546">
              <w:rPr>
                <w:b/>
                <w:kern w:val="20"/>
              </w:rPr>
              <w:t>COMPANY NAME (1)</w:t>
            </w:r>
          </w:p>
        </w:tc>
        <w:tc>
          <w:tcPr>
            <w:tcW w:w="2160" w:type="dxa"/>
            <w:vAlign w:val="center"/>
          </w:tcPr>
          <w:p w14:paraId="05A247EC" w14:textId="77777777" w:rsidR="00C11A70" w:rsidRPr="00810546" w:rsidRDefault="00C11A70" w:rsidP="007A63C3">
            <w:pPr>
              <w:spacing w:before="120" w:after="120"/>
              <w:ind w:left="-72" w:right="-72"/>
              <w:jc w:val="center"/>
              <w:rPr>
                <w:b/>
                <w:kern w:val="20"/>
              </w:rPr>
            </w:pPr>
            <w:r w:rsidRPr="00810546">
              <w:rPr>
                <w:b/>
                <w:kern w:val="20"/>
              </w:rPr>
              <w:t xml:space="preserve">PROJECT NAME, DELIVERY METHOD AND LOCATION </w:t>
            </w:r>
            <w:r w:rsidRPr="00810546">
              <w:rPr>
                <w:b/>
                <w:kern w:val="20"/>
              </w:rPr>
              <w:br/>
              <w:t>(2) &amp; (3)</w:t>
            </w:r>
          </w:p>
        </w:tc>
        <w:tc>
          <w:tcPr>
            <w:tcW w:w="1800" w:type="dxa"/>
            <w:vAlign w:val="center"/>
          </w:tcPr>
          <w:p w14:paraId="3DADD551" w14:textId="7391B551" w:rsidR="00C11A70" w:rsidRPr="00810546" w:rsidRDefault="00C11A70" w:rsidP="007A63C3">
            <w:pPr>
              <w:spacing w:before="120" w:after="120"/>
              <w:ind w:left="-72" w:right="-72"/>
              <w:jc w:val="center"/>
              <w:rPr>
                <w:b/>
                <w:kern w:val="20"/>
              </w:rPr>
            </w:pPr>
            <w:r w:rsidRPr="00810546">
              <w:rPr>
                <w:b/>
                <w:kern w:val="20"/>
              </w:rPr>
              <w:t xml:space="preserve">PROJECT COST </w:t>
            </w:r>
            <w:r w:rsidR="0088189E" w:rsidRPr="00810546">
              <w:rPr>
                <w:b/>
                <w:kern w:val="20"/>
              </w:rPr>
              <w:br/>
            </w:r>
            <w:r w:rsidRPr="00810546">
              <w:rPr>
                <w:b/>
                <w:kern w:val="20"/>
              </w:rPr>
              <w:t>(4) &amp; (5)</w:t>
            </w:r>
          </w:p>
        </w:tc>
        <w:tc>
          <w:tcPr>
            <w:tcW w:w="1702" w:type="dxa"/>
            <w:vAlign w:val="center"/>
          </w:tcPr>
          <w:p w14:paraId="50DD6130" w14:textId="77777777" w:rsidR="00C11A70" w:rsidRPr="00810546" w:rsidRDefault="00C11A70" w:rsidP="007A63C3">
            <w:pPr>
              <w:spacing w:before="120" w:after="120"/>
              <w:ind w:left="-72" w:right="-72"/>
              <w:jc w:val="center"/>
              <w:rPr>
                <w:b/>
                <w:kern w:val="20"/>
              </w:rPr>
            </w:pPr>
            <w:r w:rsidRPr="00810546">
              <w:rPr>
                <w:b/>
                <w:kern w:val="20"/>
              </w:rPr>
              <w:t>START/END DATES</w:t>
            </w:r>
          </w:p>
        </w:tc>
        <w:tc>
          <w:tcPr>
            <w:tcW w:w="1898" w:type="dxa"/>
            <w:vAlign w:val="center"/>
          </w:tcPr>
          <w:p w14:paraId="57E64355" w14:textId="77777777" w:rsidR="00C11A70" w:rsidRPr="00810546" w:rsidRDefault="00C11A70" w:rsidP="007A63C3">
            <w:pPr>
              <w:spacing w:before="120" w:after="120"/>
              <w:ind w:left="-72" w:right="-72"/>
              <w:jc w:val="center"/>
              <w:rPr>
                <w:b/>
                <w:kern w:val="20"/>
              </w:rPr>
            </w:pPr>
            <w:r w:rsidRPr="00810546">
              <w:rPr>
                <w:b/>
                <w:kern w:val="20"/>
              </w:rPr>
              <w:t>LENGTH OF ROAD UNDER MAINTENANCE OBLIGATION</w:t>
            </w:r>
          </w:p>
        </w:tc>
        <w:tc>
          <w:tcPr>
            <w:tcW w:w="1890" w:type="dxa"/>
            <w:vAlign w:val="center"/>
          </w:tcPr>
          <w:p w14:paraId="37B1E600" w14:textId="77777777" w:rsidR="00C11A70" w:rsidRPr="00810546" w:rsidRDefault="00C11A70" w:rsidP="007A63C3">
            <w:pPr>
              <w:spacing w:before="120" w:after="120"/>
              <w:ind w:left="-72" w:right="-72"/>
              <w:jc w:val="center"/>
              <w:rPr>
                <w:b/>
                <w:kern w:val="20"/>
              </w:rPr>
            </w:pPr>
            <w:r w:rsidRPr="00810546">
              <w:rPr>
                <w:b/>
                <w:kern w:val="20"/>
              </w:rPr>
              <w:t>LEVEL OF COMPANY’S PARTICIPATION (6)</w:t>
            </w:r>
          </w:p>
        </w:tc>
        <w:tc>
          <w:tcPr>
            <w:tcW w:w="2075" w:type="dxa"/>
            <w:vAlign w:val="center"/>
          </w:tcPr>
          <w:p w14:paraId="3ED16AD6" w14:textId="77777777" w:rsidR="00C11A70" w:rsidRPr="00FC3E4A" w:rsidRDefault="00C11A70" w:rsidP="007A63C3">
            <w:pPr>
              <w:spacing w:before="120" w:after="120"/>
              <w:ind w:left="-72" w:right="-72"/>
              <w:jc w:val="center"/>
              <w:rPr>
                <w:b/>
                <w:kern w:val="20"/>
              </w:rPr>
            </w:pPr>
            <w:r w:rsidRPr="00810546">
              <w:rPr>
                <w:b/>
                <w:kern w:val="20"/>
              </w:rPr>
              <w:t>ROLE OF COMPANY FOR THE PROJECT</w:t>
            </w:r>
          </w:p>
        </w:tc>
      </w:tr>
      <w:tr w:rsidR="0088189E" w:rsidRPr="00FC3E4A" w14:paraId="537CDFF3" w14:textId="77777777" w:rsidTr="0088189E">
        <w:trPr>
          <w:trHeight w:val="1080"/>
          <w:jc w:val="center"/>
        </w:trPr>
        <w:tc>
          <w:tcPr>
            <w:tcW w:w="2155" w:type="dxa"/>
            <w:vAlign w:val="center"/>
          </w:tcPr>
          <w:p w14:paraId="29525B50" w14:textId="77777777" w:rsidR="00C11A70" w:rsidRPr="00810546" w:rsidRDefault="00C11A70" w:rsidP="007A63C3">
            <w:pPr>
              <w:spacing w:before="120" w:after="120"/>
              <w:ind w:left="-72" w:right="-72"/>
              <w:rPr>
                <w:kern w:val="20"/>
              </w:rPr>
            </w:pPr>
          </w:p>
        </w:tc>
        <w:tc>
          <w:tcPr>
            <w:tcW w:w="2160" w:type="dxa"/>
            <w:vAlign w:val="center"/>
          </w:tcPr>
          <w:p w14:paraId="5785C2E9" w14:textId="77777777" w:rsidR="00C11A70" w:rsidRPr="00810546" w:rsidRDefault="00C11A70" w:rsidP="007A63C3">
            <w:pPr>
              <w:spacing w:before="120" w:after="120"/>
              <w:ind w:left="-72" w:right="-72"/>
              <w:rPr>
                <w:kern w:val="20"/>
              </w:rPr>
            </w:pPr>
          </w:p>
        </w:tc>
        <w:tc>
          <w:tcPr>
            <w:tcW w:w="1800" w:type="dxa"/>
            <w:vAlign w:val="center"/>
          </w:tcPr>
          <w:p w14:paraId="419353FD" w14:textId="77777777" w:rsidR="00C11A70" w:rsidRPr="00810546" w:rsidRDefault="00C11A70" w:rsidP="007A63C3">
            <w:pPr>
              <w:spacing w:before="120" w:after="120"/>
              <w:ind w:left="-72" w:right="-72"/>
              <w:rPr>
                <w:kern w:val="20"/>
              </w:rPr>
            </w:pPr>
          </w:p>
        </w:tc>
        <w:tc>
          <w:tcPr>
            <w:tcW w:w="1702" w:type="dxa"/>
            <w:vAlign w:val="center"/>
          </w:tcPr>
          <w:p w14:paraId="4C09E79A" w14:textId="77777777" w:rsidR="00C11A70" w:rsidRPr="00810546" w:rsidRDefault="00C11A70" w:rsidP="007A63C3">
            <w:pPr>
              <w:spacing w:before="120" w:after="120"/>
              <w:ind w:left="-72" w:right="-72"/>
              <w:rPr>
                <w:kern w:val="20"/>
              </w:rPr>
            </w:pPr>
          </w:p>
        </w:tc>
        <w:tc>
          <w:tcPr>
            <w:tcW w:w="1898" w:type="dxa"/>
            <w:vAlign w:val="center"/>
          </w:tcPr>
          <w:p w14:paraId="3306DEDB" w14:textId="77777777" w:rsidR="00C11A70" w:rsidRPr="00810546" w:rsidRDefault="00C11A70" w:rsidP="007A63C3">
            <w:pPr>
              <w:spacing w:before="120" w:after="120"/>
              <w:ind w:left="-72" w:right="-72"/>
              <w:rPr>
                <w:kern w:val="20"/>
              </w:rPr>
            </w:pPr>
          </w:p>
        </w:tc>
        <w:tc>
          <w:tcPr>
            <w:tcW w:w="1890" w:type="dxa"/>
            <w:vAlign w:val="center"/>
          </w:tcPr>
          <w:p w14:paraId="29A03E38" w14:textId="77777777" w:rsidR="00C11A70" w:rsidRPr="00810546" w:rsidRDefault="00C11A70" w:rsidP="007A63C3">
            <w:pPr>
              <w:spacing w:before="120" w:after="120"/>
              <w:ind w:left="-72" w:right="-72"/>
              <w:rPr>
                <w:kern w:val="20"/>
              </w:rPr>
            </w:pPr>
          </w:p>
        </w:tc>
        <w:tc>
          <w:tcPr>
            <w:tcW w:w="2075" w:type="dxa"/>
            <w:vAlign w:val="center"/>
          </w:tcPr>
          <w:p w14:paraId="037FA8D7" w14:textId="77777777" w:rsidR="00C11A70" w:rsidRPr="00810546" w:rsidRDefault="00C11A70" w:rsidP="007A63C3">
            <w:pPr>
              <w:spacing w:before="120" w:after="120"/>
              <w:ind w:left="-72" w:right="-72"/>
              <w:rPr>
                <w:kern w:val="20"/>
              </w:rPr>
            </w:pPr>
          </w:p>
        </w:tc>
      </w:tr>
      <w:tr w:rsidR="0088189E" w:rsidRPr="00FC3E4A" w14:paraId="68795278" w14:textId="77777777" w:rsidTr="0088189E">
        <w:trPr>
          <w:trHeight w:val="1080"/>
          <w:jc w:val="center"/>
        </w:trPr>
        <w:tc>
          <w:tcPr>
            <w:tcW w:w="2155" w:type="dxa"/>
            <w:vAlign w:val="center"/>
          </w:tcPr>
          <w:p w14:paraId="78A84EAE" w14:textId="77777777" w:rsidR="00C11A70" w:rsidRPr="00810546" w:rsidRDefault="00C11A70" w:rsidP="007A63C3">
            <w:pPr>
              <w:spacing w:before="120" w:after="120"/>
              <w:ind w:left="-72" w:right="-72"/>
              <w:rPr>
                <w:kern w:val="20"/>
              </w:rPr>
            </w:pPr>
          </w:p>
        </w:tc>
        <w:tc>
          <w:tcPr>
            <w:tcW w:w="2160" w:type="dxa"/>
            <w:vAlign w:val="center"/>
          </w:tcPr>
          <w:p w14:paraId="6BDF6E82" w14:textId="77777777" w:rsidR="00C11A70" w:rsidRPr="00810546" w:rsidRDefault="00C11A70" w:rsidP="007A63C3">
            <w:pPr>
              <w:spacing w:before="120" w:after="120"/>
              <w:ind w:left="-72" w:right="-72"/>
              <w:rPr>
                <w:kern w:val="20"/>
              </w:rPr>
            </w:pPr>
          </w:p>
        </w:tc>
        <w:tc>
          <w:tcPr>
            <w:tcW w:w="1800" w:type="dxa"/>
            <w:vAlign w:val="center"/>
          </w:tcPr>
          <w:p w14:paraId="759F5075" w14:textId="77777777" w:rsidR="00C11A70" w:rsidRPr="00810546" w:rsidRDefault="00C11A70" w:rsidP="007A63C3">
            <w:pPr>
              <w:spacing w:before="120" w:after="120"/>
              <w:ind w:left="-72" w:right="-72"/>
              <w:rPr>
                <w:kern w:val="20"/>
              </w:rPr>
            </w:pPr>
          </w:p>
        </w:tc>
        <w:tc>
          <w:tcPr>
            <w:tcW w:w="1702" w:type="dxa"/>
            <w:vAlign w:val="center"/>
          </w:tcPr>
          <w:p w14:paraId="7BDE939C" w14:textId="77777777" w:rsidR="00C11A70" w:rsidRPr="00810546" w:rsidRDefault="00C11A70" w:rsidP="007A63C3">
            <w:pPr>
              <w:spacing w:before="120" w:after="120"/>
              <w:ind w:left="-72" w:right="-72"/>
              <w:rPr>
                <w:kern w:val="20"/>
              </w:rPr>
            </w:pPr>
          </w:p>
        </w:tc>
        <w:tc>
          <w:tcPr>
            <w:tcW w:w="1898" w:type="dxa"/>
            <w:vAlign w:val="center"/>
          </w:tcPr>
          <w:p w14:paraId="24D1B24C" w14:textId="77777777" w:rsidR="00C11A70" w:rsidRPr="00810546" w:rsidRDefault="00C11A70" w:rsidP="007A63C3">
            <w:pPr>
              <w:spacing w:before="120" w:after="120"/>
              <w:ind w:left="-72" w:right="-72"/>
              <w:rPr>
                <w:kern w:val="20"/>
              </w:rPr>
            </w:pPr>
          </w:p>
        </w:tc>
        <w:tc>
          <w:tcPr>
            <w:tcW w:w="1890" w:type="dxa"/>
            <w:vAlign w:val="center"/>
          </w:tcPr>
          <w:p w14:paraId="1BB1D35F" w14:textId="77777777" w:rsidR="00C11A70" w:rsidRPr="00810546" w:rsidRDefault="00C11A70" w:rsidP="007A63C3">
            <w:pPr>
              <w:spacing w:before="120" w:after="120"/>
              <w:ind w:left="-72" w:right="-72"/>
              <w:rPr>
                <w:kern w:val="20"/>
              </w:rPr>
            </w:pPr>
          </w:p>
        </w:tc>
        <w:tc>
          <w:tcPr>
            <w:tcW w:w="2075" w:type="dxa"/>
            <w:vAlign w:val="center"/>
          </w:tcPr>
          <w:p w14:paraId="10069B1D" w14:textId="77777777" w:rsidR="00C11A70" w:rsidRPr="00810546" w:rsidRDefault="00C11A70" w:rsidP="007A63C3">
            <w:pPr>
              <w:spacing w:before="120" w:after="120"/>
              <w:ind w:left="-72" w:right="-72"/>
              <w:rPr>
                <w:kern w:val="20"/>
              </w:rPr>
            </w:pPr>
          </w:p>
        </w:tc>
      </w:tr>
      <w:tr w:rsidR="0088189E" w:rsidRPr="00FC3E4A" w14:paraId="2ED4345C" w14:textId="77777777" w:rsidTr="0088189E">
        <w:trPr>
          <w:trHeight w:val="1080"/>
          <w:jc w:val="center"/>
        </w:trPr>
        <w:tc>
          <w:tcPr>
            <w:tcW w:w="2155" w:type="dxa"/>
            <w:vAlign w:val="center"/>
          </w:tcPr>
          <w:p w14:paraId="115DA282" w14:textId="77777777" w:rsidR="00C11A70" w:rsidRPr="00810546" w:rsidRDefault="00C11A70" w:rsidP="007A63C3">
            <w:pPr>
              <w:spacing w:before="120" w:after="120"/>
              <w:ind w:left="-72" w:right="-72"/>
              <w:rPr>
                <w:kern w:val="20"/>
              </w:rPr>
            </w:pPr>
          </w:p>
        </w:tc>
        <w:tc>
          <w:tcPr>
            <w:tcW w:w="2160" w:type="dxa"/>
            <w:vAlign w:val="center"/>
          </w:tcPr>
          <w:p w14:paraId="503011B1" w14:textId="77777777" w:rsidR="00C11A70" w:rsidRPr="00810546" w:rsidRDefault="00C11A70" w:rsidP="007A63C3">
            <w:pPr>
              <w:spacing w:before="120" w:after="120"/>
              <w:ind w:left="-72" w:right="-72"/>
              <w:rPr>
                <w:kern w:val="20"/>
              </w:rPr>
            </w:pPr>
          </w:p>
        </w:tc>
        <w:tc>
          <w:tcPr>
            <w:tcW w:w="1800" w:type="dxa"/>
            <w:vAlign w:val="center"/>
          </w:tcPr>
          <w:p w14:paraId="5F23A38B" w14:textId="77777777" w:rsidR="00C11A70" w:rsidRPr="00810546" w:rsidRDefault="00C11A70" w:rsidP="007A63C3">
            <w:pPr>
              <w:spacing w:before="120" w:after="120"/>
              <w:ind w:left="-72" w:right="-72"/>
              <w:rPr>
                <w:kern w:val="20"/>
              </w:rPr>
            </w:pPr>
          </w:p>
        </w:tc>
        <w:tc>
          <w:tcPr>
            <w:tcW w:w="1702" w:type="dxa"/>
            <w:vAlign w:val="center"/>
          </w:tcPr>
          <w:p w14:paraId="7545E914" w14:textId="77777777" w:rsidR="00C11A70" w:rsidRPr="00810546" w:rsidRDefault="00C11A70" w:rsidP="007A63C3">
            <w:pPr>
              <w:spacing w:before="120" w:after="120"/>
              <w:ind w:left="-72" w:right="-72"/>
              <w:rPr>
                <w:kern w:val="20"/>
              </w:rPr>
            </w:pPr>
          </w:p>
        </w:tc>
        <w:tc>
          <w:tcPr>
            <w:tcW w:w="1898" w:type="dxa"/>
            <w:vAlign w:val="center"/>
          </w:tcPr>
          <w:p w14:paraId="160B9F73" w14:textId="77777777" w:rsidR="00C11A70" w:rsidRPr="00810546" w:rsidRDefault="00C11A70" w:rsidP="007A63C3">
            <w:pPr>
              <w:spacing w:before="120" w:after="120"/>
              <w:ind w:left="-72" w:right="-72"/>
              <w:rPr>
                <w:kern w:val="20"/>
              </w:rPr>
            </w:pPr>
          </w:p>
        </w:tc>
        <w:tc>
          <w:tcPr>
            <w:tcW w:w="1890" w:type="dxa"/>
            <w:vAlign w:val="center"/>
          </w:tcPr>
          <w:p w14:paraId="56F0C9EE" w14:textId="77777777" w:rsidR="00C11A70" w:rsidRPr="00810546" w:rsidRDefault="00C11A70" w:rsidP="007A63C3">
            <w:pPr>
              <w:spacing w:before="120" w:after="120"/>
              <w:ind w:left="-72" w:right="-72"/>
              <w:rPr>
                <w:kern w:val="20"/>
              </w:rPr>
            </w:pPr>
          </w:p>
        </w:tc>
        <w:tc>
          <w:tcPr>
            <w:tcW w:w="2075" w:type="dxa"/>
            <w:vAlign w:val="center"/>
          </w:tcPr>
          <w:p w14:paraId="6E7F906A" w14:textId="77777777" w:rsidR="00C11A70" w:rsidRPr="00810546" w:rsidRDefault="00C11A70" w:rsidP="007A63C3">
            <w:pPr>
              <w:spacing w:before="120" w:after="120"/>
              <w:ind w:left="-72" w:right="-72"/>
              <w:rPr>
                <w:kern w:val="20"/>
              </w:rPr>
            </w:pPr>
          </w:p>
        </w:tc>
      </w:tr>
    </w:tbl>
    <w:p w14:paraId="1DE97F05" w14:textId="77777777" w:rsidR="00C11A70" w:rsidRPr="00FC3E4A" w:rsidRDefault="00C11A70" w:rsidP="007A63C3">
      <w:pPr>
        <w:pStyle w:val="BodyText"/>
        <w:spacing w:before="240"/>
      </w:pPr>
      <w:r w:rsidRPr="00FC3E4A">
        <w:rPr>
          <w:u w:val="single"/>
        </w:rPr>
        <w:t>Notes</w:t>
      </w:r>
      <w:r w:rsidRPr="00FC3E4A">
        <w:t>:</w:t>
      </w:r>
    </w:p>
    <w:p w14:paraId="21BAB53D" w14:textId="77777777" w:rsidR="00C11A70" w:rsidRPr="00FC3E4A" w:rsidRDefault="00C11A70" w:rsidP="007A63C3">
      <w:pPr>
        <w:pStyle w:val="Hanging1"/>
      </w:pPr>
      <w:r w:rsidRPr="00FC3E4A">
        <w:t>(1)</w:t>
      </w:r>
      <w:r w:rsidRPr="00FC3E4A">
        <w:tab/>
        <w:t xml:space="preserve">A maximum of three projects may be included. In the case of experience provided by a company related to the Lead Maintenance Firm (as permitted in </w:t>
      </w:r>
      <w:r w:rsidRPr="00FC3E4A">
        <w:rPr>
          <w:u w:val="single"/>
        </w:rPr>
        <w:t>Section 5.1</w:t>
      </w:r>
      <w:r w:rsidRPr="00FC3E4A">
        <w:t xml:space="preserve"> of the RFQ), specify its relation to the Lead Maintenance Firm, as applicable.</w:t>
      </w:r>
    </w:p>
    <w:p w14:paraId="12C7B782" w14:textId="04CC565D" w:rsidR="00C11A70" w:rsidRPr="00FC3E4A" w:rsidRDefault="00C11A70" w:rsidP="007A63C3">
      <w:pPr>
        <w:pStyle w:val="Hanging1"/>
      </w:pPr>
      <w:r w:rsidRPr="00FC3E4A">
        <w:t>(2)</w:t>
      </w:r>
      <w:r w:rsidRPr="00FC3E4A">
        <w:tab/>
        <w:t xml:space="preserve">Only list projects on which the Lead Maintenance Firm has worked within the past </w:t>
      </w:r>
      <w:r w:rsidR="00D71C53" w:rsidRPr="00FC3E4A">
        <w:t xml:space="preserve">10 </w:t>
      </w:r>
      <w:r w:rsidRPr="00FC3E4A">
        <w:t>years.</w:t>
      </w:r>
    </w:p>
    <w:p w14:paraId="12D7C19C" w14:textId="7507CFDF" w:rsidR="00C11A70" w:rsidRPr="00FC3E4A" w:rsidRDefault="00C11A70" w:rsidP="007A63C3">
      <w:pPr>
        <w:pStyle w:val="Hanging1"/>
      </w:pPr>
      <w:r w:rsidRPr="00FC3E4A">
        <w:t>(3)</w:t>
      </w:r>
      <w:r w:rsidRPr="00FC3E4A">
        <w:tab/>
        <w:t xml:space="preserve">Only list projects where the Lead Maintenance Firm held a minimum 30% of the ultimate responsibility for the maintenance work. If the Lead Maintenance Firm is a joint venture, only list projects from joint venture members that </w:t>
      </w:r>
      <w:r w:rsidRPr="00FC3E4A">
        <w:lastRenderedPageBreak/>
        <w:t>will be responsible for at least 30% of the Lead Maintenance Firm’s, as applicable, potential maintenance work for the Project.</w:t>
      </w:r>
    </w:p>
    <w:p w14:paraId="7A2B26CE" w14:textId="0B991227" w:rsidR="00C11A70" w:rsidRPr="00FC3E4A" w:rsidRDefault="00C11A70" w:rsidP="007A63C3">
      <w:pPr>
        <w:pStyle w:val="Hanging1"/>
      </w:pPr>
      <w:r w:rsidRPr="00FC3E4A">
        <w:t>(4)</w:t>
      </w:r>
      <w:r w:rsidRPr="00FC3E4A">
        <w:tab/>
        <w:t>In thousands of U</w:t>
      </w:r>
      <w:r w:rsidR="00D71C53" w:rsidRPr="00FC3E4A">
        <w:t>.</w:t>
      </w:r>
      <w:r w:rsidRPr="00FC3E4A">
        <w:t>S</w:t>
      </w:r>
      <w:r w:rsidR="00D71C53" w:rsidRPr="00FC3E4A">
        <w:t>.</w:t>
      </w:r>
      <w:r w:rsidRPr="00FC3E4A">
        <w:t xml:space="preserve"> </w:t>
      </w:r>
      <w:r w:rsidR="00C943A9" w:rsidRPr="00FC3E4A">
        <w:t>d</w:t>
      </w:r>
      <w:r w:rsidRPr="00FC3E4A">
        <w:t>ollars. Identify exchange rates of amounts in other currencies using the exchange rate as of the Cut-Off Date, and identify the benchmark on which the exchange rate is based. The “Cut-Off Date” is the date that is the end of the month that is at least 30 days prior to the QS Due Date. For example, if the QS Due Date is October 15, then August 31 is the Cut-Off Date.</w:t>
      </w:r>
    </w:p>
    <w:p w14:paraId="647CA252" w14:textId="77777777" w:rsidR="00C11A70" w:rsidRPr="00FC3E4A" w:rsidRDefault="00C11A70" w:rsidP="007A63C3">
      <w:pPr>
        <w:pStyle w:val="Hanging1"/>
      </w:pPr>
      <w:r w:rsidRPr="00FC3E4A">
        <w:t>(5)</w:t>
      </w:r>
      <w:r w:rsidRPr="00FC3E4A">
        <w:tab/>
        <w:t>Project Cost means the total construction cost budgeted or, if the project is complete, the total construction cost of the completed project.</w:t>
      </w:r>
    </w:p>
    <w:p w14:paraId="1C6C1CCD" w14:textId="77777777" w:rsidR="00C11A70" w:rsidRPr="00FC3E4A" w:rsidRDefault="00C11A70" w:rsidP="007A63C3">
      <w:pPr>
        <w:pStyle w:val="Hanging1"/>
      </w:pPr>
      <w:r w:rsidRPr="00FC3E4A">
        <w:t>(6)</w:t>
      </w:r>
      <w:r w:rsidRPr="00FC3E4A">
        <w:tab/>
        <w:t>Show company’s participation in terms of money and percentage of the maintenance work for the listed project.</w:t>
      </w:r>
    </w:p>
    <w:p w14:paraId="6AA3A875" w14:textId="77777777" w:rsidR="00F65ADD" w:rsidRPr="00FC3E4A" w:rsidRDefault="00F65ADD" w:rsidP="007A63C3"/>
    <w:p w14:paraId="06F7C740" w14:textId="77777777" w:rsidR="00544369" w:rsidRDefault="00544369" w:rsidP="007A63C3">
      <w:pPr>
        <w:sectPr w:rsidR="00544369" w:rsidSect="009B7437">
          <w:headerReference w:type="even" r:id="rId54"/>
          <w:headerReference w:type="default" r:id="rId55"/>
          <w:footerReference w:type="even" r:id="rId56"/>
          <w:footerReference w:type="default" r:id="rId57"/>
          <w:headerReference w:type="first" r:id="rId58"/>
          <w:footerReference w:type="first" r:id="rId59"/>
          <w:pgSz w:w="15840" w:h="12240" w:orient="landscape" w:code="1"/>
          <w:pgMar w:top="1440" w:right="1440" w:bottom="1440" w:left="1440" w:header="720" w:footer="720" w:gutter="0"/>
          <w:pgNumType w:start="1"/>
          <w:cols w:space="720"/>
          <w:docGrid w:linePitch="360"/>
        </w:sectPr>
      </w:pPr>
    </w:p>
    <w:p w14:paraId="7A99A55B" w14:textId="7B9942EE" w:rsidR="00C11A70" w:rsidRPr="00FC3E4A" w:rsidRDefault="00C11A70" w:rsidP="007A63C3">
      <w:pPr>
        <w:pStyle w:val="Title2"/>
      </w:pPr>
      <w:r w:rsidRPr="00FC3E4A">
        <w:lastRenderedPageBreak/>
        <w:t>FORM E</w:t>
      </w:r>
      <w:r w:rsidRPr="00FC3E4A">
        <w:br/>
        <w:t>PROJECT DESCRIPTION FORM</w:t>
      </w:r>
    </w:p>
    <w:p w14:paraId="73699FCC" w14:textId="77777777" w:rsidR="00C11A70" w:rsidRPr="00FC3E4A" w:rsidRDefault="00C11A70" w:rsidP="007A63C3">
      <w:pPr>
        <w:pStyle w:val="Hanging1"/>
        <w:spacing w:after="0"/>
        <w:rPr>
          <w:b/>
        </w:rPr>
      </w:pPr>
      <w:r w:rsidRPr="00FC3E4A">
        <w:rPr>
          <w:b/>
        </w:rPr>
        <w:t>A.</w:t>
      </w:r>
      <w:r w:rsidRPr="00FC3E4A">
        <w:rPr>
          <w:b/>
        </w:rPr>
        <w:tab/>
        <w:t xml:space="preserve">TITLE AND LOCATION </w:t>
      </w:r>
      <w:r w:rsidRPr="00FC3E4A">
        <w:t>(</w:t>
      </w:r>
      <w:r w:rsidRPr="00FC3E4A">
        <w:rPr>
          <w:i/>
        </w:rPr>
        <w:t>City and State)</w:t>
      </w:r>
      <w:r w:rsidRPr="00FC3E4A">
        <w: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88189E" w:rsidRPr="00FC3E4A" w14:paraId="7F576620" w14:textId="77777777" w:rsidTr="00537241">
        <w:trPr>
          <w:trHeight w:val="432"/>
        </w:trPr>
        <w:tc>
          <w:tcPr>
            <w:tcW w:w="9360" w:type="dxa"/>
            <w:tcBorders>
              <w:bottom w:val="single" w:sz="4" w:space="0" w:color="auto"/>
            </w:tcBorders>
            <w:vAlign w:val="bottom"/>
          </w:tcPr>
          <w:p w14:paraId="7479CA6B" w14:textId="77777777" w:rsidR="0088189E" w:rsidRPr="00FC3E4A" w:rsidRDefault="0088189E" w:rsidP="007A63C3">
            <w:pPr>
              <w:tabs>
                <w:tab w:val="left" w:pos="4320"/>
                <w:tab w:val="right" w:pos="9360"/>
              </w:tabs>
              <w:spacing w:before="240"/>
              <w:rPr>
                <w:rFonts w:cs="Arial"/>
              </w:rPr>
            </w:pPr>
          </w:p>
        </w:tc>
      </w:tr>
    </w:tbl>
    <w:p w14:paraId="298AFF97" w14:textId="77777777" w:rsidR="00C11A70" w:rsidRPr="00FC3E4A" w:rsidRDefault="00C11A70" w:rsidP="007A63C3">
      <w:pPr>
        <w:pStyle w:val="Hanging1"/>
        <w:spacing w:before="240" w:after="0"/>
      </w:pPr>
      <w:r w:rsidRPr="00FC3E4A">
        <w:rPr>
          <w:b/>
        </w:rPr>
        <w:t>B.</w:t>
      </w:r>
      <w:r w:rsidRPr="00FC3E4A">
        <w:tab/>
      </w:r>
      <w:r w:rsidRPr="00FC3E4A">
        <w:rPr>
          <w:b/>
        </w:rPr>
        <w:t>YEAR COMPLETED, OR MONTH AND YEAR SCHEDULED FOR COMPLETION: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537241" w:rsidRPr="00FC3E4A" w14:paraId="7B33DAEA" w14:textId="77777777" w:rsidTr="00537241">
        <w:trPr>
          <w:trHeight w:val="432"/>
        </w:trPr>
        <w:tc>
          <w:tcPr>
            <w:tcW w:w="9360" w:type="dxa"/>
            <w:tcBorders>
              <w:bottom w:val="single" w:sz="4" w:space="0" w:color="auto"/>
            </w:tcBorders>
            <w:vAlign w:val="bottom"/>
          </w:tcPr>
          <w:p w14:paraId="786CA647" w14:textId="77777777" w:rsidR="00537241" w:rsidRPr="00FC3E4A" w:rsidRDefault="00537241" w:rsidP="007A63C3">
            <w:pPr>
              <w:tabs>
                <w:tab w:val="left" w:pos="4320"/>
                <w:tab w:val="right" w:pos="9360"/>
              </w:tabs>
              <w:spacing w:before="240"/>
              <w:rPr>
                <w:rFonts w:cs="Arial"/>
              </w:rPr>
            </w:pPr>
          </w:p>
        </w:tc>
      </w:tr>
    </w:tbl>
    <w:p w14:paraId="34619751" w14:textId="1500424B" w:rsidR="00C11A70" w:rsidRPr="00FC3E4A" w:rsidRDefault="00C11A70" w:rsidP="007A63C3">
      <w:pPr>
        <w:pStyle w:val="Hanging1"/>
        <w:spacing w:before="240" w:after="0"/>
        <w:rPr>
          <w:b/>
        </w:rPr>
      </w:pPr>
      <w:r w:rsidRPr="00FC3E4A">
        <w:rPr>
          <w:b/>
        </w:rPr>
        <w:t>C.</w:t>
      </w:r>
      <w:r w:rsidRPr="00FC3E4A">
        <w:tab/>
      </w:r>
      <w:r w:rsidRPr="00FC3E4A">
        <w:rPr>
          <w:b/>
        </w:rPr>
        <w:t>PROJECT OWNER’S INFORMATION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667"/>
        <w:gridCol w:w="673"/>
        <w:gridCol w:w="540"/>
        <w:gridCol w:w="720"/>
        <w:gridCol w:w="5040"/>
      </w:tblGrid>
      <w:tr w:rsidR="00537241" w:rsidRPr="00FC3E4A" w14:paraId="3ACE5048" w14:textId="77777777" w:rsidTr="00A24754">
        <w:trPr>
          <w:trHeight w:val="432"/>
        </w:trPr>
        <w:tc>
          <w:tcPr>
            <w:tcW w:w="1667" w:type="dxa"/>
            <w:vAlign w:val="bottom"/>
          </w:tcPr>
          <w:p w14:paraId="0C24D74F" w14:textId="4834E345" w:rsidR="00537241" w:rsidRPr="00FC3E4A" w:rsidRDefault="00537241" w:rsidP="007A63C3">
            <w:pPr>
              <w:tabs>
                <w:tab w:val="left" w:pos="4320"/>
                <w:tab w:val="right" w:pos="9360"/>
              </w:tabs>
              <w:spacing w:before="240"/>
              <w:rPr>
                <w:rFonts w:cs="Arial"/>
              </w:rPr>
            </w:pPr>
            <w:r w:rsidRPr="00FC3E4A">
              <w:rPr>
                <w:rFonts w:cs="Arial"/>
              </w:rPr>
              <w:t>Project Owner:</w:t>
            </w:r>
          </w:p>
        </w:tc>
        <w:tc>
          <w:tcPr>
            <w:tcW w:w="6973" w:type="dxa"/>
            <w:gridSpan w:val="4"/>
            <w:tcBorders>
              <w:bottom w:val="single" w:sz="4" w:space="0" w:color="auto"/>
            </w:tcBorders>
            <w:vAlign w:val="bottom"/>
          </w:tcPr>
          <w:p w14:paraId="7C649C54" w14:textId="77777777" w:rsidR="00537241" w:rsidRPr="00FC3E4A" w:rsidRDefault="00537241" w:rsidP="007A63C3">
            <w:pPr>
              <w:tabs>
                <w:tab w:val="left" w:pos="4320"/>
                <w:tab w:val="right" w:pos="9360"/>
              </w:tabs>
              <w:spacing w:before="240"/>
              <w:rPr>
                <w:rFonts w:cs="Arial"/>
              </w:rPr>
            </w:pPr>
          </w:p>
        </w:tc>
      </w:tr>
      <w:tr w:rsidR="006B75A3" w:rsidRPr="00FC3E4A" w14:paraId="246D20B3" w14:textId="77777777" w:rsidTr="006B75A3">
        <w:trPr>
          <w:trHeight w:val="432"/>
        </w:trPr>
        <w:tc>
          <w:tcPr>
            <w:tcW w:w="2880" w:type="dxa"/>
            <w:gridSpan w:val="3"/>
            <w:vAlign w:val="bottom"/>
          </w:tcPr>
          <w:p w14:paraId="6852AE01" w14:textId="11B8D1A6" w:rsidR="00537241" w:rsidRPr="00FC3E4A" w:rsidRDefault="00537241" w:rsidP="007A63C3">
            <w:pPr>
              <w:tabs>
                <w:tab w:val="left" w:pos="4320"/>
                <w:tab w:val="right" w:pos="9360"/>
              </w:tabs>
              <w:spacing w:before="240"/>
              <w:rPr>
                <w:rFonts w:cs="Arial"/>
              </w:rPr>
            </w:pPr>
            <w:r w:rsidRPr="00FC3E4A">
              <w:rPr>
                <w:rFonts w:cs="Arial"/>
              </w:rPr>
              <w:t>Responsible Department:</w:t>
            </w:r>
          </w:p>
        </w:tc>
        <w:tc>
          <w:tcPr>
            <w:tcW w:w="5760" w:type="dxa"/>
            <w:gridSpan w:val="2"/>
            <w:tcBorders>
              <w:bottom w:val="single" w:sz="4" w:space="0" w:color="auto"/>
            </w:tcBorders>
            <w:vAlign w:val="bottom"/>
          </w:tcPr>
          <w:p w14:paraId="46EA4530" w14:textId="77777777" w:rsidR="00537241" w:rsidRPr="00FC3E4A" w:rsidRDefault="00537241" w:rsidP="007A63C3">
            <w:pPr>
              <w:tabs>
                <w:tab w:val="left" w:pos="4320"/>
                <w:tab w:val="right" w:pos="9360"/>
              </w:tabs>
              <w:spacing w:before="240"/>
              <w:rPr>
                <w:rFonts w:cs="Arial"/>
              </w:rPr>
            </w:pPr>
          </w:p>
        </w:tc>
      </w:tr>
      <w:tr w:rsidR="00537241" w:rsidRPr="00FC3E4A" w14:paraId="7EC0C6F6" w14:textId="77777777" w:rsidTr="00A24754">
        <w:trPr>
          <w:trHeight w:val="432"/>
        </w:trPr>
        <w:tc>
          <w:tcPr>
            <w:tcW w:w="3600" w:type="dxa"/>
            <w:gridSpan w:val="4"/>
            <w:vAlign w:val="bottom"/>
          </w:tcPr>
          <w:p w14:paraId="2198D7E0" w14:textId="66D4FCFC" w:rsidR="00537241" w:rsidRPr="00FC3E4A" w:rsidRDefault="00537241" w:rsidP="007A63C3">
            <w:pPr>
              <w:tabs>
                <w:tab w:val="left" w:pos="4320"/>
                <w:tab w:val="right" w:pos="9360"/>
              </w:tabs>
              <w:spacing w:before="240"/>
              <w:rPr>
                <w:rFonts w:cs="Arial"/>
              </w:rPr>
            </w:pPr>
            <w:r w:rsidRPr="00FC3E4A">
              <w:rPr>
                <w:rFonts w:cs="Arial"/>
              </w:rPr>
              <w:t>Point of Contact (“</w:t>
            </w:r>
            <w:proofErr w:type="spellStart"/>
            <w:r w:rsidRPr="00FC3E4A">
              <w:rPr>
                <w:rFonts w:cs="Arial"/>
              </w:rPr>
              <w:t>POC</w:t>
            </w:r>
            <w:proofErr w:type="spellEnd"/>
            <w:r w:rsidRPr="00FC3E4A">
              <w:rPr>
                <w:rFonts w:cs="Arial"/>
              </w:rPr>
              <w:t>”) Name:</w:t>
            </w:r>
          </w:p>
        </w:tc>
        <w:tc>
          <w:tcPr>
            <w:tcW w:w="5040" w:type="dxa"/>
            <w:tcBorders>
              <w:bottom w:val="single" w:sz="4" w:space="0" w:color="auto"/>
            </w:tcBorders>
            <w:vAlign w:val="bottom"/>
          </w:tcPr>
          <w:p w14:paraId="7F9E80D1" w14:textId="77777777" w:rsidR="00537241" w:rsidRPr="00FC3E4A" w:rsidRDefault="00537241" w:rsidP="007A63C3">
            <w:pPr>
              <w:tabs>
                <w:tab w:val="left" w:pos="4320"/>
                <w:tab w:val="right" w:pos="9360"/>
              </w:tabs>
              <w:spacing w:before="240"/>
              <w:rPr>
                <w:rFonts w:cs="Arial"/>
              </w:rPr>
            </w:pPr>
          </w:p>
        </w:tc>
      </w:tr>
      <w:tr w:rsidR="006B75A3" w:rsidRPr="00FC3E4A" w14:paraId="40076B75" w14:textId="77777777" w:rsidTr="006B75A3">
        <w:trPr>
          <w:trHeight w:val="432"/>
        </w:trPr>
        <w:tc>
          <w:tcPr>
            <w:tcW w:w="2880" w:type="dxa"/>
            <w:gridSpan w:val="3"/>
            <w:vAlign w:val="bottom"/>
          </w:tcPr>
          <w:p w14:paraId="30176EA9" w14:textId="60842A44" w:rsidR="00537241" w:rsidRPr="00FC3E4A" w:rsidRDefault="00537241" w:rsidP="007A63C3">
            <w:pPr>
              <w:tabs>
                <w:tab w:val="left" w:pos="4320"/>
                <w:tab w:val="right" w:pos="9360"/>
              </w:tabs>
              <w:spacing w:before="240"/>
              <w:rPr>
                <w:rFonts w:cs="Arial"/>
              </w:rPr>
            </w:pPr>
            <w:proofErr w:type="spellStart"/>
            <w:r w:rsidRPr="00FC3E4A">
              <w:rPr>
                <w:rFonts w:cs="Arial"/>
                <w:b/>
              </w:rPr>
              <w:t>POC</w:t>
            </w:r>
            <w:proofErr w:type="spellEnd"/>
            <w:r w:rsidRPr="00FC3E4A">
              <w:rPr>
                <w:rFonts w:cs="Arial"/>
                <w:b/>
              </w:rPr>
              <w:t xml:space="preserve"> </w:t>
            </w:r>
            <w:r w:rsidRPr="00FC3E4A">
              <w:rPr>
                <w:rFonts w:cs="Arial"/>
              </w:rPr>
              <w:t>Telephone Number:</w:t>
            </w:r>
          </w:p>
        </w:tc>
        <w:tc>
          <w:tcPr>
            <w:tcW w:w="5760" w:type="dxa"/>
            <w:gridSpan w:val="2"/>
            <w:tcBorders>
              <w:bottom w:val="single" w:sz="4" w:space="0" w:color="auto"/>
            </w:tcBorders>
            <w:vAlign w:val="bottom"/>
          </w:tcPr>
          <w:p w14:paraId="0DFD0DCF" w14:textId="77777777" w:rsidR="00537241" w:rsidRPr="00FC3E4A" w:rsidRDefault="00537241" w:rsidP="007A63C3">
            <w:pPr>
              <w:tabs>
                <w:tab w:val="left" w:pos="4320"/>
                <w:tab w:val="right" w:pos="9360"/>
              </w:tabs>
              <w:spacing w:before="240"/>
              <w:rPr>
                <w:rFonts w:cs="Arial"/>
              </w:rPr>
            </w:pPr>
          </w:p>
        </w:tc>
      </w:tr>
      <w:tr w:rsidR="00537241" w:rsidRPr="00FC3E4A" w14:paraId="6F5D6F21" w14:textId="77777777" w:rsidTr="00A24754">
        <w:trPr>
          <w:trHeight w:val="432"/>
        </w:trPr>
        <w:tc>
          <w:tcPr>
            <w:tcW w:w="2340" w:type="dxa"/>
            <w:gridSpan w:val="2"/>
            <w:vAlign w:val="bottom"/>
          </w:tcPr>
          <w:p w14:paraId="4D6DCA18" w14:textId="651C484B" w:rsidR="00537241" w:rsidRPr="00FC3E4A" w:rsidRDefault="00537241" w:rsidP="007A63C3">
            <w:pPr>
              <w:tabs>
                <w:tab w:val="left" w:pos="4320"/>
                <w:tab w:val="right" w:pos="9360"/>
              </w:tabs>
              <w:spacing w:before="240"/>
              <w:rPr>
                <w:rFonts w:cs="Arial"/>
              </w:rPr>
            </w:pPr>
            <w:proofErr w:type="spellStart"/>
            <w:r w:rsidRPr="00FC3E4A">
              <w:rPr>
                <w:rFonts w:cs="Arial"/>
                <w:b/>
              </w:rPr>
              <w:t>POC</w:t>
            </w:r>
            <w:proofErr w:type="spellEnd"/>
            <w:r w:rsidRPr="00FC3E4A">
              <w:rPr>
                <w:rFonts w:cs="Arial"/>
                <w:b/>
              </w:rPr>
              <w:t xml:space="preserve"> </w:t>
            </w:r>
            <w:r w:rsidRPr="00FC3E4A">
              <w:rPr>
                <w:rFonts w:cs="Arial"/>
              </w:rPr>
              <w:t>Email Address:</w:t>
            </w:r>
          </w:p>
        </w:tc>
        <w:tc>
          <w:tcPr>
            <w:tcW w:w="6300" w:type="dxa"/>
            <w:gridSpan w:val="3"/>
            <w:tcBorders>
              <w:bottom w:val="single" w:sz="4" w:space="0" w:color="auto"/>
            </w:tcBorders>
            <w:vAlign w:val="bottom"/>
          </w:tcPr>
          <w:p w14:paraId="07EECDE5" w14:textId="77777777" w:rsidR="00537241" w:rsidRPr="00FC3E4A" w:rsidRDefault="00537241" w:rsidP="007A63C3">
            <w:pPr>
              <w:tabs>
                <w:tab w:val="left" w:pos="4320"/>
                <w:tab w:val="right" w:pos="9360"/>
              </w:tabs>
              <w:spacing w:before="240"/>
              <w:rPr>
                <w:rFonts w:cs="Arial"/>
              </w:rPr>
            </w:pPr>
          </w:p>
        </w:tc>
      </w:tr>
    </w:tbl>
    <w:p w14:paraId="7C4B613A" w14:textId="77777777" w:rsidR="00C11A70" w:rsidRPr="00FC3E4A" w:rsidRDefault="00C11A70" w:rsidP="007A63C3">
      <w:pPr>
        <w:pStyle w:val="Hanging1"/>
        <w:spacing w:before="240"/>
      </w:pPr>
      <w:r w:rsidRPr="00FC3E4A">
        <w:rPr>
          <w:b/>
        </w:rPr>
        <w:t>D.</w:t>
      </w:r>
      <w:r w:rsidRPr="00FC3E4A">
        <w:rPr>
          <w:b/>
        </w:rPr>
        <w:tab/>
        <w:t>PROJECT COST AND SCHEDULE</w:t>
      </w:r>
      <w:r w:rsidRPr="00FC3E4A">
        <w:t xml:space="preserve"> (</w:t>
      </w:r>
      <w:r w:rsidRPr="00FC3E4A">
        <w:rPr>
          <w:i/>
        </w:rPr>
        <w:t>Discuss the basis for any variances between the contracted and actual delivery amount and schedule</w:t>
      </w:r>
      <w:r w:rsidRPr="00FC3E4A">
        <w:t>.)</w:t>
      </w:r>
    </w:p>
    <w:tbl>
      <w:tblPr>
        <w:tblStyle w:val="TableGrid"/>
        <w:tblW w:w="8640" w:type="dxa"/>
        <w:tblInd w:w="720" w:type="dxa"/>
        <w:tblLayout w:type="fixed"/>
        <w:tblCellMar>
          <w:left w:w="29" w:type="dxa"/>
          <w:right w:w="29" w:type="dxa"/>
        </w:tblCellMar>
        <w:tblLook w:val="04A0" w:firstRow="1" w:lastRow="0" w:firstColumn="1" w:lastColumn="0" w:noHBand="0" w:noVBand="1"/>
      </w:tblPr>
      <w:tblGrid>
        <w:gridCol w:w="2880"/>
        <w:gridCol w:w="2880"/>
        <w:gridCol w:w="2880"/>
      </w:tblGrid>
      <w:tr w:rsidR="00C11A70" w:rsidRPr="00FC3E4A" w14:paraId="39A447A4" w14:textId="77777777" w:rsidTr="00A24754">
        <w:trPr>
          <w:cantSplit/>
        </w:trPr>
        <w:tc>
          <w:tcPr>
            <w:tcW w:w="3030" w:type="dxa"/>
            <w:vAlign w:val="center"/>
          </w:tcPr>
          <w:p w14:paraId="72DDE67A" w14:textId="77777777" w:rsidR="00C11A70" w:rsidRPr="00FC3E4A" w:rsidRDefault="00C11A70" w:rsidP="007A63C3">
            <w:pPr>
              <w:spacing w:before="120" w:after="120"/>
              <w:ind w:left="-18" w:firstLine="18"/>
              <w:jc w:val="center"/>
              <w:rPr>
                <w:rFonts w:eastAsia="Times New Roman" w:cs="Arial"/>
                <w:b/>
              </w:rPr>
            </w:pPr>
            <w:r w:rsidRPr="00FC3E4A">
              <w:rPr>
                <w:rFonts w:cs="Arial"/>
                <w:b/>
              </w:rPr>
              <w:t>Contracted Project Amount</w:t>
            </w:r>
          </w:p>
        </w:tc>
        <w:tc>
          <w:tcPr>
            <w:tcW w:w="3030" w:type="dxa"/>
            <w:vAlign w:val="center"/>
          </w:tcPr>
          <w:p w14:paraId="45DFD2A0" w14:textId="77777777" w:rsidR="00C11A70" w:rsidRPr="00FC3E4A" w:rsidRDefault="00C11A70" w:rsidP="007A63C3">
            <w:pPr>
              <w:spacing w:before="120" w:after="120"/>
              <w:ind w:left="72" w:firstLine="18"/>
              <w:jc w:val="center"/>
              <w:rPr>
                <w:rFonts w:eastAsia="Times New Roman" w:cs="Arial"/>
                <w:b/>
              </w:rPr>
            </w:pPr>
            <w:r w:rsidRPr="00FC3E4A">
              <w:rPr>
                <w:rFonts w:cs="Arial"/>
                <w:b/>
              </w:rPr>
              <w:t>Actual Amount Received or Anticipated to Receive Upon Project Delivery</w:t>
            </w:r>
          </w:p>
        </w:tc>
        <w:tc>
          <w:tcPr>
            <w:tcW w:w="3030" w:type="dxa"/>
            <w:vAlign w:val="center"/>
          </w:tcPr>
          <w:p w14:paraId="36A02B27" w14:textId="77777777" w:rsidR="00C11A70" w:rsidRPr="00FC3E4A" w:rsidRDefault="00C11A70" w:rsidP="007A63C3">
            <w:pPr>
              <w:spacing w:before="120" w:after="120"/>
              <w:ind w:left="360" w:hanging="360"/>
              <w:jc w:val="center"/>
              <w:rPr>
                <w:rFonts w:eastAsia="Times New Roman" w:cs="Arial"/>
                <w:b/>
              </w:rPr>
            </w:pPr>
            <w:r w:rsidRPr="00FC3E4A">
              <w:rPr>
                <w:rFonts w:cs="Arial"/>
                <w:b/>
              </w:rPr>
              <w:t>Variance</w:t>
            </w:r>
          </w:p>
        </w:tc>
      </w:tr>
      <w:tr w:rsidR="00C11A70" w:rsidRPr="00FC3E4A" w14:paraId="60C91634" w14:textId="77777777" w:rsidTr="00A24754">
        <w:trPr>
          <w:cantSplit/>
        </w:trPr>
        <w:tc>
          <w:tcPr>
            <w:tcW w:w="3030" w:type="dxa"/>
            <w:vAlign w:val="center"/>
          </w:tcPr>
          <w:p w14:paraId="6E5D3B90" w14:textId="77777777" w:rsidR="00C11A70" w:rsidRPr="00FC3E4A" w:rsidRDefault="00C11A70" w:rsidP="007A63C3">
            <w:pPr>
              <w:spacing w:before="120" w:after="120"/>
              <w:ind w:left="360" w:hanging="360"/>
              <w:rPr>
                <w:rFonts w:eastAsia="Times New Roman" w:cs="Arial"/>
              </w:rPr>
            </w:pPr>
            <w:r w:rsidRPr="00FC3E4A">
              <w:rPr>
                <w:rFonts w:cs="Arial"/>
              </w:rPr>
              <w:t>$</w:t>
            </w:r>
          </w:p>
        </w:tc>
        <w:tc>
          <w:tcPr>
            <w:tcW w:w="3030" w:type="dxa"/>
            <w:vAlign w:val="center"/>
          </w:tcPr>
          <w:p w14:paraId="09C2ED1D" w14:textId="77777777" w:rsidR="00C11A70" w:rsidRPr="00FC3E4A" w:rsidRDefault="00C11A70" w:rsidP="007A63C3">
            <w:pPr>
              <w:spacing w:before="120" w:after="120"/>
              <w:ind w:left="360" w:hanging="360"/>
              <w:rPr>
                <w:rFonts w:eastAsia="Times New Roman" w:cs="Arial"/>
              </w:rPr>
            </w:pPr>
            <w:r w:rsidRPr="00FC3E4A">
              <w:rPr>
                <w:rFonts w:cs="Arial"/>
              </w:rPr>
              <w:t>$</w:t>
            </w:r>
          </w:p>
        </w:tc>
        <w:tc>
          <w:tcPr>
            <w:tcW w:w="3030" w:type="dxa"/>
            <w:vAlign w:val="center"/>
          </w:tcPr>
          <w:p w14:paraId="160F374C" w14:textId="77777777" w:rsidR="00C11A70" w:rsidRPr="00FC3E4A" w:rsidRDefault="00C11A70" w:rsidP="007A63C3">
            <w:pPr>
              <w:spacing w:before="120" w:after="120"/>
              <w:ind w:left="360" w:hanging="360"/>
              <w:rPr>
                <w:rFonts w:eastAsia="Times New Roman" w:cs="Arial"/>
              </w:rPr>
            </w:pPr>
            <w:r w:rsidRPr="00FC3E4A">
              <w:rPr>
                <w:rFonts w:cs="Arial"/>
              </w:rPr>
              <w:t>$</w:t>
            </w:r>
          </w:p>
        </w:tc>
      </w:tr>
      <w:tr w:rsidR="00C11A70" w:rsidRPr="00FC3E4A" w14:paraId="551131F4" w14:textId="77777777" w:rsidTr="00A24754">
        <w:trPr>
          <w:cantSplit/>
        </w:trPr>
        <w:tc>
          <w:tcPr>
            <w:tcW w:w="3030" w:type="dxa"/>
            <w:vAlign w:val="center"/>
          </w:tcPr>
          <w:p w14:paraId="1D65C08E" w14:textId="77777777" w:rsidR="00C11A70" w:rsidRPr="00FC3E4A" w:rsidRDefault="00C11A70" w:rsidP="007A63C3">
            <w:pPr>
              <w:spacing w:before="120" w:after="120"/>
              <w:ind w:left="-18" w:firstLine="18"/>
              <w:jc w:val="center"/>
              <w:rPr>
                <w:rFonts w:eastAsia="Times New Roman" w:cs="Arial"/>
                <w:b/>
              </w:rPr>
            </w:pPr>
            <w:r w:rsidRPr="00FC3E4A">
              <w:rPr>
                <w:rFonts w:cs="Arial"/>
                <w:b/>
              </w:rPr>
              <w:t>Contracted Project Schedule</w:t>
            </w:r>
          </w:p>
        </w:tc>
        <w:tc>
          <w:tcPr>
            <w:tcW w:w="3030" w:type="dxa"/>
            <w:vAlign w:val="center"/>
          </w:tcPr>
          <w:p w14:paraId="6398BE22" w14:textId="77777777" w:rsidR="00C11A70" w:rsidRPr="00FC3E4A" w:rsidRDefault="00C11A70" w:rsidP="007A63C3">
            <w:pPr>
              <w:spacing w:before="120" w:after="120"/>
              <w:ind w:left="360" w:hanging="360"/>
              <w:jc w:val="center"/>
              <w:rPr>
                <w:rFonts w:eastAsia="Times New Roman" w:cs="Arial"/>
                <w:b/>
              </w:rPr>
            </w:pPr>
            <w:r w:rsidRPr="00FC3E4A">
              <w:rPr>
                <w:rFonts w:cs="Arial"/>
                <w:b/>
              </w:rPr>
              <w:t>Actual Project Schedule</w:t>
            </w:r>
          </w:p>
        </w:tc>
        <w:tc>
          <w:tcPr>
            <w:tcW w:w="3030" w:type="dxa"/>
            <w:vAlign w:val="center"/>
          </w:tcPr>
          <w:p w14:paraId="75C3012E" w14:textId="77777777" w:rsidR="00C11A70" w:rsidRPr="00FC3E4A" w:rsidRDefault="00C11A70" w:rsidP="007A63C3">
            <w:pPr>
              <w:spacing w:before="120" w:after="120"/>
              <w:ind w:left="360" w:hanging="360"/>
              <w:jc w:val="center"/>
              <w:rPr>
                <w:rFonts w:eastAsia="Times New Roman" w:cs="Arial"/>
                <w:b/>
              </w:rPr>
            </w:pPr>
            <w:r w:rsidRPr="00FC3E4A">
              <w:rPr>
                <w:rFonts w:cs="Arial"/>
                <w:b/>
              </w:rPr>
              <w:t>Variance</w:t>
            </w:r>
          </w:p>
        </w:tc>
      </w:tr>
      <w:tr w:rsidR="00C11A70" w:rsidRPr="00FC3E4A" w14:paraId="29F5B38C" w14:textId="77777777" w:rsidTr="00A24754">
        <w:trPr>
          <w:cantSplit/>
        </w:trPr>
        <w:tc>
          <w:tcPr>
            <w:tcW w:w="3030" w:type="dxa"/>
            <w:vAlign w:val="center"/>
          </w:tcPr>
          <w:p w14:paraId="0FB63B61" w14:textId="77777777" w:rsidR="00C11A70" w:rsidRPr="00FC3E4A" w:rsidRDefault="00C11A70" w:rsidP="007A63C3">
            <w:pPr>
              <w:spacing w:before="120" w:after="120"/>
              <w:ind w:left="360" w:hanging="360"/>
              <w:jc w:val="center"/>
              <w:rPr>
                <w:rFonts w:eastAsia="Times New Roman" w:cs="Arial"/>
              </w:rPr>
            </w:pPr>
            <w:r w:rsidRPr="00FC3E4A">
              <w:rPr>
                <w:rFonts w:cs="Arial"/>
                <w:u w:val="single"/>
              </w:rPr>
              <w:t>____</w:t>
            </w:r>
            <w:r w:rsidRPr="00FC3E4A">
              <w:rPr>
                <w:rFonts w:cs="Arial"/>
              </w:rPr>
              <w:t xml:space="preserve"> months </w:t>
            </w:r>
            <w:r w:rsidRPr="00FC3E4A">
              <w:rPr>
                <w:rFonts w:cs="Arial"/>
                <w:u w:val="single"/>
              </w:rPr>
              <w:t>___</w:t>
            </w:r>
            <w:r w:rsidRPr="00FC3E4A">
              <w:rPr>
                <w:rFonts w:cs="Arial"/>
              </w:rPr>
              <w:t xml:space="preserve"> days</w:t>
            </w:r>
          </w:p>
        </w:tc>
        <w:tc>
          <w:tcPr>
            <w:tcW w:w="3030" w:type="dxa"/>
            <w:vAlign w:val="center"/>
          </w:tcPr>
          <w:p w14:paraId="5D10B4A1" w14:textId="77777777" w:rsidR="00C11A70" w:rsidRPr="00FC3E4A" w:rsidRDefault="00C11A70" w:rsidP="007A63C3">
            <w:pPr>
              <w:spacing w:before="120" w:after="120"/>
              <w:ind w:left="360" w:hanging="360"/>
              <w:jc w:val="center"/>
              <w:rPr>
                <w:rFonts w:eastAsia="Times New Roman" w:cs="Arial"/>
              </w:rPr>
            </w:pPr>
            <w:r w:rsidRPr="00FC3E4A">
              <w:rPr>
                <w:rFonts w:cs="Arial"/>
                <w:u w:val="single"/>
              </w:rPr>
              <w:t>____</w:t>
            </w:r>
            <w:r w:rsidRPr="00FC3E4A">
              <w:rPr>
                <w:rFonts w:cs="Arial"/>
              </w:rPr>
              <w:t xml:space="preserve"> months </w:t>
            </w:r>
            <w:r w:rsidRPr="00FC3E4A">
              <w:rPr>
                <w:rFonts w:cs="Arial"/>
                <w:u w:val="single"/>
              </w:rPr>
              <w:t>___</w:t>
            </w:r>
            <w:r w:rsidRPr="00FC3E4A">
              <w:rPr>
                <w:rFonts w:cs="Arial"/>
              </w:rPr>
              <w:t xml:space="preserve"> days</w:t>
            </w:r>
          </w:p>
        </w:tc>
        <w:tc>
          <w:tcPr>
            <w:tcW w:w="3030" w:type="dxa"/>
            <w:vAlign w:val="center"/>
          </w:tcPr>
          <w:p w14:paraId="64EE6DC3" w14:textId="77777777" w:rsidR="00C11A70" w:rsidRPr="00FC3E4A" w:rsidRDefault="00C11A70" w:rsidP="007A63C3">
            <w:pPr>
              <w:spacing w:before="120" w:after="120"/>
              <w:ind w:left="360" w:hanging="360"/>
              <w:jc w:val="center"/>
              <w:rPr>
                <w:rFonts w:eastAsia="Times New Roman" w:cs="Arial"/>
              </w:rPr>
            </w:pPr>
            <w:r w:rsidRPr="00FC3E4A">
              <w:rPr>
                <w:rFonts w:cs="Arial"/>
                <w:u w:val="single"/>
              </w:rPr>
              <w:t>____</w:t>
            </w:r>
            <w:r w:rsidRPr="00FC3E4A">
              <w:rPr>
                <w:rFonts w:cs="Arial"/>
              </w:rPr>
              <w:t xml:space="preserve"> months </w:t>
            </w:r>
            <w:r w:rsidRPr="00FC3E4A">
              <w:rPr>
                <w:rFonts w:cs="Arial"/>
                <w:u w:val="single"/>
              </w:rPr>
              <w:t>___</w:t>
            </w:r>
            <w:r w:rsidRPr="00FC3E4A">
              <w:rPr>
                <w:rFonts w:cs="Arial"/>
              </w:rPr>
              <w:t xml:space="preserve"> days</w:t>
            </w:r>
          </w:p>
        </w:tc>
      </w:tr>
    </w:tbl>
    <w:p w14:paraId="719491A3" w14:textId="77777777" w:rsidR="000331F3" w:rsidRPr="000331F3" w:rsidRDefault="000331F3" w:rsidP="007A63C3">
      <w:pPr>
        <w:pStyle w:val="Hanging1"/>
        <w:spacing w:before="240"/>
        <w:ind w:left="1440"/>
      </w:pPr>
    </w:p>
    <w:p w14:paraId="51F5D64E" w14:textId="41F86702" w:rsidR="00C11A70" w:rsidRPr="00FC3E4A" w:rsidRDefault="00C11A70" w:rsidP="007A63C3">
      <w:pPr>
        <w:pStyle w:val="Hanging1"/>
        <w:keepNext/>
        <w:spacing w:before="240"/>
      </w:pPr>
      <w:r w:rsidRPr="00FC3E4A">
        <w:rPr>
          <w:b/>
        </w:rPr>
        <w:lastRenderedPageBreak/>
        <w:t>E.</w:t>
      </w:r>
      <w:r w:rsidRPr="00FC3E4A">
        <w:rPr>
          <w:b/>
        </w:rPr>
        <w:tab/>
        <w:t>FIRMS FROM PROPOSER TEAM INVOLVED WITH THIS PROJECT</w:t>
      </w:r>
    </w:p>
    <w:tbl>
      <w:tblPr>
        <w:tblStyle w:val="TableGrid"/>
        <w:tblW w:w="8640" w:type="dxa"/>
        <w:tblInd w:w="720" w:type="dxa"/>
        <w:tblLayout w:type="fixed"/>
        <w:tblCellMar>
          <w:left w:w="29" w:type="dxa"/>
          <w:right w:w="29" w:type="dxa"/>
        </w:tblCellMar>
        <w:tblLook w:val="04A0" w:firstRow="1" w:lastRow="0" w:firstColumn="1" w:lastColumn="0" w:noHBand="0" w:noVBand="1"/>
      </w:tblPr>
      <w:tblGrid>
        <w:gridCol w:w="2880"/>
        <w:gridCol w:w="2880"/>
        <w:gridCol w:w="2880"/>
      </w:tblGrid>
      <w:tr w:rsidR="00C11A70" w:rsidRPr="00FC3E4A" w14:paraId="30151E45" w14:textId="77777777" w:rsidTr="00A24754">
        <w:tc>
          <w:tcPr>
            <w:tcW w:w="3036" w:type="dxa"/>
            <w:vAlign w:val="center"/>
          </w:tcPr>
          <w:p w14:paraId="5F2B3D02" w14:textId="77777777" w:rsidR="00C11A70" w:rsidRPr="00FC3E4A" w:rsidRDefault="00C11A70" w:rsidP="007A63C3">
            <w:pPr>
              <w:keepNext/>
              <w:spacing w:before="120" w:after="120"/>
              <w:jc w:val="center"/>
              <w:rPr>
                <w:b/>
              </w:rPr>
            </w:pPr>
            <w:r w:rsidRPr="00FC3E4A">
              <w:rPr>
                <w:b/>
              </w:rPr>
              <w:t>FIRM NAME</w:t>
            </w:r>
          </w:p>
        </w:tc>
        <w:tc>
          <w:tcPr>
            <w:tcW w:w="3036" w:type="dxa"/>
            <w:vAlign w:val="center"/>
          </w:tcPr>
          <w:p w14:paraId="18D06B4B" w14:textId="19CE9E7A" w:rsidR="00C11A70" w:rsidRPr="00FC3E4A" w:rsidRDefault="00C11A70" w:rsidP="007A63C3">
            <w:pPr>
              <w:keepNext/>
              <w:spacing w:before="120" w:after="120"/>
              <w:jc w:val="center"/>
              <w:rPr>
                <w:b/>
              </w:rPr>
            </w:pPr>
            <w:r w:rsidRPr="00FC3E4A">
              <w:rPr>
                <w:b/>
              </w:rPr>
              <w:t>FIRM LOCATION</w:t>
            </w:r>
            <w:r w:rsidR="006B75A3" w:rsidRPr="00FC3E4A">
              <w:rPr>
                <w:b/>
              </w:rPr>
              <w:br/>
            </w:r>
            <w:r w:rsidRPr="00FC3E4A">
              <w:rPr>
                <w:b/>
                <w:i/>
              </w:rPr>
              <w:t>(City/State)</w:t>
            </w:r>
          </w:p>
        </w:tc>
        <w:tc>
          <w:tcPr>
            <w:tcW w:w="3036" w:type="dxa"/>
            <w:vAlign w:val="center"/>
          </w:tcPr>
          <w:p w14:paraId="0EB0CF80" w14:textId="77777777" w:rsidR="00C11A70" w:rsidRPr="00FC3E4A" w:rsidRDefault="00C11A70" w:rsidP="007A63C3">
            <w:pPr>
              <w:keepNext/>
              <w:spacing w:before="120" w:after="120"/>
              <w:jc w:val="center"/>
              <w:rPr>
                <w:b/>
              </w:rPr>
            </w:pPr>
            <w:r w:rsidRPr="00FC3E4A">
              <w:rPr>
                <w:b/>
              </w:rPr>
              <w:t>ROLE</w:t>
            </w:r>
          </w:p>
        </w:tc>
      </w:tr>
      <w:tr w:rsidR="00C11A70" w:rsidRPr="00FC3E4A" w14:paraId="1F23568F" w14:textId="77777777" w:rsidTr="00A24754">
        <w:tc>
          <w:tcPr>
            <w:tcW w:w="3036" w:type="dxa"/>
            <w:vAlign w:val="center"/>
          </w:tcPr>
          <w:p w14:paraId="3536FC75" w14:textId="77777777" w:rsidR="00C11A70" w:rsidRPr="00FC3E4A" w:rsidRDefault="00C11A70" w:rsidP="007A63C3">
            <w:pPr>
              <w:keepNext/>
              <w:spacing w:before="120" w:after="120"/>
              <w:rPr>
                <w:rFonts w:cs="Arial"/>
              </w:rPr>
            </w:pPr>
          </w:p>
        </w:tc>
        <w:tc>
          <w:tcPr>
            <w:tcW w:w="3036" w:type="dxa"/>
            <w:vAlign w:val="center"/>
          </w:tcPr>
          <w:p w14:paraId="197FE19C" w14:textId="77777777" w:rsidR="00C11A70" w:rsidRPr="00FC3E4A" w:rsidRDefault="00C11A70" w:rsidP="007A63C3">
            <w:pPr>
              <w:keepNext/>
              <w:spacing w:before="120" w:after="120"/>
              <w:rPr>
                <w:rFonts w:cs="Arial"/>
              </w:rPr>
            </w:pPr>
          </w:p>
        </w:tc>
        <w:tc>
          <w:tcPr>
            <w:tcW w:w="3036" w:type="dxa"/>
            <w:vAlign w:val="center"/>
          </w:tcPr>
          <w:p w14:paraId="59FECDA0" w14:textId="77777777" w:rsidR="00C11A70" w:rsidRPr="00FC3E4A" w:rsidRDefault="00C11A70" w:rsidP="007A63C3">
            <w:pPr>
              <w:keepNext/>
              <w:spacing w:before="120" w:after="120"/>
              <w:rPr>
                <w:rFonts w:cs="Arial"/>
              </w:rPr>
            </w:pPr>
          </w:p>
        </w:tc>
      </w:tr>
      <w:tr w:rsidR="00C11A70" w:rsidRPr="00FC3E4A" w14:paraId="52E93495" w14:textId="77777777" w:rsidTr="00A24754">
        <w:tc>
          <w:tcPr>
            <w:tcW w:w="3036" w:type="dxa"/>
            <w:vAlign w:val="center"/>
          </w:tcPr>
          <w:p w14:paraId="29BC60DA" w14:textId="77777777" w:rsidR="00C11A70" w:rsidRPr="00FC3E4A" w:rsidRDefault="00C11A70" w:rsidP="007A63C3">
            <w:pPr>
              <w:keepNext/>
              <w:spacing w:before="120" w:after="120"/>
              <w:rPr>
                <w:rFonts w:cs="Arial"/>
              </w:rPr>
            </w:pPr>
          </w:p>
        </w:tc>
        <w:tc>
          <w:tcPr>
            <w:tcW w:w="3036" w:type="dxa"/>
            <w:vAlign w:val="center"/>
          </w:tcPr>
          <w:p w14:paraId="3ADC47D0" w14:textId="77777777" w:rsidR="00C11A70" w:rsidRPr="00FC3E4A" w:rsidRDefault="00C11A70" w:rsidP="007A63C3">
            <w:pPr>
              <w:keepNext/>
              <w:spacing w:before="120" w:after="120"/>
              <w:rPr>
                <w:rFonts w:cs="Arial"/>
              </w:rPr>
            </w:pPr>
          </w:p>
        </w:tc>
        <w:tc>
          <w:tcPr>
            <w:tcW w:w="3036" w:type="dxa"/>
            <w:vAlign w:val="center"/>
          </w:tcPr>
          <w:p w14:paraId="2FBBCE61" w14:textId="77777777" w:rsidR="00C11A70" w:rsidRPr="00FC3E4A" w:rsidRDefault="00C11A70" w:rsidP="007A63C3">
            <w:pPr>
              <w:keepNext/>
              <w:spacing w:before="120" w:after="120"/>
              <w:rPr>
                <w:rFonts w:cs="Arial"/>
              </w:rPr>
            </w:pPr>
          </w:p>
        </w:tc>
      </w:tr>
      <w:tr w:rsidR="00C11A70" w:rsidRPr="00FC3E4A" w14:paraId="258079E3" w14:textId="77777777" w:rsidTr="00A24754">
        <w:tc>
          <w:tcPr>
            <w:tcW w:w="3036" w:type="dxa"/>
            <w:vAlign w:val="center"/>
          </w:tcPr>
          <w:p w14:paraId="57930DB2" w14:textId="77777777" w:rsidR="00C11A70" w:rsidRPr="00FC3E4A" w:rsidRDefault="00C11A70" w:rsidP="007A63C3">
            <w:pPr>
              <w:spacing w:before="120" w:after="120"/>
              <w:rPr>
                <w:rFonts w:cs="Arial"/>
              </w:rPr>
            </w:pPr>
          </w:p>
        </w:tc>
        <w:tc>
          <w:tcPr>
            <w:tcW w:w="3036" w:type="dxa"/>
            <w:vAlign w:val="center"/>
          </w:tcPr>
          <w:p w14:paraId="3F815023" w14:textId="77777777" w:rsidR="00C11A70" w:rsidRPr="00FC3E4A" w:rsidRDefault="00C11A70" w:rsidP="007A63C3">
            <w:pPr>
              <w:spacing w:before="120" w:after="120"/>
              <w:rPr>
                <w:rFonts w:cs="Arial"/>
              </w:rPr>
            </w:pPr>
          </w:p>
        </w:tc>
        <w:tc>
          <w:tcPr>
            <w:tcW w:w="3036" w:type="dxa"/>
            <w:vAlign w:val="center"/>
          </w:tcPr>
          <w:p w14:paraId="5EEC2CD3" w14:textId="77777777" w:rsidR="00C11A70" w:rsidRPr="00FC3E4A" w:rsidRDefault="00C11A70" w:rsidP="007A63C3">
            <w:pPr>
              <w:spacing w:before="120" w:after="120"/>
              <w:rPr>
                <w:rFonts w:cs="Arial"/>
              </w:rPr>
            </w:pPr>
          </w:p>
        </w:tc>
      </w:tr>
    </w:tbl>
    <w:p w14:paraId="4CD0CE22" w14:textId="77777777" w:rsidR="00C11A70" w:rsidRPr="00FC3E4A" w:rsidRDefault="00C11A70" w:rsidP="007A63C3">
      <w:pPr>
        <w:pStyle w:val="Hanging1"/>
        <w:spacing w:before="240"/>
      </w:pPr>
      <w:r w:rsidRPr="00FC3E4A">
        <w:rPr>
          <w:b/>
          <w:bCs/>
        </w:rPr>
        <w:t>F.</w:t>
      </w:r>
      <w:r w:rsidRPr="00FC3E4A">
        <w:rPr>
          <w:b/>
          <w:bCs/>
        </w:rPr>
        <w:tab/>
        <w:t>DBE APPROACH, IF APPLICABLE</w:t>
      </w:r>
      <w:r w:rsidRPr="00FC3E4A">
        <w:t xml:space="preserve"> (</w:t>
      </w:r>
      <w:r w:rsidRPr="00FC3E4A">
        <w:rPr>
          <w:i/>
        </w:rPr>
        <w:t>Include any innovative approaches or unique outreach or marketing concepts used successfully by the Proposer’s team member to encourage DBE participation</w:t>
      </w:r>
      <w:r w:rsidRPr="00FC3E4A">
        <w:t>.)</w:t>
      </w:r>
    </w:p>
    <w:tbl>
      <w:tblPr>
        <w:tblStyle w:val="TableGrid"/>
        <w:tblW w:w="8640" w:type="dxa"/>
        <w:tblInd w:w="720" w:type="dxa"/>
        <w:tblLayout w:type="fixed"/>
        <w:tblCellMar>
          <w:left w:w="29" w:type="dxa"/>
          <w:right w:w="29" w:type="dxa"/>
        </w:tblCellMar>
        <w:tblLook w:val="04A0" w:firstRow="1" w:lastRow="0" w:firstColumn="1" w:lastColumn="0" w:noHBand="0" w:noVBand="1"/>
      </w:tblPr>
      <w:tblGrid>
        <w:gridCol w:w="2880"/>
        <w:gridCol w:w="2880"/>
        <w:gridCol w:w="2880"/>
      </w:tblGrid>
      <w:tr w:rsidR="00C11A70" w:rsidRPr="00FC3E4A" w14:paraId="733B3261" w14:textId="77777777" w:rsidTr="00A24754">
        <w:tc>
          <w:tcPr>
            <w:tcW w:w="3120" w:type="dxa"/>
          </w:tcPr>
          <w:p w14:paraId="0180D1EF" w14:textId="77777777" w:rsidR="00C11A70" w:rsidRPr="00FC3E4A" w:rsidRDefault="00C11A70" w:rsidP="007A63C3">
            <w:pPr>
              <w:spacing w:before="120" w:after="120"/>
              <w:jc w:val="center"/>
              <w:rPr>
                <w:b/>
              </w:rPr>
            </w:pPr>
            <w:r w:rsidRPr="00FC3E4A">
              <w:rPr>
                <w:b/>
              </w:rPr>
              <w:t>Contract Goal</w:t>
            </w:r>
          </w:p>
        </w:tc>
        <w:tc>
          <w:tcPr>
            <w:tcW w:w="3120" w:type="dxa"/>
          </w:tcPr>
          <w:p w14:paraId="460280A9" w14:textId="77777777" w:rsidR="00C11A70" w:rsidRPr="00FC3E4A" w:rsidRDefault="00C11A70" w:rsidP="007A63C3">
            <w:pPr>
              <w:spacing w:before="120" w:after="120"/>
              <w:jc w:val="center"/>
              <w:rPr>
                <w:b/>
              </w:rPr>
            </w:pPr>
            <w:r w:rsidRPr="00FC3E4A">
              <w:rPr>
                <w:b/>
              </w:rPr>
              <w:t>Actual</w:t>
            </w:r>
          </w:p>
        </w:tc>
        <w:tc>
          <w:tcPr>
            <w:tcW w:w="3120" w:type="dxa"/>
          </w:tcPr>
          <w:p w14:paraId="690EAE22" w14:textId="77777777" w:rsidR="00C11A70" w:rsidRPr="00FC3E4A" w:rsidRDefault="00C11A70" w:rsidP="007A63C3">
            <w:pPr>
              <w:spacing w:before="120" w:after="120"/>
              <w:jc w:val="center"/>
              <w:rPr>
                <w:b/>
              </w:rPr>
            </w:pPr>
            <w:r w:rsidRPr="00FC3E4A">
              <w:rPr>
                <w:b/>
              </w:rPr>
              <w:t>Variance</w:t>
            </w:r>
          </w:p>
        </w:tc>
      </w:tr>
      <w:tr w:rsidR="00C11A70" w:rsidRPr="00FC3E4A" w14:paraId="196B13AC" w14:textId="77777777" w:rsidTr="00A24754">
        <w:tc>
          <w:tcPr>
            <w:tcW w:w="3120" w:type="dxa"/>
          </w:tcPr>
          <w:p w14:paraId="41089FE2" w14:textId="77777777" w:rsidR="00C11A70" w:rsidRPr="00FC3E4A" w:rsidRDefault="00C11A70" w:rsidP="007A63C3">
            <w:pPr>
              <w:spacing w:before="120" w:after="120"/>
              <w:jc w:val="center"/>
            </w:pPr>
          </w:p>
        </w:tc>
        <w:tc>
          <w:tcPr>
            <w:tcW w:w="3120" w:type="dxa"/>
          </w:tcPr>
          <w:p w14:paraId="02EA89A1" w14:textId="77777777" w:rsidR="00C11A70" w:rsidRPr="00FC3E4A" w:rsidRDefault="00C11A70" w:rsidP="007A63C3">
            <w:pPr>
              <w:spacing w:before="120" w:after="120"/>
              <w:jc w:val="center"/>
            </w:pPr>
          </w:p>
        </w:tc>
        <w:tc>
          <w:tcPr>
            <w:tcW w:w="3120" w:type="dxa"/>
          </w:tcPr>
          <w:p w14:paraId="7AAEA7DF" w14:textId="77777777" w:rsidR="00C11A70" w:rsidRPr="00FC3E4A" w:rsidRDefault="00C11A70" w:rsidP="007A63C3">
            <w:pPr>
              <w:spacing w:before="120" w:after="120"/>
              <w:jc w:val="center"/>
            </w:pPr>
          </w:p>
        </w:tc>
      </w:tr>
    </w:tbl>
    <w:p w14:paraId="6BDABF24" w14:textId="3ECBB8B8" w:rsidR="008C28C6" w:rsidRPr="00FC3E4A" w:rsidRDefault="008C28C6" w:rsidP="007A63C3">
      <w:pPr>
        <w:spacing w:before="120"/>
        <w:ind w:left="720" w:hanging="10"/>
        <w:rPr>
          <w:rFonts w:cs="Arial"/>
        </w:rPr>
      </w:pP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A24754" w:rsidRPr="00FC3E4A" w14:paraId="5EAB2E87" w14:textId="77777777" w:rsidTr="00A24754">
        <w:trPr>
          <w:trHeight w:val="432"/>
        </w:trPr>
        <w:tc>
          <w:tcPr>
            <w:tcW w:w="9360" w:type="dxa"/>
            <w:tcBorders>
              <w:bottom w:val="single" w:sz="4" w:space="0" w:color="auto"/>
            </w:tcBorders>
            <w:vAlign w:val="bottom"/>
          </w:tcPr>
          <w:p w14:paraId="52F6BC85" w14:textId="77777777" w:rsidR="00A24754" w:rsidRPr="00FC3E4A" w:rsidRDefault="00A24754" w:rsidP="007A63C3">
            <w:pPr>
              <w:tabs>
                <w:tab w:val="left" w:pos="4320"/>
                <w:tab w:val="right" w:pos="9360"/>
              </w:tabs>
              <w:spacing w:before="240"/>
              <w:rPr>
                <w:rFonts w:cs="Arial"/>
              </w:rPr>
            </w:pPr>
          </w:p>
        </w:tc>
      </w:tr>
    </w:tbl>
    <w:p w14:paraId="79C1A16E" w14:textId="77777777" w:rsidR="008C28C6" w:rsidRPr="00FC3E4A" w:rsidRDefault="008C28C6" w:rsidP="007A63C3">
      <w:pPr>
        <w:spacing w:before="240"/>
        <w:ind w:left="720" w:hanging="10"/>
        <w:rPr>
          <w:rFonts w:cs="Arial"/>
        </w:rPr>
      </w:pPr>
      <w:r w:rsidRPr="00FC3E4A">
        <w:rPr>
          <w:rFonts w:cs="Arial"/>
        </w:rPr>
        <w:t>If the contract goal was not met or exceeded, were good faith efforts made in accordance with the legal and contractual DBE requirements?</w:t>
      </w:r>
    </w:p>
    <w:p w14:paraId="351FD828" w14:textId="0767E532" w:rsidR="00DD1D17" w:rsidRPr="00361743" w:rsidRDefault="00C7291A" w:rsidP="007A63C3">
      <w:pPr>
        <w:pStyle w:val="BodyTextIndent4"/>
        <w:keepNext/>
        <w:tabs>
          <w:tab w:val="left" w:pos="2880"/>
        </w:tabs>
        <w:ind w:left="1440"/>
      </w:pPr>
      <w:sdt>
        <w:sdtPr>
          <w:id w:val="-933743842"/>
          <w14:checkbox>
            <w14:checked w14:val="0"/>
            <w14:checkedState w14:val="2612" w14:font="MS Gothic"/>
            <w14:uncheckedState w14:val="2610" w14:font="MS Gothic"/>
          </w14:checkbox>
        </w:sdtPr>
        <w:sdtEndPr/>
        <w:sdtContent>
          <w:r w:rsidR="00DD1D17">
            <w:rPr>
              <w:rFonts w:ascii="MS Gothic" w:eastAsia="MS Gothic" w:hAnsi="MS Gothic" w:hint="eastAsia"/>
            </w:rPr>
            <w:t>☐</w:t>
          </w:r>
        </w:sdtContent>
      </w:sdt>
      <w:r w:rsidR="00DD1D17" w:rsidRPr="00FC3E4A">
        <w:t xml:space="preserve"> Yes</w:t>
      </w:r>
      <w:r w:rsidR="00DD1D17" w:rsidRPr="00FC3E4A">
        <w:tab/>
      </w:r>
      <w:sdt>
        <w:sdtPr>
          <w:id w:val="1437944128"/>
          <w14:checkbox>
            <w14:checked w14:val="0"/>
            <w14:checkedState w14:val="2612" w14:font="MS Gothic"/>
            <w14:uncheckedState w14:val="2610" w14:font="MS Gothic"/>
          </w14:checkbox>
        </w:sdtPr>
        <w:sdtEndPr/>
        <w:sdtContent>
          <w:r w:rsidR="00DD1D17" w:rsidRPr="00FC3E4A">
            <w:rPr>
              <w:rFonts w:ascii="Segoe UI Symbol" w:hAnsi="Segoe UI Symbol" w:cs="Segoe UI Symbol"/>
            </w:rPr>
            <w:t>☐</w:t>
          </w:r>
        </w:sdtContent>
      </w:sdt>
      <w:r w:rsidR="00DD1D17" w:rsidRPr="00FC3E4A">
        <w:t xml:space="preserve"> No</w:t>
      </w:r>
    </w:p>
    <w:p w14:paraId="01466FBC" w14:textId="48B2E715" w:rsidR="008C28C6" w:rsidRPr="00FC3E4A" w:rsidRDefault="008C28C6" w:rsidP="007A63C3">
      <w:pPr>
        <w:tabs>
          <w:tab w:val="right" w:pos="9360"/>
        </w:tabs>
        <w:ind w:left="1440"/>
        <w:rPr>
          <w:rStyle w:val="Outline4"/>
          <w:rFonts w:ascii="Arial" w:hAnsi="Arial" w:cs="Arial"/>
          <w:spacing w:val="-3"/>
          <w:u w:val="single"/>
        </w:rPr>
      </w:pPr>
      <w:r w:rsidRPr="00361743">
        <w:rPr>
          <w:rStyle w:val="Outline4"/>
          <w:rFonts w:ascii="Arial" w:hAnsi="Arial" w:cs="Arial"/>
          <w:spacing w:val="-3"/>
        </w:rPr>
        <w:t xml:space="preserve">If </w:t>
      </w:r>
      <w:r w:rsidR="00F2040E">
        <w:rPr>
          <w:rStyle w:val="Outline4"/>
          <w:rFonts w:ascii="Arial" w:hAnsi="Arial" w:cs="Arial"/>
          <w:spacing w:val="-3"/>
        </w:rPr>
        <w:t>checked</w:t>
      </w:r>
      <w:r w:rsidRPr="00361743">
        <w:rPr>
          <w:rStyle w:val="Outline4"/>
          <w:rFonts w:ascii="Arial" w:hAnsi="Arial" w:cs="Arial"/>
          <w:spacing w:val="-3"/>
        </w:rPr>
        <w:t xml:space="preserve">, please explain: </w:t>
      </w:r>
    </w:p>
    <w:tbl>
      <w:tblPr>
        <w:tblStyle w:val="TableGrid"/>
        <w:tblW w:w="7920"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7920"/>
      </w:tblGrid>
      <w:tr w:rsidR="00A24754" w:rsidRPr="00FC3E4A" w14:paraId="33D1B634" w14:textId="77777777" w:rsidTr="00DD1D17">
        <w:trPr>
          <w:trHeight w:val="432"/>
        </w:trPr>
        <w:tc>
          <w:tcPr>
            <w:tcW w:w="9360" w:type="dxa"/>
            <w:tcBorders>
              <w:bottom w:val="single" w:sz="4" w:space="0" w:color="auto"/>
            </w:tcBorders>
            <w:vAlign w:val="bottom"/>
          </w:tcPr>
          <w:p w14:paraId="23F61D60" w14:textId="77777777" w:rsidR="00A24754" w:rsidRPr="00FC3E4A" w:rsidRDefault="00A24754" w:rsidP="007A63C3">
            <w:pPr>
              <w:tabs>
                <w:tab w:val="left" w:pos="4320"/>
                <w:tab w:val="right" w:pos="9360"/>
              </w:tabs>
              <w:spacing w:before="240"/>
              <w:rPr>
                <w:rFonts w:cs="Arial"/>
              </w:rPr>
            </w:pPr>
          </w:p>
        </w:tc>
      </w:tr>
      <w:tr w:rsidR="00A24754" w:rsidRPr="00FC3E4A" w14:paraId="3AF0FA2B" w14:textId="77777777" w:rsidTr="00DD1D17">
        <w:trPr>
          <w:trHeight w:val="432"/>
        </w:trPr>
        <w:tc>
          <w:tcPr>
            <w:tcW w:w="9360" w:type="dxa"/>
            <w:tcBorders>
              <w:top w:val="single" w:sz="4" w:space="0" w:color="auto"/>
              <w:bottom w:val="single" w:sz="4" w:space="0" w:color="auto"/>
            </w:tcBorders>
            <w:vAlign w:val="bottom"/>
          </w:tcPr>
          <w:p w14:paraId="69CB6510" w14:textId="77777777" w:rsidR="00A24754" w:rsidRPr="00FC3E4A" w:rsidRDefault="00A24754" w:rsidP="007A63C3">
            <w:pPr>
              <w:tabs>
                <w:tab w:val="left" w:pos="4320"/>
                <w:tab w:val="right" w:pos="9360"/>
              </w:tabs>
              <w:spacing w:before="240"/>
              <w:rPr>
                <w:rFonts w:cs="Arial"/>
              </w:rPr>
            </w:pPr>
          </w:p>
        </w:tc>
      </w:tr>
    </w:tbl>
    <w:p w14:paraId="3BDE690E" w14:textId="2A789CA7" w:rsidR="00C11A70" w:rsidRPr="00FC3E4A" w:rsidRDefault="00C11A70" w:rsidP="007A63C3">
      <w:pPr>
        <w:pStyle w:val="Hanging1"/>
        <w:spacing w:before="240" w:after="0"/>
        <w:rPr>
          <w:rFonts w:cs="Arial"/>
          <w:b/>
        </w:rPr>
      </w:pPr>
      <w:r w:rsidRPr="00FC3E4A">
        <w:rPr>
          <w:b/>
        </w:rPr>
        <w:t>G.</w:t>
      </w:r>
      <w:r w:rsidRPr="00FC3E4A">
        <w:rPr>
          <w:rFonts w:cs="Arial"/>
          <w:b/>
        </w:rPr>
        <w:tab/>
      </w:r>
      <w:r w:rsidRPr="00FC3E4A">
        <w:rPr>
          <w:b/>
          <w:bCs/>
        </w:rPr>
        <w:t>DESCRIPTION</w:t>
      </w:r>
      <w:r w:rsidRPr="00FC3E4A">
        <w:rPr>
          <w:b/>
        </w:rPr>
        <w:t xml:space="preserve"> OF PROJECT AND RELEVANCE TO THIS CONTRACT</w:t>
      </w:r>
      <w:r w:rsidRPr="00FC3E4A">
        <w:t xml:space="preserve"> (</w:t>
      </w:r>
      <w:r w:rsidRPr="00FC3E4A">
        <w:rPr>
          <w:i/>
        </w:rPr>
        <w:t>Include scope, size, delivery mechanism and any other relevant feature or aspect of the project</w:t>
      </w:r>
      <w:r w:rsidRPr="00FC3E4A">
        <w: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A24754" w:rsidRPr="00FC3E4A" w14:paraId="31D86C06" w14:textId="77777777" w:rsidTr="00A24754">
        <w:trPr>
          <w:trHeight w:val="432"/>
        </w:trPr>
        <w:tc>
          <w:tcPr>
            <w:tcW w:w="9360" w:type="dxa"/>
            <w:tcBorders>
              <w:bottom w:val="single" w:sz="4" w:space="0" w:color="auto"/>
            </w:tcBorders>
            <w:vAlign w:val="bottom"/>
          </w:tcPr>
          <w:p w14:paraId="7A9499AD" w14:textId="77777777" w:rsidR="00A24754" w:rsidRPr="00FC3E4A" w:rsidRDefault="00A24754" w:rsidP="007A63C3">
            <w:pPr>
              <w:tabs>
                <w:tab w:val="left" w:pos="4320"/>
                <w:tab w:val="right" w:pos="9360"/>
              </w:tabs>
              <w:spacing w:before="240"/>
              <w:rPr>
                <w:rFonts w:cs="Arial"/>
              </w:rPr>
            </w:pPr>
          </w:p>
        </w:tc>
      </w:tr>
      <w:tr w:rsidR="00A24754" w:rsidRPr="00FC3E4A" w14:paraId="359E499B" w14:textId="77777777" w:rsidTr="00A24754">
        <w:trPr>
          <w:trHeight w:val="432"/>
        </w:trPr>
        <w:tc>
          <w:tcPr>
            <w:tcW w:w="9360" w:type="dxa"/>
            <w:tcBorders>
              <w:bottom w:val="single" w:sz="4" w:space="0" w:color="auto"/>
            </w:tcBorders>
            <w:vAlign w:val="bottom"/>
          </w:tcPr>
          <w:p w14:paraId="772DDDAE" w14:textId="77777777" w:rsidR="00A24754" w:rsidRPr="00FC3E4A" w:rsidRDefault="00A24754" w:rsidP="007A63C3">
            <w:pPr>
              <w:tabs>
                <w:tab w:val="left" w:pos="4320"/>
                <w:tab w:val="right" w:pos="9360"/>
              </w:tabs>
              <w:spacing w:before="240"/>
              <w:rPr>
                <w:rFonts w:cs="Arial"/>
              </w:rPr>
            </w:pPr>
          </w:p>
        </w:tc>
      </w:tr>
      <w:tr w:rsidR="00A24754" w:rsidRPr="00FC3E4A" w14:paraId="6636290F" w14:textId="77777777" w:rsidTr="00A24754">
        <w:trPr>
          <w:trHeight w:val="432"/>
        </w:trPr>
        <w:tc>
          <w:tcPr>
            <w:tcW w:w="9360" w:type="dxa"/>
            <w:tcBorders>
              <w:top w:val="single" w:sz="4" w:space="0" w:color="auto"/>
              <w:bottom w:val="single" w:sz="4" w:space="0" w:color="auto"/>
            </w:tcBorders>
            <w:vAlign w:val="bottom"/>
          </w:tcPr>
          <w:p w14:paraId="73643445" w14:textId="77777777" w:rsidR="00A24754" w:rsidRPr="00FC3E4A" w:rsidRDefault="00A24754" w:rsidP="007A63C3">
            <w:pPr>
              <w:tabs>
                <w:tab w:val="left" w:pos="4320"/>
                <w:tab w:val="right" w:pos="9360"/>
              </w:tabs>
              <w:spacing w:before="240"/>
              <w:rPr>
                <w:rFonts w:cs="Arial"/>
              </w:rPr>
            </w:pPr>
          </w:p>
        </w:tc>
      </w:tr>
    </w:tbl>
    <w:p w14:paraId="1439264E" w14:textId="7947950B" w:rsidR="00C11A70" w:rsidRPr="00FC3E4A" w:rsidRDefault="00C11A70" w:rsidP="007A63C3">
      <w:pPr>
        <w:pStyle w:val="BodyText"/>
        <w:tabs>
          <w:tab w:val="right" w:pos="9360"/>
        </w:tabs>
        <w:ind w:left="720"/>
        <w:rPr>
          <w:u w:val="single"/>
        </w:rPr>
      </w:pPr>
    </w:p>
    <w:p w14:paraId="05FF7653" w14:textId="77777777" w:rsidR="00544369" w:rsidRDefault="00544369" w:rsidP="007A63C3">
      <w:pPr>
        <w:sectPr w:rsidR="00544369" w:rsidSect="00854AA2">
          <w:headerReference w:type="even" r:id="rId60"/>
          <w:headerReference w:type="default" r:id="rId61"/>
          <w:footerReference w:type="even" r:id="rId62"/>
          <w:footerReference w:type="default" r:id="rId63"/>
          <w:headerReference w:type="first" r:id="rId64"/>
          <w:footerReference w:type="first" r:id="rId65"/>
          <w:pgSz w:w="12240" w:h="15840" w:code="1"/>
          <w:pgMar w:top="1440" w:right="1440" w:bottom="1440" w:left="1440" w:header="720" w:footer="720" w:gutter="0"/>
          <w:pgNumType w:start="1"/>
          <w:cols w:space="720"/>
          <w:docGrid w:linePitch="360"/>
        </w:sectPr>
      </w:pPr>
    </w:p>
    <w:p w14:paraId="6F7F4D62" w14:textId="65E33977" w:rsidR="00C11A70" w:rsidRPr="00FC3E4A" w:rsidRDefault="00C11A70" w:rsidP="007A63C3">
      <w:pPr>
        <w:pStyle w:val="Title2"/>
      </w:pPr>
      <w:r w:rsidRPr="00FC3E4A">
        <w:lastRenderedPageBreak/>
        <w:t>FORM F</w:t>
      </w:r>
      <w:r w:rsidRPr="00FC3E4A">
        <w:br/>
        <w:t>SAFETY QUESTIONNAIRE</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160"/>
        <w:gridCol w:w="7200"/>
      </w:tblGrid>
      <w:tr w:rsidR="00A24754" w:rsidRPr="00FC3E4A" w14:paraId="10F59C60" w14:textId="77777777" w:rsidTr="00A24754">
        <w:trPr>
          <w:trHeight w:val="432"/>
          <w:jc w:val="center"/>
        </w:trPr>
        <w:tc>
          <w:tcPr>
            <w:tcW w:w="2160" w:type="dxa"/>
            <w:vAlign w:val="bottom"/>
          </w:tcPr>
          <w:p w14:paraId="16793B46" w14:textId="77777777" w:rsidR="00A24754" w:rsidRPr="00FC3E4A" w:rsidRDefault="00C11A70" w:rsidP="007A63C3">
            <w:pPr>
              <w:tabs>
                <w:tab w:val="left" w:pos="4320"/>
                <w:tab w:val="right" w:pos="9360"/>
              </w:tabs>
              <w:spacing w:before="240"/>
              <w:rPr>
                <w:rFonts w:cs="Arial"/>
              </w:rPr>
            </w:pPr>
            <w:r w:rsidRPr="00FC3E4A">
              <w:t>Name of Proposer:</w:t>
            </w:r>
          </w:p>
        </w:tc>
        <w:tc>
          <w:tcPr>
            <w:tcW w:w="7200" w:type="dxa"/>
            <w:tcBorders>
              <w:bottom w:val="single" w:sz="4" w:space="0" w:color="auto"/>
            </w:tcBorders>
            <w:vAlign w:val="bottom"/>
          </w:tcPr>
          <w:p w14:paraId="43E3B077" w14:textId="77777777" w:rsidR="00A24754" w:rsidRPr="00FC3E4A" w:rsidRDefault="00A24754" w:rsidP="007A63C3">
            <w:pPr>
              <w:tabs>
                <w:tab w:val="left" w:pos="4320"/>
                <w:tab w:val="right" w:pos="9360"/>
              </w:tabs>
              <w:spacing w:before="240"/>
              <w:rPr>
                <w:rFonts w:cs="Arial"/>
              </w:rPr>
            </w:pPr>
          </w:p>
        </w:tc>
      </w:tr>
    </w:tbl>
    <w:p w14:paraId="3A595C2F" w14:textId="77777777" w:rsidR="00F65ADD" w:rsidRPr="00FC3E4A" w:rsidRDefault="00F65ADD" w:rsidP="007A63C3"/>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230"/>
        <w:gridCol w:w="5130"/>
      </w:tblGrid>
      <w:tr w:rsidR="00A24754" w:rsidRPr="00FC3E4A" w14:paraId="0AC513DD" w14:textId="77777777" w:rsidTr="00A24754">
        <w:trPr>
          <w:trHeight w:val="432"/>
          <w:jc w:val="center"/>
        </w:trPr>
        <w:tc>
          <w:tcPr>
            <w:tcW w:w="4230" w:type="dxa"/>
            <w:vAlign w:val="bottom"/>
          </w:tcPr>
          <w:p w14:paraId="09C51154" w14:textId="77777777" w:rsidR="00A24754" w:rsidRPr="00FC3E4A" w:rsidRDefault="00C11A70" w:rsidP="007A63C3">
            <w:pPr>
              <w:tabs>
                <w:tab w:val="left" w:pos="4320"/>
                <w:tab w:val="right" w:pos="9360"/>
              </w:tabs>
              <w:spacing w:before="240"/>
              <w:rPr>
                <w:rFonts w:cs="Arial"/>
              </w:rPr>
            </w:pPr>
            <w:r w:rsidRPr="00FC3E4A">
              <w:t xml:space="preserve">Name of entity completing this </w:t>
            </w:r>
            <w:r w:rsidRPr="00FC3E4A">
              <w:rPr>
                <w:u w:val="single"/>
              </w:rPr>
              <w:t>Form F</w:t>
            </w:r>
            <w:r w:rsidRPr="00FC3E4A">
              <w:t>:</w:t>
            </w:r>
          </w:p>
        </w:tc>
        <w:tc>
          <w:tcPr>
            <w:tcW w:w="5130" w:type="dxa"/>
            <w:tcBorders>
              <w:bottom w:val="single" w:sz="4" w:space="0" w:color="auto"/>
            </w:tcBorders>
            <w:vAlign w:val="bottom"/>
          </w:tcPr>
          <w:p w14:paraId="68366B73" w14:textId="77777777" w:rsidR="00A24754" w:rsidRPr="00FC3E4A" w:rsidRDefault="00A24754" w:rsidP="007A63C3">
            <w:pPr>
              <w:tabs>
                <w:tab w:val="left" w:pos="4320"/>
                <w:tab w:val="right" w:pos="9360"/>
              </w:tabs>
              <w:spacing w:before="240"/>
              <w:rPr>
                <w:rFonts w:cs="Arial"/>
              </w:rPr>
            </w:pPr>
          </w:p>
        </w:tc>
      </w:tr>
    </w:tbl>
    <w:p w14:paraId="52990FB4" w14:textId="77777777" w:rsidR="00F65ADD" w:rsidRPr="00FC3E4A" w:rsidRDefault="00F65ADD" w:rsidP="007A63C3"/>
    <w:p w14:paraId="6EBCBF06" w14:textId="77777777" w:rsidR="00C11A70" w:rsidRPr="00FC3E4A" w:rsidRDefault="00C11A70" w:rsidP="007A63C3">
      <w:pPr>
        <w:pStyle w:val="Hanging1"/>
      </w:pPr>
      <w:r w:rsidRPr="00FC3E4A">
        <w:t>1.</w:t>
      </w:r>
      <w:r w:rsidRPr="00FC3E4A">
        <w:tab/>
      </w:r>
      <w:r w:rsidRPr="00FC3E4A">
        <w:rPr>
          <w:b/>
        </w:rPr>
        <w:t>Instructions for completion:</w:t>
      </w:r>
      <w:r w:rsidRPr="00FC3E4A">
        <w:t xml:space="preserve"> Should additional lines or space be needed to address the subject areas below, the entity completing this </w:t>
      </w:r>
      <w:r w:rsidRPr="00FC3E4A">
        <w:rPr>
          <w:u w:val="single"/>
        </w:rPr>
        <w:t>Form F</w:t>
      </w:r>
      <w:r w:rsidRPr="00FC3E4A">
        <w:t xml:space="preserve"> may add additional lines within each subject area as appropriate. </w:t>
      </w:r>
      <w:r w:rsidRPr="00FC3E4A">
        <w:rPr>
          <w:u w:val="single"/>
        </w:rPr>
        <w:t>Form F</w:t>
      </w:r>
      <w:r w:rsidRPr="00FC3E4A">
        <w:t xml:space="preserve"> has no QS page limitation. Please fill out </w:t>
      </w:r>
      <w:r w:rsidRPr="00FC3E4A">
        <w:rPr>
          <w:u w:val="single"/>
        </w:rPr>
        <w:t>Table 1</w:t>
      </w:r>
      <w:r w:rsidRPr="00FC3E4A">
        <w:t xml:space="preserve"> below by providing the </w:t>
      </w:r>
      <w:r w:rsidRPr="00FC3E4A">
        <w:rPr>
          <w:b/>
          <w:bCs/>
        </w:rPr>
        <w:t xml:space="preserve">fatal injury rates </w:t>
      </w:r>
      <w:r w:rsidRPr="00FC3E4A">
        <w:t xml:space="preserve">(“FIR”) for all projects in the United States during the years requested. Also, please fill out </w:t>
      </w:r>
      <w:r w:rsidRPr="00FC3E4A">
        <w:rPr>
          <w:u w:val="single"/>
        </w:rPr>
        <w:t>Table 2</w:t>
      </w:r>
      <w:r w:rsidRPr="00FC3E4A">
        <w:t xml:space="preserve"> below by providing the </w:t>
      </w:r>
      <w:r w:rsidRPr="00FC3E4A">
        <w:rPr>
          <w:b/>
          <w:bCs/>
        </w:rPr>
        <w:t xml:space="preserve">incidence rates </w:t>
      </w:r>
      <w:r w:rsidRPr="00FC3E4A">
        <w:t>(“IR”) of nonfatal occupational injuries and illnesses for “Highway, Street and Bridge Construction”, as defined by the North American Industry Classification System (“NAICS 2373”), for each of the cases listed below during the years requested for all projects nationwide. Formulas for calculating the FIR and IR are provided below, as well as sample calculations.</w:t>
      </w:r>
    </w:p>
    <w:p w14:paraId="59F92C13" w14:textId="77777777" w:rsidR="00C11A70" w:rsidRPr="00FC3E4A" w:rsidRDefault="00C11A70" w:rsidP="007A63C3">
      <w:pPr>
        <w:pStyle w:val="BodyTextIndent"/>
      </w:pPr>
      <w:r w:rsidRPr="00FC3E4A">
        <w:t>The FIR is calculated as follows:</w:t>
      </w:r>
    </w:p>
    <w:p w14:paraId="471CBCFA" w14:textId="77777777" w:rsidR="00C11A70" w:rsidRPr="00FC3E4A" w:rsidRDefault="00C11A70" w:rsidP="007A63C3">
      <w:pPr>
        <w:autoSpaceDE w:val="0"/>
        <w:autoSpaceDN w:val="0"/>
        <w:adjustRightInd w:val="0"/>
        <w:spacing w:after="240"/>
        <w:ind w:left="720"/>
        <w:jc w:val="both"/>
        <w:rPr>
          <w:rFonts w:cs="Arial"/>
        </w:rPr>
      </w:pPr>
      <m:oMathPara>
        <m:oMathParaPr>
          <m:jc m:val="left"/>
        </m:oMathParaPr>
        <m:oMath>
          <m:r>
            <w:rPr>
              <w:rFonts w:ascii="Cambria Math" w:hAnsi="Cambria Math" w:cs="Arial"/>
            </w:rPr>
            <m:t>FIR=</m:t>
          </m:r>
          <m:d>
            <m:dPr>
              <m:ctrlPr>
                <w:rPr>
                  <w:rFonts w:ascii="Cambria Math" w:hAnsi="Cambria Math" w:cs="Arial"/>
                  <w:i/>
                </w:rPr>
              </m:ctrlPr>
            </m:dPr>
            <m:e>
              <m:f>
                <m:fPr>
                  <m:ctrlPr>
                    <w:rPr>
                      <w:rFonts w:ascii="Cambria Math" w:hAnsi="Cambria Math" w:cs="Arial"/>
                      <w:i/>
                    </w:rPr>
                  </m:ctrlPr>
                </m:fPr>
                <m:num>
                  <m:r>
                    <w:rPr>
                      <w:rFonts w:ascii="Cambria Math" w:hAnsi="Cambria Math" w:cs="Arial"/>
                    </w:rPr>
                    <m:t>number of fatal work injuries (FWI)</m:t>
                  </m:r>
                </m:num>
                <m:den>
                  <m:r>
                    <w:rPr>
                      <w:rFonts w:ascii="Cambria Math" w:hAnsi="Cambria Math" w:cs="Arial"/>
                    </w:rPr>
                    <m:t>total employee hours worked during the calendar year</m:t>
                  </m:r>
                </m:den>
              </m:f>
            </m:e>
          </m:d>
          <m:r>
            <w:rPr>
              <w:rFonts w:ascii="Cambria Math" w:hAnsi="Cambria Math" w:cs="Arial"/>
            </w:rPr>
            <m:t>x 200,000,000</m:t>
          </m:r>
        </m:oMath>
      </m:oMathPara>
    </w:p>
    <w:p w14:paraId="348AA820" w14:textId="77777777" w:rsidR="00C11A70" w:rsidRPr="00FC3E4A" w:rsidRDefault="00C11A70" w:rsidP="007A63C3">
      <w:pPr>
        <w:pStyle w:val="BodyTextIndent"/>
        <w:jc w:val="both"/>
      </w:pPr>
      <w:r w:rsidRPr="00FC3E4A">
        <w:t>The 200,000,000 in the formula represents the equivalent of 100,000 employees working 40 hours per week, 50 weeks per year and provides the standard base for the FIR.</w:t>
      </w:r>
    </w:p>
    <w:p w14:paraId="46609D48" w14:textId="77777777" w:rsidR="00C11A70" w:rsidRPr="00FC3E4A" w:rsidRDefault="00C11A70" w:rsidP="007A63C3">
      <w:pPr>
        <w:pStyle w:val="BodyTextIndent"/>
        <w:rPr>
          <w:b/>
        </w:rPr>
      </w:pPr>
      <w:r w:rsidRPr="00FC3E4A">
        <w:rPr>
          <w:b/>
        </w:rPr>
        <w:t>Example:</w:t>
      </w:r>
    </w:p>
    <w:p w14:paraId="037E9BD7" w14:textId="77777777" w:rsidR="00C11A70" w:rsidRPr="00FC3E4A" w:rsidRDefault="00C11A70" w:rsidP="007A63C3">
      <w:pPr>
        <w:pStyle w:val="BodyTextIndent"/>
        <w:jc w:val="both"/>
      </w:pPr>
      <w:r w:rsidRPr="00FC3E4A">
        <w:t>The XYZ Company had 1 fatal work injury (“</w:t>
      </w:r>
      <w:proofErr w:type="spellStart"/>
      <w:r w:rsidRPr="00FC3E4A">
        <w:t>FWI</w:t>
      </w:r>
      <w:proofErr w:type="spellEnd"/>
      <w:r w:rsidRPr="00FC3E4A">
        <w:t>”) and 25,000,000 hours worked by all employees during 2011. Using the formula for FIR above, the FIR would be calculated as follows:</w:t>
      </w:r>
    </w:p>
    <w:p w14:paraId="2B2D41ED" w14:textId="77777777" w:rsidR="00C11A70" w:rsidRPr="00FC3E4A" w:rsidRDefault="00C11A70" w:rsidP="007A63C3">
      <w:pPr>
        <w:spacing w:after="240"/>
        <w:ind w:left="1800"/>
        <w:rPr>
          <w:rFonts w:cs="Arial"/>
        </w:rPr>
      </w:pPr>
      <m:oMathPara>
        <m:oMathParaPr>
          <m:jc m:val="left"/>
        </m:oMathParaPr>
        <m:oMath>
          <m:r>
            <w:rPr>
              <w:rFonts w:ascii="Cambria Math" w:hAnsi="Cambria Math" w:cs="Arial"/>
            </w:rPr>
            <m:t>FIR=</m:t>
          </m:r>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num>
                <m:den>
                  <m:r>
                    <w:rPr>
                      <w:rFonts w:ascii="Cambria Math" w:hAnsi="Cambria Math" w:cs="Arial"/>
                    </w:rPr>
                    <m:t>25,000,000</m:t>
                  </m:r>
                </m:den>
              </m:f>
            </m:e>
          </m:d>
          <m:r>
            <w:rPr>
              <w:rFonts w:ascii="Cambria Math" w:hAnsi="Cambria Math" w:cs="Arial"/>
            </w:rPr>
            <m:t>x 200,000,000=8.0</m:t>
          </m:r>
        </m:oMath>
      </m:oMathPara>
    </w:p>
    <w:p w14:paraId="0246EB22" w14:textId="77777777" w:rsidR="00C11A70" w:rsidRPr="00FC3E4A" w:rsidRDefault="00C11A70" w:rsidP="007A63C3">
      <w:pPr>
        <w:pStyle w:val="BodyTextIndent"/>
      </w:pPr>
      <w:r w:rsidRPr="00FC3E4A">
        <w:t>The IR of Injury and Illness Cases is calculated as follows:</w:t>
      </w:r>
    </w:p>
    <w:p w14:paraId="75B71625" w14:textId="77777777" w:rsidR="00C11A70" w:rsidRPr="00FC3E4A" w:rsidRDefault="00C11A70" w:rsidP="007A63C3">
      <w:pPr>
        <w:autoSpaceDE w:val="0"/>
        <w:autoSpaceDN w:val="0"/>
        <w:adjustRightInd w:val="0"/>
        <w:spacing w:after="240"/>
        <w:ind w:left="1080" w:firstLine="7"/>
        <w:jc w:val="both"/>
        <w:rPr>
          <w:rFonts w:cs="Arial"/>
        </w:rPr>
      </w:pPr>
      <m:oMathPara>
        <m:oMathParaPr>
          <m:jc m:val="left"/>
        </m:oMathParaPr>
        <m:oMath>
          <m:r>
            <w:rPr>
              <w:rFonts w:ascii="Cambria Math" w:hAnsi="Cambria Math" w:cs="Arial"/>
            </w:rPr>
            <m:t>IR=</m:t>
          </m:r>
          <m:d>
            <m:dPr>
              <m:ctrlPr>
                <w:rPr>
                  <w:rFonts w:ascii="Cambria Math" w:hAnsi="Cambria Math" w:cs="Arial"/>
                  <w:i/>
                </w:rPr>
              </m:ctrlPr>
            </m:dPr>
            <m:e>
              <m:f>
                <m:fPr>
                  <m:ctrlPr>
                    <w:rPr>
                      <w:rFonts w:ascii="Cambria Math" w:hAnsi="Cambria Math" w:cs="Arial"/>
                      <w:i/>
                    </w:rPr>
                  </m:ctrlPr>
                </m:fPr>
                <m:num>
                  <m:r>
                    <w:rPr>
                      <w:rFonts w:ascii="Cambria Math" w:hAnsi="Cambria Math" w:cs="Arial"/>
                    </w:rPr>
                    <m:t>number of cases</m:t>
                  </m:r>
                </m:num>
                <m:den>
                  <m:r>
                    <w:rPr>
                      <w:rFonts w:ascii="Cambria Math" w:hAnsi="Cambria Math" w:cs="Arial"/>
                    </w:rPr>
                    <m:t>total employee hours worked during the calendar year</m:t>
                  </m:r>
                </m:den>
              </m:f>
            </m:e>
          </m:d>
          <m:r>
            <w:rPr>
              <w:rFonts w:ascii="Cambria Math" w:hAnsi="Cambria Math" w:cs="Arial"/>
            </w:rPr>
            <m:t>x 200,000</m:t>
          </m:r>
        </m:oMath>
      </m:oMathPara>
    </w:p>
    <w:p w14:paraId="0BD97C63" w14:textId="77777777" w:rsidR="00C11A70" w:rsidRPr="00FC3E4A" w:rsidRDefault="00C11A70" w:rsidP="007A63C3">
      <w:pPr>
        <w:pStyle w:val="BodyTextIndent"/>
        <w:jc w:val="both"/>
      </w:pPr>
      <w:r w:rsidRPr="00FC3E4A">
        <w:t>The 200,000 hours in the formula represents the equivalent of 100 employees working 40 hours per week, 50 weeks per year and provides the standard base for the IR.</w:t>
      </w:r>
    </w:p>
    <w:p w14:paraId="31859E95" w14:textId="77777777" w:rsidR="00C11A70" w:rsidRPr="00FC3E4A" w:rsidRDefault="00C11A70" w:rsidP="007A63C3">
      <w:pPr>
        <w:pStyle w:val="BodyTextIndent"/>
        <w:keepNext/>
        <w:jc w:val="both"/>
        <w:rPr>
          <w:b/>
        </w:rPr>
      </w:pPr>
      <w:r w:rsidRPr="00FC3E4A">
        <w:rPr>
          <w:b/>
        </w:rPr>
        <w:lastRenderedPageBreak/>
        <w:t>Example:</w:t>
      </w:r>
    </w:p>
    <w:p w14:paraId="6E2191F1" w14:textId="77777777" w:rsidR="00C11A70" w:rsidRPr="00FC3E4A" w:rsidRDefault="00C11A70" w:rsidP="007A63C3">
      <w:pPr>
        <w:pStyle w:val="BodyTextIndent"/>
        <w:jc w:val="both"/>
      </w:pPr>
      <w:r w:rsidRPr="00FC3E4A">
        <w:t>The ABC Company has 7 total recordable, non-fatal, injuries and illness cases logged and 400,000 hours worked by all employees during 2012. Using the formula for IR above, the IR would be calculated as follows:</w:t>
      </w:r>
    </w:p>
    <w:p w14:paraId="18E8C643" w14:textId="77777777" w:rsidR="00C11A70" w:rsidRPr="00FC3E4A" w:rsidRDefault="00C11A70" w:rsidP="007A63C3">
      <w:pPr>
        <w:spacing w:after="240"/>
        <w:ind w:left="1800"/>
        <w:rPr>
          <w:rFonts w:cs="Arial"/>
        </w:rPr>
      </w:pPr>
      <m:oMathPara>
        <m:oMathParaPr>
          <m:jc m:val="left"/>
        </m:oMathParaPr>
        <m:oMath>
          <m:r>
            <w:rPr>
              <w:rFonts w:ascii="Cambria Math" w:hAnsi="Cambria Math" w:cs="Arial"/>
            </w:rPr>
            <m:t>IR=</m:t>
          </m:r>
          <m:d>
            <m:dPr>
              <m:ctrlPr>
                <w:rPr>
                  <w:rFonts w:ascii="Cambria Math" w:hAnsi="Cambria Math" w:cs="Arial"/>
                  <w:i/>
                </w:rPr>
              </m:ctrlPr>
            </m:dPr>
            <m:e>
              <m:f>
                <m:fPr>
                  <m:ctrlPr>
                    <w:rPr>
                      <w:rFonts w:ascii="Cambria Math" w:hAnsi="Cambria Math" w:cs="Arial"/>
                      <w:i/>
                    </w:rPr>
                  </m:ctrlPr>
                </m:fPr>
                <m:num>
                  <m:r>
                    <w:rPr>
                      <w:rFonts w:ascii="Cambria Math" w:hAnsi="Cambria Math" w:cs="Arial"/>
                    </w:rPr>
                    <m:t>7</m:t>
                  </m:r>
                </m:num>
                <m:den>
                  <m:r>
                    <w:rPr>
                      <w:rFonts w:ascii="Cambria Math" w:hAnsi="Cambria Math" w:cs="Arial"/>
                    </w:rPr>
                    <m:t>400,000</m:t>
                  </m:r>
                </m:den>
              </m:f>
            </m:e>
          </m:d>
          <m:r>
            <w:rPr>
              <w:rFonts w:ascii="Cambria Math" w:hAnsi="Cambria Math" w:cs="Arial"/>
            </w:rPr>
            <m:t>x 200,000=3.5</m:t>
          </m:r>
        </m:oMath>
      </m:oMathPara>
    </w:p>
    <w:p w14:paraId="350AA79F" w14:textId="77777777" w:rsidR="00C11A70" w:rsidRPr="00FC3E4A" w:rsidRDefault="00C11A70" w:rsidP="007A63C3">
      <w:pPr>
        <w:pStyle w:val="BodyTextIndent"/>
      </w:pPr>
      <w:r w:rsidRPr="00FC3E4A">
        <w:t>The same formula can be used to compute the IR for the most serious injury and illness cases, defined here as cases that result in workers taking time off from their jobs (i.e., days away from work) or being transferred to another job or doing lighter (restricted) duties. ABC Company had 3 such cases. The IR for these 3 cases is computed as:</w:t>
      </w:r>
    </w:p>
    <w:p w14:paraId="74CD49D6" w14:textId="77777777" w:rsidR="00C11A70" w:rsidRPr="00FC3E4A" w:rsidRDefault="00C11A70" w:rsidP="007A63C3">
      <w:pPr>
        <w:autoSpaceDE w:val="0"/>
        <w:autoSpaceDN w:val="0"/>
        <w:adjustRightInd w:val="0"/>
        <w:spacing w:after="240"/>
        <w:ind w:left="1800"/>
        <w:jc w:val="both"/>
        <w:rPr>
          <w:rFonts w:cs="Arial"/>
        </w:rPr>
      </w:pPr>
      <m:oMathPara>
        <m:oMathParaPr>
          <m:jc m:val="left"/>
        </m:oMathParaPr>
        <m:oMath>
          <m:r>
            <w:rPr>
              <w:rFonts w:ascii="Cambria Math" w:hAnsi="Cambria Math" w:cs="Arial"/>
            </w:rPr>
            <m:t>IR=</m:t>
          </m:r>
          <m:d>
            <m:dPr>
              <m:ctrlPr>
                <w:rPr>
                  <w:rFonts w:ascii="Cambria Math" w:hAnsi="Cambria Math" w:cs="Arial"/>
                  <w:i/>
                </w:rPr>
              </m:ctrlPr>
            </m:dPr>
            <m:e>
              <m:f>
                <m:fPr>
                  <m:ctrlPr>
                    <w:rPr>
                      <w:rFonts w:ascii="Cambria Math" w:hAnsi="Cambria Math" w:cs="Arial"/>
                      <w:i/>
                    </w:rPr>
                  </m:ctrlPr>
                </m:fPr>
                <m:num>
                  <m:r>
                    <w:rPr>
                      <w:rFonts w:ascii="Cambria Math" w:hAnsi="Cambria Math" w:cs="Arial"/>
                    </w:rPr>
                    <m:t>3</m:t>
                  </m:r>
                </m:num>
                <m:den>
                  <m:r>
                    <w:rPr>
                      <w:rFonts w:ascii="Cambria Math" w:hAnsi="Cambria Math" w:cs="Arial"/>
                    </w:rPr>
                    <m:t>400,000</m:t>
                  </m:r>
                </m:den>
              </m:f>
            </m:e>
          </m:d>
          <m:r>
            <w:rPr>
              <w:rFonts w:ascii="Cambria Math" w:hAnsi="Cambria Math" w:cs="Arial"/>
            </w:rPr>
            <m:t>x 200,000=1.5</m:t>
          </m:r>
        </m:oMath>
      </m:oMathPara>
    </w:p>
    <w:p w14:paraId="7A79653A" w14:textId="77777777" w:rsidR="00584EC5" w:rsidRPr="00DD1D17" w:rsidRDefault="00584EC5" w:rsidP="007A63C3">
      <w:pPr>
        <w:pStyle w:val="BodyText"/>
      </w:pPr>
    </w:p>
    <w:p w14:paraId="02969719" w14:textId="437BABC4" w:rsidR="00C11A70" w:rsidRPr="00FC3E4A" w:rsidRDefault="00C11A70" w:rsidP="007A63C3">
      <w:pPr>
        <w:pStyle w:val="BodyText"/>
      </w:pPr>
      <w:r w:rsidRPr="00FC3E4A">
        <w:rPr>
          <w:b/>
        </w:rPr>
        <w:t xml:space="preserve">Table 1.  </w:t>
      </w:r>
      <w:r w:rsidRPr="00FC3E4A">
        <w:t>Work-related Fatalities. Adapted from the United States Department of Labor, Bureau of Labor Statistics (“BLS”).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C11A70" w:rsidRPr="00FC3E4A" w14:paraId="39F9C4A9" w14:textId="77777777" w:rsidTr="00F65ADD">
        <w:trPr>
          <w:cantSplit/>
          <w:jc w:val="center"/>
        </w:trPr>
        <w:tc>
          <w:tcPr>
            <w:tcW w:w="3202" w:type="pct"/>
            <w:tcBorders>
              <w:bottom w:val="single" w:sz="4" w:space="0" w:color="auto"/>
            </w:tcBorders>
            <w:vAlign w:val="center"/>
          </w:tcPr>
          <w:p w14:paraId="662F5366" w14:textId="77777777" w:rsidR="00C11A70" w:rsidRPr="00FC3E4A" w:rsidRDefault="00C11A70" w:rsidP="007A63C3">
            <w:pPr>
              <w:spacing w:before="120" w:after="120"/>
              <w:jc w:val="center"/>
              <w:rPr>
                <w:b/>
              </w:rPr>
            </w:pPr>
            <w:r w:rsidRPr="00FC3E4A">
              <w:rPr>
                <w:b/>
              </w:rPr>
              <w:t>Data Series</w:t>
            </w:r>
          </w:p>
        </w:tc>
        <w:tc>
          <w:tcPr>
            <w:tcW w:w="599" w:type="pct"/>
            <w:tcBorders>
              <w:bottom w:val="single" w:sz="4" w:space="0" w:color="auto"/>
            </w:tcBorders>
            <w:vAlign w:val="center"/>
          </w:tcPr>
          <w:p w14:paraId="409F6E89" w14:textId="5DD145F1"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6</w:t>
            </w:r>
          </w:p>
        </w:tc>
        <w:tc>
          <w:tcPr>
            <w:tcW w:w="599" w:type="pct"/>
            <w:tcBorders>
              <w:bottom w:val="single" w:sz="4" w:space="0" w:color="auto"/>
            </w:tcBorders>
            <w:vAlign w:val="center"/>
          </w:tcPr>
          <w:p w14:paraId="3F605FA0" w14:textId="318F88EF"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7</w:t>
            </w:r>
          </w:p>
        </w:tc>
        <w:tc>
          <w:tcPr>
            <w:tcW w:w="600" w:type="pct"/>
            <w:tcBorders>
              <w:bottom w:val="single" w:sz="4" w:space="0" w:color="auto"/>
            </w:tcBorders>
            <w:vAlign w:val="center"/>
          </w:tcPr>
          <w:p w14:paraId="6F415F81" w14:textId="4BCF9707"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8</w:t>
            </w:r>
          </w:p>
        </w:tc>
      </w:tr>
      <w:tr w:rsidR="00C11A70" w:rsidRPr="00FC3E4A" w14:paraId="47F59D8A" w14:textId="77777777" w:rsidTr="00F65ADD">
        <w:trPr>
          <w:cantSplit/>
          <w:jc w:val="center"/>
        </w:trPr>
        <w:tc>
          <w:tcPr>
            <w:tcW w:w="5000" w:type="pct"/>
            <w:gridSpan w:val="4"/>
            <w:shd w:val="clear" w:color="auto" w:fill="BFBFBF" w:themeFill="background1" w:themeFillShade="BF"/>
            <w:vAlign w:val="center"/>
          </w:tcPr>
          <w:p w14:paraId="3DFA5758" w14:textId="77777777" w:rsidR="00C11A70" w:rsidRPr="00FC3E4A" w:rsidRDefault="00C11A70" w:rsidP="007A63C3">
            <w:pPr>
              <w:spacing w:before="120" w:after="120"/>
              <w:rPr>
                <w:b/>
                <w:bCs/>
              </w:rPr>
            </w:pPr>
            <w:r w:rsidRPr="00FC3E4A">
              <w:rPr>
                <w:b/>
                <w:bCs/>
              </w:rPr>
              <w:t>FIR per 100,000 full-time workers</w:t>
            </w:r>
          </w:p>
        </w:tc>
      </w:tr>
      <w:tr w:rsidR="00C11A70" w:rsidRPr="00FC3E4A" w14:paraId="716DC7F9" w14:textId="77777777" w:rsidTr="00F65ADD">
        <w:trPr>
          <w:cantSplit/>
          <w:jc w:val="center"/>
        </w:trPr>
        <w:tc>
          <w:tcPr>
            <w:tcW w:w="3202" w:type="pct"/>
            <w:vMerge w:val="restart"/>
            <w:vAlign w:val="center"/>
          </w:tcPr>
          <w:p w14:paraId="34A9976B" w14:textId="77777777" w:rsidR="00C11A70" w:rsidRPr="00FC3E4A" w:rsidRDefault="00C11A70" w:rsidP="007A63C3">
            <w:pPr>
              <w:spacing w:before="120" w:after="120"/>
              <w:rPr>
                <w:bCs/>
              </w:rPr>
            </w:pPr>
            <w:r w:rsidRPr="00FC3E4A">
              <w:rPr>
                <w:bCs/>
              </w:rPr>
              <w:t>Industry Average – Census of Fatal Occupational Injuries (“</w:t>
            </w:r>
            <w:proofErr w:type="spellStart"/>
            <w:r w:rsidRPr="00FC3E4A">
              <w:rPr>
                <w:bCs/>
              </w:rPr>
              <w:t>CFOI</w:t>
            </w:r>
            <w:proofErr w:type="spellEnd"/>
            <w:r w:rsidRPr="00FC3E4A">
              <w:rPr>
                <w:bCs/>
              </w:rPr>
              <w:t>”),</w:t>
            </w:r>
            <w:r w:rsidRPr="00FC3E4A">
              <w:t xml:space="preserve"> </w:t>
            </w:r>
            <w:r w:rsidRPr="00FC3E4A">
              <w:rPr>
                <w:bCs/>
              </w:rPr>
              <w:t>Rate of fatal work injuries per 100,000 full-time equivalent workers by industry sector, Construction</w:t>
            </w:r>
          </w:p>
        </w:tc>
        <w:tc>
          <w:tcPr>
            <w:tcW w:w="1798" w:type="pct"/>
            <w:gridSpan w:val="3"/>
            <w:vAlign w:val="center"/>
          </w:tcPr>
          <w:p w14:paraId="6922A701" w14:textId="77777777" w:rsidR="00C11A70" w:rsidRPr="00FC3E4A" w:rsidRDefault="00C11A70" w:rsidP="007A63C3">
            <w:pPr>
              <w:spacing w:before="120" w:after="120"/>
              <w:jc w:val="center"/>
              <w:rPr>
                <w:i/>
              </w:rPr>
            </w:pPr>
            <w:r w:rsidRPr="00FC3E4A">
              <w:rPr>
                <w:i/>
              </w:rPr>
              <w:t>Rates per 100,000 full-time employees</w:t>
            </w:r>
          </w:p>
        </w:tc>
      </w:tr>
      <w:tr w:rsidR="00C11A70" w:rsidRPr="00FC3E4A" w14:paraId="1AF2A0A0" w14:textId="77777777" w:rsidTr="00F65ADD">
        <w:trPr>
          <w:cantSplit/>
          <w:jc w:val="center"/>
        </w:trPr>
        <w:tc>
          <w:tcPr>
            <w:tcW w:w="3202" w:type="pct"/>
            <w:vMerge/>
            <w:vAlign w:val="center"/>
          </w:tcPr>
          <w:p w14:paraId="1B9D89E7" w14:textId="77777777" w:rsidR="00C11A70" w:rsidRPr="00FC3E4A" w:rsidRDefault="00C11A70" w:rsidP="007A63C3">
            <w:pPr>
              <w:spacing w:before="120" w:after="120"/>
              <w:rPr>
                <w:rFonts w:cs="Arial"/>
                <w:bCs/>
              </w:rPr>
            </w:pPr>
          </w:p>
        </w:tc>
        <w:tc>
          <w:tcPr>
            <w:tcW w:w="599" w:type="pct"/>
            <w:vAlign w:val="center"/>
          </w:tcPr>
          <w:p w14:paraId="05C032DF" w14:textId="6BFFEC29" w:rsidR="00C11A70" w:rsidRPr="00FC3E4A" w:rsidRDefault="00741188" w:rsidP="007A63C3">
            <w:pPr>
              <w:spacing w:before="120" w:after="120"/>
              <w:jc w:val="center"/>
              <w:rPr>
                <w:i/>
              </w:rPr>
            </w:pPr>
            <w:r w:rsidRPr="00FC3E4A">
              <w:rPr>
                <w:i/>
              </w:rPr>
              <w:t>10.1</w:t>
            </w:r>
          </w:p>
        </w:tc>
        <w:tc>
          <w:tcPr>
            <w:tcW w:w="599" w:type="pct"/>
            <w:vAlign w:val="center"/>
          </w:tcPr>
          <w:p w14:paraId="396C4138" w14:textId="3045BF96" w:rsidR="00C11A70" w:rsidRPr="00FC3E4A" w:rsidRDefault="00741188" w:rsidP="007A63C3">
            <w:pPr>
              <w:spacing w:before="120" w:after="120"/>
              <w:jc w:val="center"/>
              <w:rPr>
                <w:i/>
              </w:rPr>
            </w:pPr>
            <w:r w:rsidRPr="00FC3E4A">
              <w:rPr>
                <w:i/>
              </w:rPr>
              <w:t>9.5</w:t>
            </w:r>
          </w:p>
        </w:tc>
        <w:tc>
          <w:tcPr>
            <w:tcW w:w="600" w:type="pct"/>
            <w:vAlign w:val="center"/>
          </w:tcPr>
          <w:p w14:paraId="090EE1A1" w14:textId="6671ADC9" w:rsidR="00C11A70" w:rsidRPr="00FC3E4A" w:rsidRDefault="007B1C09" w:rsidP="007A63C3">
            <w:pPr>
              <w:spacing w:before="120" w:after="120"/>
              <w:jc w:val="center"/>
              <w:rPr>
                <w:i/>
              </w:rPr>
            </w:pPr>
            <w:r w:rsidRPr="00FC3E4A">
              <w:rPr>
                <w:i/>
              </w:rPr>
              <w:t>9</w:t>
            </w:r>
            <w:r w:rsidR="00741188" w:rsidRPr="00FC3E4A">
              <w:rPr>
                <w:i/>
              </w:rPr>
              <w:t>.5</w:t>
            </w:r>
          </w:p>
        </w:tc>
      </w:tr>
      <w:tr w:rsidR="00C11A70" w:rsidRPr="00FC3E4A" w14:paraId="1F0D82CE" w14:textId="77777777" w:rsidTr="00F65ADD">
        <w:trPr>
          <w:cantSplit/>
          <w:jc w:val="center"/>
        </w:trPr>
        <w:tc>
          <w:tcPr>
            <w:tcW w:w="3202" w:type="pct"/>
            <w:vMerge w:val="restart"/>
            <w:vAlign w:val="center"/>
          </w:tcPr>
          <w:p w14:paraId="6908EA5F" w14:textId="77777777" w:rsidR="00C11A70" w:rsidRPr="00FC3E4A" w:rsidRDefault="00C11A70" w:rsidP="007A63C3">
            <w:pPr>
              <w:spacing w:before="120" w:after="120"/>
              <w:rPr>
                <w:bCs/>
              </w:rPr>
            </w:pPr>
            <w:r w:rsidRPr="00FC3E4A">
              <w:rPr>
                <w:bCs/>
              </w:rPr>
              <w:t>Lead Contractor – Hours-Based Construction FIR</w:t>
            </w:r>
          </w:p>
        </w:tc>
        <w:tc>
          <w:tcPr>
            <w:tcW w:w="1798" w:type="pct"/>
            <w:gridSpan w:val="3"/>
            <w:vAlign w:val="center"/>
          </w:tcPr>
          <w:p w14:paraId="16142CF5" w14:textId="77777777" w:rsidR="00C11A70" w:rsidRPr="00FC3E4A" w:rsidRDefault="00C11A70" w:rsidP="007A63C3">
            <w:pPr>
              <w:spacing w:before="120" w:after="120"/>
              <w:jc w:val="center"/>
              <w:rPr>
                <w:i/>
              </w:rPr>
            </w:pPr>
            <w:r w:rsidRPr="00FC3E4A">
              <w:rPr>
                <w:i/>
              </w:rPr>
              <w:t>Rates per 100,000 full-time employees</w:t>
            </w:r>
          </w:p>
        </w:tc>
      </w:tr>
      <w:tr w:rsidR="00C11A70" w:rsidRPr="00FC3E4A" w14:paraId="3D9EF383" w14:textId="77777777" w:rsidTr="00F65ADD">
        <w:trPr>
          <w:cantSplit/>
          <w:jc w:val="center"/>
        </w:trPr>
        <w:tc>
          <w:tcPr>
            <w:tcW w:w="3202" w:type="pct"/>
            <w:vMerge/>
            <w:vAlign w:val="center"/>
          </w:tcPr>
          <w:p w14:paraId="645FDD78" w14:textId="77777777" w:rsidR="00C11A70" w:rsidRPr="00FC3E4A" w:rsidRDefault="00C11A70" w:rsidP="007A63C3">
            <w:pPr>
              <w:spacing w:before="120" w:after="120"/>
              <w:rPr>
                <w:rFonts w:cs="Arial"/>
                <w:bCs/>
              </w:rPr>
            </w:pPr>
          </w:p>
        </w:tc>
        <w:tc>
          <w:tcPr>
            <w:tcW w:w="599" w:type="pct"/>
            <w:vAlign w:val="center"/>
          </w:tcPr>
          <w:p w14:paraId="4CC02D1E" w14:textId="262FE399" w:rsidR="00C11A70" w:rsidRPr="00FC3E4A" w:rsidRDefault="003C0E81" w:rsidP="007A63C3">
            <w:pPr>
              <w:spacing w:before="120" w:after="120"/>
              <w:jc w:val="center"/>
            </w:pPr>
            <w:r w:rsidRPr="00FC3E4A">
              <w:t>[</w:t>
            </w:r>
            <w:r w:rsidR="00C11A70" w:rsidRPr="00FC3E4A">
              <w:t>FIR</w:t>
            </w:r>
            <w:r w:rsidRPr="00FC3E4A">
              <w:t>]</w:t>
            </w:r>
          </w:p>
        </w:tc>
        <w:tc>
          <w:tcPr>
            <w:tcW w:w="599" w:type="pct"/>
            <w:vAlign w:val="center"/>
          </w:tcPr>
          <w:p w14:paraId="038FC0A7" w14:textId="7EDFF2BB" w:rsidR="00C11A70" w:rsidRPr="00FC3E4A" w:rsidRDefault="003C0E81" w:rsidP="007A63C3">
            <w:pPr>
              <w:spacing w:before="120" w:after="120"/>
              <w:jc w:val="center"/>
            </w:pPr>
            <w:r w:rsidRPr="00FC3E4A">
              <w:t>[</w:t>
            </w:r>
            <w:r w:rsidR="00C11A70" w:rsidRPr="00FC3E4A">
              <w:t>FIR</w:t>
            </w:r>
            <w:r w:rsidRPr="00FC3E4A">
              <w:t>]</w:t>
            </w:r>
          </w:p>
        </w:tc>
        <w:tc>
          <w:tcPr>
            <w:tcW w:w="600" w:type="pct"/>
            <w:vAlign w:val="center"/>
          </w:tcPr>
          <w:p w14:paraId="3CDE7799" w14:textId="5DF91BC6" w:rsidR="00C11A70" w:rsidRPr="00FC3E4A" w:rsidRDefault="003C0E81" w:rsidP="007A63C3">
            <w:pPr>
              <w:spacing w:before="120" w:after="120"/>
              <w:jc w:val="center"/>
            </w:pPr>
            <w:r w:rsidRPr="00FC3E4A">
              <w:t>[</w:t>
            </w:r>
            <w:r w:rsidR="00C11A70" w:rsidRPr="00FC3E4A">
              <w:t>FIR</w:t>
            </w:r>
            <w:r w:rsidRPr="00FC3E4A">
              <w:t>]</w:t>
            </w:r>
          </w:p>
        </w:tc>
      </w:tr>
    </w:tbl>
    <w:p w14:paraId="2F931C68" w14:textId="77777777" w:rsidR="00F65ADD" w:rsidRPr="00FC3E4A" w:rsidRDefault="00F65ADD" w:rsidP="007A63C3"/>
    <w:p w14:paraId="51B7D828" w14:textId="77777777" w:rsidR="00F65ADD" w:rsidRPr="00FC3E4A" w:rsidRDefault="00F65ADD" w:rsidP="007A63C3">
      <w:pPr>
        <w:rPr>
          <w:b/>
        </w:rPr>
      </w:pPr>
      <w:r w:rsidRPr="00FC3E4A">
        <w:rPr>
          <w:b/>
        </w:rPr>
        <w:br w:type="page"/>
      </w:r>
    </w:p>
    <w:p w14:paraId="15F0B4A5" w14:textId="3E294E91" w:rsidR="00C11A70" w:rsidRPr="00FC3E4A" w:rsidRDefault="00C11A70" w:rsidP="007A63C3">
      <w:pPr>
        <w:pStyle w:val="BodyText"/>
      </w:pPr>
      <w:r w:rsidRPr="00FC3E4A">
        <w:rPr>
          <w:b/>
        </w:rPr>
        <w:lastRenderedPageBreak/>
        <w:t xml:space="preserve">Table 2.  </w:t>
      </w:r>
      <w:r w:rsidRPr="00FC3E4A">
        <w:t>Work-related Injuries and Illnesses. Adapted from the United States Department of Labor, BLS.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C11A70" w:rsidRPr="00FC3E4A" w14:paraId="074CA60F" w14:textId="77777777" w:rsidTr="00F65ADD">
        <w:trPr>
          <w:cantSplit/>
          <w:jc w:val="center"/>
        </w:trPr>
        <w:tc>
          <w:tcPr>
            <w:tcW w:w="3202" w:type="pct"/>
            <w:tcBorders>
              <w:bottom w:val="single" w:sz="4" w:space="0" w:color="auto"/>
            </w:tcBorders>
            <w:vAlign w:val="center"/>
          </w:tcPr>
          <w:p w14:paraId="4E4EDF6E" w14:textId="77777777" w:rsidR="00C11A70" w:rsidRPr="00FC3E4A" w:rsidRDefault="00C11A70" w:rsidP="007A63C3">
            <w:pPr>
              <w:spacing w:before="120" w:after="120"/>
              <w:jc w:val="center"/>
              <w:rPr>
                <w:b/>
              </w:rPr>
            </w:pPr>
            <w:r w:rsidRPr="00FC3E4A">
              <w:rPr>
                <w:b/>
              </w:rPr>
              <w:t>Data Series</w:t>
            </w:r>
          </w:p>
        </w:tc>
        <w:tc>
          <w:tcPr>
            <w:tcW w:w="599" w:type="pct"/>
            <w:tcBorders>
              <w:bottom w:val="single" w:sz="4" w:space="0" w:color="auto"/>
            </w:tcBorders>
            <w:vAlign w:val="center"/>
          </w:tcPr>
          <w:p w14:paraId="42DE4F5C" w14:textId="5E107137"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6</w:t>
            </w:r>
          </w:p>
        </w:tc>
        <w:tc>
          <w:tcPr>
            <w:tcW w:w="599" w:type="pct"/>
            <w:tcBorders>
              <w:bottom w:val="single" w:sz="4" w:space="0" w:color="auto"/>
            </w:tcBorders>
            <w:vAlign w:val="center"/>
          </w:tcPr>
          <w:p w14:paraId="65975270" w14:textId="47257686"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7</w:t>
            </w:r>
          </w:p>
        </w:tc>
        <w:tc>
          <w:tcPr>
            <w:tcW w:w="600" w:type="pct"/>
            <w:tcBorders>
              <w:bottom w:val="single" w:sz="4" w:space="0" w:color="auto"/>
            </w:tcBorders>
            <w:vAlign w:val="center"/>
          </w:tcPr>
          <w:p w14:paraId="7942809B" w14:textId="76156356"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8</w:t>
            </w:r>
          </w:p>
        </w:tc>
      </w:tr>
      <w:tr w:rsidR="00C11A70" w:rsidRPr="00FC3E4A" w14:paraId="54718852" w14:textId="77777777" w:rsidTr="00F65ADD">
        <w:trPr>
          <w:cantSplit/>
          <w:jc w:val="center"/>
        </w:trPr>
        <w:tc>
          <w:tcPr>
            <w:tcW w:w="5000" w:type="pct"/>
            <w:gridSpan w:val="4"/>
            <w:shd w:val="clear" w:color="auto" w:fill="BFBFBF" w:themeFill="background1" w:themeFillShade="BF"/>
            <w:vAlign w:val="center"/>
          </w:tcPr>
          <w:p w14:paraId="228B48B8" w14:textId="77777777" w:rsidR="00C11A70" w:rsidRPr="00FC3E4A" w:rsidRDefault="00C11A70" w:rsidP="007A63C3">
            <w:pPr>
              <w:spacing w:before="120" w:after="120"/>
              <w:rPr>
                <w:b/>
                <w:bCs/>
              </w:rPr>
            </w:pPr>
            <w:r w:rsidRPr="00FC3E4A">
              <w:rPr>
                <w:b/>
                <w:bCs/>
              </w:rPr>
              <w:t>IR of Injury and Illness Cases per 100 Full-Time Workers</w:t>
            </w:r>
          </w:p>
        </w:tc>
      </w:tr>
      <w:tr w:rsidR="00C11A70" w:rsidRPr="00FC3E4A" w14:paraId="589B298F" w14:textId="77777777" w:rsidTr="00F65ADD">
        <w:trPr>
          <w:cantSplit/>
          <w:jc w:val="center"/>
        </w:trPr>
        <w:tc>
          <w:tcPr>
            <w:tcW w:w="3202" w:type="pct"/>
            <w:vMerge w:val="restart"/>
            <w:vAlign w:val="center"/>
          </w:tcPr>
          <w:p w14:paraId="22878496" w14:textId="77777777" w:rsidR="00C11A70" w:rsidRPr="00FC3E4A" w:rsidRDefault="00C11A70" w:rsidP="007A63C3">
            <w:pPr>
              <w:spacing w:before="120" w:after="120"/>
            </w:pPr>
            <w:r w:rsidRPr="00FC3E4A">
              <w:t>Industry Average – Nonfatal occupational injuries and illnesses for “Highway, Street and Bridge Construction”, as defined by the NAICS 2373, Total Recordable Cases (“</w:t>
            </w:r>
            <w:proofErr w:type="spellStart"/>
            <w:r w:rsidRPr="00FC3E4A">
              <w:t>TRC</w:t>
            </w:r>
            <w:proofErr w:type="spellEnd"/>
            <w:r w:rsidRPr="00FC3E4A">
              <w:t>”)</w:t>
            </w:r>
          </w:p>
        </w:tc>
        <w:tc>
          <w:tcPr>
            <w:tcW w:w="1798" w:type="pct"/>
            <w:gridSpan w:val="3"/>
            <w:vAlign w:val="center"/>
          </w:tcPr>
          <w:p w14:paraId="43F63D51" w14:textId="77777777" w:rsidR="00C11A70" w:rsidRPr="00FC3E4A" w:rsidRDefault="00C11A70" w:rsidP="007A63C3">
            <w:pPr>
              <w:spacing w:before="120" w:after="120"/>
              <w:jc w:val="center"/>
              <w:rPr>
                <w:i/>
              </w:rPr>
            </w:pPr>
            <w:r w:rsidRPr="00FC3E4A">
              <w:rPr>
                <w:i/>
              </w:rPr>
              <w:t>Rates per 100 full-time employees</w:t>
            </w:r>
          </w:p>
        </w:tc>
      </w:tr>
      <w:tr w:rsidR="00C11A70" w:rsidRPr="00FC3E4A" w14:paraId="0CE3D1D8" w14:textId="77777777" w:rsidTr="00F65ADD">
        <w:trPr>
          <w:cantSplit/>
          <w:jc w:val="center"/>
        </w:trPr>
        <w:tc>
          <w:tcPr>
            <w:tcW w:w="3202" w:type="pct"/>
            <w:vMerge/>
            <w:vAlign w:val="center"/>
          </w:tcPr>
          <w:p w14:paraId="53964AAF" w14:textId="77777777" w:rsidR="00C11A70" w:rsidRPr="00FC3E4A" w:rsidRDefault="00C11A70" w:rsidP="007A63C3">
            <w:pPr>
              <w:spacing w:before="120" w:after="120"/>
              <w:rPr>
                <w:rFonts w:cs="Arial"/>
                <w:bCs/>
              </w:rPr>
            </w:pPr>
          </w:p>
        </w:tc>
        <w:tc>
          <w:tcPr>
            <w:tcW w:w="599" w:type="pct"/>
            <w:vAlign w:val="center"/>
          </w:tcPr>
          <w:p w14:paraId="47BBFF74" w14:textId="0D44F0F5" w:rsidR="00C11A70" w:rsidRPr="00FC3E4A" w:rsidRDefault="00741188" w:rsidP="007A63C3">
            <w:pPr>
              <w:spacing w:before="120" w:after="120"/>
              <w:jc w:val="center"/>
              <w:rPr>
                <w:i/>
              </w:rPr>
            </w:pPr>
            <w:r w:rsidRPr="00FC3E4A">
              <w:rPr>
                <w:i/>
              </w:rPr>
              <w:t>3.5</w:t>
            </w:r>
          </w:p>
        </w:tc>
        <w:tc>
          <w:tcPr>
            <w:tcW w:w="599" w:type="pct"/>
            <w:vAlign w:val="center"/>
          </w:tcPr>
          <w:p w14:paraId="1243E3DA" w14:textId="6BD043D3" w:rsidR="00C11A70" w:rsidRPr="00FC3E4A" w:rsidRDefault="00741188" w:rsidP="007A63C3">
            <w:pPr>
              <w:spacing w:before="120" w:after="120"/>
              <w:jc w:val="center"/>
              <w:rPr>
                <w:i/>
              </w:rPr>
            </w:pPr>
            <w:r w:rsidRPr="00FC3E4A">
              <w:rPr>
                <w:i/>
              </w:rPr>
              <w:t>3.</w:t>
            </w:r>
            <w:r w:rsidR="000C055B" w:rsidRPr="00FC3E4A">
              <w:rPr>
                <w:i/>
              </w:rPr>
              <w:t>2</w:t>
            </w:r>
          </w:p>
        </w:tc>
        <w:tc>
          <w:tcPr>
            <w:tcW w:w="600" w:type="pct"/>
            <w:vAlign w:val="center"/>
          </w:tcPr>
          <w:p w14:paraId="5188EC73" w14:textId="3EC5E79A" w:rsidR="00C11A70" w:rsidRPr="00FC3E4A" w:rsidRDefault="00741188" w:rsidP="007A63C3">
            <w:pPr>
              <w:spacing w:before="120" w:after="120"/>
              <w:jc w:val="center"/>
              <w:rPr>
                <w:i/>
              </w:rPr>
            </w:pPr>
            <w:r w:rsidRPr="00FC3E4A">
              <w:rPr>
                <w:i/>
              </w:rPr>
              <w:t>3.6</w:t>
            </w:r>
          </w:p>
        </w:tc>
      </w:tr>
      <w:tr w:rsidR="00C11A70" w:rsidRPr="00FC3E4A" w14:paraId="4982B44B" w14:textId="77777777" w:rsidTr="00F65ADD">
        <w:trPr>
          <w:cantSplit/>
          <w:jc w:val="center"/>
        </w:trPr>
        <w:tc>
          <w:tcPr>
            <w:tcW w:w="3202" w:type="pct"/>
            <w:vMerge w:val="restart"/>
            <w:vAlign w:val="center"/>
          </w:tcPr>
          <w:p w14:paraId="1AF60BAF" w14:textId="5AB020E8" w:rsidR="00C11A70" w:rsidRPr="00FC3E4A" w:rsidRDefault="00C11A70" w:rsidP="007A63C3">
            <w:pPr>
              <w:spacing w:before="120" w:after="120"/>
              <w:rPr>
                <w:bCs/>
              </w:rPr>
            </w:pPr>
            <w:r w:rsidRPr="00FC3E4A">
              <w:t xml:space="preserve">Lead Contractor – Rate of </w:t>
            </w:r>
            <w:proofErr w:type="spellStart"/>
            <w:r w:rsidRPr="00FC3E4A">
              <w:t>TRC</w:t>
            </w:r>
            <w:proofErr w:type="spellEnd"/>
          </w:p>
        </w:tc>
        <w:tc>
          <w:tcPr>
            <w:tcW w:w="1798" w:type="pct"/>
            <w:gridSpan w:val="3"/>
            <w:vAlign w:val="center"/>
          </w:tcPr>
          <w:p w14:paraId="6C2B0599" w14:textId="77777777" w:rsidR="00C11A70" w:rsidRPr="00FC3E4A" w:rsidRDefault="00C11A70" w:rsidP="007A63C3">
            <w:pPr>
              <w:spacing w:before="120" w:after="120"/>
              <w:jc w:val="center"/>
            </w:pPr>
            <w:r w:rsidRPr="00FC3E4A">
              <w:rPr>
                <w:i/>
              </w:rPr>
              <w:t>Rates per 100 full-time employees</w:t>
            </w:r>
          </w:p>
        </w:tc>
      </w:tr>
      <w:tr w:rsidR="00C11A70" w:rsidRPr="00FC3E4A" w14:paraId="13D4718F" w14:textId="77777777" w:rsidTr="00F65ADD">
        <w:trPr>
          <w:cantSplit/>
          <w:jc w:val="center"/>
        </w:trPr>
        <w:tc>
          <w:tcPr>
            <w:tcW w:w="3202" w:type="pct"/>
            <w:vMerge/>
            <w:vAlign w:val="center"/>
          </w:tcPr>
          <w:p w14:paraId="364B88DF" w14:textId="77777777" w:rsidR="00C11A70" w:rsidRPr="00FC3E4A" w:rsidRDefault="00C11A70" w:rsidP="007A63C3">
            <w:pPr>
              <w:spacing w:before="120" w:after="120"/>
              <w:rPr>
                <w:rFonts w:cs="Arial"/>
                <w:bCs/>
              </w:rPr>
            </w:pPr>
          </w:p>
        </w:tc>
        <w:tc>
          <w:tcPr>
            <w:tcW w:w="599" w:type="pct"/>
            <w:vAlign w:val="center"/>
          </w:tcPr>
          <w:p w14:paraId="0ACEB4DF" w14:textId="5BF6AAB8" w:rsidR="00C11A70" w:rsidRPr="00FC3E4A" w:rsidRDefault="003C0E81" w:rsidP="007A63C3">
            <w:pPr>
              <w:spacing w:before="120" w:after="120"/>
              <w:jc w:val="center"/>
            </w:pPr>
            <w:r w:rsidRPr="00FC3E4A">
              <w:t>[</w:t>
            </w:r>
            <w:r w:rsidR="00C11A70" w:rsidRPr="00FC3E4A">
              <w:t>IR</w:t>
            </w:r>
            <w:r w:rsidRPr="00FC3E4A">
              <w:t>]</w:t>
            </w:r>
          </w:p>
        </w:tc>
        <w:tc>
          <w:tcPr>
            <w:tcW w:w="599" w:type="pct"/>
            <w:vAlign w:val="center"/>
          </w:tcPr>
          <w:p w14:paraId="36FD8B08" w14:textId="3E8127F5" w:rsidR="00C11A70" w:rsidRPr="00FC3E4A" w:rsidRDefault="003C0E81" w:rsidP="007A63C3">
            <w:pPr>
              <w:spacing w:before="120" w:after="120"/>
              <w:jc w:val="center"/>
            </w:pPr>
            <w:r w:rsidRPr="00FC3E4A">
              <w:t>[</w:t>
            </w:r>
            <w:r w:rsidR="00C11A70" w:rsidRPr="00FC3E4A">
              <w:t>IR</w:t>
            </w:r>
            <w:r w:rsidRPr="00FC3E4A">
              <w:t>]</w:t>
            </w:r>
          </w:p>
        </w:tc>
        <w:tc>
          <w:tcPr>
            <w:tcW w:w="600" w:type="pct"/>
            <w:vAlign w:val="center"/>
          </w:tcPr>
          <w:p w14:paraId="37CB7857" w14:textId="24A71CDC" w:rsidR="00C11A70" w:rsidRPr="00FC3E4A" w:rsidRDefault="003C0E81" w:rsidP="007A63C3">
            <w:pPr>
              <w:spacing w:before="120" w:after="120"/>
              <w:jc w:val="center"/>
            </w:pPr>
            <w:r w:rsidRPr="00FC3E4A">
              <w:t>[</w:t>
            </w:r>
            <w:r w:rsidR="00C11A70" w:rsidRPr="00FC3E4A">
              <w:t>IR</w:t>
            </w:r>
            <w:r w:rsidRPr="00FC3E4A">
              <w:t>]</w:t>
            </w:r>
          </w:p>
        </w:tc>
      </w:tr>
    </w:tbl>
    <w:p w14:paraId="14EC5B50" w14:textId="77777777" w:rsidR="00F65ADD" w:rsidRPr="00FC3E4A" w:rsidRDefault="00F65ADD" w:rsidP="007A63C3"/>
    <w:p w14:paraId="58152728" w14:textId="2F72E4EE" w:rsidR="00C11A70" w:rsidRPr="00FC3E4A" w:rsidRDefault="00C11A70" w:rsidP="007A63C3">
      <w:pPr>
        <w:pStyle w:val="BodyText"/>
      </w:pPr>
      <w:r w:rsidRPr="00FC3E4A">
        <w:t>Additional information to aid in calculating the rates above is available from the internet links below.</w:t>
      </w:r>
    </w:p>
    <w:p w14:paraId="3E8C09D1" w14:textId="1A43E671" w:rsidR="00C11A70" w:rsidRPr="00FC3E4A" w:rsidRDefault="00C11A70" w:rsidP="007A63C3">
      <w:pPr>
        <w:pStyle w:val="BulletHanging2"/>
      </w:pPr>
      <w:r w:rsidRPr="00FC3E4A">
        <w:t>How to compute a firm’s IR, BLS –</w:t>
      </w:r>
      <w:r w:rsidR="0067061C" w:rsidRPr="00FC3E4A">
        <w:t xml:space="preserve"> </w:t>
      </w:r>
      <w:hyperlink r:id="rId66" w:history="1">
        <w:r w:rsidR="00DD1D17" w:rsidRPr="005A0524">
          <w:rPr>
            <w:rStyle w:val="Hyperlink"/>
          </w:rPr>
          <w:t>http://</w:t>
        </w:r>
        <w:proofErr w:type="spellStart"/>
        <w:r w:rsidR="00DD1D17" w:rsidRPr="005A0524">
          <w:rPr>
            <w:rStyle w:val="Hyperlink"/>
          </w:rPr>
          <w:t>www.bls.gov</w:t>
        </w:r>
        <w:proofErr w:type="spellEnd"/>
        <w:r w:rsidR="00DD1D17" w:rsidRPr="005A0524">
          <w:rPr>
            <w:rStyle w:val="Hyperlink"/>
          </w:rPr>
          <w:t>/</w:t>
        </w:r>
        <w:proofErr w:type="spellStart"/>
        <w:r w:rsidR="00DD1D17" w:rsidRPr="005A0524">
          <w:rPr>
            <w:rStyle w:val="Hyperlink"/>
          </w:rPr>
          <w:t>iif</w:t>
        </w:r>
        <w:proofErr w:type="spellEnd"/>
        <w:r w:rsidR="00DD1D17" w:rsidRPr="005A0524">
          <w:rPr>
            <w:rStyle w:val="Hyperlink"/>
          </w:rPr>
          <w:t>/</w:t>
        </w:r>
        <w:proofErr w:type="spellStart"/>
        <w:r w:rsidR="00DD1D17" w:rsidRPr="005A0524">
          <w:rPr>
            <w:rStyle w:val="Hyperlink"/>
          </w:rPr>
          <w:t>osheval.htm</w:t>
        </w:r>
        <w:proofErr w:type="spellEnd"/>
      </w:hyperlink>
    </w:p>
    <w:p w14:paraId="1D615A10" w14:textId="48C73967" w:rsidR="00C11A70" w:rsidRPr="00FC3E4A" w:rsidRDefault="00C11A70" w:rsidP="007A63C3">
      <w:pPr>
        <w:pStyle w:val="BulletHanging2"/>
      </w:pPr>
      <w:r w:rsidRPr="00FC3E4A">
        <w:t xml:space="preserve">OSHA Forms for Recording Work-Related Injuries and Illnesses – </w:t>
      </w:r>
      <w:hyperlink r:id="rId67" w:history="1">
        <w:r w:rsidR="00DD1D17" w:rsidRPr="005A0524">
          <w:rPr>
            <w:rStyle w:val="Hyperlink"/>
          </w:rPr>
          <w:t>https://www.osha.gov/recordkeeping/osha-rkforms-winstr_fillable.pdf</w:t>
        </w:r>
      </w:hyperlink>
    </w:p>
    <w:p w14:paraId="3AC8E810" w14:textId="5B842F42" w:rsidR="00C11A70" w:rsidRPr="00FC3E4A" w:rsidRDefault="00C11A70" w:rsidP="007A63C3">
      <w:pPr>
        <w:pStyle w:val="BulletHanging2"/>
      </w:pPr>
      <w:r w:rsidRPr="00FC3E4A">
        <w:t>Industry Injury and Illness Data –</w:t>
      </w:r>
      <w:r w:rsidR="0067061C" w:rsidRPr="00FC3E4A">
        <w:t xml:space="preserve"> </w:t>
      </w:r>
      <w:hyperlink r:id="rId68" w:history="1">
        <w:r w:rsidR="00DD1D17" w:rsidRPr="005A0524">
          <w:rPr>
            <w:rStyle w:val="Hyperlink"/>
          </w:rPr>
          <w:t>http://</w:t>
        </w:r>
        <w:proofErr w:type="spellStart"/>
        <w:r w:rsidR="00DD1D17" w:rsidRPr="005A0524">
          <w:rPr>
            <w:rStyle w:val="Hyperlink"/>
          </w:rPr>
          <w:t>www.bls.gov</w:t>
        </w:r>
        <w:proofErr w:type="spellEnd"/>
        <w:r w:rsidR="00DD1D17" w:rsidRPr="005A0524">
          <w:rPr>
            <w:rStyle w:val="Hyperlink"/>
          </w:rPr>
          <w:t>/</w:t>
        </w:r>
        <w:proofErr w:type="spellStart"/>
        <w:r w:rsidR="00DD1D17" w:rsidRPr="005A0524">
          <w:rPr>
            <w:rStyle w:val="Hyperlink"/>
          </w:rPr>
          <w:t>iif</w:t>
        </w:r>
        <w:proofErr w:type="spellEnd"/>
        <w:r w:rsidR="00DD1D17" w:rsidRPr="005A0524">
          <w:rPr>
            <w:rStyle w:val="Hyperlink"/>
          </w:rPr>
          <w:t>/</w:t>
        </w:r>
        <w:proofErr w:type="spellStart"/>
        <w:r w:rsidR="00DD1D17" w:rsidRPr="005A0524">
          <w:rPr>
            <w:rStyle w:val="Hyperlink"/>
          </w:rPr>
          <w:t>oshsum.htm</w:t>
        </w:r>
        <w:proofErr w:type="spellEnd"/>
      </w:hyperlink>
    </w:p>
    <w:p w14:paraId="487B75E5" w14:textId="190144C1" w:rsidR="00C11A70" w:rsidRPr="00FC3E4A" w:rsidRDefault="00C11A70" w:rsidP="007A63C3">
      <w:pPr>
        <w:pStyle w:val="BulletHanging2"/>
      </w:pPr>
      <w:r w:rsidRPr="00FC3E4A">
        <w:t>Hours-based FIR –</w:t>
      </w:r>
      <w:r w:rsidR="0067061C" w:rsidRPr="00FC3E4A">
        <w:t xml:space="preserve"> </w:t>
      </w:r>
      <w:hyperlink r:id="rId69" w:history="1">
        <w:r w:rsidR="00DD1D17" w:rsidRPr="005A0524">
          <w:rPr>
            <w:rStyle w:val="Hyperlink"/>
          </w:rPr>
          <w:t>http://</w:t>
        </w:r>
        <w:proofErr w:type="spellStart"/>
        <w:r w:rsidR="00DD1D17" w:rsidRPr="005A0524">
          <w:rPr>
            <w:rStyle w:val="Hyperlink"/>
          </w:rPr>
          <w:t>www.bls.gov</w:t>
        </w:r>
        <w:proofErr w:type="spellEnd"/>
        <w:r w:rsidR="00DD1D17" w:rsidRPr="005A0524">
          <w:rPr>
            <w:rStyle w:val="Hyperlink"/>
          </w:rPr>
          <w:t>/</w:t>
        </w:r>
        <w:proofErr w:type="spellStart"/>
        <w:r w:rsidR="00DD1D17" w:rsidRPr="005A0524">
          <w:rPr>
            <w:rStyle w:val="Hyperlink"/>
          </w:rPr>
          <w:t>iif</w:t>
        </w:r>
        <w:proofErr w:type="spellEnd"/>
        <w:r w:rsidR="00DD1D17" w:rsidRPr="005A0524">
          <w:rPr>
            <w:rStyle w:val="Hyperlink"/>
          </w:rPr>
          <w:t>/</w:t>
        </w:r>
        <w:proofErr w:type="spellStart"/>
        <w:r w:rsidR="00DD1D17" w:rsidRPr="005A0524">
          <w:rPr>
            <w:rStyle w:val="Hyperlink"/>
          </w:rPr>
          <w:t>oshcfoi1.htm</w:t>
        </w:r>
        <w:proofErr w:type="spellEnd"/>
      </w:hyperlink>
    </w:p>
    <w:p w14:paraId="4366A1FD" w14:textId="1C7FA601" w:rsidR="00C11A70" w:rsidRPr="00FC3E4A" w:rsidRDefault="00C11A70" w:rsidP="007A63C3">
      <w:pPr>
        <w:pStyle w:val="BulletHanging2"/>
      </w:pPr>
      <w:r w:rsidRPr="00FC3E4A">
        <w:t>Occupational Safety &amp; Health Statistics, BLS Handbook Chapter 9 –</w:t>
      </w:r>
      <w:r w:rsidR="0067061C" w:rsidRPr="00FC3E4A">
        <w:t xml:space="preserve"> </w:t>
      </w:r>
      <w:hyperlink r:id="rId70" w:history="1">
        <w:r w:rsidR="00DD1D17" w:rsidRPr="005A0524">
          <w:rPr>
            <w:rStyle w:val="Hyperlink"/>
          </w:rPr>
          <w:t>https://</w:t>
        </w:r>
        <w:proofErr w:type="spellStart"/>
        <w:r w:rsidR="00DD1D17" w:rsidRPr="005A0524">
          <w:rPr>
            <w:rStyle w:val="Hyperlink"/>
          </w:rPr>
          <w:t>www.bls.gov</w:t>
        </w:r>
        <w:proofErr w:type="spellEnd"/>
        <w:r w:rsidR="00DD1D17" w:rsidRPr="005A0524">
          <w:rPr>
            <w:rStyle w:val="Hyperlink"/>
          </w:rPr>
          <w:t>/</w:t>
        </w:r>
        <w:proofErr w:type="spellStart"/>
        <w:r w:rsidR="00DD1D17" w:rsidRPr="005A0524">
          <w:rPr>
            <w:rStyle w:val="Hyperlink"/>
          </w:rPr>
          <w:t>opub</w:t>
        </w:r>
        <w:proofErr w:type="spellEnd"/>
        <w:r w:rsidR="00DD1D17" w:rsidRPr="005A0524">
          <w:rPr>
            <w:rStyle w:val="Hyperlink"/>
          </w:rPr>
          <w:t>/</w:t>
        </w:r>
        <w:proofErr w:type="spellStart"/>
        <w:r w:rsidR="00DD1D17" w:rsidRPr="005A0524">
          <w:rPr>
            <w:rStyle w:val="Hyperlink"/>
          </w:rPr>
          <w:t>hom</w:t>
        </w:r>
        <w:proofErr w:type="spellEnd"/>
        <w:r w:rsidR="00DD1D17" w:rsidRPr="005A0524">
          <w:rPr>
            <w:rStyle w:val="Hyperlink"/>
          </w:rPr>
          <w:t>/pdf/</w:t>
        </w:r>
        <w:proofErr w:type="spellStart"/>
        <w:r w:rsidR="00DD1D17" w:rsidRPr="005A0524">
          <w:rPr>
            <w:rStyle w:val="Hyperlink"/>
          </w:rPr>
          <w:t>iif-20120813.pdf</w:t>
        </w:r>
        <w:proofErr w:type="spellEnd"/>
      </w:hyperlink>
    </w:p>
    <w:p w14:paraId="536151E8" w14:textId="77777777" w:rsidR="00C11A70" w:rsidRPr="00FC3E4A" w:rsidRDefault="00C11A70" w:rsidP="007A63C3">
      <w:pPr>
        <w:pStyle w:val="Hanging1"/>
        <w:keepNext/>
        <w:keepLines/>
      </w:pPr>
      <w:r w:rsidRPr="00FC3E4A">
        <w:lastRenderedPageBreak/>
        <w:t>2.</w:t>
      </w:r>
      <w:r w:rsidRPr="00FC3E4A">
        <w:tab/>
        <w:t>Please provide the firm’s National Council on Compensation Insurance (“</w:t>
      </w:r>
      <w:proofErr w:type="spellStart"/>
      <w:r w:rsidRPr="00FC3E4A">
        <w:t>NCCI</w:t>
      </w:r>
      <w:proofErr w:type="spellEnd"/>
      <w:r w:rsidRPr="00FC3E4A">
        <w:t xml:space="preserve">”) Experience Modifier for the past three years for all projects in the United States where the </w:t>
      </w:r>
      <w:proofErr w:type="spellStart"/>
      <w:r w:rsidRPr="00FC3E4A">
        <w:t>NCCI</w:t>
      </w:r>
      <w:proofErr w:type="spellEnd"/>
      <w:r w:rsidRPr="00FC3E4A">
        <w:t xml:space="preserve"> Experience Modifier is applicable. Additionally, you must include with this </w:t>
      </w:r>
      <w:r w:rsidRPr="00FC3E4A">
        <w:rPr>
          <w:u w:val="single"/>
        </w:rPr>
        <w:t>Form F</w:t>
      </w:r>
      <w:r w:rsidRPr="00FC3E4A">
        <w:t xml:space="preserve">, an </w:t>
      </w:r>
      <w:proofErr w:type="spellStart"/>
      <w:r w:rsidRPr="00FC3E4A">
        <w:t>NCCI</w:t>
      </w:r>
      <w:proofErr w:type="spellEnd"/>
      <w:r w:rsidRPr="00FC3E4A">
        <w:t xml:space="preserve"> letter or a letter from an insurance agent identifying the firm’s </w:t>
      </w:r>
      <w:proofErr w:type="spellStart"/>
      <w:r w:rsidRPr="00FC3E4A">
        <w:t>NCCI</w:t>
      </w:r>
      <w:proofErr w:type="spellEnd"/>
      <w:r w:rsidRPr="00FC3E4A">
        <w:t xml:space="preserve"> Experience Modifier.</w:t>
      </w:r>
    </w:p>
    <w:p w14:paraId="579019CE" w14:textId="77777777" w:rsidR="00C11A70" w:rsidRPr="00FC3E4A" w:rsidRDefault="00C11A70" w:rsidP="007A63C3">
      <w:pPr>
        <w:pStyle w:val="BodyText"/>
        <w:keepNext/>
      </w:pPr>
      <w:r w:rsidRPr="00FC3E4A">
        <w:rPr>
          <w:b/>
        </w:rPr>
        <w:t xml:space="preserve">Table 3.  </w:t>
      </w:r>
      <w:proofErr w:type="spellStart"/>
      <w:r w:rsidRPr="00FC3E4A">
        <w:t>NCCI</w:t>
      </w:r>
      <w:proofErr w:type="spellEnd"/>
      <w:r w:rsidRPr="00FC3E4A">
        <w:t xml:space="preserve"> Experience Modifiers.</w:t>
      </w:r>
    </w:p>
    <w:tbl>
      <w:tblPr>
        <w:tblStyle w:val="TableGrid"/>
        <w:tblW w:w="9360" w:type="dxa"/>
        <w:tblLook w:val="04A0" w:firstRow="1" w:lastRow="0" w:firstColumn="1" w:lastColumn="0" w:noHBand="0" w:noVBand="1"/>
      </w:tblPr>
      <w:tblGrid>
        <w:gridCol w:w="5471"/>
        <w:gridCol w:w="1297"/>
        <w:gridCol w:w="1297"/>
        <w:gridCol w:w="1295"/>
      </w:tblGrid>
      <w:tr w:rsidR="00C11A70" w:rsidRPr="00FC3E4A" w14:paraId="123E3E5F" w14:textId="77777777" w:rsidTr="00584EC5">
        <w:tc>
          <w:tcPr>
            <w:tcW w:w="2922" w:type="pct"/>
            <w:vAlign w:val="center"/>
          </w:tcPr>
          <w:p w14:paraId="4E3ADC96" w14:textId="77777777" w:rsidR="00C11A70" w:rsidRPr="00FC3E4A" w:rsidRDefault="00C11A70" w:rsidP="007A63C3">
            <w:pPr>
              <w:keepNext/>
              <w:spacing w:before="120" w:after="120"/>
              <w:jc w:val="center"/>
              <w:rPr>
                <w:b/>
              </w:rPr>
            </w:pPr>
            <w:r w:rsidRPr="00FC3E4A">
              <w:rPr>
                <w:b/>
              </w:rPr>
              <w:t>Item</w:t>
            </w:r>
          </w:p>
        </w:tc>
        <w:tc>
          <w:tcPr>
            <w:tcW w:w="693" w:type="pct"/>
            <w:vAlign w:val="center"/>
          </w:tcPr>
          <w:p w14:paraId="432D3DC9" w14:textId="0730D134" w:rsidR="00C11A70" w:rsidRPr="00FC3E4A" w:rsidRDefault="00C11A70" w:rsidP="007A63C3">
            <w:pPr>
              <w:keepNext/>
              <w:spacing w:before="120" w:after="120"/>
              <w:jc w:val="center"/>
              <w:rPr>
                <w:b/>
              </w:rPr>
            </w:pPr>
            <w:r w:rsidRPr="00FC3E4A">
              <w:rPr>
                <w:b/>
              </w:rPr>
              <w:t>Year</w:t>
            </w:r>
            <w:r w:rsidRPr="00FC3E4A">
              <w:rPr>
                <w:b/>
              </w:rPr>
              <w:br/>
              <w:t>20</w:t>
            </w:r>
            <w:r w:rsidR="00584EC5" w:rsidRPr="00FC3E4A">
              <w:rPr>
                <w:b/>
              </w:rPr>
              <w:t>_</w:t>
            </w:r>
            <w:r w:rsidRPr="00FC3E4A">
              <w:rPr>
                <w:b/>
              </w:rPr>
              <w:t>_*</w:t>
            </w:r>
          </w:p>
        </w:tc>
        <w:tc>
          <w:tcPr>
            <w:tcW w:w="693" w:type="pct"/>
            <w:vAlign w:val="center"/>
          </w:tcPr>
          <w:p w14:paraId="39A812F3" w14:textId="5E476B87" w:rsidR="00C11A70" w:rsidRPr="00FC3E4A" w:rsidRDefault="00C11A70" w:rsidP="007A63C3">
            <w:pPr>
              <w:keepNext/>
              <w:spacing w:before="120" w:after="120"/>
              <w:jc w:val="center"/>
              <w:rPr>
                <w:b/>
              </w:rPr>
            </w:pPr>
            <w:r w:rsidRPr="00FC3E4A">
              <w:rPr>
                <w:b/>
              </w:rPr>
              <w:t>Year</w:t>
            </w:r>
            <w:r w:rsidRPr="00FC3E4A">
              <w:rPr>
                <w:b/>
              </w:rPr>
              <w:br/>
              <w:t>20</w:t>
            </w:r>
            <w:r w:rsidR="00584EC5" w:rsidRPr="00FC3E4A">
              <w:rPr>
                <w:b/>
              </w:rPr>
              <w:t>_</w:t>
            </w:r>
            <w:r w:rsidRPr="00FC3E4A">
              <w:rPr>
                <w:b/>
              </w:rPr>
              <w:t>_*</w:t>
            </w:r>
          </w:p>
        </w:tc>
        <w:tc>
          <w:tcPr>
            <w:tcW w:w="693" w:type="pct"/>
            <w:vAlign w:val="center"/>
          </w:tcPr>
          <w:p w14:paraId="7FEBC053" w14:textId="43D30DC8" w:rsidR="00C11A70" w:rsidRPr="00FC3E4A" w:rsidRDefault="00C11A70" w:rsidP="007A63C3">
            <w:pPr>
              <w:keepNext/>
              <w:spacing w:before="120" w:after="120"/>
              <w:jc w:val="center"/>
              <w:rPr>
                <w:b/>
              </w:rPr>
            </w:pPr>
            <w:r w:rsidRPr="00FC3E4A">
              <w:rPr>
                <w:b/>
              </w:rPr>
              <w:t>Year</w:t>
            </w:r>
            <w:r w:rsidRPr="00FC3E4A">
              <w:rPr>
                <w:b/>
              </w:rPr>
              <w:br/>
              <w:t>20</w:t>
            </w:r>
            <w:r w:rsidR="00584EC5" w:rsidRPr="00FC3E4A">
              <w:rPr>
                <w:b/>
              </w:rPr>
              <w:t>_</w:t>
            </w:r>
            <w:r w:rsidRPr="00FC3E4A">
              <w:rPr>
                <w:b/>
              </w:rPr>
              <w:t>_*</w:t>
            </w:r>
          </w:p>
        </w:tc>
      </w:tr>
      <w:tr w:rsidR="00C11A70" w:rsidRPr="00FC3E4A" w14:paraId="31CFCF25" w14:textId="77777777" w:rsidTr="00584EC5">
        <w:tc>
          <w:tcPr>
            <w:tcW w:w="2922" w:type="pct"/>
            <w:vAlign w:val="center"/>
          </w:tcPr>
          <w:p w14:paraId="78EB6CB1" w14:textId="77777777" w:rsidR="00C11A70" w:rsidRPr="00FC3E4A" w:rsidRDefault="00C11A70" w:rsidP="007A63C3">
            <w:pPr>
              <w:keepNext/>
              <w:spacing w:before="120" w:after="120"/>
              <w:rPr>
                <w:bCs/>
              </w:rPr>
            </w:pPr>
            <w:r w:rsidRPr="00FC3E4A">
              <w:rPr>
                <w:bCs/>
              </w:rPr>
              <w:t>Industry Average</w:t>
            </w:r>
          </w:p>
        </w:tc>
        <w:tc>
          <w:tcPr>
            <w:tcW w:w="693" w:type="pct"/>
            <w:vAlign w:val="center"/>
          </w:tcPr>
          <w:p w14:paraId="7AB5CC9D" w14:textId="77777777" w:rsidR="00C11A70" w:rsidRPr="00FC3E4A" w:rsidRDefault="00C11A70" w:rsidP="007A63C3">
            <w:pPr>
              <w:keepNext/>
              <w:spacing w:before="120" w:after="120"/>
              <w:jc w:val="center"/>
            </w:pPr>
            <w:r w:rsidRPr="00FC3E4A">
              <w:t>1.0</w:t>
            </w:r>
          </w:p>
        </w:tc>
        <w:tc>
          <w:tcPr>
            <w:tcW w:w="693" w:type="pct"/>
            <w:vAlign w:val="center"/>
          </w:tcPr>
          <w:p w14:paraId="2B77AF3A" w14:textId="77777777" w:rsidR="00C11A70" w:rsidRPr="00FC3E4A" w:rsidRDefault="00C11A70" w:rsidP="007A63C3">
            <w:pPr>
              <w:keepNext/>
              <w:spacing w:before="120" w:after="120"/>
              <w:jc w:val="center"/>
            </w:pPr>
            <w:r w:rsidRPr="00FC3E4A">
              <w:t>1.0</w:t>
            </w:r>
          </w:p>
        </w:tc>
        <w:tc>
          <w:tcPr>
            <w:tcW w:w="693" w:type="pct"/>
            <w:vAlign w:val="center"/>
          </w:tcPr>
          <w:p w14:paraId="298A1837" w14:textId="77777777" w:rsidR="00C11A70" w:rsidRPr="00FC3E4A" w:rsidRDefault="00C11A70" w:rsidP="007A63C3">
            <w:pPr>
              <w:keepNext/>
              <w:spacing w:before="120" w:after="120"/>
              <w:jc w:val="center"/>
            </w:pPr>
            <w:r w:rsidRPr="00FC3E4A">
              <w:t>1.0</w:t>
            </w:r>
          </w:p>
        </w:tc>
      </w:tr>
      <w:tr w:rsidR="00C11A70" w:rsidRPr="00FC3E4A" w14:paraId="1E813843" w14:textId="77777777" w:rsidTr="00584EC5">
        <w:tc>
          <w:tcPr>
            <w:tcW w:w="2922" w:type="pct"/>
            <w:vAlign w:val="center"/>
          </w:tcPr>
          <w:p w14:paraId="0C4A9E21" w14:textId="77777777" w:rsidR="00C11A70" w:rsidRPr="00FC3E4A" w:rsidRDefault="00C11A70" w:rsidP="007A63C3">
            <w:pPr>
              <w:spacing w:before="120" w:after="120"/>
              <w:rPr>
                <w:bCs/>
              </w:rPr>
            </w:pPr>
            <w:proofErr w:type="spellStart"/>
            <w:r w:rsidRPr="00FC3E4A">
              <w:rPr>
                <w:bCs/>
              </w:rPr>
              <w:t>NCCI</w:t>
            </w:r>
            <w:proofErr w:type="spellEnd"/>
            <w:r w:rsidRPr="00FC3E4A">
              <w:rPr>
                <w:bCs/>
              </w:rPr>
              <w:t xml:space="preserve"> Experience Modifier</w:t>
            </w:r>
          </w:p>
        </w:tc>
        <w:tc>
          <w:tcPr>
            <w:tcW w:w="693" w:type="pct"/>
            <w:vAlign w:val="center"/>
          </w:tcPr>
          <w:p w14:paraId="25A109BE" w14:textId="77777777" w:rsidR="00C11A70" w:rsidRPr="00FC3E4A" w:rsidRDefault="00C11A70" w:rsidP="007A63C3">
            <w:pPr>
              <w:spacing w:before="120" w:after="120"/>
              <w:jc w:val="center"/>
              <w:rPr>
                <w:rFonts w:cs="Arial"/>
              </w:rPr>
            </w:pPr>
          </w:p>
        </w:tc>
        <w:tc>
          <w:tcPr>
            <w:tcW w:w="693" w:type="pct"/>
            <w:vAlign w:val="center"/>
          </w:tcPr>
          <w:p w14:paraId="2DFF88E1" w14:textId="77777777" w:rsidR="00C11A70" w:rsidRPr="00FC3E4A" w:rsidRDefault="00C11A70" w:rsidP="007A63C3">
            <w:pPr>
              <w:spacing w:before="120" w:after="120"/>
              <w:jc w:val="center"/>
              <w:rPr>
                <w:rFonts w:cs="Arial"/>
              </w:rPr>
            </w:pPr>
          </w:p>
        </w:tc>
        <w:tc>
          <w:tcPr>
            <w:tcW w:w="693" w:type="pct"/>
            <w:vAlign w:val="center"/>
          </w:tcPr>
          <w:p w14:paraId="3F32E4D3" w14:textId="77777777" w:rsidR="00C11A70" w:rsidRPr="00FC3E4A" w:rsidRDefault="00C11A70" w:rsidP="007A63C3">
            <w:pPr>
              <w:spacing w:before="120" w:after="120"/>
              <w:jc w:val="center"/>
              <w:rPr>
                <w:rFonts w:cs="Arial"/>
              </w:rPr>
            </w:pPr>
          </w:p>
        </w:tc>
      </w:tr>
    </w:tbl>
    <w:p w14:paraId="53BF9D1C" w14:textId="77777777" w:rsidR="00F65ADD" w:rsidRPr="00FC3E4A" w:rsidRDefault="00F65ADD" w:rsidP="007A63C3"/>
    <w:p w14:paraId="5E58325D" w14:textId="77777777" w:rsidR="00C11A70" w:rsidRPr="00FC3E4A" w:rsidRDefault="00C11A70" w:rsidP="007A63C3">
      <w:pPr>
        <w:pStyle w:val="BodyText"/>
        <w:rPr>
          <w:sz w:val="20"/>
          <w:szCs w:val="20"/>
        </w:rPr>
      </w:pPr>
      <w:r w:rsidRPr="00FC3E4A">
        <w:rPr>
          <w:sz w:val="20"/>
          <w:szCs w:val="20"/>
        </w:rPr>
        <w:t>* Proposer should include data for the three most recent years for which annual data is available, but should not include any data from years earlier than four years prior to the date of the RFQ.</w:t>
      </w:r>
    </w:p>
    <w:p w14:paraId="0E328868" w14:textId="77777777" w:rsidR="00F65ADD" w:rsidRPr="00FC3E4A" w:rsidRDefault="00F65ADD" w:rsidP="007A63C3"/>
    <w:p w14:paraId="167D8D31" w14:textId="77777777" w:rsidR="00544369" w:rsidRDefault="00544369" w:rsidP="007A63C3">
      <w:pPr>
        <w:spacing w:after="240"/>
        <w:jc w:val="center"/>
        <w:rPr>
          <w:b/>
        </w:rPr>
        <w:sectPr w:rsidR="00544369" w:rsidSect="00854AA2">
          <w:headerReference w:type="even" r:id="rId71"/>
          <w:headerReference w:type="default" r:id="rId72"/>
          <w:footerReference w:type="even" r:id="rId73"/>
          <w:footerReference w:type="default" r:id="rId74"/>
          <w:headerReference w:type="first" r:id="rId75"/>
          <w:footerReference w:type="first" r:id="rId76"/>
          <w:pgSz w:w="12240" w:h="15840" w:code="1"/>
          <w:pgMar w:top="1440" w:right="1440" w:bottom="1440" w:left="1440" w:header="720" w:footer="720" w:gutter="0"/>
          <w:pgNumType w:start="1"/>
          <w:cols w:space="720"/>
          <w:docGrid w:linePitch="360"/>
        </w:sectPr>
      </w:pPr>
    </w:p>
    <w:p w14:paraId="7890F352" w14:textId="34A3C0CC" w:rsidR="00C11A70" w:rsidRPr="00FC3E4A" w:rsidRDefault="00C11A70" w:rsidP="007A63C3">
      <w:pPr>
        <w:pStyle w:val="Title2"/>
      </w:pPr>
      <w:r w:rsidRPr="00FC3E4A">
        <w:lastRenderedPageBreak/>
        <w:t>FORM G-1</w:t>
      </w:r>
      <w:r w:rsidRPr="00FC3E4A">
        <w:br/>
        <w:t>KEY PERSONNEL WORK ASSIGNMENT FORM</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160"/>
        <w:gridCol w:w="7200"/>
      </w:tblGrid>
      <w:tr w:rsidR="00584EC5" w:rsidRPr="00FC3E4A" w14:paraId="3D44A230" w14:textId="77777777" w:rsidTr="00584EC5">
        <w:trPr>
          <w:trHeight w:val="432"/>
          <w:jc w:val="center"/>
        </w:trPr>
        <w:tc>
          <w:tcPr>
            <w:tcW w:w="2160" w:type="dxa"/>
            <w:vAlign w:val="bottom"/>
          </w:tcPr>
          <w:p w14:paraId="476AEF88" w14:textId="77777777" w:rsidR="00584EC5" w:rsidRPr="00FC3E4A" w:rsidRDefault="00C11A70" w:rsidP="007A63C3">
            <w:pPr>
              <w:tabs>
                <w:tab w:val="left" w:pos="4320"/>
                <w:tab w:val="right" w:pos="9360"/>
              </w:tabs>
              <w:spacing w:before="240"/>
              <w:rPr>
                <w:rFonts w:cs="Arial"/>
              </w:rPr>
            </w:pPr>
            <w:r w:rsidRPr="00FC3E4A">
              <w:t>Name of Proposer:</w:t>
            </w:r>
          </w:p>
        </w:tc>
        <w:tc>
          <w:tcPr>
            <w:tcW w:w="7200" w:type="dxa"/>
            <w:tcBorders>
              <w:bottom w:val="single" w:sz="4" w:space="0" w:color="auto"/>
            </w:tcBorders>
            <w:vAlign w:val="bottom"/>
          </w:tcPr>
          <w:p w14:paraId="6C741B35" w14:textId="77777777" w:rsidR="00584EC5" w:rsidRPr="00FC3E4A" w:rsidRDefault="00584EC5" w:rsidP="007A63C3">
            <w:pPr>
              <w:tabs>
                <w:tab w:val="left" w:pos="4320"/>
                <w:tab w:val="right" w:pos="9360"/>
              </w:tabs>
              <w:spacing w:before="240"/>
              <w:rPr>
                <w:rFonts w:cs="Arial"/>
              </w:rPr>
            </w:pPr>
          </w:p>
        </w:tc>
      </w:tr>
    </w:tbl>
    <w:p w14:paraId="6BD39350" w14:textId="77777777" w:rsidR="00C11A70" w:rsidRPr="00FC3E4A" w:rsidRDefault="00C11A70" w:rsidP="007A63C3">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68"/>
      </w:tblGrid>
      <w:tr w:rsidR="00C11A70" w:rsidRPr="00FC3E4A" w14:paraId="6E47D131" w14:textId="77777777" w:rsidTr="00F65ADD">
        <w:tc>
          <w:tcPr>
            <w:tcW w:w="4682" w:type="dxa"/>
          </w:tcPr>
          <w:p w14:paraId="66BCEA7F" w14:textId="178A3229" w:rsidR="00C11A70" w:rsidRPr="00FC3E4A" w:rsidRDefault="00C11A70" w:rsidP="007A63C3">
            <w:pPr>
              <w:spacing w:before="120" w:after="120"/>
              <w:ind w:hanging="18"/>
              <w:jc w:val="center"/>
              <w:outlineLvl w:val="3"/>
              <w:rPr>
                <w:bCs/>
              </w:rPr>
            </w:pPr>
            <w:r w:rsidRPr="00FC3E4A">
              <w:rPr>
                <w:bCs/>
              </w:rPr>
              <w:t xml:space="preserve">Key Personnel </w:t>
            </w:r>
            <w:proofErr w:type="spellStart"/>
            <w:r w:rsidRPr="00FC3E4A">
              <w:rPr>
                <w:bCs/>
              </w:rPr>
              <w:t>Assignment¹</w:t>
            </w:r>
            <w:proofErr w:type="spellEnd"/>
          </w:p>
        </w:tc>
        <w:tc>
          <w:tcPr>
            <w:tcW w:w="4668" w:type="dxa"/>
          </w:tcPr>
          <w:p w14:paraId="787CFECC" w14:textId="781E1771" w:rsidR="00C11A70" w:rsidRPr="00FC3E4A" w:rsidRDefault="00C11A70" w:rsidP="007A63C3">
            <w:pPr>
              <w:spacing w:before="120" w:after="120"/>
              <w:ind w:hanging="20"/>
              <w:jc w:val="center"/>
              <w:outlineLvl w:val="3"/>
              <w:rPr>
                <w:bCs/>
              </w:rPr>
            </w:pPr>
            <w:r w:rsidRPr="00FC3E4A">
              <w:rPr>
                <w:bCs/>
              </w:rPr>
              <w:t>Name of Individual Assigned</w:t>
            </w:r>
          </w:p>
        </w:tc>
      </w:tr>
      <w:tr w:rsidR="00C11A70" w:rsidRPr="00FC3E4A" w14:paraId="6F3411C5" w14:textId="77777777" w:rsidTr="00F65ADD">
        <w:tc>
          <w:tcPr>
            <w:tcW w:w="4682" w:type="dxa"/>
          </w:tcPr>
          <w:p w14:paraId="54313305" w14:textId="77777777" w:rsidR="00C11A70" w:rsidRPr="00FC3E4A" w:rsidRDefault="00C11A70" w:rsidP="007A63C3">
            <w:pPr>
              <w:spacing w:before="120" w:after="120"/>
              <w:rPr>
                <w:b/>
                <w:bCs/>
              </w:rPr>
            </w:pPr>
            <w:r w:rsidRPr="00FC3E4A">
              <w:t>Project Manager</w:t>
            </w:r>
          </w:p>
        </w:tc>
        <w:tc>
          <w:tcPr>
            <w:tcW w:w="4668" w:type="dxa"/>
          </w:tcPr>
          <w:p w14:paraId="7E7F2825" w14:textId="5F02B226" w:rsidR="00C11A70" w:rsidRPr="00FC3E4A" w:rsidRDefault="00C11A70" w:rsidP="007A63C3">
            <w:pPr>
              <w:pBdr>
                <w:bottom w:val="single" w:sz="4" w:space="1" w:color="auto"/>
              </w:pBdr>
              <w:spacing w:before="120" w:after="120"/>
              <w:rPr>
                <w:rFonts w:cs="Arial"/>
              </w:rPr>
            </w:pPr>
          </w:p>
        </w:tc>
      </w:tr>
      <w:tr w:rsidR="00C11A70" w:rsidRPr="00FC3E4A" w14:paraId="28A56468" w14:textId="77777777" w:rsidTr="00F65ADD">
        <w:tc>
          <w:tcPr>
            <w:tcW w:w="4682" w:type="dxa"/>
          </w:tcPr>
          <w:p w14:paraId="3B9A95FF" w14:textId="77777777" w:rsidR="00C11A70" w:rsidRPr="00FC3E4A" w:rsidRDefault="00C11A70" w:rsidP="007A63C3">
            <w:pPr>
              <w:spacing w:before="120" w:after="120"/>
              <w:rPr>
                <w:vertAlign w:val="superscript"/>
              </w:rPr>
            </w:pPr>
            <w:r w:rsidRPr="00FC3E4A">
              <w:t>Construction Manager</w:t>
            </w:r>
          </w:p>
        </w:tc>
        <w:tc>
          <w:tcPr>
            <w:tcW w:w="4668" w:type="dxa"/>
          </w:tcPr>
          <w:p w14:paraId="347932FA" w14:textId="77777777" w:rsidR="00C11A70" w:rsidRPr="00FC3E4A" w:rsidRDefault="00C11A70" w:rsidP="007A63C3">
            <w:pPr>
              <w:pBdr>
                <w:bottom w:val="single" w:sz="4" w:space="1" w:color="auto"/>
              </w:pBdr>
              <w:spacing w:before="120" w:after="120"/>
              <w:rPr>
                <w:rFonts w:cs="Arial"/>
              </w:rPr>
            </w:pPr>
          </w:p>
        </w:tc>
      </w:tr>
      <w:tr w:rsidR="00C11A70" w:rsidRPr="00FC3E4A" w14:paraId="1AFE9CAF" w14:textId="77777777" w:rsidTr="00F65ADD">
        <w:tc>
          <w:tcPr>
            <w:tcW w:w="4682" w:type="dxa"/>
          </w:tcPr>
          <w:p w14:paraId="6C09BD79" w14:textId="77777777" w:rsidR="00C11A70" w:rsidRPr="00FC3E4A" w:rsidRDefault="00C11A70" w:rsidP="007A63C3">
            <w:pPr>
              <w:spacing w:before="120" w:after="120"/>
            </w:pPr>
            <w:r w:rsidRPr="00FC3E4A">
              <w:t>Design Manager</w:t>
            </w:r>
          </w:p>
        </w:tc>
        <w:tc>
          <w:tcPr>
            <w:tcW w:w="4668" w:type="dxa"/>
          </w:tcPr>
          <w:p w14:paraId="4CB6C70A" w14:textId="77777777" w:rsidR="00C11A70" w:rsidRPr="00FC3E4A" w:rsidRDefault="00C11A70" w:rsidP="007A63C3">
            <w:pPr>
              <w:pBdr>
                <w:bottom w:val="single" w:sz="4" w:space="1" w:color="auto"/>
              </w:pBdr>
              <w:spacing w:before="120" w:after="120"/>
              <w:rPr>
                <w:rFonts w:cs="Arial"/>
              </w:rPr>
            </w:pPr>
          </w:p>
        </w:tc>
      </w:tr>
      <w:tr w:rsidR="00C11A70" w:rsidRPr="00FC3E4A" w14:paraId="325F64E0" w14:textId="77777777" w:rsidTr="00F65ADD">
        <w:tc>
          <w:tcPr>
            <w:tcW w:w="4682" w:type="dxa"/>
          </w:tcPr>
          <w:p w14:paraId="34CD9514" w14:textId="36C127EF" w:rsidR="00C11A70" w:rsidRPr="00FC3E4A" w:rsidRDefault="00C11A70" w:rsidP="007A63C3">
            <w:pPr>
              <w:spacing w:before="120" w:after="120"/>
            </w:pPr>
            <w:r w:rsidRPr="00FC3E4A">
              <w:t>Lead Maintenance of Traffic (</w:t>
            </w:r>
            <w:r w:rsidR="003C0E81" w:rsidRPr="00FC3E4A">
              <w:t>“</w:t>
            </w:r>
            <w:r w:rsidRPr="00FC3E4A">
              <w:t>MOT</w:t>
            </w:r>
            <w:r w:rsidR="003C0E81" w:rsidRPr="00FC3E4A">
              <w:t>”</w:t>
            </w:r>
            <w:r w:rsidRPr="00FC3E4A">
              <w:t xml:space="preserve">) </w:t>
            </w:r>
            <w:r w:rsidR="00741188" w:rsidRPr="00FC3E4A">
              <w:t xml:space="preserve">Design </w:t>
            </w:r>
            <w:r w:rsidRPr="00FC3E4A">
              <w:t>Engineer</w:t>
            </w:r>
          </w:p>
        </w:tc>
        <w:tc>
          <w:tcPr>
            <w:tcW w:w="4668" w:type="dxa"/>
          </w:tcPr>
          <w:p w14:paraId="4DDD0040" w14:textId="77777777" w:rsidR="00C11A70" w:rsidRPr="00FC3E4A" w:rsidRDefault="00C11A70" w:rsidP="007A63C3">
            <w:pPr>
              <w:pBdr>
                <w:bottom w:val="single" w:sz="4" w:space="1" w:color="auto"/>
              </w:pBdr>
              <w:spacing w:before="120" w:after="120"/>
              <w:rPr>
                <w:rFonts w:cs="Arial"/>
              </w:rPr>
            </w:pPr>
          </w:p>
        </w:tc>
      </w:tr>
      <w:tr w:rsidR="00C11A70" w:rsidRPr="00FC3E4A" w14:paraId="12C25800" w14:textId="77777777" w:rsidTr="00F65ADD">
        <w:tc>
          <w:tcPr>
            <w:tcW w:w="4682" w:type="dxa"/>
          </w:tcPr>
          <w:p w14:paraId="10ADC61C" w14:textId="77777777" w:rsidR="00C11A70" w:rsidRPr="00FC3E4A" w:rsidRDefault="00C11A70" w:rsidP="007A63C3">
            <w:pPr>
              <w:spacing w:before="120" w:after="120"/>
            </w:pPr>
            <w:r w:rsidRPr="00FC3E4A">
              <w:t xml:space="preserve">Independent Quality Firm </w:t>
            </w:r>
            <w:proofErr w:type="spellStart"/>
            <w:r w:rsidRPr="00FC3E4A">
              <w:t>Manager</w:t>
            </w:r>
            <w:r w:rsidRPr="00FC3E4A">
              <w:rPr>
                <w:vertAlign w:val="superscript"/>
              </w:rPr>
              <w:t>2</w:t>
            </w:r>
            <w:proofErr w:type="spellEnd"/>
          </w:p>
        </w:tc>
        <w:tc>
          <w:tcPr>
            <w:tcW w:w="4668" w:type="dxa"/>
          </w:tcPr>
          <w:p w14:paraId="7595E6C0" w14:textId="77777777" w:rsidR="00C11A70" w:rsidRPr="00FC3E4A" w:rsidRDefault="00C11A70" w:rsidP="007A63C3">
            <w:pPr>
              <w:pBdr>
                <w:bottom w:val="single" w:sz="4" w:space="1" w:color="auto"/>
              </w:pBdr>
              <w:spacing w:before="120" w:after="120"/>
              <w:rPr>
                <w:rFonts w:cs="Arial"/>
              </w:rPr>
            </w:pPr>
          </w:p>
        </w:tc>
      </w:tr>
      <w:tr w:rsidR="00C11A70" w:rsidRPr="00FC3E4A" w14:paraId="480AD435" w14:textId="77777777" w:rsidTr="00F65ADD">
        <w:tc>
          <w:tcPr>
            <w:tcW w:w="4682" w:type="dxa"/>
          </w:tcPr>
          <w:p w14:paraId="44B6C267" w14:textId="77777777" w:rsidR="00C11A70" w:rsidRPr="00FC3E4A" w:rsidRDefault="00C11A70" w:rsidP="007A63C3">
            <w:pPr>
              <w:spacing w:before="120" w:after="120"/>
            </w:pPr>
            <w:r w:rsidRPr="00FC3E4A">
              <w:t xml:space="preserve">Professional Services Quality Assurance </w:t>
            </w:r>
            <w:proofErr w:type="spellStart"/>
            <w:r w:rsidRPr="00FC3E4A">
              <w:t>Manager</w:t>
            </w:r>
            <w:r w:rsidRPr="00FC3E4A">
              <w:rPr>
                <w:vertAlign w:val="superscript"/>
              </w:rPr>
              <w:t>3</w:t>
            </w:r>
            <w:proofErr w:type="spellEnd"/>
          </w:p>
        </w:tc>
        <w:tc>
          <w:tcPr>
            <w:tcW w:w="4668" w:type="dxa"/>
          </w:tcPr>
          <w:p w14:paraId="324CD16B" w14:textId="77777777" w:rsidR="00C11A70" w:rsidRPr="00FC3E4A" w:rsidRDefault="00C11A70" w:rsidP="007A63C3">
            <w:pPr>
              <w:pBdr>
                <w:bottom w:val="single" w:sz="4" w:space="1" w:color="auto"/>
              </w:pBdr>
              <w:spacing w:before="120" w:after="120"/>
              <w:rPr>
                <w:rFonts w:cs="Arial"/>
              </w:rPr>
            </w:pPr>
          </w:p>
        </w:tc>
      </w:tr>
      <w:tr w:rsidR="00C11A70" w:rsidRPr="00FC3E4A" w14:paraId="318E4652" w14:textId="77777777" w:rsidTr="00F65ADD">
        <w:tc>
          <w:tcPr>
            <w:tcW w:w="4682" w:type="dxa"/>
          </w:tcPr>
          <w:p w14:paraId="627BC307" w14:textId="2AA75160" w:rsidR="00C11A70" w:rsidRPr="00FC3E4A" w:rsidRDefault="005C2EDB" w:rsidP="007A63C3">
            <w:pPr>
              <w:spacing w:before="120" w:after="120"/>
            </w:pPr>
            <w:r w:rsidRPr="00FC3E4A">
              <w:t>Maintenance Manager</w:t>
            </w:r>
          </w:p>
        </w:tc>
        <w:tc>
          <w:tcPr>
            <w:tcW w:w="4668" w:type="dxa"/>
          </w:tcPr>
          <w:p w14:paraId="40F5D236" w14:textId="77777777" w:rsidR="00C11A70" w:rsidRPr="00FC3E4A" w:rsidRDefault="00C11A70" w:rsidP="007A63C3">
            <w:pPr>
              <w:pBdr>
                <w:bottom w:val="single" w:sz="4" w:space="1" w:color="auto"/>
              </w:pBdr>
              <w:spacing w:before="120" w:after="120"/>
              <w:rPr>
                <w:rFonts w:cs="Arial"/>
              </w:rPr>
            </w:pPr>
          </w:p>
        </w:tc>
      </w:tr>
      <w:tr w:rsidR="00C11A70" w:rsidRPr="00FC3E4A" w14:paraId="0E28E930" w14:textId="77777777" w:rsidTr="00F65ADD">
        <w:tc>
          <w:tcPr>
            <w:tcW w:w="4682" w:type="dxa"/>
          </w:tcPr>
          <w:p w14:paraId="0AA8A965" w14:textId="6160D1BB" w:rsidR="00C11A70" w:rsidRPr="00FC3E4A" w:rsidRDefault="005C2EDB" w:rsidP="007A63C3">
            <w:pPr>
              <w:spacing w:before="120" w:after="120"/>
            </w:pPr>
            <w:r w:rsidRPr="00FC3E4A">
              <w:t>Safety Manager</w:t>
            </w:r>
          </w:p>
        </w:tc>
        <w:tc>
          <w:tcPr>
            <w:tcW w:w="4668" w:type="dxa"/>
          </w:tcPr>
          <w:p w14:paraId="03772DE9" w14:textId="77777777" w:rsidR="00C11A70" w:rsidRPr="00FC3E4A" w:rsidRDefault="00C11A70" w:rsidP="007A63C3">
            <w:pPr>
              <w:pBdr>
                <w:bottom w:val="single" w:sz="4" w:space="1" w:color="auto"/>
              </w:pBdr>
              <w:spacing w:before="120" w:after="120"/>
              <w:rPr>
                <w:rFonts w:cs="Arial"/>
              </w:rPr>
            </w:pPr>
          </w:p>
        </w:tc>
      </w:tr>
      <w:tr w:rsidR="00741188" w:rsidRPr="00FC3E4A" w14:paraId="2C54D3AA" w14:textId="77777777" w:rsidTr="00384A1B">
        <w:tc>
          <w:tcPr>
            <w:tcW w:w="4682" w:type="dxa"/>
          </w:tcPr>
          <w:p w14:paraId="11BCD531" w14:textId="77777777" w:rsidR="00741188" w:rsidRPr="00FC3E4A" w:rsidRDefault="00741188" w:rsidP="007A63C3">
            <w:pPr>
              <w:spacing w:before="120" w:after="120"/>
            </w:pPr>
            <w:r w:rsidRPr="00FC3E4A">
              <w:t>Lead MOT Implementation Manager</w:t>
            </w:r>
          </w:p>
        </w:tc>
        <w:tc>
          <w:tcPr>
            <w:tcW w:w="4668" w:type="dxa"/>
          </w:tcPr>
          <w:p w14:paraId="144B6B01" w14:textId="77777777" w:rsidR="00741188" w:rsidRPr="00FC3E4A" w:rsidRDefault="00741188" w:rsidP="007A63C3">
            <w:pPr>
              <w:pBdr>
                <w:bottom w:val="single" w:sz="4" w:space="1" w:color="auto"/>
              </w:pBdr>
              <w:spacing w:before="120" w:after="120"/>
              <w:rPr>
                <w:rFonts w:cs="Arial"/>
              </w:rPr>
            </w:pPr>
          </w:p>
        </w:tc>
      </w:tr>
    </w:tbl>
    <w:p w14:paraId="3F8462D9" w14:textId="77777777" w:rsidR="00F65ADD" w:rsidRPr="00FC3E4A" w:rsidRDefault="00F65ADD" w:rsidP="007A63C3">
      <w:pPr>
        <w:pStyle w:val="Salutation"/>
        <w:rPr>
          <w:sz w:val="18"/>
          <w:szCs w:val="18"/>
        </w:rPr>
      </w:pPr>
    </w:p>
    <w:p w14:paraId="0E68878E" w14:textId="77777777" w:rsidR="00C11A70" w:rsidRPr="00FC3E4A" w:rsidRDefault="00C11A70" w:rsidP="007A63C3">
      <w:pPr>
        <w:pStyle w:val="Salutation"/>
        <w:rPr>
          <w:b/>
          <w:sz w:val="18"/>
          <w:szCs w:val="18"/>
        </w:rPr>
      </w:pPr>
      <w:r w:rsidRPr="00FC3E4A">
        <w:rPr>
          <w:sz w:val="18"/>
          <w:szCs w:val="18"/>
          <w:u w:val="single"/>
        </w:rPr>
        <w:t>Notes</w:t>
      </w:r>
      <w:r w:rsidRPr="00FC3E4A">
        <w:rPr>
          <w:sz w:val="18"/>
          <w:szCs w:val="18"/>
        </w:rPr>
        <w:t>:</w:t>
      </w:r>
    </w:p>
    <w:p w14:paraId="5B25017D" w14:textId="48CA2463" w:rsidR="00C11A70" w:rsidRPr="00FC3E4A" w:rsidRDefault="00C11A70" w:rsidP="007A63C3">
      <w:pPr>
        <w:pStyle w:val="Salutation"/>
        <w:rPr>
          <w:sz w:val="18"/>
          <w:szCs w:val="18"/>
        </w:rPr>
      </w:pPr>
      <w:r w:rsidRPr="00FC3E4A">
        <w:rPr>
          <w:sz w:val="18"/>
          <w:szCs w:val="18"/>
          <w:vertAlign w:val="superscript"/>
        </w:rPr>
        <w:t>1.</w:t>
      </w:r>
      <w:r w:rsidRPr="00FC3E4A">
        <w:rPr>
          <w:sz w:val="18"/>
          <w:szCs w:val="18"/>
        </w:rPr>
        <w:t xml:space="preserve"> Except as otherwise set forth in this Form G-1, Key Personnel must be employed by either: (a) an Equity Member, Lead Engineering Firm, Lead Contractor, Lead Independent Quality Firm or Lead Maintenance Firm; (b) a controlled subsidiary of such Equity Member, Lead Engineering Firm, Lead Contractor, Lead Independent Quality Firm or Lead Maintenance Firm; (c) if the Lead Engineering Firm, Lead Contractor, Lead Independent Quality Firm or Lead Maintenance Firm is a joint venture, a member of such joint venture that will perform at least 30% of the relevant work or a controlled subsidiary of such joint venture member; or (d) a parent company of an Equity Member, if such parent company serves as a Guarantor.</w:t>
      </w:r>
    </w:p>
    <w:p w14:paraId="35B70D60" w14:textId="77777777" w:rsidR="00C11A70" w:rsidRPr="00FC3E4A" w:rsidRDefault="00C11A70" w:rsidP="007A63C3">
      <w:pPr>
        <w:pStyle w:val="Salutation"/>
        <w:rPr>
          <w:sz w:val="18"/>
          <w:szCs w:val="18"/>
        </w:rPr>
      </w:pPr>
      <w:r w:rsidRPr="00FC3E4A">
        <w:rPr>
          <w:sz w:val="18"/>
          <w:szCs w:val="18"/>
          <w:vertAlign w:val="superscript"/>
        </w:rPr>
        <w:t>2.</w:t>
      </w:r>
      <w:r w:rsidRPr="00FC3E4A">
        <w:rPr>
          <w:sz w:val="18"/>
          <w:szCs w:val="18"/>
        </w:rPr>
        <w:t xml:space="preserve"> Must be employed by the Independent Quality Firm.</w:t>
      </w:r>
    </w:p>
    <w:p w14:paraId="4A88E41B" w14:textId="77777777" w:rsidR="00C11A70" w:rsidRPr="00FC3E4A" w:rsidRDefault="00C11A70" w:rsidP="007A63C3">
      <w:pPr>
        <w:pStyle w:val="Salutation"/>
        <w:rPr>
          <w:sz w:val="18"/>
          <w:szCs w:val="18"/>
        </w:rPr>
      </w:pPr>
      <w:r w:rsidRPr="00FC3E4A">
        <w:rPr>
          <w:sz w:val="18"/>
          <w:szCs w:val="18"/>
          <w:vertAlign w:val="superscript"/>
        </w:rPr>
        <w:t>3.</w:t>
      </w:r>
      <w:r w:rsidRPr="00FC3E4A">
        <w:rPr>
          <w:sz w:val="18"/>
          <w:szCs w:val="18"/>
        </w:rPr>
        <w:t xml:space="preserve"> Must be employed by an independent Professional Services Quality Assurance Firm.</w:t>
      </w:r>
    </w:p>
    <w:p w14:paraId="0AC11453" w14:textId="77777777" w:rsidR="00F65ADD" w:rsidRPr="00FC3E4A" w:rsidRDefault="00F65ADD" w:rsidP="007A63C3"/>
    <w:p w14:paraId="13BB5BFE" w14:textId="77777777" w:rsidR="00544369" w:rsidRDefault="00544369" w:rsidP="007A63C3">
      <w:pPr>
        <w:sectPr w:rsidR="00544369" w:rsidSect="00854AA2">
          <w:headerReference w:type="even" r:id="rId77"/>
          <w:headerReference w:type="default" r:id="rId78"/>
          <w:footerReference w:type="even" r:id="rId79"/>
          <w:footerReference w:type="default" r:id="rId80"/>
          <w:headerReference w:type="first" r:id="rId81"/>
          <w:footerReference w:type="first" r:id="rId82"/>
          <w:pgSz w:w="12240" w:h="15840" w:code="1"/>
          <w:pgMar w:top="1440" w:right="1440" w:bottom="1440" w:left="1440" w:header="720" w:footer="720" w:gutter="0"/>
          <w:pgNumType w:start="1"/>
          <w:cols w:space="720"/>
          <w:docGrid w:linePitch="360"/>
        </w:sectPr>
      </w:pPr>
    </w:p>
    <w:p w14:paraId="24AB6041" w14:textId="2ABC4813" w:rsidR="00C11A70" w:rsidRPr="00FC3E4A" w:rsidRDefault="00C11A70" w:rsidP="007A63C3">
      <w:pPr>
        <w:pStyle w:val="Title2"/>
      </w:pPr>
      <w:r w:rsidRPr="00FC3E4A">
        <w:lastRenderedPageBreak/>
        <w:t>FORM G-2</w:t>
      </w:r>
      <w:r w:rsidRPr="00FC3E4A">
        <w:br/>
        <w:t>KEY PERSONNEL RESUME AND REFERENCES</w:t>
      </w:r>
    </w:p>
    <w:tbl>
      <w:tblPr>
        <w:tblStyle w:val="TableGrid"/>
        <w:tblW w:w="9360" w:type="dxa"/>
        <w:jc w:val="center"/>
        <w:tblLayout w:type="fixed"/>
        <w:tblCellMar>
          <w:left w:w="29" w:type="dxa"/>
          <w:right w:w="29" w:type="dxa"/>
        </w:tblCellMar>
        <w:tblLook w:val="04A0" w:firstRow="1" w:lastRow="0" w:firstColumn="1" w:lastColumn="0" w:noHBand="0" w:noVBand="1"/>
      </w:tblPr>
      <w:tblGrid>
        <w:gridCol w:w="1170"/>
        <w:gridCol w:w="1475"/>
        <w:gridCol w:w="2488"/>
        <w:gridCol w:w="4227"/>
      </w:tblGrid>
      <w:tr w:rsidR="00BE488B" w:rsidRPr="00FC3E4A" w14:paraId="7F669E85" w14:textId="77777777" w:rsidTr="00F94D57">
        <w:trPr>
          <w:jc w:val="center"/>
        </w:trPr>
        <w:tc>
          <w:tcPr>
            <w:tcW w:w="625" w:type="pct"/>
          </w:tcPr>
          <w:p w14:paraId="5D986086" w14:textId="77777777" w:rsidR="00BE488B" w:rsidRPr="00FC3E4A" w:rsidRDefault="00BE488B" w:rsidP="007A63C3">
            <w:pPr>
              <w:spacing w:before="120" w:after="120"/>
              <w:rPr>
                <w:b/>
              </w:rPr>
            </w:pPr>
            <w:r w:rsidRPr="00FC3E4A">
              <w:rPr>
                <w:b/>
              </w:rPr>
              <w:t>Name:</w:t>
            </w:r>
          </w:p>
        </w:tc>
        <w:tc>
          <w:tcPr>
            <w:tcW w:w="2117" w:type="pct"/>
            <w:gridSpan w:val="2"/>
          </w:tcPr>
          <w:p w14:paraId="39BBE1E3" w14:textId="77777777" w:rsidR="00BE488B" w:rsidRPr="00FC3E4A" w:rsidRDefault="00BE488B" w:rsidP="007A63C3">
            <w:pPr>
              <w:spacing w:before="120" w:after="120"/>
              <w:rPr>
                <w:rFonts w:eastAsia="Calibri" w:cs="Arial"/>
              </w:rPr>
            </w:pPr>
          </w:p>
        </w:tc>
        <w:tc>
          <w:tcPr>
            <w:tcW w:w="2258" w:type="pct"/>
            <w:vMerge w:val="restart"/>
          </w:tcPr>
          <w:p w14:paraId="77D5A484" w14:textId="02BDB669" w:rsidR="00BE488B" w:rsidRPr="00FC3E4A" w:rsidRDefault="00BE488B" w:rsidP="007A63C3">
            <w:pPr>
              <w:spacing w:before="120" w:after="120"/>
            </w:pPr>
            <w:r w:rsidRPr="00FC3E4A">
              <w:rPr>
                <w:b/>
              </w:rPr>
              <w:t>Position:</w:t>
            </w:r>
            <w:r w:rsidRPr="00FC3E4A">
              <w:t xml:space="preserve"> </w:t>
            </w:r>
            <w:r w:rsidRPr="00FC3E4A">
              <w:rPr>
                <w:i/>
              </w:rPr>
              <w:t>(Select one.)</w:t>
            </w:r>
          </w:p>
          <w:p w14:paraId="5A156119" w14:textId="6D75F99D" w:rsidR="00BE488B" w:rsidRPr="00FC3E4A" w:rsidRDefault="00C7291A" w:rsidP="007A63C3">
            <w:pPr>
              <w:spacing w:before="120" w:after="120"/>
              <w:ind w:left="332" w:hanging="332"/>
            </w:pPr>
            <w:sdt>
              <w:sdtPr>
                <w:rPr>
                  <w:rFonts w:cs="Arial"/>
                </w:rPr>
                <w:id w:val="-267384651"/>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Project Manager</w:t>
            </w:r>
          </w:p>
          <w:p w14:paraId="013AF3BF" w14:textId="31036E23" w:rsidR="00BE488B" w:rsidRPr="00FC3E4A" w:rsidRDefault="00C7291A" w:rsidP="007A63C3">
            <w:pPr>
              <w:spacing w:before="120" w:after="120"/>
              <w:ind w:left="332" w:hanging="332"/>
            </w:pPr>
            <w:sdt>
              <w:sdtPr>
                <w:rPr>
                  <w:rFonts w:cs="Arial"/>
                </w:rPr>
                <w:id w:val="507803305"/>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rPr>
                <w:rFonts w:cs="Arial"/>
              </w:rPr>
              <w:tab/>
            </w:r>
            <w:r w:rsidR="00BE488B" w:rsidRPr="00FC3E4A">
              <w:t>Construction Manager</w:t>
            </w:r>
          </w:p>
          <w:p w14:paraId="4DA59CEF" w14:textId="35A51556" w:rsidR="00BE488B" w:rsidRPr="00FC3E4A" w:rsidRDefault="00C7291A" w:rsidP="007A63C3">
            <w:pPr>
              <w:spacing w:before="120" w:after="120"/>
              <w:ind w:left="332" w:hanging="332"/>
            </w:pPr>
            <w:sdt>
              <w:sdtPr>
                <w:rPr>
                  <w:rFonts w:cs="Arial"/>
                </w:rPr>
                <w:id w:val="29241113"/>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Design Manager</w:t>
            </w:r>
          </w:p>
          <w:p w14:paraId="690DF6AD" w14:textId="16483FF5" w:rsidR="00BE488B" w:rsidRPr="00FC3E4A" w:rsidRDefault="00C7291A" w:rsidP="007A63C3">
            <w:pPr>
              <w:spacing w:before="120" w:after="120"/>
              <w:ind w:left="332" w:hanging="332"/>
            </w:pPr>
            <w:sdt>
              <w:sdtPr>
                <w:rPr>
                  <w:rFonts w:cs="Arial"/>
                </w:rPr>
                <w:id w:val="1770500426"/>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Lead Maintenance of Traffic (</w:t>
            </w:r>
            <w:r w:rsidR="00BE488B" w:rsidRPr="00361743">
              <w:t>“</w:t>
            </w:r>
            <w:r w:rsidR="00BE488B" w:rsidRPr="003B08F6">
              <w:t>MOT</w:t>
            </w:r>
            <w:r w:rsidR="00BE488B" w:rsidRPr="00385F01">
              <w:t xml:space="preserve">”) </w:t>
            </w:r>
            <w:r w:rsidR="00BE488B" w:rsidRPr="004D6EE7">
              <w:t xml:space="preserve">Design </w:t>
            </w:r>
            <w:r w:rsidR="00BE488B" w:rsidRPr="00FC3E4A">
              <w:t>Engineer</w:t>
            </w:r>
          </w:p>
          <w:p w14:paraId="559C8560" w14:textId="42534577" w:rsidR="00BE488B" w:rsidRPr="00FC3E4A" w:rsidRDefault="00C7291A" w:rsidP="007A63C3">
            <w:pPr>
              <w:spacing w:before="120" w:after="120"/>
              <w:ind w:left="332" w:hanging="332"/>
            </w:pPr>
            <w:sdt>
              <w:sdtPr>
                <w:rPr>
                  <w:rFonts w:cs="Arial"/>
                </w:rPr>
                <w:id w:val="-1716805706"/>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Independent Quality Firm Manager</w:t>
            </w:r>
          </w:p>
          <w:p w14:paraId="0297F553" w14:textId="77777777" w:rsidR="00BE488B" w:rsidRPr="00361743" w:rsidRDefault="00C7291A" w:rsidP="007A63C3">
            <w:pPr>
              <w:spacing w:before="120" w:after="120"/>
              <w:ind w:left="332" w:hanging="332"/>
            </w:pPr>
            <w:sdt>
              <w:sdtPr>
                <w:rPr>
                  <w:rFonts w:cs="Arial"/>
                </w:rPr>
                <w:id w:val="-671478547"/>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Professional Services Quality Assurance Manager</w:t>
            </w:r>
          </w:p>
          <w:p w14:paraId="56FD23C7" w14:textId="6D37C996" w:rsidR="00BE488B" w:rsidRPr="00385F01" w:rsidRDefault="00BE488B" w:rsidP="007A63C3">
            <w:pPr>
              <w:spacing w:before="120" w:after="120"/>
              <w:ind w:left="332" w:hanging="332"/>
            </w:pPr>
            <w:r w:rsidRPr="003B08F6">
              <w:rPr>
                <w:rFonts w:ascii="Segoe UI Symbol" w:hAnsi="Segoe UI Symbol" w:cs="Segoe UI Symbol"/>
              </w:rPr>
              <w:t>☐</w:t>
            </w:r>
            <w:r w:rsidRPr="00385F01">
              <w:tab/>
              <w:t>Maintenance Manager</w:t>
            </w:r>
          </w:p>
          <w:p w14:paraId="3A3B1708" w14:textId="77777777" w:rsidR="00BE488B" w:rsidRPr="00FC3E4A" w:rsidRDefault="00BE488B" w:rsidP="007A63C3">
            <w:pPr>
              <w:spacing w:before="120" w:after="120"/>
              <w:ind w:left="332" w:hanging="332"/>
            </w:pPr>
            <w:r w:rsidRPr="004D6EE7">
              <w:rPr>
                <w:rFonts w:ascii="Segoe UI Symbol" w:hAnsi="Segoe UI Symbol" w:cs="Segoe UI Symbol"/>
              </w:rPr>
              <w:t>☐</w:t>
            </w:r>
            <w:r w:rsidRPr="00FC3E4A">
              <w:tab/>
              <w:t>Safety Manager</w:t>
            </w:r>
          </w:p>
          <w:p w14:paraId="70B58971" w14:textId="79B6996D" w:rsidR="00BE488B" w:rsidRPr="00FC3E4A" w:rsidRDefault="00BE488B" w:rsidP="007A63C3">
            <w:pPr>
              <w:spacing w:before="120" w:after="120"/>
              <w:ind w:left="332" w:hanging="332"/>
            </w:pPr>
            <w:r w:rsidRPr="00FC3E4A">
              <w:rPr>
                <w:rFonts w:ascii="Segoe UI Symbol" w:hAnsi="Segoe UI Symbol" w:cs="Segoe UI Symbol"/>
              </w:rPr>
              <w:t>☐</w:t>
            </w:r>
            <w:r w:rsidRPr="00FC3E4A">
              <w:tab/>
              <w:t>Lead MOT Implementation Manager</w:t>
            </w:r>
          </w:p>
        </w:tc>
      </w:tr>
      <w:tr w:rsidR="00BE488B" w:rsidRPr="00FC3E4A" w14:paraId="25B25FDA" w14:textId="77777777" w:rsidTr="00F94D57">
        <w:trPr>
          <w:jc w:val="center"/>
        </w:trPr>
        <w:tc>
          <w:tcPr>
            <w:tcW w:w="625" w:type="pct"/>
          </w:tcPr>
          <w:p w14:paraId="1EDC58DE" w14:textId="737A86DB" w:rsidR="00BE488B" w:rsidRPr="00FC3E4A" w:rsidRDefault="00187B63" w:rsidP="007A63C3">
            <w:pPr>
              <w:spacing w:before="120" w:after="120"/>
              <w:rPr>
                <w:b/>
              </w:rPr>
            </w:pPr>
            <w:r w:rsidRPr="00FC3E4A">
              <w:rPr>
                <w:b/>
              </w:rPr>
              <w:t>Entity</w:t>
            </w:r>
            <w:r w:rsidR="00BE488B" w:rsidRPr="00FC3E4A">
              <w:rPr>
                <w:b/>
              </w:rPr>
              <w:t>:</w:t>
            </w:r>
          </w:p>
        </w:tc>
        <w:tc>
          <w:tcPr>
            <w:tcW w:w="2117" w:type="pct"/>
            <w:gridSpan w:val="2"/>
          </w:tcPr>
          <w:p w14:paraId="0649FC91" w14:textId="77777777" w:rsidR="00BE488B" w:rsidRPr="00FC3E4A" w:rsidRDefault="00BE488B" w:rsidP="007A63C3">
            <w:pPr>
              <w:spacing w:before="120" w:after="120"/>
              <w:rPr>
                <w:rFonts w:eastAsia="Calibri" w:cs="Arial"/>
              </w:rPr>
            </w:pPr>
          </w:p>
        </w:tc>
        <w:tc>
          <w:tcPr>
            <w:tcW w:w="2258" w:type="pct"/>
            <w:vMerge/>
          </w:tcPr>
          <w:p w14:paraId="5F6AF7D4" w14:textId="77777777" w:rsidR="00BE488B" w:rsidRPr="00FC3E4A" w:rsidRDefault="00BE488B" w:rsidP="007A63C3">
            <w:pPr>
              <w:spacing w:before="120" w:after="120"/>
              <w:rPr>
                <w:rFonts w:eastAsia="Calibri" w:cs="Arial"/>
              </w:rPr>
            </w:pPr>
          </w:p>
        </w:tc>
      </w:tr>
      <w:tr w:rsidR="00CD552D" w:rsidRPr="00FC3E4A" w14:paraId="1A627B2D" w14:textId="77777777" w:rsidTr="00361743">
        <w:trPr>
          <w:trHeight w:val="4155"/>
          <w:jc w:val="center"/>
        </w:trPr>
        <w:tc>
          <w:tcPr>
            <w:tcW w:w="1413" w:type="pct"/>
            <w:gridSpan w:val="2"/>
          </w:tcPr>
          <w:p w14:paraId="4713EDE2" w14:textId="77777777" w:rsidR="00CD552D" w:rsidRPr="00FC3E4A" w:rsidRDefault="00CD552D" w:rsidP="007A63C3">
            <w:pPr>
              <w:spacing w:before="120" w:after="120"/>
              <w:rPr>
                <w:b/>
              </w:rPr>
            </w:pPr>
            <w:r w:rsidRPr="00FC3E4A">
              <w:rPr>
                <w:b/>
              </w:rPr>
              <w:t>Degree:</w:t>
            </w:r>
          </w:p>
          <w:p w14:paraId="6299E013" w14:textId="77777777" w:rsidR="00CD552D" w:rsidRPr="00FC3E4A" w:rsidRDefault="00C7291A" w:rsidP="007A63C3">
            <w:pPr>
              <w:spacing w:before="120" w:after="120"/>
            </w:pPr>
            <w:sdt>
              <w:sdtPr>
                <w:rPr>
                  <w:rFonts w:cs="Arial"/>
                </w:rPr>
                <w:id w:val="917291522"/>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Associate</w:t>
            </w:r>
          </w:p>
          <w:p w14:paraId="44362519" w14:textId="77777777" w:rsidR="00CD552D" w:rsidRPr="00FC3E4A" w:rsidRDefault="00C7291A" w:rsidP="007A63C3">
            <w:pPr>
              <w:spacing w:before="120" w:after="120"/>
            </w:pPr>
            <w:sdt>
              <w:sdtPr>
                <w:rPr>
                  <w:rFonts w:cs="Arial"/>
                </w:rPr>
                <w:id w:val="-742172894"/>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Undergraduate</w:t>
            </w:r>
          </w:p>
          <w:p w14:paraId="6C3A1502" w14:textId="77777777" w:rsidR="00CD552D" w:rsidRPr="00FC3E4A" w:rsidRDefault="00C7291A" w:rsidP="007A63C3">
            <w:pPr>
              <w:spacing w:before="120" w:after="120"/>
            </w:pPr>
            <w:sdt>
              <w:sdtPr>
                <w:rPr>
                  <w:rFonts w:cs="Arial"/>
                </w:rPr>
                <w:id w:val="-1780784500"/>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Graduate</w:t>
            </w:r>
          </w:p>
          <w:p w14:paraId="0B44E145" w14:textId="77777777" w:rsidR="00CD552D" w:rsidRPr="00FC3E4A" w:rsidRDefault="00C7291A" w:rsidP="007A63C3">
            <w:pPr>
              <w:spacing w:before="120" w:after="120"/>
            </w:pPr>
            <w:sdt>
              <w:sdtPr>
                <w:rPr>
                  <w:rFonts w:cs="Arial"/>
                </w:rPr>
                <w:id w:val="982128509"/>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Doctoral</w:t>
            </w:r>
          </w:p>
        </w:tc>
        <w:tc>
          <w:tcPr>
            <w:tcW w:w="1329" w:type="pct"/>
          </w:tcPr>
          <w:p w14:paraId="6C82CB23" w14:textId="77777777" w:rsidR="00CD552D" w:rsidRPr="00CD552D" w:rsidRDefault="00CD552D" w:rsidP="007A63C3">
            <w:pPr>
              <w:spacing w:before="120" w:after="120"/>
              <w:rPr>
                <w:b/>
              </w:rPr>
            </w:pPr>
            <w:r w:rsidRPr="00CD552D">
              <w:rPr>
                <w:b/>
              </w:rPr>
              <w:t>Field/Program:</w:t>
            </w:r>
          </w:p>
          <w:p w14:paraId="70B7EAF5" w14:textId="16DCAAE3" w:rsidR="00CD552D" w:rsidRPr="00FC3E4A" w:rsidRDefault="00C7291A" w:rsidP="007A63C3">
            <w:pPr>
              <w:spacing w:before="120" w:after="120"/>
              <w:ind w:left="288" w:hanging="288"/>
            </w:pPr>
            <w:sdt>
              <w:sdtPr>
                <w:rPr>
                  <w:rFonts w:cs="Arial"/>
                </w:rPr>
                <w:id w:val="1493990209"/>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rPr>
                <w:rFonts w:cs="Arial"/>
              </w:rPr>
              <w:tab/>
            </w:r>
            <w:r w:rsidR="00CD552D" w:rsidRPr="00FC3E4A">
              <w:t>Engineering</w:t>
            </w:r>
          </w:p>
          <w:p w14:paraId="5ABDB2E9" w14:textId="1E6A14F7" w:rsidR="00CD552D" w:rsidRPr="00CD552D" w:rsidRDefault="00C7291A" w:rsidP="007A63C3">
            <w:pPr>
              <w:spacing w:before="120" w:after="120"/>
              <w:ind w:left="288" w:hanging="288"/>
            </w:pPr>
            <w:sdt>
              <w:sdtPr>
                <w:rPr>
                  <w:rFonts w:cs="Arial"/>
                </w:rPr>
                <w:id w:val="-2030167560"/>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ab/>
              <w:t>Construction Management</w:t>
            </w:r>
          </w:p>
          <w:p w14:paraId="3A8582DD" w14:textId="7D27DD3B" w:rsidR="00CD552D" w:rsidRPr="00FC3E4A" w:rsidRDefault="00C7291A" w:rsidP="007A63C3">
            <w:pPr>
              <w:spacing w:before="120"/>
              <w:ind w:left="288" w:hanging="288"/>
            </w:pPr>
            <w:sdt>
              <w:sdtPr>
                <w:rPr>
                  <w:rFonts w:cs="Arial"/>
                </w:rPr>
                <w:id w:val="-1719198156"/>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ab/>
              <w:t>Architecture</w:t>
            </w:r>
          </w:p>
          <w:tbl>
            <w:tblPr>
              <w:tblStyle w:val="TableGrid"/>
              <w:tblW w:w="2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104"/>
              <w:gridCol w:w="1260"/>
            </w:tblGrid>
            <w:tr w:rsidR="00361743" w:rsidRPr="00FE4176" w14:paraId="67AFE411" w14:textId="77777777" w:rsidTr="00CD552D">
              <w:tc>
                <w:tcPr>
                  <w:tcW w:w="1104" w:type="dxa"/>
                  <w:tcMar>
                    <w:left w:w="115" w:type="dxa"/>
                    <w:right w:w="115" w:type="dxa"/>
                  </w:tcMar>
                  <w:vAlign w:val="center"/>
                </w:tcPr>
                <w:p w14:paraId="38A2A798" w14:textId="0918FEF8" w:rsidR="00CD552D" w:rsidRPr="00FE4176" w:rsidRDefault="00C7291A" w:rsidP="007A63C3">
                  <w:pPr>
                    <w:spacing w:before="120"/>
                    <w:ind w:left="-115" w:right="-120"/>
                    <w:rPr>
                      <w:u w:val="single"/>
                    </w:rPr>
                  </w:pPr>
                  <w:sdt>
                    <w:sdtPr>
                      <w:rPr>
                        <w:rFonts w:cs="Arial"/>
                      </w:rPr>
                      <w:id w:val="1539709187"/>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Pr>
                      <w:rFonts w:cs="Arial"/>
                    </w:rPr>
                    <w:t xml:space="preserve"> </w:t>
                  </w:r>
                  <w:r w:rsidR="00CD552D" w:rsidRPr="00FC3E4A">
                    <w:t>Other:</w:t>
                  </w:r>
                </w:p>
              </w:tc>
              <w:tc>
                <w:tcPr>
                  <w:tcW w:w="1260" w:type="dxa"/>
                  <w:tcBorders>
                    <w:bottom w:val="single" w:sz="4" w:space="0" w:color="auto"/>
                  </w:tcBorders>
                  <w:vAlign w:val="bottom"/>
                </w:tcPr>
                <w:p w14:paraId="5304514D" w14:textId="0AD05985" w:rsidR="00CD552D" w:rsidRPr="00FE4176" w:rsidRDefault="00CD552D" w:rsidP="007A63C3">
                  <w:pPr>
                    <w:spacing w:before="120"/>
                  </w:pPr>
                </w:p>
              </w:tc>
            </w:tr>
          </w:tbl>
          <w:p w14:paraId="2EFA398B" w14:textId="61673B21" w:rsidR="00CD552D" w:rsidRPr="00CD552D" w:rsidRDefault="00CD552D" w:rsidP="007A63C3">
            <w:pPr>
              <w:spacing w:before="120"/>
              <w:ind w:left="288" w:hanging="288"/>
            </w:pPr>
          </w:p>
        </w:tc>
        <w:tc>
          <w:tcPr>
            <w:tcW w:w="2258" w:type="pct"/>
            <w:vMerge/>
          </w:tcPr>
          <w:p w14:paraId="507E5A7E" w14:textId="77777777" w:rsidR="00CD552D" w:rsidRPr="00FC3E4A" w:rsidRDefault="00CD552D" w:rsidP="007A63C3">
            <w:pPr>
              <w:spacing w:before="120" w:after="120"/>
              <w:rPr>
                <w:rFonts w:eastAsia="Calibri" w:cs="Arial"/>
              </w:rPr>
            </w:pPr>
          </w:p>
        </w:tc>
      </w:tr>
      <w:tr w:rsidR="00C11A70" w:rsidRPr="00FC3E4A" w14:paraId="4917BC5E" w14:textId="77777777" w:rsidTr="00F94D57">
        <w:trPr>
          <w:jc w:val="center"/>
        </w:trPr>
        <w:tc>
          <w:tcPr>
            <w:tcW w:w="2742" w:type="pct"/>
            <w:gridSpan w:val="3"/>
          </w:tcPr>
          <w:p w14:paraId="4F1C3A4C" w14:textId="77777777" w:rsidR="00C11A70" w:rsidRPr="00FC3E4A" w:rsidRDefault="00C11A70" w:rsidP="007A63C3">
            <w:pPr>
              <w:spacing w:before="120" w:after="120"/>
              <w:rPr>
                <w:i/>
              </w:rPr>
            </w:pPr>
            <w:r w:rsidRPr="00FC3E4A">
              <w:rPr>
                <w:b/>
              </w:rPr>
              <w:t>College/University</w:t>
            </w:r>
            <w:r w:rsidRPr="00FC3E4A">
              <w:t xml:space="preserve"> </w:t>
            </w:r>
            <w:r w:rsidRPr="00FC3E4A">
              <w:rPr>
                <w:i/>
              </w:rPr>
              <w:t>(Name and Location)</w:t>
            </w:r>
            <w:r w:rsidRPr="00FC3E4A">
              <w:t>:</w:t>
            </w:r>
          </w:p>
        </w:tc>
        <w:tc>
          <w:tcPr>
            <w:tcW w:w="2258" w:type="pct"/>
          </w:tcPr>
          <w:p w14:paraId="08F5645B" w14:textId="30C675F4" w:rsidR="00C11A70" w:rsidRPr="00DD1D17" w:rsidRDefault="00C11A70" w:rsidP="007A63C3">
            <w:pPr>
              <w:spacing w:before="120" w:after="120"/>
            </w:pPr>
          </w:p>
        </w:tc>
      </w:tr>
      <w:tr w:rsidR="00C11A70" w:rsidRPr="00FC3E4A" w14:paraId="4CBC2889" w14:textId="77777777" w:rsidTr="00DD1D17">
        <w:trPr>
          <w:jc w:val="center"/>
        </w:trPr>
        <w:tc>
          <w:tcPr>
            <w:tcW w:w="2742" w:type="pct"/>
            <w:gridSpan w:val="3"/>
            <w:tcBorders>
              <w:bottom w:val="single" w:sz="4" w:space="0" w:color="auto"/>
            </w:tcBorders>
          </w:tcPr>
          <w:p w14:paraId="2EA23CAA" w14:textId="77777777" w:rsidR="00C11A70" w:rsidRPr="00FC3E4A" w:rsidRDefault="00C11A70" w:rsidP="007A63C3">
            <w:pPr>
              <w:spacing w:before="120" w:after="120"/>
            </w:pPr>
            <w:r w:rsidRPr="00FC3E4A">
              <w:rPr>
                <w:b/>
              </w:rPr>
              <w:t>Years of Experience</w:t>
            </w:r>
            <w:r w:rsidRPr="00FC3E4A">
              <w:t xml:space="preserve"> </w:t>
            </w:r>
            <w:r w:rsidRPr="00FC3E4A">
              <w:rPr>
                <w:i/>
              </w:rPr>
              <w:t>(Relative to selected position)</w:t>
            </w:r>
            <w:r w:rsidRPr="00FC3E4A">
              <w:t>:</w:t>
            </w:r>
          </w:p>
        </w:tc>
        <w:tc>
          <w:tcPr>
            <w:tcW w:w="2258" w:type="pct"/>
            <w:tcBorders>
              <w:bottom w:val="single" w:sz="4" w:space="0" w:color="auto"/>
            </w:tcBorders>
          </w:tcPr>
          <w:p w14:paraId="20FE096C" w14:textId="173A2EBD" w:rsidR="00C11A70" w:rsidRPr="00DD1D17" w:rsidRDefault="00C11A70" w:rsidP="007A63C3">
            <w:pPr>
              <w:spacing w:before="120" w:after="120"/>
            </w:pPr>
          </w:p>
        </w:tc>
      </w:tr>
      <w:tr w:rsidR="00C11A70" w:rsidRPr="00FC3E4A" w14:paraId="6AB1A591" w14:textId="77777777" w:rsidTr="00DD1D17">
        <w:trPr>
          <w:jc w:val="center"/>
        </w:trPr>
        <w:tc>
          <w:tcPr>
            <w:tcW w:w="5000" w:type="pct"/>
            <w:gridSpan w:val="4"/>
            <w:tcBorders>
              <w:bottom w:val="nil"/>
            </w:tcBorders>
          </w:tcPr>
          <w:p w14:paraId="696BE15D" w14:textId="77777777" w:rsidR="00C11A70" w:rsidRPr="00FC3E4A" w:rsidRDefault="00C11A70" w:rsidP="007A63C3">
            <w:pPr>
              <w:spacing w:before="120" w:after="120"/>
              <w:rPr>
                <w:highlight w:val="yellow"/>
              </w:rPr>
            </w:pPr>
            <w:r w:rsidRPr="00FC3E4A">
              <w:rPr>
                <w:b/>
              </w:rPr>
              <w:t>Licenses/Certifications:</w:t>
            </w:r>
            <w:r w:rsidRPr="00FC3E4A">
              <w:t xml:space="preserve"> </w:t>
            </w:r>
            <w:r w:rsidRPr="00FC3E4A">
              <w:rPr>
                <w:i/>
              </w:rPr>
              <w:t>(Select all that apply. Provide the license/certification number and expiration date. Attach applications for Texas P.E. License, if applicable.)</w:t>
            </w:r>
          </w:p>
        </w:tc>
      </w:tr>
      <w:tr w:rsidR="00C11A70" w:rsidRPr="00FC3E4A" w14:paraId="08297EAC" w14:textId="77777777" w:rsidTr="00DD1D17">
        <w:trPr>
          <w:trHeight w:val="1296"/>
          <w:jc w:val="center"/>
        </w:trPr>
        <w:tc>
          <w:tcPr>
            <w:tcW w:w="2742" w:type="pct"/>
            <w:gridSpan w:val="3"/>
            <w:tcBorders>
              <w:top w:val="nil"/>
              <w:bottom w:val="single" w:sz="4" w:space="0" w:color="auto"/>
            </w:tcBorders>
          </w:tcPr>
          <w:p w14:paraId="636A75B8" w14:textId="77777777" w:rsidR="00F94D57" w:rsidRPr="00FC3E4A" w:rsidRDefault="00C7291A" w:rsidP="007A63C3">
            <w:pPr>
              <w:spacing w:before="120"/>
              <w:ind w:left="383" w:hanging="360"/>
            </w:pPr>
            <w:sdt>
              <w:sdtPr>
                <w:id w:val="1529446318"/>
                <w14:checkbox>
                  <w14:checked w14:val="0"/>
                  <w14:checkedState w14:val="2612" w14:font="MS Gothic"/>
                  <w14:uncheckedState w14:val="2610" w14:font="MS Gothic"/>
                </w14:checkbox>
              </w:sdtPr>
              <w:sdtEndPr/>
              <w:sdtContent>
                <w:r w:rsidR="005A6669" w:rsidRPr="00FC3E4A">
                  <w:rPr>
                    <w:rFonts w:ascii="MS Gothic" w:eastAsia="MS Gothic" w:hAnsi="MS Gothic"/>
                  </w:rPr>
                  <w:t>☐</w:t>
                </w:r>
              </w:sdtContent>
            </w:sdt>
            <w:r w:rsidR="00F65ADD" w:rsidRPr="00FC3E4A">
              <w:tab/>
            </w:r>
            <w:r w:rsidR="00C11A70" w:rsidRPr="00FC3E4A">
              <w:t xml:space="preserve">Professional Engineer </w:t>
            </w:r>
          </w:p>
          <w:tbl>
            <w:tblPr>
              <w:tblStyle w:val="TableGrid"/>
              <w:tblW w:w="432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7"/>
              <w:gridCol w:w="180"/>
              <w:gridCol w:w="294"/>
              <w:gridCol w:w="2849"/>
            </w:tblGrid>
            <w:tr w:rsidR="00F94D57" w:rsidRPr="00FC3E4A" w14:paraId="5CB73A3C" w14:textId="77777777" w:rsidTr="00F94D57">
              <w:tc>
                <w:tcPr>
                  <w:tcW w:w="1471" w:type="dxa"/>
                  <w:gridSpan w:val="3"/>
                  <w:tcMar>
                    <w:left w:w="115" w:type="dxa"/>
                    <w:right w:w="115" w:type="dxa"/>
                  </w:tcMar>
                  <w:vAlign w:val="bottom"/>
                </w:tcPr>
                <w:p w14:paraId="0330396B" w14:textId="7D2CEE04" w:rsidR="00F94D57" w:rsidRPr="003B08F6" w:rsidRDefault="00C11A70" w:rsidP="007A63C3">
                  <w:pPr>
                    <w:spacing w:before="120"/>
                    <w:rPr>
                      <w:u w:val="single"/>
                    </w:rPr>
                  </w:pPr>
                  <w:r w:rsidRPr="00CD552D">
                    <w:t>Date Since:</w:t>
                  </w:r>
                </w:p>
              </w:tc>
              <w:tc>
                <w:tcPr>
                  <w:tcW w:w="2849" w:type="dxa"/>
                  <w:tcBorders>
                    <w:bottom w:val="single" w:sz="4" w:space="0" w:color="auto"/>
                  </w:tcBorders>
                  <w:vAlign w:val="bottom"/>
                </w:tcPr>
                <w:p w14:paraId="6C1780DB" w14:textId="77777777" w:rsidR="00F94D57" w:rsidRPr="00385F01" w:rsidRDefault="00F94D57" w:rsidP="007A63C3">
                  <w:pPr>
                    <w:spacing w:before="120"/>
                  </w:pPr>
                </w:p>
              </w:tc>
            </w:tr>
            <w:tr w:rsidR="00BE488B" w:rsidRPr="00FC3E4A" w14:paraId="763B27EF" w14:textId="77777777" w:rsidTr="00F94D57">
              <w:tc>
                <w:tcPr>
                  <w:tcW w:w="997" w:type="dxa"/>
                  <w:tcMar>
                    <w:left w:w="115" w:type="dxa"/>
                    <w:right w:w="115" w:type="dxa"/>
                  </w:tcMar>
                  <w:vAlign w:val="bottom"/>
                </w:tcPr>
                <w:p w14:paraId="743D4F06" w14:textId="76A47751" w:rsidR="00BE488B" w:rsidRPr="00FC3E4A" w:rsidRDefault="00C11A70" w:rsidP="007A63C3">
                  <w:pPr>
                    <w:spacing w:before="120"/>
                    <w:rPr>
                      <w:u w:val="single"/>
                    </w:rPr>
                  </w:pPr>
                  <w:r w:rsidRPr="00FC3E4A">
                    <w:t xml:space="preserve">State: </w:t>
                  </w:r>
                </w:p>
              </w:tc>
              <w:tc>
                <w:tcPr>
                  <w:tcW w:w="3323" w:type="dxa"/>
                  <w:gridSpan w:val="3"/>
                  <w:tcBorders>
                    <w:bottom w:val="single" w:sz="4" w:space="0" w:color="auto"/>
                  </w:tcBorders>
                  <w:vAlign w:val="bottom"/>
                </w:tcPr>
                <w:p w14:paraId="6F0D8F30" w14:textId="77777777" w:rsidR="00BE488B" w:rsidRPr="00FC3E4A" w:rsidRDefault="00BE488B" w:rsidP="007A63C3">
                  <w:pPr>
                    <w:spacing w:before="120"/>
                  </w:pPr>
                </w:p>
              </w:tc>
            </w:tr>
            <w:tr w:rsidR="00BE488B" w:rsidRPr="00FC3E4A" w14:paraId="7A8479DE" w14:textId="77777777" w:rsidTr="00F94D57">
              <w:tc>
                <w:tcPr>
                  <w:tcW w:w="1177" w:type="dxa"/>
                  <w:gridSpan w:val="2"/>
                  <w:tcMar>
                    <w:left w:w="115" w:type="dxa"/>
                    <w:right w:w="115" w:type="dxa"/>
                  </w:tcMar>
                  <w:vAlign w:val="bottom"/>
                </w:tcPr>
                <w:p w14:paraId="618893B4" w14:textId="67B9E2C4" w:rsidR="00BE488B" w:rsidRPr="00FC3E4A" w:rsidRDefault="00C11A70" w:rsidP="007A63C3">
                  <w:pPr>
                    <w:spacing w:before="120"/>
                    <w:rPr>
                      <w:u w:val="single"/>
                    </w:rPr>
                  </w:pPr>
                  <w:proofErr w:type="spellStart"/>
                  <w:r w:rsidRPr="00FC3E4A">
                    <w:t>LIC</w:t>
                  </w:r>
                  <w:proofErr w:type="spellEnd"/>
                  <w:r w:rsidRPr="00FC3E4A">
                    <w:t>. No.</w:t>
                  </w:r>
                </w:p>
              </w:tc>
              <w:tc>
                <w:tcPr>
                  <w:tcW w:w="3143" w:type="dxa"/>
                  <w:gridSpan w:val="2"/>
                  <w:tcBorders>
                    <w:bottom w:val="single" w:sz="4" w:space="0" w:color="auto"/>
                  </w:tcBorders>
                  <w:vAlign w:val="bottom"/>
                </w:tcPr>
                <w:p w14:paraId="4F974D7C" w14:textId="77777777" w:rsidR="00BE488B" w:rsidRPr="00FC3E4A" w:rsidRDefault="00BE488B" w:rsidP="007A63C3">
                  <w:pPr>
                    <w:spacing w:before="120"/>
                  </w:pPr>
                </w:p>
              </w:tc>
            </w:tr>
          </w:tbl>
          <w:p w14:paraId="7DE90AB7" w14:textId="0ECD4B14" w:rsidR="00C11A70" w:rsidRPr="00CD552D" w:rsidRDefault="00C7291A" w:rsidP="007A63C3">
            <w:pPr>
              <w:spacing w:before="120" w:after="120"/>
              <w:ind w:left="383" w:hanging="360"/>
            </w:pPr>
            <w:sdt>
              <w:sdtPr>
                <w:rPr>
                  <w:rFonts w:cs="Arial"/>
                </w:rPr>
                <w:id w:val="-990409854"/>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Texas P.E. License Application attached, if applicable</w:t>
            </w:r>
          </w:p>
          <w:p w14:paraId="704D077D" w14:textId="092C2898" w:rsidR="00C11A70" w:rsidRPr="00FC3E4A" w:rsidRDefault="00C7291A" w:rsidP="007A63C3">
            <w:pPr>
              <w:spacing w:before="120"/>
              <w:ind w:left="383" w:hanging="360"/>
            </w:pPr>
            <w:sdt>
              <w:sdtPr>
                <w:rPr>
                  <w:rFonts w:cs="Arial"/>
                </w:rPr>
                <w:id w:val="1526978730"/>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proofErr w:type="spellStart"/>
            <w:r w:rsidR="00C11A70" w:rsidRPr="00FC3E4A">
              <w:t>ASQ</w:t>
            </w:r>
            <w:proofErr w:type="spellEnd"/>
            <w:r w:rsidR="00C11A70" w:rsidRPr="00FC3E4A">
              <w:t xml:space="preserve"> – American Society of Quality</w:t>
            </w:r>
          </w:p>
          <w:p w14:paraId="56252DBC" w14:textId="6A57E0AD" w:rsidR="00C11A70" w:rsidRPr="00FC3E4A" w:rsidRDefault="00C7291A" w:rsidP="007A63C3">
            <w:pPr>
              <w:ind w:left="743" w:hanging="360"/>
            </w:pPr>
            <w:sdt>
              <w:sdtPr>
                <w:id w:val="1782905083"/>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proofErr w:type="spellStart"/>
            <w:r w:rsidR="00C11A70" w:rsidRPr="00FC3E4A">
              <w:t>CQI</w:t>
            </w:r>
            <w:proofErr w:type="spellEnd"/>
            <w:r w:rsidR="00187B63" w:rsidRPr="00FC3E4A">
              <w:t xml:space="preserve">  </w:t>
            </w:r>
            <w:r w:rsidR="00C11A70" w:rsidRPr="00FC3E4A">
              <w:t xml:space="preserve"> </w:t>
            </w:r>
            <w:sdt>
              <w:sdtPr>
                <w:id w:val="-1764286644"/>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w:t>
            </w:r>
            <w:proofErr w:type="spellStart"/>
            <w:r w:rsidR="00C11A70" w:rsidRPr="00FC3E4A">
              <w:t>CQE</w:t>
            </w:r>
            <w:proofErr w:type="spellEnd"/>
            <w:r w:rsidR="00187B63" w:rsidRPr="00FC3E4A">
              <w:t xml:space="preserve">  </w:t>
            </w:r>
            <w:r w:rsidR="00C11A70" w:rsidRPr="00FC3E4A">
              <w:t xml:space="preserve"> </w:t>
            </w:r>
            <w:sdt>
              <w:sdtPr>
                <w:id w:val="1871801301"/>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w:t>
            </w:r>
            <w:proofErr w:type="spellStart"/>
            <w:r w:rsidR="00C11A70" w:rsidRPr="00FC3E4A">
              <w:t>CQM</w:t>
            </w:r>
            <w:proofErr w:type="spellEnd"/>
          </w:p>
          <w:tbl>
            <w:tblPr>
              <w:tblStyle w:val="TableGrid"/>
              <w:tblW w:w="432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7"/>
              <w:gridCol w:w="3143"/>
            </w:tblGrid>
            <w:tr w:rsidR="00BE488B" w:rsidRPr="00FC3E4A" w14:paraId="279729EB" w14:textId="77777777" w:rsidTr="00FA1EF3">
              <w:tc>
                <w:tcPr>
                  <w:tcW w:w="1177" w:type="dxa"/>
                  <w:tcMar>
                    <w:left w:w="115" w:type="dxa"/>
                    <w:right w:w="115" w:type="dxa"/>
                  </w:tcMar>
                  <w:vAlign w:val="bottom"/>
                </w:tcPr>
                <w:p w14:paraId="6F4539A9" w14:textId="64C6C554" w:rsidR="00BE488B" w:rsidRPr="00FC3E4A" w:rsidRDefault="00C11A70" w:rsidP="007A63C3">
                  <w:pPr>
                    <w:spacing w:before="120"/>
                    <w:rPr>
                      <w:u w:val="single"/>
                    </w:rPr>
                  </w:pPr>
                  <w:proofErr w:type="spellStart"/>
                  <w:r w:rsidRPr="00FC3E4A">
                    <w:t>LIC</w:t>
                  </w:r>
                  <w:proofErr w:type="spellEnd"/>
                  <w:r w:rsidRPr="00FC3E4A">
                    <w:t>. No.</w:t>
                  </w:r>
                </w:p>
              </w:tc>
              <w:tc>
                <w:tcPr>
                  <w:tcW w:w="3143" w:type="dxa"/>
                  <w:tcBorders>
                    <w:bottom w:val="single" w:sz="4" w:space="0" w:color="auto"/>
                  </w:tcBorders>
                  <w:vAlign w:val="bottom"/>
                </w:tcPr>
                <w:p w14:paraId="4DC20719" w14:textId="77777777" w:rsidR="00BE488B" w:rsidRPr="00FC3E4A" w:rsidRDefault="00BE488B" w:rsidP="007A63C3">
                  <w:pPr>
                    <w:spacing w:before="120"/>
                  </w:pPr>
                </w:p>
              </w:tc>
            </w:tr>
            <w:tr w:rsidR="00BE488B" w:rsidRPr="00FC3E4A" w14:paraId="7859CA11" w14:textId="77777777" w:rsidTr="00FA1EF3">
              <w:tc>
                <w:tcPr>
                  <w:tcW w:w="1177" w:type="dxa"/>
                  <w:tcMar>
                    <w:left w:w="115" w:type="dxa"/>
                    <w:right w:w="115" w:type="dxa"/>
                  </w:tcMar>
                  <w:vAlign w:val="bottom"/>
                </w:tcPr>
                <w:p w14:paraId="678558A6" w14:textId="690F03FA" w:rsidR="00BE488B" w:rsidRPr="00FC3E4A" w:rsidRDefault="00C11A70" w:rsidP="007A63C3">
                  <w:pPr>
                    <w:spacing w:before="120"/>
                    <w:rPr>
                      <w:u w:val="single"/>
                    </w:rPr>
                  </w:pPr>
                  <w:r w:rsidRPr="00FC3E4A">
                    <w:t>Exp.</w:t>
                  </w:r>
                </w:p>
              </w:tc>
              <w:tc>
                <w:tcPr>
                  <w:tcW w:w="3143" w:type="dxa"/>
                  <w:tcBorders>
                    <w:bottom w:val="single" w:sz="4" w:space="0" w:color="auto"/>
                  </w:tcBorders>
                  <w:vAlign w:val="bottom"/>
                </w:tcPr>
                <w:p w14:paraId="01A6D584" w14:textId="77777777" w:rsidR="00BE488B" w:rsidRPr="00FC3E4A" w:rsidRDefault="00BE488B" w:rsidP="007A63C3">
                  <w:pPr>
                    <w:spacing w:before="120"/>
                  </w:pPr>
                </w:p>
              </w:tc>
            </w:tr>
          </w:tbl>
          <w:p w14:paraId="5AC7AB63" w14:textId="1D4118BF" w:rsidR="00C11A70" w:rsidRPr="00CD552D" w:rsidRDefault="00C7291A" w:rsidP="007A63C3">
            <w:pPr>
              <w:keepNext/>
              <w:spacing w:before="120"/>
              <w:ind w:left="389" w:hanging="360"/>
            </w:pPr>
            <w:sdt>
              <w:sdtPr>
                <w:id w:val="998079283"/>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OSHA – Occupational Safety and Health Administration (30 hours)</w:t>
            </w:r>
          </w:p>
          <w:tbl>
            <w:tblPr>
              <w:tblStyle w:val="TableGrid"/>
              <w:tblW w:w="432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7"/>
              <w:gridCol w:w="3143"/>
            </w:tblGrid>
            <w:tr w:rsidR="00BE488B" w:rsidRPr="00FC3E4A" w14:paraId="1EE7F2CD" w14:textId="77777777" w:rsidTr="00DD1D17">
              <w:tc>
                <w:tcPr>
                  <w:tcW w:w="1177" w:type="dxa"/>
                  <w:tcMar>
                    <w:left w:w="115" w:type="dxa"/>
                    <w:right w:w="115" w:type="dxa"/>
                  </w:tcMar>
                  <w:vAlign w:val="bottom"/>
                </w:tcPr>
                <w:p w14:paraId="73EE350F" w14:textId="692A7882" w:rsidR="00BE488B" w:rsidRPr="00FC3E4A" w:rsidRDefault="00C11A70" w:rsidP="007A63C3">
                  <w:pPr>
                    <w:spacing w:before="120"/>
                    <w:rPr>
                      <w:u w:val="single"/>
                    </w:rPr>
                  </w:pPr>
                  <w:proofErr w:type="spellStart"/>
                  <w:r w:rsidRPr="00FC3E4A">
                    <w:t>LIC</w:t>
                  </w:r>
                  <w:proofErr w:type="spellEnd"/>
                  <w:r w:rsidRPr="00FC3E4A">
                    <w:t>. No.</w:t>
                  </w:r>
                </w:p>
              </w:tc>
              <w:tc>
                <w:tcPr>
                  <w:tcW w:w="3143" w:type="dxa"/>
                  <w:tcBorders>
                    <w:bottom w:val="single" w:sz="4" w:space="0" w:color="auto"/>
                  </w:tcBorders>
                  <w:vAlign w:val="bottom"/>
                </w:tcPr>
                <w:p w14:paraId="1476715F" w14:textId="77777777" w:rsidR="00BE488B" w:rsidRPr="00FC3E4A" w:rsidRDefault="00BE488B" w:rsidP="007A63C3">
                  <w:pPr>
                    <w:spacing w:before="120"/>
                  </w:pPr>
                </w:p>
              </w:tc>
            </w:tr>
            <w:tr w:rsidR="00BE488B" w:rsidRPr="00FC3E4A" w14:paraId="593DF523" w14:textId="77777777" w:rsidTr="00DD1D17">
              <w:tc>
                <w:tcPr>
                  <w:tcW w:w="1177" w:type="dxa"/>
                  <w:tcMar>
                    <w:left w:w="115" w:type="dxa"/>
                    <w:right w:w="115" w:type="dxa"/>
                  </w:tcMar>
                  <w:vAlign w:val="bottom"/>
                </w:tcPr>
                <w:p w14:paraId="2903D746" w14:textId="3B966BD0" w:rsidR="00BE488B" w:rsidRPr="00FC3E4A" w:rsidRDefault="00C11A70" w:rsidP="007A63C3">
                  <w:pPr>
                    <w:spacing w:before="120"/>
                    <w:rPr>
                      <w:u w:val="single"/>
                    </w:rPr>
                  </w:pPr>
                  <w:r w:rsidRPr="00FC3E4A">
                    <w:t>Exp.</w:t>
                  </w:r>
                </w:p>
              </w:tc>
              <w:tc>
                <w:tcPr>
                  <w:tcW w:w="3143" w:type="dxa"/>
                  <w:tcBorders>
                    <w:top w:val="single" w:sz="4" w:space="0" w:color="auto"/>
                    <w:bottom w:val="single" w:sz="4" w:space="0" w:color="auto"/>
                  </w:tcBorders>
                  <w:vAlign w:val="bottom"/>
                </w:tcPr>
                <w:p w14:paraId="13665E57" w14:textId="77777777" w:rsidR="00BE488B" w:rsidRPr="00FC3E4A" w:rsidRDefault="00BE488B" w:rsidP="007A63C3">
                  <w:pPr>
                    <w:spacing w:before="120"/>
                  </w:pPr>
                </w:p>
              </w:tc>
            </w:tr>
          </w:tbl>
          <w:p w14:paraId="57FE8690" w14:textId="3849187D" w:rsidR="00C11A70" w:rsidRPr="00FC3E4A" w:rsidRDefault="00A22715" w:rsidP="007A63C3">
            <w:pPr>
              <w:ind w:left="383" w:hanging="360"/>
            </w:pPr>
            <w:r w:rsidRPr="00A22715">
              <w:rPr>
                <w:sz w:val="18"/>
              </w:rPr>
              <w:t xml:space="preserve"> </w:t>
            </w:r>
          </w:p>
        </w:tc>
        <w:tc>
          <w:tcPr>
            <w:tcW w:w="2258" w:type="pct"/>
            <w:tcBorders>
              <w:top w:val="nil"/>
              <w:bottom w:val="single" w:sz="4" w:space="0" w:color="auto"/>
            </w:tcBorders>
          </w:tcPr>
          <w:p w14:paraId="5A7D2D9C" w14:textId="26F3542C" w:rsidR="00C11A70" w:rsidRPr="00FC3E4A" w:rsidRDefault="00C7291A" w:rsidP="007A63C3">
            <w:pPr>
              <w:spacing w:before="120"/>
              <w:ind w:left="332" w:hanging="332"/>
            </w:pPr>
            <w:sdt>
              <w:sdtPr>
                <w:rPr>
                  <w:rFonts w:cs="Arial"/>
                </w:rPr>
                <w:id w:val="-839843521"/>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CPR and First Aid</w:t>
            </w:r>
          </w:p>
          <w:tbl>
            <w:tblPr>
              <w:tblStyle w:val="TableGrid"/>
              <w:tblW w:w="360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1"/>
              <w:gridCol w:w="2429"/>
            </w:tblGrid>
            <w:tr w:rsidR="00F94D57" w:rsidRPr="00FC3E4A" w14:paraId="73DD0A46" w14:textId="77777777" w:rsidTr="00F94D57">
              <w:tc>
                <w:tcPr>
                  <w:tcW w:w="1171" w:type="dxa"/>
                  <w:tcMar>
                    <w:left w:w="115" w:type="dxa"/>
                    <w:right w:w="115" w:type="dxa"/>
                  </w:tcMar>
                  <w:vAlign w:val="bottom"/>
                </w:tcPr>
                <w:p w14:paraId="09945BE7" w14:textId="4958B438" w:rsidR="00F94D57" w:rsidRPr="00FC3E4A" w:rsidRDefault="00C11A70" w:rsidP="007A63C3">
                  <w:pPr>
                    <w:spacing w:before="120"/>
                    <w:rPr>
                      <w:u w:val="single"/>
                    </w:rPr>
                  </w:pPr>
                  <w:proofErr w:type="spellStart"/>
                  <w:r w:rsidRPr="00FC3E4A">
                    <w:t>LIC</w:t>
                  </w:r>
                  <w:proofErr w:type="spellEnd"/>
                  <w:r w:rsidRPr="00FC3E4A">
                    <w:t>. No.</w:t>
                  </w:r>
                </w:p>
              </w:tc>
              <w:tc>
                <w:tcPr>
                  <w:tcW w:w="2429" w:type="dxa"/>
                  <w:tcBorders>
                    <w:bottom w:val="single" w:sz="4" w:space="0" w:color="auto"/>
                  </w:tcBorders>
                  <w:vAlign w:val="bottom"/>
                </w:tcPr>
                <w:p w14:paraId="1B96663E" w14:textId="77777777" w:rsidR="00F94D57" w:rsidRPr="00FC3E4A" w:rsidRDefault="00F94D57" w:rsidP="007A63C3">
                  <w:pPr>
                    <w:spacing w:before="120"/>
                  </w:pPr>
                </w:p>
              </w:tc>
            </w:tr>
            <w:tr w:rsidR="00F94D57" w:rsidRPr="00FC3E4A" w14:paraId="53847A8E" w14:textId="77777777" w:rsidTr="00FA1EF3">
              <w:tc>
                <w:tcPr>
                  <w:tcW w:w="1171" w:type="dxa"/>
                  <w:tcMar>
                    <w:left w:w="115" w:type="dxa"/>
                    <w:right w:w="115" w:type="dxa"/>
                  </w:tcMar>
                  <w:vAlign w:val="bottom"/>
                </w:tcPr>
                <w:p w14:paraId="60529AC7" w14:textId="2374F13C" w:rsidR="00F94D57" w:rsidRPr="00FC3E4A" w:rsidRDefault="00C11A70" w:rsidP="007A63C3">
                  <w:pPr>
                    <w:spacing w:before="120"/>
                    <w:rPr>
                      <w:u w:val="single"/>
                    </w:rPr>
                  </w:pPr>
                  <w:r w:rsidRPr="00FC3E4A">
                    <w:t>Exp.</w:t>
                  </w:r>
                </w:p>
              </w:tc>
              <w:tc>
                <w:tcPr>
                  <w:tcW w:w="2429" w:type="dxa"/>
                  <w:tcBorders>
                    <w:bottom w:val="single" w:sz="4" w:space="0" w:color="auto"/>
                  </w:tcBorders>
                  <w:vAlign w:val="bottom"/>
                </w:tcPr>
                <w:p w14:paraId="5C08AA92" w14:textId="77777777" w:rsidR="00F94D57" w:rsidRPr="00FC3E4A" w:rsidRDefault="00F94D57" w:rsidP="007A63C3">
                  <w:pPr>
                    <w:spacing w:before="120"/>
                  </w:pPr>
                </w:p>
              </w:tc>
            </w:tr>
          </w:tbl>
          <w:p w14:paraId="61373F9B" w14:textId="56A82F44" w:rsidR="00C11A70" w:rsidRPr="00CD552D" w:rsidRDefault="00C7291A" w:rsidP="007A63C3">
            <w:pPr>
              <w:spacing w:before="120"/>
              <w:ind w:left="332" w:hanging="332"/>
            </w:pPr>
            <w:sdt>
              <w:sdtPr>
                <w:rPr>
                  <w:rFonts w:cs="Arial"/>
                </w:rPr>
                <w:id w:val="217796938"/>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proofErr w:type="spellStart"/>
            <w:r w:rsidR="00C11A70" w:rsidRPr="00FC3E4A">
              <w:t>CHST</w:t>
            </w:r>
            <w:proofErr w:type="spellEnd"/>
            <w:r w:rsidR="00C11A70" w:rsidRPr="00FC3E4A">
              <w:t xml:space="preserve"> – Construction Health and Safety Technician by the Board of Certified Safety Professionals</w:t>
            </w:r>
          </w:p>
          <w:tbl>
            <w:tblPr>
              <w:tblStyle w:val="TableGrid"/>
              <w:tblW w:w="360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1"/>
              <w:gridCol w:w="2429"/>
            </w:tblGrid>
            <w:tr w:rsidR="00F94D57" w:rsidRPr="00FC3E4A" w14:paraId="10FE2D63" w14:textId="77777777" w:rsidTr="00FA1EF3">
              <w:tc>
                <w:tcPr>
                  <w:tcW w:w="1171" w:type="dxa"/>
                  <w:tcMar>
                    <w:left w:w="115" w:type="dxa"/>
                    <w:right w:w="115" w:type="dxa"/>
                  </w:tcMar>
                  <w:vAlign w:val="bottom"/>
                </w:tcPr>
                <w:p w14:paraId="3DB753DF" w14:textId="2BF21682" w:rsidR="00F94D57" w:rsidRPr="00FC3E4A" w:rsidRDefault="00C11A70" w:rsidP="007A63C3">
                  <w:pPr>
                    <w:spacing w:before="120"/>
                    <w:rPr>
                      <w:u w:val="single"/>
                    </w:rPr>
                  </w:pPr>
                  <w:proofErr w:type="spellStart"/>
                  <w:r w:rsidRPr="00FC3E4A">
                    <w:t>LIC</w:t>
                  </w:r>
                  <w:proofErr w:type="spellEnd"/>
                  <w:r w:rsidRPr="00FC3E4A">
                    <w:t>. No.</w:t>
                  </w:r>
                </w:p>
              </w:tc>
              <w:tc>
                <w:tcPr>
                  <w:tcW w:w="2429" w:type="dxa"/>
                  <w:tcBorders>
                    <w:bottom w:val="single" w:sz="4" w:space="0" w:color="auto"/>
                  </w:tcBorders>
                  <w:vAlign w:val="bottom"/>
                </w:tcPr>
                <w:p w14:paraId="3D195C7E" w14:textId="77777777" w:rsidR="00F94D57" w:rsidRPr="00FC3E4A" w:rsidRDefault="00F94D57" w:rsidP="007A63C3">
                  <w:pPr>
                    <w:spacing w:before="120"/>
                  </w:pPr>
                </w:p>
              </w:tc>
            </w:tr>
            <w:tr w:rsidR="00F94D57" w:rsidRPr="00FC3E4A" w14:paraId="0DA8BC5B" w14:textId="77777777" w:rsidTr="00FA1EF3">
              <w:tc>
                <w:tcPr>
                  <w:tcW w:w="1171" w:type="dxa"/>
                  <w:tcMar>
                    <w:left w:w="115" w:type="dxa"/>
                    <w:right w:w="115" w:type="dxa"/>
                  </w:tcMar>
                  <w:vAlign w:val="bottom"/>
                </w:tcPr>
                <w:p w14:paraId="5E484047" w14:textId="7B05A1F3" w:rsidR="00F94D57" w:rsidRPr="00FC3E4A" w:rsidRDefault="00C11A70" w:rsidP="007A63C3">
                  <w:pPr>
                    <w:spacing w:before="120"/>
                    <w:rPr>
                      <w:u w:val="single"/>
                    </w:rPr>
                  </w:pPr>
                  <w:r w:rsidRPr="00FC3E4A">
                    <w:t>Exp.</w:t>
                  </w:r>
                </w:p>
              </w:tc>
              <w:tc>
                <w:tcPr>
                  <w:tcW w:w="2429" w:type="dxa"/>
                  <w:tcBorders>
                    <w:bottom w:val="single" w:sz="4" w:space="0" w:color="auto"/>
                  </w:tcBorders>
                  <w:vAlign w:val="bottom"/>
                </w:tcPr>
                <w:p w14:paraId="14D6C0A2" w14:textId="77777777" w:rsidR="00F94D57" w:rsidRPr="00FC3E4A" w:rsidRDefault="00F94D57" w:rsidP="007A63C3">
                  <w:pPr>
                    <w:spacing w:before="120"/>
                  </w:pPr>
                </w:p>
              </w:tc>
            </w:tr>
          </w:tbl>
          <w:p w14:paraId="63105C0A" w14:textId="67F60066" w:rsidR="00C11A70" w:rsidRPr="00CD552D" w:rsidRDefault="00C7291A" w:rsidP="007A63C3">
            <w:pPr>
              <w:keepNext/>
              <w:keepLines/>
              <w:spacing w:before="120"/>
              <w:ind w:left="331" w:hanging="331"/>
            </w:pPr>
            <w:sdt>
              <w:sdtPr>
                <w:rPr>
                  <w:rFonts w:cs="Arial"/>
                </w:rPr>
                <w:id w:val="-1143649619"/>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proofErr w:type="spellStart"/>
            <w:r w:rsidR="00C11A70" w:rsidRPr="00FC3E4A">
              <w:t>CSHO</w:t>
            </w:r>
            <w:proofErr w:type="spellEnd"/>
            <w:r w:rsidR="00C11A70" w:rsidRPr="00FC3E4A">
              <w:t xml:space="preserve"> – Certified Safety and Health Official</w:t>
            </w:r>
          </w:p>
          <w:tbl>
            <w:tblPr>
              <w:tblStyle w:val="TableGrid"/>
              <w:tblW w:w="360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1"/>
              <w:gridCol w:w="2429"/>
            </w:tblGrid>
            <w:tr w:rsidR="00F94D57" w:rsidRPr="00FC3E4A" w14:paraId="582C5870" w14:textId="77777777" w:rsidTr="00FA1EF3">
              <w:tc>
                <w:tcPr>
                  <w:tcW w:w="1171" w:type="dxa"/>
                  <w:tcMar>
                    <w:left w:w="115" w:type="dxa"/>
                    <w:right w:w="115" w:type="dxa"/>
                  </w:tcMar>
                  <w:vAlign w:val="bottom"/>
                </w:tcPr>
                <w:p w14:paraId="106409CC" w14:textId="4B4A5054" w:rsidR="00F94D57" w:rsidRPr="00FC3E4A" w:rsidRDefault="00C11A70" w:rsidP="007A63C3">
                  <w:pPr>
                    <w:keepNext/>
                    <w:keepLines/>
                    <w:spacing w:before="120"/>
                    <w:rPr>
                      <w:u w:val="single"/>
                    </w:rPr>
                  </w:pPr>
                  <w:proofErr w:type="spellStart"/>
                  <w:r w:rsidRPr="00FC3E4A">
                    <w:t>LIC</w:t>
                  </w:r>
                  <w:proofErr w:type="spellEnd"/>
                  <w:r w:rsidRPr="00FC3E4A">
                    <w:t>. No.</w:t>
                  </w:r>
                </w:p>
              </w:tc>
              <w:tc>
                <w:tcPr>
                  <w:tcW w:w="2429" w:type="dxa"/>
                  <w:tcBorders>
                    <w:bottom w:val="single" w:sz="4" w:space="0" w:color="auto"/>
                  </w:tcBorders>
                  <w:vAlign w:val="bottom"/>
                </w:tcPr>
                <w:p w14:paraId="68D8972C" w14:textId="77777777" w:rsidR="00F94D57" w:rsidRPr="00FC3E4A" w:rsidRDefault="00F94D57" w:rsidP="007A63C3">
                  <w:pPr>
                    <w:keepNext/>
                    <w:keepLines/>
                    <w:spacing w:before="120"/>
                  </w:pPr>
                </w:p>
              </w:tc>
            </w:tr>
            <w:tr w:rsidR="00F94D57" w:rsidRPr="00FC3E4A" w14:paraId="2CF43B0C" w14:textId="77777777" w:rsidTr="00FA1EF3">
              <w:tc>
                <w:tcPr>
                  <w:tcW w:w="1171" w:type="dxa"/>
                  <w:tcMar>
                    <w:left w:w="115" w:type="dxa"/>
                    <w:right w:w="115" w:type="dxa"/>
                  </w:tcMar>
                  <w:vAlign w:val="bottom"/>
                </w:tcPr>
                <w:p w14:paraId="11ABFB7A" w14:textId="37581B2C" w:rsidR="00F94D57" w:rsidRPr="00FC3E4A" w:rsidRDefault="00C11A70" w:rsidP="007A63C3">
                  <w:pPr>
                    <w:spacing w:before="120"/>
                    <w:rPr>
                      <w:u w:val="single"/>
                    </w:rPr>
                  </w:pPr>
                  <w:r w:rsidRPr="00FC3E4A">
                    <w:t>Exp.</w:t>
                  </w:r>
                </w:p>
              </w:tc>
              <w:tc>
                <w:tcPr>
                  <w:tcW w:w="2429" w:type="dxa"/>
                  <w:tcBorders>
                    <w:bottom w:val="single" w:sz="4" w:space="0" w:color="auto"/>
                  </w:tcBorders>
                  <w:vAlign w:val="bottom"/>
                </w:tcPr>
                <w:p w14:paraId="0DDB3105" w14:textId="77777777" w:rsidR="00F94D57" w:rsidRPr="00FC3E4A" w:rsidRDefault="00F94D57" w:rsidP="007A63C3">
                  <w:pPr>
                    <w:spacing w:before="120"/>
                  </w:pPr>
                </w:p>
              </w:tc>
            </w:tr>
          </w:tbl>
          <w:p w14:paraId="159C4797" w14:textId="4A27AA8D" w:rsidR="00C11A70" w:rsidRPr="00A22715" w:rsidRDefault="00C11A70" w:rsidP="007A63C3">
            <w:pPr>
              <w:ind w:left="332" w:hanging="332"/>
              <w:rPr>
                <w:sz w:val="6"/>
              </w:rPr>
            </w:pPr>
          </w:p>
          <w:tbl>
            <w:tblPr>
              <w:tblStyle w:val="TableGrid"/>
              <w:tblW w:w="4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398"/>
              <w:gridCol w:w="2609"/>
            </w:tblGrid>
            <w:tr w:rsidR="00F94D57" w:rsidRPr="00FC3E4A" w14:paraId="4ACD3930" w14:textId="77777777" w:rsidTr="00A22715">
              <w:tc>
                <w:tcPr>
                  <w:tcW w:w="1398" w:type="dxa"/>
                  <w:tcMar>
                    <w:left w:w="115" w:type="dxa"/>
                    <w:right w:w="115" w:type="dxa"/>
                  </w:tcMar>
                  <w:vAlign w:val="bottom"/>
                </w:tcPr>
                <w:p w14:paraId="7666664F" w14:textId="28FB92E1" w:rsidR="00F94D57" w:rsidRPr="00FC3E4A" w:rsidRDefault="00C7291A" w:rsidP="007A63C3">
                  <w:pPr>
                    <w:spacing w:before="120"/>
                    <w:ind w:left="-72"/>
                    <w:rPr>
                      <w:u w:val="single"/>
                    </w:rPr>
                  </w:pPr>
                  <w:sdt>
                    <w:sdtPr>
                      <w:rPr>
                        <w:rFonts w:cs="Arial"/>
                      </w:rPr>
                      <w:id w:val="1816370660"/>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F94D57" w:rsidRPr="00FC3E4A">
                    <w:t xml:space="preserve"> </w:t>
                  </w:r>
                  <w:r w:rsidR="00C11A70" w:rsidRPr="00FC3E4A">
                    <w:t>Other(s):</w:t>
                  </w:r>
                </w:p>
              </w:tc>
              <w:tc>
                <w:tcPr>
                  <w:tcW w:w="2609" w:type="dxa"/>
                  <w:tcBorders>
                    <w:bottom w:val="single" w:sz="4" w:space="0" w:color="auto"/>
                  </w:tcBorders>
                  <w:vAlign w:val="bottom"/>
                </w:tcPr>
                <w:p w14:paraId="516FD863" w14:textId="77777777" w:rsidR="00F94D57" w:rsidRPr="00FC3E4A" w:rsidRDefault="00F94D57" w:rsidP="007A63C3">
                  <w:pPr>
                    <w:spacing w:before="120"/>
                  </w:pPr>
                </w:p>
              </w:tc>
            </w:tr>
          </w:tbl>
          <w:p w14:paraId="27732A46" w14:textId="6221EF93" w:rsidR="00C11A70" w:rsidRPr="00FC3E4A" w:rsidRDefault="00A22715" w:rsidP="007A63C3">
            <w:pPr>
              <w:ind w:left="332" w:hanging="332"/>
            </w:pPr>
            <w:r w:rsidRPr="00A22715">
              <w:rPr>
                <w:sz w:val="14"/>
              </w:rPr>
              <w:t xml:space="preserve"> </w:t>
            </w:r>
          </w:p>
        </w:tc>
      </w:tr>
      <w:tr w:rsidR="00C11A70" w:rsidRPr="00FC3E4A" w14:paraId="7BC6E9F6" w14:textId="77777777" w:rsidTr="00187B63">
        <w:trPr>
          <w:trHeight w:val="432"/>
          <w:jc w:val="center"/>
        </w:trPr>
        <w:tc>
          <w:tcPr>
            <w:tcW w:w="5000" w:type="pct"/>
            <w:gridSpan w:val="4"/>
            <w:tcBorders>
              <w:bottom w:val="nil"/>
            </w:tcBorders>
          </w:tcPr>
          <w:p w14:paraId="3C7BFDDD" w14:textId="48A460D6" w:rsidR="00C11A70" w:rsidRPr="00FC3E4A" w:rsidRDefault="00C11A70" w:rsidP="007A63C3">
            <w:pPr>
              <w:spacing w:before="120"/>
              <w:rPr>
                <w:u w:val="single"/>
              </w:rPr>
            </w:pPr>
            <w:r w:rsidRPr="00FC3E4A">
              <w:rPr>
                <w:b/>
              </w:rPr>
              <w:t>Additional Relevant Information:</w:t>
            </w:r>
          </w:p>
        </w:tc>
      </w:tr>
      <w:tr w:rsidR="00CD552D" w:rsidRPr="00CD552D" w14:paraId="0B0B88CB" w14:textId="77777777" w:rsidTr="00CD552D">
        <w:trPr>
          <w:trHeight w:val="7200"/>
          <w:jc w:val="center"/>
        </w:trPr>
        <w:tc>
          <w:tcPr>
            <w:tcW w:w="5000" w:type="pct"/>
            <w:gridSpan w:val="4"/>
            <w:tcBorders>
              <w:top w:val="nil"/>
            </w:tcBorders>
          </w:tcPr>
          <w:p w14:paraId="0A26BC1E" w14:textId="46E2FF74" w:rsidR="00F94D57" w:rsidRPr="00CD552D" w:rsidRDefault="00F94D57" w:rsidP="007A63C3">
            <w:pPr>
              <w:spacing w:before="120"/>
              <w:rPr>
                <w:u w:val="single"/>
              </w:rPr>
            </w:pPr>
          </w:p>
        </w:tc>
      </w:tr>
    </w:tbl>
    <w:p w14:paraId="5FA48E9B" w14:textId="77777777" w:rsidR="005A6669" w:rsidRPr="00CD552D" w:rsidRDefault="005A6669" w:rsidP="007A63C3">
      <w:pPr>
        <w:rPr>
          <w:rFonts w:cs="Arial"/>
        </w:rPr>
      </w:pPr>
      <w:r w:rsidRPr="00CD552D">
        <w:rPr>
          <w:rFonts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170"/>
        <w:gridCol w:w="4464"/>
        <w:gridCol w:w="1012"/>
        <w:gridCol w:w="1704"/>
      </w:tblGrid>
      <w:tr w:rsidR="00C11A70" w:rsidRPr="00FC3E4A" w14:paraId="74693F5D" w14:textId="77777777" w:rsidTr="00F13F36">
        <w:trPr>
          <w:cantSplit/>
          <w:jc w:val="center"/>
        </w:trPr>
        <w:tc>
          <w:tcPr>
            <w:tcW w:w="3548" w:type="pct"/>
            <w:gridSpan w:val="2"/>
            <w:shd w:val="clear" w:color="auto" w:fill="D9D9D9" w:themeFill="background1" w:themeFillShade="D9"/>
            <w:vAlign w:val="center"/>
          </w:tcPr>
          <w:p w14:paraId="4484BE19" w14:textId="77777777" w:rsidR="00C11A70" w:rsidRPr="00361743" w:rsidRDefault="00C11A70" w:rsidP="007A63C3">
            <w:pPr>
              <w:spacing w:before="120" w:after="120"/>
              <w:jc w:val="center"/>
              <w:rPr>
                <w:b/>
              </w:rPr>
            </w:pPr>
            <w:r w:rsidRPr="00361743">
              <w:rPr>
                <w:b/>
              </w:rPr>
              <w:lastRenderedPageBreak/>
              <w:t>Project Description/Role</w:t>
            </w:r>
          </w:p>
        </w:tc>
        <w:tc>
          <w:tcPr>
            <w:tcW w:w="1452" w:type="pct"/>
            <w:gridSpan w:val="2"/>
            <w:shd w:val="clear" w:color="auto" w:fill="D9D9D9" w:themeFill="background1" w:themeFillShade="D9"/>
            <w:vAlign w:val="center"/>
          </w:tcPr>
          <w:p w14:paraId="337D9927" w14:textId="77777777" w:rsidR="00C11A70" w:rsidRPr="00385F01" w:rsidRDefault="00C11A70" w:rsidP="007A63C3">
            <w:pPr>
              <w:spacing w:before="120" w:after="120"/>
              <w:jc w:val="center"/>
              <w:rPr>
                <w:b/>
              </w:rPr>
            </w:pPr>
            <w:r w:rsidRPr="003B08F6">
              <w:rPr>
                <w:b/>
              </w:rPr>
              <w:t>Project Value</w:t>
            </w:r>
          </w:p>
        </w:tc>
      </w:tr>
      <w:tr w:rsidR="00C11A70" w:rsidRPr="00FC3E4A" w14:paraId="059207B1" w14:textId="77777777" w:rsidTr="00F13F36">
        <w:trPr>
          <w:cantSplit/>
          <w:jc w:val="center"/>
        </w:trPr>
        <w:tc>
          <w:tcPr>
            <w:tcW w:w="1161" w:type="pct"/>
            <w:vAlign w:val="center"/>
          </w:tcPr>
          <w:p w14:paraId="04B0B698" w14:textId="77777777" w:rsidR="00C11A70" w:rsidRPr="00FC3E4A" w:rsidRDefault="00C11A70" w:rsidP="007A63C3">
            <w:pPr>
              <w:spacing w:before="120" w:after="120"/>
              <w:jc w:val="right"/>
            </w:pPr>
            <w:r w:rsidRPr="00FC3E4A">
              <w:rPr>
                <w:b/>
              </w:rPr>
              <w:t>Project Name:</w:t>
            </w:r>
          </w:p>
        </w:tc>
        <w:tc>
          <w:tcPr>
            <w:tcW w:w="2387" w:type="pct"/>
            <w:vAlign w:val="center"/>
          </w:tcPr>
          <w:p w14:paraId="0A59969A" w14:textId="77777777" w:rsidR="00C11A70" w:rsidRPr="00FC3E4A" w:rsidRDefault="00C11A70" w:rsidP="007A63C3">
            <w:pPr>
              <w:spacing w:before="120" w:after="120"/>
              <w:ind w:left="257" w:hanging="257"/>
              <w:rPr>
                <w:rFonts w:cs="Arial"/>
              </w:rPr>
            </w:pPr>
          </w:p>
        </w:tc>
        <w:tc>
          <w:tcPr>
            <w:tcW w:w="1452" w:type="pct"/>
            <w:gridSpan w:val="2"/>
            <w:vMerge w:val="restart"/>
            <w:vAlign w:val="center"/>
          </w:tcPr>
          <w:p w14:paraId="29F339F5" w14:textId="2B1346F2" w:rsidR="00C11A70" w:rsidRPr="00FC3E4A" w:rsidRDefault="00C7291A" w:rsidP="007A63C3">
            <w:pPr>
              <w:spacing w:before="120" w:after="120"/>
            </w:pPr>
            <w:sdt>
              <w:sdtPr>
                <w:rPr>
                  <w:rFonts w:cs="Arial"/>
                </w:rPr>
                <w:id w:val="1325703896"/>
                <w14:checkbox>
                  <w14:checked w14:val="0"/>
                  <w14:checkedState w14:val="2612" w14:font="MS Gothic"/>
                  <w14:uncheckedState w14:val="2610" w14:font="MS Gothic"/>
                </w14:checkbox>
              </w:sdtPr>
              <w:sdtEndPr/>
              <w:sdtContent>
                <w:r w:rsidR="00C11A70" w:rsidRPr="00FC3E4A">
                  <w:t>☐</w:t>
                </w:r>
              </w:sdtContent>
            </w:sdt>
            <w:r w:rsidR="00C11A70" w:rsidRPr="00FC3E4A">
              <w:t xml:space="preserve"> Below $100</w:t>
            </w:r>
            <w:r w:rsidR="00DD1D17">
              <w:t xml:space="preserve"> million</w:t>
            </w:r>
          </w:p>
          <w:p w14:paraId="730345B1" w14:textId="47820E29" w:rsidR="00C11A70" w:rsidRPr="00FC3E4A" w:rsidRDefault="00C7291A" w:rsidP="007A63C3">
            <w:pPr>
              <w:spacing w:before="120" w:after="120"/>
              <w:ind w:left="278" w:hanging="278"/>
            </w:pPr>
            <w:sdt>
              <w:sdtPr>
                <w:rPr>
                  <w:rFonts w:cs="Arial"/>
                </w:rPr>
                <w:id w:val="-1609037552"/>
                <w14:checkbox>
                  <w14:checked w14:val="0"/>
                  <w14:checkedState w14:val="2612" w14:font="MS Gothic"/>
                  <w14:uncheckedState w14:val="2610" w14:font="MS Gothic"/>
                </w14:checkbox>
              </w:sdtPr>
              <w:sdtEndPr/>
              <w:sdtContent>
                <w:r w:rsidR="00C11A70" w:rsidRPr="00FC3E4A">
                  <w:t>☐</w:t>
                </w:r>
              </w:sdtContent>
            </w:sdt>
            <w:r w:rsidR="00C11A70" w:rsidRPr="00FC3E4A">
              <w:t xml:space="preserve"> $100</w:t>
            </w:r>
            <w:r w:rsidR="00DD1D17">
              <w:t xml:space="preserve"> million</w:t>
            </w:r>
            <w:r w:rsidR="00C11A70" w:rsidRPr="00FC3E4A">
              <w:t xml:space="preserve"> - $500</w:t>
            </w:r>
            <w:r w:rsidR="00DD1D17">
              <w:t xml:space="preserve"> million</w:t>
            </w:r>
          </w:p>
          <w:p w14:paraId="5F958166" w14:textId="0AC6C232" w:rsidR="00C11A70" w:rsidRPr="00FC3E4A" w:rsidRDefault="00C7291A" w:rsidP="007A63C3">
            <w:pPr>
              <w:spacing w:before="120" w:after="120"/>
              <w:rPr>
                <w:b/>
              </w:rPr>
            </w:pPr>
            <w:sdt>
              <w:sdtPr>
                <w:rPr>
                  <w:rFonts w:cs="Arial"/>
                </w:rPr>
                <w:id w:val="2089802270"/>
                <w14:checkbox>
                  <w14:checked w14:val="0"/>
                  <w14:checkedState w14:val="2612" w14:font="MS Gothic"/>
                  <w14:uncheckedState w14:val="2610" w14:font="MS Gothic"/>
                </w14:checkbox>
              </w:sdtPr>
              <w:sdtEndPr/>
              <w:sdtContent>
                <w:r w:rsidR="00C11A70" w:rsidRPr="00FC3E4A">
                  <w:t>☐</w:t>
                </w:r>
              </w:sdtContent>
            </w:sdt>
            <w:r w:rsidR="00C11A70" w:rsidRPr="00FC3E4A">
              <w:t xml:space="preserve"> Above $500</w:t>
            </w:r>
            <w:r w:rsidR="00DD1D17">
              <w:t xml:space="preserve"> million</w:t>
            </w:r>
          </w:p>
        </w:tc>
      </w:tr>
      <w:tr w:rsidR="00C11A70" w:rsidRPr="00FC3E4A" w14:paraId="02F2DA09" w14:textId="77777777" w:rsidTr="00F13F36">
        <w:trPr>
          <w:cantSplit/>
          <w:jc w:val="center"/>
        </w:trPr>
        <w:tc>
          <w:tcPr>
            <w:tcW w:w="1161" w:type="pct"/>
            <w:vAlign w:val="center"/>
          </w:tcPr>
          <w:p w14:paraId="4E3DB86A" w14:textId="77777777" w:rsidR="00C11A70" w:rsidRPr="00FC3E4A" w:rsidRDefault="00C11A70" w:rsidP="007A63C3">
            <w:pPr>
              <w:spacing w:before="120" w:after="120"/>
              <w:jc w:val="right"/>
              <w:rPr>
                <w:b/>
              </w:rPr>
            </w:pPr>
            <w:r w:rsidRPr="00FC3E4A">
              <w:rPr>
                <w:b/>
              </w:rPr>
              <w:t>Project Location:</w:t>
            </w:r>
          </w:p>
        </w:tc>
        <w:tc>
          <w:tcPr>
            <w:tcW w:w="2387" w:type="pct"/>
            <w:vAlign w:val="center"/>
          </w:tcPr>
          <w:p w14:paraId="30D88D4E" w14:textId="77777777" w:rsidR="00C11A70" w:rsidRPr="00FC3E4A" w:rsidRDefault="00C11A70" w:rsidP="007A63C3">
            <w:pPr>
              <w:spacing w:before="120" w:after="120"/>
              <w:ind w:left="257" w:hanging="257"/>
              <w:rPr>
                <w:rFonts w:cs="Arial"/>
              </w:rPr>
            </w:pPr>
          </w:p>
        </w:tc>
        <w:tc>
          <w:tcPr>
            <w:tcW w:w="1452" w:type="pct"/>
            <w:gridSpan w:val="2"/>
            <w:vMerge/>
            <w:vAlign w:val="center"/>
          </w:tcPr>
          <w:p w14:paraId="7EB1B828" w14:textId="77777777" w:rsidR="00C11A70" w:rsidRPr="00FC3E4A" w:rsidRDefault="00C11A70" w:rsidP="007A63C3">
            <w:pPr>
              <w:spacing w:before="120" w:after="120"/>
              <w:rPr>
                <w:rFonts w:cs="Arial"/>
                <w:b/>
              </w:rPr>
            </w:pPr>
          </w:p>
        </w:tc>
      </w:tr>
      <w:tr w:rsidR="00C11A70" w:rsidRPr="00FC3E4A" w14:paraId="3CDF0EEB" w14:textId="77777777" w:rsidTr="00F13F36">
        <w:trPr>
          <w:cantSplit/>
          <w:jc w:val="center"/>
        </w:trPr>
        <w:tc>
          <w:tcPr>
            <w:tcW w:w="1161" w:type="pct"/>
            <w:vAlign w:val="center"/>
          </w:tcPr>
          <w:p w14:paraId="39A3365B" w14:textId="77777777" w:rsidR="00C11A70" w:rsidRPr="00FC3E4A" w:rsidRDefault="00C11A70" w:rsidP="007A63C3">
            <w:pPr>
              <w:spacing w:before="120" w:after="120"/>
              <w:jc w:val="right"/>
              <w:rPr>
                <w:b/>
              </w:rPr>
            </w:pPr>
            <w:r w:rsidRPr="00FC3E4A">
              <w:rPr>
                <w:b/>
              </w:rPr>
              <w:t>Project Start Date:</w:t>
            </w:r>
          </w:p>
        </w:tc>
        <w:tc>
          <w:tcPr>
            <w:tcW w:w="2387" w:type="pct"/>
            <w:vAlign w:val="center"/>
          </w:tcPr>
          <w:p w14:paraId="4569058C" w14:textId="77777777" w:rsidR="00C11A70" w:rsidRPr="00FC3E4A" w:rsidRDefault="00C11A70" w:rsidP="007A63C3">
            <w:pPr>
              <w:spacing w:before="120" w:after="120"/>
              <w:ind w:left="257" w:hanging="257"/>
              <w:rPr>
                <w:rFonts w:cs="Arial"/>
              </w:rPr>
            </w:pPr>
          </w:p>
        </w:tc>
        <w:tc>
          <w:tcPr>
            <w:tcW w:w="1452" w:type="pct"/>
            <w:gridSpan w:val="2"/>
            <w:vMerge/>
            <w:vAlign w:val="center"/>
          </w:tcPr>
          <w:p w14:paraId="69069716" w14:textId="77777777" w:rsidR="00C11A70" w:rsidRPr="00FC3E4A" w:rsidRDefault="00C11A70" w:rsidP="007A63C3">
            <w:pPr>
              <w:spacing w:before="120" w:after="120"/>
              <w:rPr>
                <w:rFonts w:cs="Arial"/>
                <w:b/>
              </w:rPr>
            </w:pPr>
          </w:p>
        </w:tc>
      </w:tr>
      <w:tr w:rsidR="00C11A70" w:rsidRPr="00FC3E4A" w14:paraId="66F7D8F6" w14:textId="77777777" w:rsidTr="00F13F36">
        <w:trPr>
          <w:cantSplit/>
          <w:jc w:val="center"/>
        </w:trPr>
        <w:tc>
          <w:tcPr>
            <w:tcW w:w="1161" w:type="pct"/>
            <w:vAlign w:val="center"/>
          </w:tcPr>
          <w:p w14:paraId="544C24BD" w14:textId="77777777" w:rsidR="00C11A70" w:rsidRPr="00FC3E4A" w:rsidRDefault="00C11A70" w:rsidP="007A63C3">
            <w:pPr>
              <w:spacing w:before="120" w:after="120"/>
              <w:jc w:val="right"/>
              <w:rPr>
                <w:b/>
              </w:rPr>
            </w:pPr>
            <w:r w:rsidRPr="00FC3E4A">
              <w:rPr>
                <w:b/>
              </w:rPr>
              <w:t>Project End Date:</w:t>
            </w:r>
          </w:p>
        </w:tc>
        <w:tc>
          <w:tcPr>
            <w:tcW w:w="2387" w:type="pct"/>
            <w:vAlign w:val="center"/>
          </w:tcPr>
          <w:p w14:paraId="082A388F" w14:textId="77777777" w:rsidR="00C11A70" w:rsidRPr="00FC3E4A" w:rsidRDefault="00C11A70" w:rsidP="007A63C3">
            <w:pPr>
              <w:spacing w:before="120" w:after="120"/>
              <w:ind w:left="257" w:hanging="257"/>
              <w:rPr>
                <w:rFonts w:cs="Arial"/>
              </w:rPr>
            </w:pPr>
          </w:p>
        </w:tc>
        <w:tc>
          <w:tcPr>
            <w:tcW w:w="1452" w:type="pct"/>
            <w:gridSpan w:val="2"/>
            <w:vMerge/>
            <w:vAlign w:val="center"/>
          </w:tcPr>
          <w:p w14:paraId="56C88DE1" w14:textId="77777777" w:rsidR="00C11A70" w:rsidRPr="00FC3E4A" w:rsidRDefault="00C11A70" w:rsidP="007A63C3">
            <w:pPr>
              <w:spacing w:before="120" w:after="120"/>
              <w:rPr>
                <w:rFonts w:cs="Arial"/>
                <w:b/>
              </w:rPr>
            </w:pPr>
          </w:p>
        </w:tc>
      </w:tr>
      <w:tr w:rsidR="00C11A70" w:rsidRPr="00FC3E4A" w14:paraId="5843C45F" w14:textId="77777777" w:rsidTr="00F13F36">
        <w:trPr>
          <w:cantSplit/>
          <w:jc w:val="center"/>
        </w:trPr>
        <w:tc>
          <w:tcPr>
            <w:tcW w:w="1161" w:type="pct"/>
            <w:tcBorders>
              <w:bottom w:val="single" w:sz="4" w:space="0" w:color="auto"/>
            </w:tcBorders>
            <w:vAlign w:val="center"/>
          </w:tcPr>
          <w:p w14:paraId="4D4B489B" w14:textId="77777777" w:rsidR="00C11A70" w:rsidRPr="00FC3E4A" w:rsidRDefault="00C11A70" w:rsidP="007A63C3">
            <w:pPr>
              <w:spacing w:before="120" w:after="120"/>
              <w:jc w:val="right"/>
              <w:rPr>
                <w:b/>
              </w:rPr>
            </w:pPr>
            <w:r w:rsidRPr="00FC3E4A">
              <w:rPr>
                <w:b/>
              </w:rPr>
              <w:t>Project Description:</w:t>
            </w:r>
          </w:p>
        </w:tc>
        <w:tc>
          <w:tcPr>
            <w:tcW w:w="2387" w:type="pct"/>
            <w:tcBorders>
              <w:bottom w:val="single" w:sz="4" w:space="0" w:color="auto"/>
            </w:tcBorders>
            <w:vAlign w:val="center"/>
          </w:tcPr>
          <w:p w14:paraId="5C2D4A15" w14:textId="77777777" w:rsidR="00C11A70" w:rsidRPr="00FC3E4A" w:rsidRDefault="00C11A70" w:rsidP="007A63C3">
            <w:pPr>
              <w:spacing w:before="120" w:after="120"/>
              <w:ind w:left="257" w:hanging="257"/>
              <w:rPr>
                <w:rFonts w:cs="Arial"/>
              </w:rPr>
            </w:pPr>
          </w:p>
        </w:tc>
        <w:tc>
          <w:tcPr>
            <w:tcW w:w="1452" w:type="pct"/>
            <w:gridSpan w:val="2"/>
            <w:vMerge/>
            <w:tcBorders>
              <w:bottom w:val="single" w:sz="4" w:space="0" w:color="auto"/>
            </w:tcBorders>
            <w:vAlign w:val="center"/>
          </w:tcPr>
          <w:p w14:paraId="507FF76C" w14:textId="77777777" w:rsidR="00C11A70" w:rsidRPr="00FC3E4A" w:rsidRDefault="00C11A70" w:rsidP="007A63C3">
            <w:pPr>
              <w:spacing w:before="120" w:after="120"/>
              <w:rPr>
                <w:rFonts w:cs="Arial"/>
                <w:b/>
              </w:rPr>
            </w:pPr>
          </w:p>
        </w:tc>
      </w:tr>
      <w:tr w:rsidR="00C11A70" w:rsidRPr="00FC3E4A" w14:paraId="0D8928C9" w14:textId="77777777" w:rsidTr="00F13F36">
        <w:trPr>
          <w:cantSplit/>
          <w:jc w:val="center"/>
        </w:trPr>
        <w:tc>
          <w:tcPr>
            <w:tcW w:w="3548" w:type="pct"/>
            <w:gridSpan w:val="2"/>
            <w:shd w:val="clear" w:color="auto" w:fill="D9D9D9" w:themeFill="background1" w:themeFillShade="D9"/>
            <w:vAlign w:val="center"/>
          </w:tcPr>
          <w:p w14:paraId="3AD15E0F" w14:textId="77777777" w:rsidR="00C11A70" w:rsidRPr="00FC3E4A" w:rsidRDefault="00C11A70" w:rsidP="007A63C3">
            <w:pPr>
              <w:spacing w:before="120" w:after="120"/>
              <w:jc w:val="center"/>
              <w:rPr>
                <w:b/>
              </w:rPr>
            </w:pPr>
            <w:r w:rsidRPr="00A22715">
              <w:rPr>
                <w:b/>
              </w:rPr>
              <w:t>Project Owner/Manager</w:t>
            </w:r>
          </w:p>
        </w:tc>
        <w:tc>
          <w:tcPr>
            <w:tcW w:w="1452" w:type="pct"/>
            <w:gridSpan w:val="2"/>
            <w:tcBorders>
              <w:bottom w:val="single" w:sz="4" w:space="0" w:color="auto"/>
            </w:tcBorders>
            <w:shd w:val="clear" w:color="auto" w:fill="D9D9D9" w:themeFill="background1" w:themeFillShade="D9"/>
            <w:vAlign w:val="center"/>
          </w:tcPr>
          <w:p w14:paraId="0D122E5C" w14:textId="77777777" w:rsidR="00C11A70" w:rsidRPr="00FC3E4A" w:rsidRDefault="00C11A70" w:rsidP="007A63C3">
            <w:pPr>
              <w:spacing w:before="120" w:after="120"/>
              <w:jc w:val="center"/>
              <w:rPr>
                <w:b/>
              </w:rPr>
            </w:pPr>
            <w:r w:rsidRPr="00FC3E4A">
              <w:rPr>
                <w:b/>
              </w:rPr>
              <w:t>Project Type</w:t>
            </w:r>
          </w:p>
        </w:tc>
      </w:tr>
      <w:tr w:rsidR="00F13F36" w:rsidRPr="00FC3E4A" w14:paraId="465ABE95" w14:textId="77777777" w:rsidTr="00F13F36">
        <w:trPr>
          <w:cantSplit/>
          <w:jc w:val="center"/>
        </w:trPr>
        <w:tc>
          <w:tcPr>
            <w:tcW w:w="1161" w:type="pct"/>
            <w:vAlign w:val="center"/>
          </w:tcPr>
          <w:p w14:paraId="61EE64AF" w14:textId="77777777" w:rsidR="00F13F36" w:rsidRPr="00A22715" w:rsidRDefault="00F13F36" w:rsidP="007A63C3">
            <w:pPr>
              <w:spacing w:before="120" w:after="120"/>
              <w:jc w:val="right"/>
              <w:rPr>
                <w:b/>
              </w:rPr>
            </w:pPr>
            <w:r w:rsidRPr="00A22715">
              <w:rPr>
                <w:b/>
              </w:rPr>
              <w:t>Name:</w:t>
            </w:r>
          </w:p>
        </w:tc>
        <w:tc>
          <w:tcPr>
            <w:tcW w:w="2387" w:type="pct"/>
            <w:vAlign w:val="center"/>
          </w:tcPr>
          <w:p w14:paraId="11997A39" w14:textId="77777777" w:rsidR="00F13F36" w:rsidRPr="00FC3E4A" w:rsidRDefault="00F13F36" w:rsidP="007A63C3">
            <w:pPr>
              <w:spacing w:before="120" w:after="120"/>
              <w:ind w:left="257" w:hanging="257"/>
              <w:rPr>
                <w:rFonts w:cs="Arial"/>
              </w:rPr>
            </w:pPr>
          </w:p>
        </w:tc>
        <w:tc>
          <w:tcPr>
            <w:tcW w:w="1452" w:type="pct"/>
            <w:gridSpan w:val="2"/>
            <w:vMerge w:val="restart"/>
            <w:tcBorders>
              <w:bottom w:val="nil"/>
            </w:tcBorders>
            <w:vAlign w:val="center"/>
          </w:tcPr>
          <w:p w14:paraId="47F29EB8" w14:textId="77777777" w:rsidR="00F13F36" w:rsidRPr="00FC3E4A" w:rsidRDefault="00C7291A" w:rsidP="007A63C3">
            <w:pPr>
              <w:spacing w:before="120" w:after="120"/>
              <w:ind w:left="257" w:hanging="257"/>
            </w:pPr>
            <w:sdt>
              <w:sdtPr>
                <w:rPr>
                  <w:rFonts w:cs="Arial"/>
                </w:rPr>
                <w:id w:val="1728879835"/>
                <w14:checkbox>
                  <w14:checked w14:val="0"/>
                  <w14:checkedState w14:val="2612" w14:font="MS Gothic"/>
                  <w14:uncheckedState w14:val="2610" w14:font="MS Gothic"/>
                </w14:checkbox>
              </w:sdtPr>
              <w:sdtEndPr/>
              <w:sdtContent>
                <w:r w:rsidR="00F13F36" w:rsidRPr="00FC3E4A">
                  <w:t>☐</w:t>
                </w:r>
              </w:sdtContent>
            </w:sdt>
            <w:r w:rsidR="00F13F36" w:rsidRPr="00FC3E4A">
              <w:t xml:space="preserve"> Availability Payment</w:t>
            </w:r>
          </w:p>
          <w:p w14:paraId="41BFD3A8" w14:textId="77777777" w:rsidR="00F13F36" w:rsidRPr="00FC3E4A" w:rsidRDefault="00C7291A" w:rsidP="007A63C3">
            <w:pPr>
              <w:spacing w:before="120" w:after="120"/>
              <w:ind w:left="257" w:hanging="257"/>
            </w:pPr>
            <w:sdt>
              <w:sdtPr>
                <w:rPr>
                  <w:rFonts w:cs="Arial"/>
                </w:rPr>
                <w:id w:val="1249320363"/>
                <w14:checkbox>
                  <w14:checked w14:val="0"/>
                  <w14:checkedState w14:val="2612" w14:font="MS Gothic"/>
                  <w14:uncheckedState w14:val="2610" w14:font="MS Gothic"/>
                </w14:checkbox>
              </w:sdtPr>
              <w:sdtEndPr/>
              <w:sdtContent>
                <w:r w:rsidR="00F13F36" w:rsidRPr="00FC3E4A">
                  <w:t>☐</w:t>
                </w:r>
              </w:sdtContent>
            </w:sdt>
            <w:r w:rsidR="00F13F36" w:rsidRPr="00FC3E4A">
              <w:t xml:space="preserve"> Design-Build</w:t>
            </w:r>
          </w:p>
          <w:p w14:paraId="7727B390" w14:textId="77777777" w:rsidR="00F13F36" w:rsidRPr="00FC3E4A" w:rsidRDefault="00C7291A" w:rsidP="007A63C3">
            <w:pPr>
              <w:spacing w:before="120" w:after="120"/>
              <w:ind w:left="257" w:hanging="257"/>
            </w:pPr>
            <w:sdt>
              <w:sdtPr>
                <w:rPr>
                  <w:rFonts w:cs="Arial"/>
                </w:rPr>
                <w:id w:val="-1729524705"/>
                <w14:checkbox>
                  <w14:checked w14:val="0"/>
                  <w14:checkedState w14:val="2612" w14:font="MS Gothic"/>
                  <w14:uncheckedState w14:val="2610" w14:font="MS Gothic"/>
                </w14:checkbox>
              </w:sdtPr>
              <w:sdtEndPr/>
              <w:sdtContent>
                <w:r w:rsidR="00F13F36" w:rsidRPr="00FC3E4A">
                  <w:t>☐</w:t>
                </w:r>
              </w:sdtContent>
            </w:sdt>
            <w:r w:rsidR="00F13F36" w:rsidRPr="00FC3E4A">
              <w:t xml:space="preserve"> Design-Build-Maintain</w:t>
            </w:r>
          </w:p>
          <w:p w14:paraId="49208BDB" w14:textId="77777777" w:rsidR="00F13F36" w:rsidRPr="00FC3E4A" w:rsidRDefault="00C7291A" w:rsidP="007A63C3">
            <w:pPr>
              <w:spacing w:before="120" w:after="120"/>
              <w:ind w:left="257" w:hanging="257"/>
            </w:pPr>
            <w:sdt>
              <w:sdtPr>
                <w:rPr>
                  <w:rFonts w:cs="Arial"/>
                </w:rPr>
                <w:id w:val="-2036491024"/>
                <w14:checkbox>
                  <w14:checked w14:val="0"/>
                  <w14:checkedState w14:val="2612" w14:font="MS Gothic"/>
                  <w14:uncheckedState w14:val="2610" w14:font="MS Gothic"/>
                </w14:checkbox>
              </w:sdtPr>
              <w:sdtEndPr/>
              <w:sdtContent>
                <w:r w:rsidR="00F13F36" w:rsidRPr="00FC3E4A">
                  <w:t>☐</w:t>
                </w:r>
              </w:sdtContent>
            </w:sdt>
            <w:r w:rsidR="00F13F36" w:rsidRPr="00FC3E4A">
              <w:t xml:space="preserve"> Design-Bid-Build</w:t>
            </w:r>
          </w:p>
          <w:p w14:paraId="6744681B" w14:textId="32DDB831" w:rsidR="00F13F36" w:rsidRPr="00FC3E4A" w:rsidRDefault="00C7291A" w:rsidP="007A63C3">
            <w:pPr>
              <w:spacing w:before="120" w:after="120"/>
              <w:ind w:left="257" w:hanging="257"/>
              <w:rPr>
                <w:b/>
                <w:u w:val="single"/>
              </w:rPr>
            </w:pPr>
            <w:sdt>
              <w:sdtPr>
                <w:rPr>
                  <w:rFonts w:cs="Arial"/>
                </w:rPr>
                <w:id w:val="1339809678"/>
                <w14:checkbox>
                  <w14:checked w14:val="0"/>
                  <w14:checkedState w14:val="2612" w14:font="MS Gothic"/>
                  <w14:uncheckedState w14:val="2610" w14:font="MS Gothic"/>
                </w14:checkbox>
              </w:sdtPr>
              <w:sdtEndPr/>
              <w:sdtContent>
                <w:r w:rsidR="00F13F36" w:rsidRPr="00FC3E4A">
                  <w:rPr>
                    <w:rFonts w:ascii="Segoe UI Symbol" w:hAnsi="Segoe UI Symbol" w:cs="Segoe UI Symbol"/>
                  </w:rPr>
                  <w:t>☐</w:t>
                </w:r>
              </w:sdtContent>
            </w:sdt>
            <w:r w:rsidR="00F13F36" w:rsidRPr="00FC3E4A">
              <w:t xml:space="preserve"> Concession</w:t>
            </w:r>
          </w:p>
        </w:tc>
      </w:tr>
      <w:tr w:rsidR="00F13F36" w:rsidRPr="00FC3E4A" w14:paraId="7693EDA2" w14:textId="77777777" w:rsidTr="00F13F36">
        <w:trPr>
          <w:cantSplit/>
          <w:jc w:val="center"/>
        </w:trPr>
        <w:tc>
          <w:tcPr>
            <w:tcW w:w="1161" w:type="pct"/>
            <w:vAlign w:val="center"/>
          </w:tcPr>
          <w:p w14:paraId="224E3937" w14:textId="77777777" w:rsidR="00F13F36" w:rsidRPr="00A22715" w:rsidRDefault="00F13F36" w:rsidP="007A63C3">
            <w:pPr>
              <w:spacing w:before="120" w:after="120"/>
              <w:jc w:val="right"/>
              <w:rPr>
                <w:b/>
              </w:rPr>
            </w:pPr>
            <w:r w:rsidRPr="00A22715">
              <w:rPr>
                <w:b/>
              </w:rPr>
              <w:t>Title:</w:t>
            </w:r>
          </w:p>
        </w:tc>
        <w:tc>
          <w:tcPr>
            <w:tcW w:w="2387" w:type="pct"/>
            <w:vAlign w:val="center"/>
          </w:tcPr>
          <w:p w14:paraId="2DF5B9B7" w14:textId="77777777" w:rsidR="00F13F36" w:rsidRPr="00FC3E4A" w:rsidRDefault="00F13F36" w:rsidP="007A63C3">
            <w:pPr>
              <w:spacing w:before="120" w:after="120"/>
              <w:ind w:left="257" w:hanging="257"/>
              <w:rPr>
                <w:rFonts w:cs="Arial"/>
              </w:rPr>
            </w:pPr>
          </w:p>
        </w:tc>
        <w:tc>
          <w:tcPr>
            <w:tcW w:w="1452" w:type="pct"/>
            <w:gridSpan w:val="2"/>
            <w:vMerge/>
            <w:tcBorders>
              <w:bottom w:val="nil"/>
            </w:tcBorders>
            <w:vAlign w:val="center"/>
          </w:tcPr>
          <w:p w14:paraId="46E266F0" w14:textId="77777777" w:rsidR="00F13F36" w:rsidRPr="00FC3E4A" w:rsidRDefault="00F13F36" w:rsidP="007A63C3">
            <w:pPr>
              <w:spacing w:before="120" w:after="120"/>
              <w:rPr>
                <w:rFonts w:cs="Arial"/>
                <w:b/>
              </w:rPr>
            </w:pPr>
          </w:p>
        </w:tc>
      </w:tr>
      <w:tr w:rsidR="00F13F36" w:rsidRPr="00FC3E4A" w14:paraId="74F3AB41" w14:textId="77777777" w:rsidTr="00F13F36">
        <w:trPr>
          <w:cantSplit/>
          <w:jc w:val="center"/>
        </w:trPr>
        <w:tc>
          <w:tcPr>
            <w:tcW w:w="1161" w:type="pct"/>
            <w:vAlign w:val="center"/>
          </w:tcPr>
          <w:p w14:paraId="24106800" w14:textId="77777777" w:rsidR="00F13F36" w:rsidRPr="00A22715" w:rsidRDefault="00F13F36" w:rsidP="007A63C3">
            <w:pPr>
              <w:spacing w:before="120" w:after="120"/>
              <w:jc w:val="right"/>
              <w:rPr>
                <w:b/>
              </w:rPr>
            </w:pPr>
            <w:r w:rsidRPr="00A22715">
              <w:rPr>
                <w:b/>
              </w:rPr>
              <w:t>Agency:</w:t>
            </w:r>
          </w:p>
        </w:tc>
        <w:tc>
          <w:tcPr>
            <w:tcW w:w="2387" w:type="pct"/>
            <w:vAlign w:val="center"/>
          </w:tcPr>
          <w:p w14:paraId="24727D20" w14:textId="77777777" w:rsidR="00F13F36" w:rsidRPr="00FC3E4A" w:rsidRDefault="00F13F36" w:rsidP="007A63C3">
            <w:pPr>
              <w:spacing w:before="120" w:after="120"/>
              <w:ind w:left="257" w:hanging="257"/>
              <w:rPr>
                <w:rFonts w:cs="Arial"/>
              </w:rPr>
            </w:pPr>
          </w:p>
        </w:tc>
        <w:tc>
          <w:tcPr>
            <w:tcW w:w="1452" w:type="pct"/>
            <w:gridSpan w:val="2"/>
            <w:vMerge/>
            <w:tcBorders>
              <w:bottom w:val="nil"/>
            </w:tcBorders>
            <w:vAlign w:val="center"/>
          </w:tcPr>
          <w:p w14:paraId="57370625" w14:textId="77777777" w:rsidR="00F13F36" w:rsidRPr="00FC3E4A" w:rsidRDefault="00F13F36" w:rsidP="007A63C3">
            <w:pPr>
              <w:spacing w:before="120" w:after="120"/>
              <w:rPr>
                <w:rFonts w:cs="Arial"/>
                <w:b/>
              </w:rPr>
            </w:pPr>
          </w:p>
        </w:tc>
      </w:tr>
      <w:tr w:rsidR="00F13F36" w:rsidRPr="00FC3E4A" w14:paraId="0E0B8E58" w14:textId="77777777" w:rsidTr="00F13F36">
        <w:trPr>
          <w:cantSplit/>
          <w:jc w:val="center"/>
        </w:trPr>
        <w:tc>
          <w:tcPr>
            <w:tcW w:w="1161" w:type="pct"/>
            <w:vAlign w:val="center"/>
          </w:tcPr>
          <w:p w14:paraId="42FDD972" w14:textId="77777777" w:rsidR="00F13F36" w:rsidRPr="00A22715" w:rsidRDefault="00F13F36" w:rsidP="007A63C3">
            <w:pPr>
              <w:spacing w:before="120" w:after="120"/>
              <w:jc w:val="right"/>
              <w:rPr>
                <w:b/>
              </w:rPr>
            </w:pPr>
            <w:r w:rsidRPr="00A22715">
              <w:rPr>
                <w:b/>
              </w:rPr>
              <w:t>Telephone:</w:t>
            </w:r>
          </w:p>
        </w:tc>
        <w:tc>
          <w:tcPr>
            <w:tcW w:w="2387" w:type="pct"/>
            <w:vAlign w:val="center"/>
          </w:tcPr>
          <w:p w14:paraId="1F8BB592" w14:textId="77777777" w:rsidR="00F13F36" w:rsidRPr="00FC3E4A" w:rsidRDefault="00F13F36" w:rsidP="007A63C3">
            <w:pPr>
              <w:spacing w:before="120" w:after="120"/>
              <w:ind w:left="257" w:hanging="257"/>
              <w:rPr>
                <w:rFonts w:cs="Arial"/>
              </w:rPr>
            </w:pPr>
          </w:p>
        </w:tc>
        <w:tc>
          <w:tcPr>
            <w:tcW w:w="1452" w:type="pct"/>
            <w:gridSpan w:val="2"/>
            <w:vMerge/>
            <w:tcBorders>
              <w:bottom w:val="nil"/>
            </w:tcBorders>
            <w:vAlign w:val="center"/>
          </w:tcPr>
          <w:p w14:paraId="4DC15CA2" w14:textId="77777777" w:rsidR="00F13F36" w:rsidRPr="00FC3E4A" w:rsidRDefault="00F13F36" w:rsidP="007A63C3">
            <w:pPr>
              <w:spacing w:before="120" w:after="120"/>
              <w:rPr>
                <w:rFonts w:cs="Arial"/>
                <w:b/>
              </w:rPr>
            </w:pPr>
          </w:p>
        </w:tc>
      </w:tr>
      <w:tr w:rsidR="00F13F36" w:rsidRPr="00FC3E4A" w14:paraId="55D2C430" w14:textId="77777777" w:rsidTr="00D97662">
        <w:trPr>
          <w:cantSplit/>
          <w:jc w:val="center"/>
        </w:trPr>
        <w:tc>
          <w:tcPr>
            <w:tcW w:w="1161" w:type="pct"/>
            <w:tcBorders>
              <w:bottom w:val="single" w:sz="4" w:space="0" w:color="auto"/>
            </w:tcBorders>
            <w:vAlign w:val="center"/>
          </w:tcPr>
          <w:p w14:paraId="6C607120" w14:textId="77777777" w:rsidR="00F13F36" w:rsidRPr="00A22715" w:rsidRDefault="00F13F36" w:rsidP="007A63C3">
            <w:pPr>
              <w:spacing w:before="120" w:after="120"/>
              <w:jc w:val="right"/>
              <w:rPr>
                <w:b/>
              </w:rPr>
            </w:pPr>
            <w:r w:rsidRPr="00A22715">
              <w:rPr>
                <w:b/>
              </w:rPr>
              <w:t>Email:</w:t>
            </w:r>
          </w:p>
        </w:tc>
        <w:tc>
          <w:tcPr>
            <w:tcW w:w="2387" w:type="pct"/>
            <w:tcBorders>
              <w:bottom w:val="single" w:sz="4" w:space="0" w:color="auto"/>
            </w:tcBorders>
            <w:vAlign w:val="center"/>
          </w:tcPr>
          <w:p w14:paraId="4AE0CA71" w14:textId="77777777" w:rsidR="00F13F36" w:rsidRPr="00FC3E4A" w:rsidRDefault="00F13F36" w:rsidP="007A63C3">
            <w:pPr>
              <w:spacing w:before="120" w:after="120"/>
              <w:ind w:left="257" w:hanging="257"/>
              <w:rPr>
                <w:rFonts w:cs="Arial"/>
              </w:rPr>
            </w:pPr>
          </w:p>
        </w:tc>
        <w:tc>
          <w:tcPr>
            <w:tcW w:w="541" w:type="pct"/>
            <w:tcBorders>
              <w:top w:val="nil"/>
              <w:bottom w:val="single" w:sz="4" w:space="0" w:color="auto"/>
              <w:right w:val="nil"/>
            </w:tcBorders>
            <w:vAlign w:val="center"/>
          </w:tcPr>
          <w:p w14:paraId="32223337" w14:textId="143ED700" w:rsidR="00F13F36" w:rsidRPr="00361743" w:rsidRDefault="00C7291A" w:rsidP="007A63C3">
            <w:pPr>
              <w:spacing w:before="120" w:after="120"/>
              <w:rPr>
                <w:rFonts w:cs="Arial"/>
                <w:b/>
              </w:rPr>
            </w:pPr>
            <w:sdt>
              <w:sdtPr>
                <w:rPr>
                  <w:rFonts w:cs="Arial"/>
                </w:rPr>
                <w:id w:val="-1927568888"/>
                <w14:checkbox>
                  <w14:checked w14:val="0"/>
                  <w14:checkedState w14:val="2612" w14:font="MS Gothic"/>
                  <w14:uncheckedState w14:val="2610" w14:font="MS Gothic"/>
                </w14:checkbox>
              </w:sdtPr>
              <w:sdtEndPr/>
              <w:sdtContent>
                <w:r w:rsidR="00D97662" w:rsidRPr="00FC3E4A">
                  <w:t>☐</w:t>
                </w:r>
              </w:sdtContent>
            </w:sdt>
            <w:r w:rsidR="00D97662" w:rsidRPr="00FC3E4A">
              <w:t xml:space="preserve"> Other:</w:t>
            </w:r>
          </w:p>
        </w:tc>
        <w:tc>
          <w:tcPr>
            <w:tcW w:w="912" w:type="pct"/>
            <w:tcBorders>
              <w:top w:val="nil"/>
              <w:left w:val="nil"/>
              <w:bottom w:val="single" w:sz="4" w:space="0" w:color="auto"/>
            </w:tcBorders>
            <w:vAlign w:val="center"/>
          </w:tcPr>
          <w:p w14:paraId="2CC32798" w14:textId="7C3DFF26" w:rsidR="00F13F36" w:rsidRPr="003B08F6" w:rsidRDefault="00F13F36" w:rsidP="007A63C3">
            <w:pPr>
              <w:spacing w:before="120" w:after="120"/>
              <w:rPr>
                <w:rFonts w:cs="Arial"/>
              </w:rPr>
            </w:pPr>
          </w:p>
        </w:tc>
      </w:tr>
      <w:tr w:rsidR="00C11A70" w:rsidRPr="00FC3E4A" w14:paraId="3CC70A9A" w14:textId="77777777" w:rsidTr="00D97662">
        <w:trPr>
          <w:cantSplit/>
          <w:trHeight w:val="396"/>
          <w:jc w:val="center"/>
        </w:trPr>
        <w:tc>
          <w:tcPr>
            <w:tcW w:w="5000" w:type="pct"/>
            <w:gridSpan w:val="4"/>
            <w:tcBorders>
              <w:bottom w:val="nil"/>
            </w:tcBorders>
            <w:vAlign w:val="center"/>
          </w:tcPr>
          <w:p w14:paraId="284D6922" w14:textId="48673EE7" w:rsidR="00C11A70" w:rsidRPr="00FC3E4A" w:rsidRDefault="00C11A70" w:rsidP="007A63C3">
            <w:pPr>
              <w:spacing w:before="120" w:after="120"/>
              <w:rPr>
                <w:u w:val="single"/>
              </w:rPr>
            </w:pPr>
            <w:r w:rsidRPr="00FC3E4A">
              <w:rPr>
                <w:b/>
              </w:rPr>
              <w:t>Describe role and services provided relevant to this Project, including the start and end dates that you served in each role:</w:t>
            </w:r>
          </w:p>
        </w:tc>
      </w:tr>
      <w:tr w:rsidR="00F13F36" w:rsidRPr="00CD552D" w14:paraId="17E224AE" w14:textId="77777777" w:rsidTr="00CD552D">
        <w:trPr>
          <w:cantSplit/>
          <w:trHeight w:val="4320"/>
          <w:jc w:val="center"/>
        </w:trPr>
        <w:tc>
          <w:tcPr>
            <w:tcW w:w="5000" w:type="pct"/>
            <w:gridSpan w:val="4"/>
            <w:tcBorders>
              <w:top w:val="nil"/>
            </w:tcBorders>
          </w:tcPr>
          <w:p w14:paraId="76C8FEC1" w14:textId="77777777" w:rsidR="00F13F36" w:rsidRPr="00CD552D" w:rsidRDefault="00F13F36" w:rsidP="007A63C3">
            <w:pPr>
              <w:spacing w:before="120" w:after="120"/>
              <w:rPr>
                <w:u w:val="single"/>
              </w:rPr>
            </w:pPr>
          </w:p>
        </w:tc>
      </w:tr>
    </w:tbl>
    <w:p w14:paraId="0D3BC15B" w14:textId="77777777" w:rsidR="005A6669" w:rsidRPr="003B08F6" w:rsidRDefault="005A6669" w:rsidP="007A63C3">
      <w:r w:rsidRPr="00361743">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1075"/>
        <w:gridCol w:w="1625"/>
      </w:tblGrid>
      <w:tr w:rsidR="00C11A70" w:rsidRPr="00FC3E4A" w14:paraId="16459EB7" w14:textId="77777777" w:rsidTr="005A6669">
        <w:trPr>
          <w:cantSplit/>
          <w:jc w:val="center"/>
        </w:trPr>
        <w:tc>
          <w:tcPr>
            <w:tcW w:w="6660" w:type="dxa"/>
            <w:gridSpan w:val="2"/>
            <w:shd w:val="clear" w:color="auto" w:fill="D9D9D9" w:themeFill="background1" w:themeFillShade="D9"/>
            <w:vAlign w:val="center"/>
          </w:tcPr>
          <w:p w14:paraId="6E9E71B6" w14:textId="77777777" w:rsidR="00C11A70" w:rsidRPr="003B08F6" w:rsidRDefault="00C11A70" w:rsidP="007A63C3">
            <w:pPr>
              <w:spacing w:before="120" w:after="120"/>
              <w:jc w:val="center"/>
              <w:rPr>
                <w:b/>
              </w:rPr>
            </w:pPr>
            <w:r w:rsidRPr="003B08F6">
              <w:rPr>
                <w:b/>
              </w:rPr>
              <w:lastRenderedPageBreak/>
              <w:t>Project Description/Role</w:t>
            </w:r>
          </w:p>
        </w:tc>
        <w:tc>
          <w:tcPr>
            <w:tcW w:w="2700" w:type="dxa"/>
            <w:gridSpan w:val="2"/>
            <w:shd w:val="clear" w:color="auto" w:fill="D9D9D9" w:themeFill="background1" w:themeFillShade="D9"/>
            <w:vAlign w:val="center"/>
          </w:tcPr>
          <w:p w14:paraId="4F7D557E" w14:textId="77777777" w:rsidR="00C11A70" w:rsidRPr="00385F01" w:rsidRDefault="00C11A70" w:rsidP="007A63C3">
            <w:pPr>
              <w:spacing w:before="120" w:after="120"/>
              <w:jc w:val="center"/>
              <w:rPr>
                <w:b/>
              </w:rPr>
            </w:pPr>
            <w:r w:rsidRPr="00385F01">
              <w:rPr>
                <w:b/>
              </w:rPr>
              <w:t>Project Value</w:t>
            </w:r>
          </w:p>
        </w:tc>
      </w:tr>
      <w:tr w:rsidR="00C11A70" w:rsidRPr="00FC3E4A" w14:paraId="57B7C7C6" w14:textId="77777777" w:rsidTr="005A6669">
        <w:trPr>
          <w:cantSplit/>
          <w:jc w:val="center"/>
        </w:trPr>
        <w:tc>
          <w:tcPr>
            <w:tcW w:w="2160" w:type="dxa"/>
            <w:vAlign w:val="center"/>
          </w:tcPr>
          <w:p w14:paraId="07E68117" w14:textId="77777777" w:rsidR="00C11A70" w:rsidRPr="00FC3E4A" w:rsidRDefault="00C11A70" w:rsidP="007A63C3">
            <w:pPr>
              <w:spacing w:before="120" w:after="120"/>
              <w:jc w:val="right"/>
            </w:pPr>
            <w:r w:rsidRPr="00FC3E4A">
              <w:rPr>
                <w:b/>
              </w:rPr>
              <w:t>Project Name:</w:t>
            </w:r>
          </w:p>
        </w:tc>
        <w:tc>
          <w:tcPr>
            <w:tcW w:w="4500" w:type="dxa"/>
            <w:vAlign w:val="center"/>
          </w:tcPr>
          <w:p w14:paraId="30F30215" w14:textId="77777777" w:rsidR="00C11A70" w:rsidRPr="00FC3E4A" w:rsidRDefault="00C11A70" w:rsidP="007A63C3">
            <w:pPr>
              <w:spacing w:before="120" w:after="120"/>
              <w:ind w:left="257" w:hanging="257"/>
              <w:rPr>
                <w:rFonts w:cs="Arial"/>
              </w:rPr>
            </w:pPr>
          </w:p>
        </w:tc>
        <w:tc>
          <w:tcPr>
            <w:tcW w:w="2700" w:type="dxa"/>
            <w:gridSpan w:val="2"/>
            <w:vMerge w:val="restart"/>
            <w:vAlign w:val="center"/>
          </w:tcPr>
          <w:p w14:paraId="75A3B857" w14:textId="09858E2E" w:rsidR="00C11A70" w:rsidRPr="00FC3E4A" w:rsidRDefault="00C7291A" w:rsidP="007A63C3">
            <w:pPr>
              <w:spacing w:before="120" w:after="120"/>
            </w:pPr>
            <w:sdt>
              <w:sdtPr>
                <w:rPr>
                  <w:rFonts w:cs="Arial"/>
                </w:rPr>
                <w:id w:val="-1423331118"/>
                <w14:checkbox>
                  <w14:checked w14:val="0"/>
                  <w14:checkedState w14:val="2612" w14:font="MS Gothic"/>
                  <w14:uncheckedState w14:val="2610" w14:font="MS Gothic"/>
                </w14:checkbox>
              </w:sdtPr>
              <w:sdtEndPr/>
              <w:sdtContent>
                <w:r w:rsidR="00C11A70" w:rsidRPr="00FC3E4A">
                  <w:t>☐</w:t>
                </w:r>
              </w:sdtContent>
            </w:sdt>
            <w:r w:rsidR="00C11A70" w:rsidRPr="00FC3E4A">
              <w:t xml:space="preserve"> Below $100</w:t>
            </w:r>
            <w:r w:rsidR="00DD1D17">
              <w:t xml:space="preserve"> million</w:t>
            </w:r>
          </w:p>
          <w:p w14:paraId="24E3E435" w14:textId="23DA1976" w:rsidR="00C11A70" w:rsidRPr="00FC3E4A" w:rsidRDefault="00C7291A" w:rsidP="007A63C3">
            <w:pPr>
              <w:spacing w:before="120" w:after="120"/>
              <w:ind w:left="252" w:hanging="252"/>
            </w:pPr>
            <w:sdt>
              <w:sdtPr>
                <w:rPr>
                  <w:rFonts w:cs="Arial"/>
                </w:rPr>
                <w:id w:val="-849181256"/>
                <w14:checkbox>
                  <w14:checked w14:val="0"/>
                  <w14:checkedState w14:val="2612" w14:font="MS Gothic"/>
                  <w14:uncheckedState w14:val="2610" w14:font="MS Gothic"/>
                </w14:checkbox>
              </w:sdtPr>
              <w:sdtEndPr/>
              <w:sdtContent>
                <w:r w:rsidR="00C11A70" w:rsidRPr="00FC3E4A">
                  <w:t>☐</w:t>
                </w:r>
              </w:sdtContent>
            </w:sdt>
            <w:r w:rsidR="00C11A70" w:rsidRPr="00FC3E4A">
              <w:t xml:space="preserve"> $100</w:t>
            </w:r>
            <w:r w:rsidR="00DD1D17">
              <w:t xml:space="preserve"> million</w:t>
            </w:r>
            <w:r w:rsidR="00C11A70" w:rsidRPr="00FC3E4A">
              <w:t xml:space="preserve"> - $500</w:t>
            </w:r>
            <w:r w:rsidR="00DD1D17">
              <w:t xml:space="preserve"> million</w:t>
            </w:r>
          </w:p>
          <w:p w14:paraId="55B68FCE" w14:textId="4AA1DE75" w:rsidR="00C11A70" w:rsidRPr="00FC3E4A" w:rsidRDefault="00C7291A" w:rsidP="007A63C3">
            <w:pPr>
              <w:spacing w:before="120" w:after="120"/>
              <w:rPr>
                <w:b/>
              </w:rPr>
            </w:pPr>
            <w:sdt>
              <w:sdtPr>
                <w:rPr>
                  <w:rFonts w:cs="Arial"/>
                </w:rPr>
                <w:id w:val="1237594283"/>
                <w14:checkbox>
                  <w14:checked w14:val="0"/>
                  <w14:checkedState w14:val="2612" w14:font="MS Gothic"/>
                  <w14:uncheckedState w14:val="2610" w14:font="MS Gothic"/>
                </w14:checkbox>
              </w:sdtPr>
              <w:sdtEndPr/>
              <w:sdtContent>
                <w:r w:rsidR="00C11A70" w:rsidRPr="00FC3E4A">
                  <w:t>☐</w:t>
                </w:r>
              </w:sdtContent>
            </w:sdt>
            <w:r w:rsidR="00C11A70" w:rsidRPr="00FC3E4A">
              <w:t xml:space="preserve"> Above $500</w:t>
            </w:r>
            <w:r w:rsidR="00DD1D17">
              <w:t xml:space="preserve"> million</w:t>
            </w:r>
          </w:p>
        </w:tc>
      </w:tr>
      <w:tr w:rsidR="00C11A70" w:rsidRPr="00FC3E4A" w14:paraId="5D158D4F" w14:textId="77777777" w:rsidTr="005A6669">
        <w:trPr>
          <w:cantSplit/>
          <w:jc w:val="center"/>
        </w:trPr>
        <w:tc>
          <w:tcPr>
            <w:tcW w:w="2160" w:type="dxa"/>
            <w:vAlign w:val="center"/>
          </w:tcPr>
          <w:p w14:paraId="4077CD06" w14:textId="77777777" w:rsidR="00C11A70" w:rsidRPr="00FC3E4A" w:rsidRDefault="00C11A70" w:rsidP="007A63C3">
            <w:pPr>
              <w:spacing w:before="120" w:after="120"/>
              <w:jc w:val="right"/>
              <w:rPr>
                <w:b/>
              </w:rPr>
            </w:pPr>
            <w:r w:rsidRPr="00FC3E4A">
              <w:rPr>
                <w:b/>
              </w:rPr>
              <w:t>Project Location:</w:t>
            </w:r>
          </w:p>
        </w:tc>
        <w:tc>
          <w:tcPr>
            <w:tcW w:w="4500" w:type="dxa"/>
            <w:vAlign w:val="center"/>
          </w:tcPr>
          <w:p w14:paraId="4F012DB4"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7B433A03" w14:textId="77777777" w:rsidR="00C11A70" w:rsidRPr="00FC3E4A" w:rsidRDefault="00C11A70" w:rsidP="007A63C3">
            <w:pPr>
              <w:spacing w:before="120" w:after="120"/>
              <w:rPr>
                <w:rFonts w:cs="Arial"/>
                <w:b/>
              </w:rPr>
            </w:pPr>
          </w:p>
        </w:tc>
      </w:tr>
      <w:tr w:rsidR="00C11A70" w:rsidRPr="00FC3E4A" w14:paraId="6A39F2D0" w14:textId="77777777" w:rsidTr="005A6669">
        <w:trPr>
          <w:cantSplit/>
          <w:jc w:val="center"/>
        </w:trPr>
        <w:tc>
          <w:tcPr>
            <w:tcW w:w="2160" w:type="dxa"/>
            <w:vAlign w:val="center"/>
          </w:tcPr>
          <w:p w14:paraId="1EDAF23B" w14:textId="77777777" w:rsidR="00C11A70" w:rsidRPr="00FC3E4A" w:rsidRDefault="00C11A70" w:rsidP="007A63C3">
            <w:pPr>
              <w:spacing w:before="120" w:after="120"/>
              <w:jc w:val="right"/>
              <w:rPr>
                <w:b/>
              </w:rPr>
            </w:pPr>
            <w:r w:rsidRPr="00FC3E4A">
              <w:rPr>
                <w:b/>
              </w:rPr>
              <w:t>Project Start Date:</w:t>
            </w:r>
          </w:p>
        </w:tc>
        <w:tc>
          <w:tcPr>
            <w:tcW w:w="4500" w:type="dxa"/>
            <w:vAlign w:val="center"/>
          </w:tcPr>
          <w:p w14:paraId="508B95CD"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15FEC78C" w14:textId="77777777" w:rsidR="00C11A70" w:rsidRPr="00FC3E4A" w:rsidRDefault="00C11A70" w:rsidP="007A63C3">
            <w:pPr>
              <w:spacing w:before="120" w:after="120"/>
              <w:rPr>
                <w:rFonts w:cs="Arial"/>
                <w:b/>
              </w:rPr>
            </w:pPr>
          </w:p>
        </w:tc>
      </w:tr>
      <w:tr w:rsidR="00C11A70" w:rsidRPr="00FC3E4A" w14:paraId="521146CE" w14:textId="77777777" w:rsidTr="005A6669">
        <w:trPr>
          <w:cantSplit/>
          <w:jc w:val="center"/>
        </w:trPr>
        <w:tc>
          <w:tcPr>
            <w:tcW w:w="2160" w:type="dxa"/>
            <w:vAlign w:val="center"/>
          </w:tcPr>
          <w:p w14:paraId="4C25152A" w14:textId="77777777" w:rsidR="00C11A70" w:rsidRPr="00FC3E4A" w:rsidRDefault="00C11A70" w:rsidP="007A63C3">
            <w:pPr>
              <w:spacing w:before="120" w:after="120"/>
              <w:jc w:val="right"/>
              <w:rPr>
                <w:b/>
              </w:rPr>
            </w:pPr>
            <w:r w:rsidRPr="00FC3E4A">
              <w:rPr>
                <w:b/>
              </w:rPr>
              <w:t>Project End Date:</w:t>
            </w:r>
          </w:p>
        </w:tc>
        <w:tc>
          <w:tcPr>
            <w:tcW w:w="4500" w:type="dxa"/>
            <w:vAlign w:val="center"/>
          </w:tcPr>
          <w:p w14:paraId="45A9D2E9"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1F0D08A4" w14:textId="77777777" w:rsidR="00C11A70" w:rsidRPr="00FC3E4A" w:rsidRDefault="00C11A70" w:rsidP="007A63C3">
            <w:pPr>
              <w:spacing w:before="120" w:after="120"/>
              <w:rPr>
                <w:rFonts w:cs="Arial"/>
                <w:b/>
              </w:rPr>
            </w:pPr>
          </w:p>
        </w:tc>
      </w:tr>
      <w:tr w:rsidR="00C11A70" w:rsidRPr="00FC3E4A" w14:paraId="783ACAD6" w14:textId="77777777" w:rsidTr="005A6669">
        <w:trPr>
          <w:cantSplit/>
          <w:jc w:val="center"/>
        </w:trPr>
        <w:tc>
          <w:tcPr>
            <w:tcW w:w="2160" w:type="dxa"/>
            <w:vAlign w:val="center"/>
          </w:tcPr>
          <w:p w14:paraId="7BD634C2" w14:textId="77777777" w:rsidR="00C11A70" w:rsidRPr="00FC3E4A" w:rsidRDefault="00C11A70" w:rsidP="007A63C3">
            <w:pPr>
              <w:spacing w:before="120" w:after="120"/>
              <w:jc w:val="right"/>
              <w:rPr>
                <w:b/>
              </w:rPr>
            </w:pPr>
            <w:r w:rsidRPr="00FC3E4A">
              <w:rPr>
                <w:b/>
              </w:rPr>
              <w:t>Project Description:</w:t>
            </w:r>
          </w:p>
        </w:tc>
        <w:tc>
          <w:tcPr>
            <w:tcW w:w="4500" w:type="dxa"/>
            <w:vAlign w:val="center"/>
          </w:tcPr>
          <w:p w14:paraId="63B2F434"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634F674C" w14:textId="77777777" w:rsidR="00C11A70" w:rsidRPr="00FC3E4A" w:rsidRDefault="00C11A70" w:rsidP="007A63C3">
            <w:pPr>
              <w:spacing w:before="120" w:after="120"/>
              <w:rPr>
                <w:rFonts w:cs="Arial"/>
                <w:b/>
              </w:rPr>
            </w:pPr>
          </w:p>
        </w:tc>
      </w:tr>
      <w:tr w:rsidR="00C11A70" w:rsidRPr="00FC3E4A" w14:paraId="278C0ACA" w14:textId="77777777" w:rsidTr="00D97662">
        <w:trPr>
          <w:cantSplit/>
          <w:jc w:val="center"/>
        </w:trPr>
        <w:tc>
          <w:tcPr>
            <w:tcW w:w="6660" w:type="dxa"/>
            <w:gridSpan w:val="2"/>
            <w:shd w:val="clear" w:color="auto" w:fill="D9D9D9" w:themeFill="background1" w:themeFillShade="D9"/>
            <w:vAlign w:val="center"/>
          </w:tcPr>
          <w:p w14:paraId="02847A18" w14:textId="77777777" w:rsidR="00C11A70" w:rsidRPr="00FC3E4A" w:rsidRDefault="00C11A70" w:rsidP="007A63C3">
            <w:pPr>
              <w:spacing w:before="120" w:after="120"/>
              <w:jc w:val="center"/>
              <w:rPr>
                <w:b/>
              </w:rPr>
            </w:pPr>
            <w:r w:rsidRPr="00A22715">
              <w:rPr>
                <w:b/>
              </w:rPr>
              <w:t>Project Owner/Manager</w:t>
            </w:r>
          </w:p>
        </w:tc>
        <w:tc>
          <w:tcPr>
            <w:tcW w:w="2700" w:type="dxa"/>
            <w:gridSpan w:val="2"/>
            <w:tcBorders>
              <w:bottom w:val="single" w:sz="4" w:space="0" w:color="auto"/>
            </w:tcBorders>
            <w:shd w:val="clear" w:color="auto" w:fill="D9D9D9" w:themeFill="background1" w:themeFillShade="D9"/>
            <w:vAlign w:val="center"/>
          </w:tcPr>
          <w:p w14:paraId="2F4C920F" w14:textId="77777777" w:rsidR="00C11A70" w:rsidRPr="00FC3E4A" w:rsidRDefault="00C11A70" w:rsidP="007A63C3">
            <w:pPr>
              <w:spacing w:before="120" w:after="120"/>
              <w:jc w:val="center"/>
              <w:rPr>
                <w:b/>
              </w:rPr>
            </w:pPr>
            <w:r w:rsidRPr="00FC3E4A">
              <w:rPr>
                <w:b/>
              </w:rPr>
              <w:t>Project Type</w:t>
            </w:r>
          </w:p>
        </w:tc>
      </w:tr>
      <w:tr w:rsidR="00D97662" w:rsidRPr="00FC3E4A" w14:paraId="11D2E449" w14:textId="77777777" w:rsidTr="00D97662">
        <w:trPr>
          <w:cantSplit/>
          <w:jc w:val="center"/>
        </w:trPr>
        <w:tc>
          <w:tcPr>
            <w:tcW w:w="2160" w:type="dxa"/>
            <w:vAlign w:val="center"/>
          </w:tcPr>
          <w:p w14:paraId="4286C0D9" w14:textId="77777777" w:rsidR="00D97662" w:rsidRPr="00A22715" w:rsidRDefault="00D97662" w:rsidP="007A63C3">
            <w:pPr>
              <w:spacing w:before="120" w:after="120"/>
              <w:jc w:val="right"/>
              <w:rPr>
                <w:b/>
              </w:rPr>
            </w:pPr>
            <w:r w:rsidRPr="00A22715">
              <w:rPr>
                <w:b/>
              </w:rPr>
              <w:t>Name:</w:t>
            </w:r>
          </w:p>
        </w:tc>
        <w:tc>
          <w:tcPr>
            <w:tcW w:w="4500" w:type="dxa"/>
            <w:vAlign w:val="center"/>
          </w:tcPr>
          <w:p w14:paraId="46A11A07" w14:textId="77777777" w:rsidR="00D97662" w:rsidRPr="00FC3E4A" w:rsidRDefault="00D97662" w:rsidP="007A63C3">
            <w:pPr>
              <w:spacing w:before="120" w:after="120"/>
              <w:ind w:left="257" w:hanging="257"/>
              <w:rPr>
                <w:rFonts w:cs="Arial"/>
              </w:rPr>
            </w:pPr>
          </w:p>
        </w:tc>
        <w:tc>
          <w:tcPr>
            <w:tcW w:w="2700" w:type="dxa"/>
            <w:gridSpan w:val="2"/>
            <w:vMerge w:val="restart"/>
            <w:tcBorders>
              <w:bottom w:val="nil"/>
            </w:tcBorders>
            <w:vAlign w:val="center"/>
          </w:tcPr>
          <w:p w14:paraId="2D70462D" w14:textId="77777777" w:rsidR="00D97662" w:rsidRPr="00FC3E4A" w:rsidRDefault="00C7291A" w:rsidP="007A63C3">
            <w:pPr>
              <w:spacing w:before="120" w:after="120"/>
              <w:ind w:left="257" w:hanging="257"/>
            </w:pPr>
            <w:sdt>
              <w:sdtPr>
                <w:rPr>
                  <w:rFonts w:cs="Arial"/>
                </w:rPr>
                <w:id w:val="1554578171"/>
                <w14:checkbox>
                  <w14:checked w14:val="0"/>
                  <w14:checkedState w14:val="2612" w14:font="MS Gothic"/>
                  <w14:uncheckedState w14:val="2610" w14:font="MS Gothic"/>
                </w14:checkbox>
              </w:sdtPr>
              <w:sdtEndPr/>
              <w:sdtContent>
                <w:r w:rsidR="00D97662" w:rsidRPr="00FC3E4A">
                  <w:t>☐</w:t>
                </w:r>
              </w:sdtContent>
            </w:sdt>
            <w:r w:rsidR="00D97662" w:rsidRPr="00FC3E4A">
              <w:t xml:space="preserve"> Availability Payment</w:t>
            </w:r>
          </w:p>
          <w:p w14:paraId="4740F8B3" w14:textId="77777777" w:rsidR="00D97662" w:rsidRPr="00FC3E4A" w:rsidRDefault="00C7291A" w:rsidP="007A63C3">
            <w:pPr>
              <w:spacing w:before="120" w:after="120"/>
              <w:ind w:left="257" w:hanging="257"/>
            </w:pPr>
            <w:sdt>
              <w:sdtPr>
                <w:rPr>
                  <w:rFonts w:cs="Arial"/>
                </w:rPr>
                <w:id w:val="-645583779"/>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Design-Build</w:t>
            </w:r>
          </w:p>
          <w:p w14:paraId="2291C864" w14:textId="77777777" w:rsidR="00D97662" w:rsidRPr="00FC3E4A" w:rsidRDefault="00C7291A" w:rsidP="007A63C3">
            <w:pPr>
              <w:spacing w:before="120" w:after="120"/>
              <w:ind w:left="257" w:hanging="257"/>
            </w:pPr>
            <w:sdt>
              <w:sdtPr>
                <w:rPr>
                  <w:rFonts w:cs="Arial"/>
                </w:rPr>
                <w:id w:val="1163673224"/>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Design-Build-Maintain</w:t>
            </w:r>
          </w:p>
          <w:p w14:paraId="4DC1643E" w14:textId="77777777" w:rsidR="00D97662" w:rsidRPr="00DF7F9A" w:rsidRDefault="00C7291A" w:rsidP="007A63C3">
            <w:pPr>
              <w:spacing w:before="120" w:after="120"/>
              <w:ind w:left="257" w:hanging="257"/>
            </w:pPr>
            <w:sdt>
              <w:sdtPr>
                <w:rPr>
                  <w:rFonts w:cs="Arial"/>
                </w:rPr>
                <w:id w:val="747544841"/>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Design-Bid-Build</w:t>
            </w:r>
          </w:p>
          <w:p w14:paraId="2AD03D78" w14:textId="7BA8E481" w:rsidR="00D97662" w:rsidRPr="00FC3E4A" w:rsidRDefault="00C7291A" w:rsidP="007A63C3">
            <w:pPr>
              <w:spacing w:before="120" w:after="120"/>
              <w:ind w:left="257" w:hanging="257"/>
              <w:rPr>
                <w:b/>
                <w:u w:val="single"/>
              </w:rPr>
            </w:pPr>
            <w:sdt>
              <w:sdtPr>
                <w:rPr>
                  <w:rFonts w:cs="Arial"/>
                </w:rPr>
                <w:id w:val="1122342714"/>
                <w14:checkbox>
                  <w14:checked w14:val="0"/>
                  <w14:checkedState w14:val="2612" w14:font="MS Gothic"/>
                  <w14:uncheckedState w14:val="2610" w14:font="MS Gothic"/>
                </w14:checkbox>
              </w:sdtPr>
              <w:sdtEndPr/>
              <w:sdtContent>
                <w:r w:rsidR="00D97662" w:rsidRPr="00FC3E4A">
                  <w:rPr>
                    <w:rFonts w:ascii="Segoe UI Symbol" w:hAnsi="Segoe UI Symbol" w:cs="Segoe UI Symbol"/>
                  </w:rPr>
                  <w:t>☐</w:t>
                </w:r>
              </w:sdtContent>
            </w:sdt>
            <w:r w:rsidR="00D97662" w:rsidRPr="00FC3E4A">
              <w:t xml:space="preserve"> Concession</w:t>
            </w:r>
          </w:p>
        </w:tc>
      </w:tr>
      <w:tr w:rsidR="00D97662" w:rsidRPr="00FC3E4A" w14:paraId="760F1489" w14:textId="77777777" w:rsidTr="00D97662">
        <w:trPr>
          <w:cantSplit/>
          <w:jc w:val="center"/>
        </w:trPr>
        <w:tc>
          <w:tcPr>
            <w:tcW w:w="2160" w:type="dxa"/>
            <w:vAlign w:val="center"/>
          </w:tcPr>
          <w:p w14:paraId="628C8721" w14:textId="77777777" w:rsidR="00D97662" w:rsidRPr="00A22715" w:rsidRDefault="00D97662" w:rsidP="007A63C3">
            <w:pPr>
              <w:spacing w:before="120" w:after="120"/>
              <w:jc w:val="right"/>
              <w:rPr>
                <w:b/>
              </w:rPr>
            </w:pPr>
            <w:r w:rsidRPr="00A22715">
              <w:rPr>
                <w:b/>
              </w:rPr>
              <w:t>Title:</w:t>
            </w:r>
          </w:p>
        </w:tc>
        <w:tc>
          <w:tcPr>
            <w:tcW w:w="4500" w:type="dxa"/>
            <w:vAlign w:val="center"/>
          </w:tcPr>
          <w:p w14:paraId="4428E92F"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70869500" w14:textId="77777777" w:rsidR="00D97662" w:rsidRPr="00FC3E4A" w:rsidRDefault="00D97662" w:rsidP="007A63C3">
            <w:pPr>
              <w:spacing w:before="120" w:after="120"/>
              <w:rPr>
                <w:rFonts w:cs="Arial"/>
                <w:b/>
              </w:rPr>
            </w:pPr>
          </w:p>
        </w:tc>
      </w:tr>
      <w:tr w:rsidR="00D97662" w:rsidRPr="00FC3E4A" w14:paraId="4E3B3316" w14:textId="77777777" w:rsidTr="00D97662">
        <w:trPr>
          <w:cantSplit/>
          <w:jc w:val="center"/>
        </w:trPr>
        <w:tc>
          <w:tcPr>
            <w:tcW w:w="2160" w:type="dxa"/>
            <w:vAlign w:val="center"/>
          </w:tcPr>
          <w:p w14:paraId="3B93CF92" w14:textId="77777777" w:rsidR="00D97662" w:rsidRPr="00A22715" w:rsidRDefault="00D97662" w:rsidP="007A63C3">
            <w:pPr>
              <w:spacing w:before="120" w:after="120"/>
              <w:jc w:val="right"/>
              <w:rPr>
                <w:b/>
              </w:rPr>
            </w:pPr>
            <w:r w:rsidRPr="00A22715">
              <w:rPr>
                <w:b/>
              </w:rPr>
              <w:t>Agency:</w:t>
            </w:r>
          </w:p>
        </w:tc>
        <w:tc>
          <w:tcPr>
            <w:tcW w:w="4500" w:type="dxa"/>
            <w:vAlign w:val="center"/>
          </w:tcPr>
          <w:p w14:paraId="308EDAFF"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737442FF" w14:textId="77777777" w:rsidR="00D97662" w:rsidRPr="00FC3E4A" w:rsidRDefault="00D97662" w:rsidP="007A63C3">
            <w:pPr>
              <w:spacing w:before="120" w:after="120"/>
              <w:rPr>
                <w:rFonts w:cs="Arial"/>
                <w:b/>
              </w:rPr>
            </w:pPr>
          </w:p>
        </w:tc>
      </w:tr>
      <w:tr w:rsidR="00D97662" w:rsidRPr="00FC3E4A" w14:paraId="47D33C7F" w14:textId="77777777" w:rsidTr="00D97662">
        <w:trPr>
          <w:cantSplit/>
          <w:jc w:val="center"/>
        </w:trPr>
        <w:tc>
          <w:tcPr>
            <w:tcW w:w="2160" w:type="dxa"/>
            <w:vAlign w:val="center"/>
          </w:tcPr>
          <w:p w14:paraId="5023B5F9" w14:textId="77777777" w:rsidR="00D97662" w:rsidRPr="00A22715" w:rsidRDefault="00D97662" w:rsidP="007A63C3">
            <w:pPr>
              <w:spacing w:before="120" w:after="120"/>
              <w:jc w:val="right"/>
              <w:rPr>
                <w:b/>
              </w:rPr>
            </w:pPr>
            <w:r w:rsidRPr="00A22715">
              <w:rPr>
                <w:b/>
              </w:rPr>
              <w:t>Telephone:</w:t>
            </w:r>
          </w:p>
        </w:tc>
        <w:tc>
          <w:tcPr>
            <w:tcW w:w="4500" w:type="dxa"/>
            <w:vAlign w:val="center"/>
          </w:tcPr>
          <w:p w14:paraId="0508E947"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41E9F7C6" w14:textId="77777777" w:rsidR="00D97662" w:rsidRPr="00FC3E4A" w:rsidRDefault="00D97662" w:rsidP="007A63C3">
            <w:pPr>
              <w:spacing w:before="120" w:after="120"/>
              <w:rPr>
                <w:rFonts w:cs="Arial"/>
                <w:b/>
              </w:rPr>
            </w:pPr>
          </w:p>
        </w:tc>
      </w:tr>
      <w:tr w:rsidR="00D97662" w:rsidRPr="00FC3E4A" w14:paraId="3C2B7E7F" w14:textId="77777777" w:rsidTr="00D97662">
        <w:trPr>
          <w:cantSplit/>
          <w:jc w:val="center"/>
        </w:trPr>
        <w:tc>
          <w:tcPr>
            <w:tcW w:w="2160" w:type="dxa"/>
            <w:tcBorders>
              <w:bottom w:val="single" w:sz="4" w:space="0" w:color="auto"/>
            </w:tcBorders>
            <w:vAlign w:val="center"/>
          </w:tcPr>
          <w:p w14:paraId="0DC4BE9D" w14:textId="77777777" w:rsidR="00D97662" w:rsidRPr="00A22715" w:rsidRDefault="00D97662" w:rsidP="007A63C3">
            <w:pPr>
              <w:spacing w:before="120" w:after="120"/>
              <w:jc w:val="right"/>
              <w:rPr>
                <w:b/>
              </w:rPr>
            </w:pPr>
            <w:r w:rsidRPr="00A22715">
              <w:rPr>
                <w:b/>
              </w:rPr>
              <w:t>Email:</w:t>
            </w:r>
          </w:p>
        </w:tc>
        <w:tc>
          <w:tcPr>
            <w:tcW w:w="4500" w:type="dxa"/>
            <w:tcBorders>
              <w:bottom w:val="single" w:sz="4" w:space="0" w:color="auto"/>
            </w:tcBorders>
            <w:vAlign w:val="center"/>
          </w:tcPr>
          <w:p w14:paraId="4FD144C8" w14:textId="77777777" w:rsidR="00D97662" w:rsidRPr="00FC3E4A" w:rsidRDefault="00D97662" w:rsidP="007A63C3">
            <w:pPr>
              <w:spacing w:before="120" w:after="120"/>
              <w:ind w:left="257" w:hanging="257"/>
              <w:rPr>
                <w:rFonts w:cs="Arial"/>
              </w:rPr>
            </w:pPr>
          </w:p>
        </w:tc>
        <w:tc>
          <w:tcPr>
            <w:tcW w:w="1075" w:type="dxa"/>
            <w:tcBorders>
              <w:top w:val="nil"/>
              <w:bottom w:val="single" w:sz="4" w:space="0" w:color="auto"/>
              <w:right w:val="nil"/>
            </w:tcBorders>
            <w:vAlign w:val="center"/>
          </w:tcPr>
          <w:p w14:paraId="115567CF" w14:textId="4D5B816C" w:rsidR="00D97662" w:rsidRPr="00361743" w:rsidRDefault="00C7291A" w:rsidP="007A63C3">
            <w:pPr>
              <w:spacing w:before="120" w:after="120"/>
              <w:rPr>
                <w:rFonts w:cs="Arial"/>
                <w:b/>
              </w:rPr>
            </w:pPr>
            <w:sdt>
              <w:sdtPr>
                <w:rPr>
                  <w:rFonts w:cs="Arial"/>
                </w:rPr>
                <w:id w:val="112252625"/>
                <w14:checkbox>
                  <w14:checked w14:val="0"/>
                  <w14:checkedState w14:val="2612" w14:font="MS Gothic"/>
                  <w14:uncheckedState w14:val="2610" w14:font="MS Gothic"/>
                </w14:checkbox>
              </w:sdtPr>
              <w:sdtEndPr/>
              <w:sdtContent>
                <w:r w:rsidR="00D97662" w:rsidRPr="00FC3E4A">
                  <w:t>☐</w:t>
                </w:r>
              </w:sdtContent>
            </w:sdt>
            <w:r w:rsidR="00D97662" w:rsidRPr="00FC3E4A">
              <w:t xml:space="preserve"> Other: </w:t>
            </w:r>
          </w:p>
        </w:tc>
        <w:tc>
          <w:tcPr>
            <w:tcW w:w="1625" w:type="dxa"/>
            <w:tcBorders>
              <w:top w:val="nil"/>
              <w:left w:val="nil"/>
              <w:bottom w:val="single" w:sz="4" w:space="0" w:color="auto"/>
            </w:tcBorders>
            <w:vAlign w:val="center"/>
          </w:tcPr>
          <w:p w14:paraId="2A488BE4" w14:textId="7F8AF7E7" w:rsidR="00D97662" w:rsidRPr="00DD1D17" w:rsidRDefault="00D97662" w:rsidP="007A63C3">
            <w:pPr>
              <w:spacing w:before="120" w:after="120"/>
              <w:rPr>
                <w:rFonts w:cs="Arial"/>
              </w:rPr>
            </w:pPr>
          </w:p>
        </w:tc>
      </w:tr>
      <w:tr w:rsidR="00C11A70" w:rsidRPr="00FC3E4A" w14:paraId="2843C7F3" w14:textId="77777777" w:rsidTr="00D97662">
        <w:trPr>
          <w:cantSplit/>
          <w:trHeight w:val="396"/>
          <w:jc w:val="center"/>
        </w:trPr>
        <w:tc>
          <w:tcPr>
            <w:tcW w:w="9360" w:type="dxa"/>
            <w:gridSpan w:val="4"/>
            <w:tcBorders>
              <w:bottom w:val="nil"/>
            </w:tcBorders>
            <w:vAlign w:val="center"/>
          </w:tcPr>
          <w:p w14:paraId="0ECEA2AF" w14:textId="3FCAD498" w:rsidR="00C11A70" w:rsidRPr="00FC3E4A" w:rsidRDefault="00C11A70" w:rsidP="007A63C3">
            <w:pPr>
              <w:spacing w:before="120" w:after="120"/>
              <w:rPr>
                <w:u w:val="single"/>
              </w:rPr>
            </w:pPr>
            <w:r w:rsidRPr="00FC3E4A">
              <w:rPr>
                <w:b/>
              </w:rPr>
              <w:t>Describe role and services provided relevant to this Project, including the start and end dates that you served in each role:</w:t>
            </w:r>
          </w:p>
        </w:tc>
      </w:tr>
      <w:tr w:rsidR="00D97662" w:rsidRPr="00CD552D" w14:paraId="385A0BF9" w14:textId="77777777" w:rsidTr="00CD552D">
        <w:trPr>
          <w:cantSplit/>
          <w:trHeight w:val="4320"/>
          <w:jc w:val="center"/>
        </w:trPr>
        <w:tc>
          <w:tcPr>
            <w:tcW w:w="9360" w:type="dxa"/>
            <w:gridSpan w:val="4"/>
            <w:tcBorders>
              <w:top w:val="nil"/>
            </w:tcBorders>
          </w:tcPr>
          <w:p w14:paraId="357DDB7D" w14:textId="77777777" w:rsidR="00D97662" w:rsidRPr="00CD552D" w:rsidRDefault="00D97662" w:rsidP="007A63C3">
            <w:pPr>
              <w:spacing w:before="120" w:after="120"/>
              <w:rPr>
                <w:u w:val="single"/>
              </w:rPr>
            </w:pPr>
          </w:p>
        </w:tc>
      </w:tr>
    </w:tbl>
    <w:p w14:paraId="5AFFAE72" w14:textId="77777777" w:rsidR="005A6669" w:rsidRPr="00CD552D" w:rsidRDefault="005A6669" w:rsidP="007A63C3">
      <w:r w:rsidRPr="00CD552D">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1075"/>
        <w:gridCol w:w="1625"/>
      </w:tblGrid>
      <w:tr w:rsidR="00C11A70" w:rsidRPr="00FC3E4A" w14:paraId="346A23BD" w14:textId="77777777" w:rsidTr="005A6669">
        <w:trPr>
          <w:cantSplit/>
          <w:jc w:val="center"/>
        </w:trPr>
        <w:tc>
          <w:tcPr>
            <w:tcW w:w="6660" w:type="dxa"/>
            <w:gridSpan w:val="2"/>
            <w:shd w:val="clear" w:color="auto" w:fill="D9D9D9" w:themeFill="background1" w:themeFillShade="D9"/>
            <w:vAlign w:val="center"/>
          </w:tcPr>
          <w:p w14:paraId="6C0065C4" w14:textId="77777777" w:rsidR="00C11A70" w:rsidRPr="00361743" w:rsidRDefault="00C11A70" w:rsidP="007A63C3">
            <w:pPr>
              <w:spacing w:before="120" w:after="120"/>
              <w:jc w:val="center"/>
              <w:rPr>
                <w:b/>
              </w:rPr>
            </w:pPr>
            <w:r w:rsidRPr="00361743">
              <w:rPr>
                <w:b/>
              </w:rPr>
              <w:lastRenderedPageBreak/>
              <w:t>Project Description/Role</w:t>
            </w:r>
          </w:p>
        </w:tc>
        <w:tc>
          <w:tcPr>
            <w:tcW w:w="2700" w:type="dxa"/>
            <w:gridSpan w:val="2"/>
            <w:shd w:val="clear" w:color="auto" w:fill="D9D9D9" w:themeFill="background1" w:themeFillShade="D9"/>
            <w:vAlign w:val="center"/>
          </w:tcPr>
          <w:p w14:paraId="664D0949" w14:textId="77777777" w:rsidR="00C11A70" w:rsidRPr="003B08F6" w:rsidRDefault="00C11A70" w:rsidP="007A63C3">
            <w:pPr>
              <w:spacing w:before="120" w:after="120"/>
              <w:jc w:val="center"/>
              <w:rPr>
                <w:b/>
              </w:rPr>
            </w:pPr>
            <w:r w:rsidRPr="003B08F6">
              <w:rPr>
                <w:b/>
              </w:rPr>
              <w:t>Project Value</w:t>
            </w:r>
          </w:p>
        </w:tc>
      </w:tr>
      <w:tr w:rsidR="00C11A70" w:rsidRPr="00FC3E4A" w14:paraId="0781723F" w14:textId="77777777" w:rsidTr="005A6669">
        <w:trPr>
          <w:cantSplit/>
          <w:jc w:val="center"/>
        </w:trPr>
        <w:tc>
          <w:tcPr>
            <w:tcW w:w="2160" w:type="dxa"/>
            <w:vAlign w:val="center"/>
          </w:tcPr>
          <w:p w14:paraId="66E9EAEA" w14:textId="77777777" w:rsidR="00C11A70" w:rsidRPr="00FC3E4A" w:rsidRDefault="00C11A70" w:rsidP="007A63C3">
            <w:pPr>
              <w:spacing w:before="120" w:after="120"/>
              <w:jc w:val="right"/>
            </w:pPr>
            <w:r w:rsidRPr="00FC3E4A">
              <w:rPr>
                <w:b/>
              </w:rPr>
              <w:t>Project Name:</w:t>
            </w:r>
          </w:p>
        </w:tc>
        <w:tc>
          <w:tcPr>
            <w:tcW w:w="4500" w:type="dxa"/>
            <w:vAlign w:val="center"/>
          </w:tcPr>
          <w:p w14:paraId="36E60A5F" w14:textId="77777777" w:rsidR="00C11A70" w:rsidRPr="00FC3E4A" w:rsidRDefault="00C11A70" w:rsidP="007A63C3">
            <w:pPr>
              <w:spacing w:before="120" w:after="120"/>
              <w:ind w:left="257" w:hanging="257"/>
              <w:rPr>
                <w:rFonts w:cs="Arial"/>
              </w:rPr>
            </w:pPr>
          </w:p>
        </w:tc>
        <w:tc>
          <w:tcPr>
            <w:tcW w:w="2700" w:type="dxa"/>
            <w:gridSpan w:val="2"/>
            <w:vMerge w:val="restart"/>
            <w:vAlign w:val="center"/>
          </w:tcPr>
          <w:p w14:paraId="32289F8D" w14:textId="79FF08ED" w:rsidR="00C11A70" w:rsidRPr="00FC3E4A" w:rsidRDefault="00C7291A" w:rsidP="007A63C3">
            <w:pPr>
              <w:spacing w:before="120" w:after="120"/>
            </w:pPr>
            <w:sdt>
              <w:sdtPr>
                <w:rPr>
                  <w:rFonts w:cs="Arial"/>
                </w:rPr>
                <w:id w:val="137696958"/>
                <w14:checkbox>
                  <w14:checked w14:val="0"/>
                  <w14:checkedState w14:val="2612" w14:font="MS Gothic"/>
                  <w14:uncheckedState w14:val="2610" w14:font="MS Gothic"/>
                </w14:checkbox>
              </w:sdtPr>
              <w:sdtEndPr/>
              <w:sdtContent>
                <w:r w:rsidR="00C11A70" w:rsidRPr="00FC3E4A">
                  <w:t>☐</w:t>
                </w:r>
              </w:sdtContent>
            </w:sdt>
            <w:r w:rsidR="00C11A70" w:rsidRPr="00FC3E4A">
              <w:t xml:space="preserve"> Below $100</w:t>
            </w:r>
            <w:r w:rsidR="00DD1D17">
              <w:t xml:space="preserve"> million</w:t>
            </w:r>
          </w:p>
          <w:p w14:paraId="5B7DB12C" w14:textId="4D2B1CA0" w:rsidR="00C11A70" w:rsidRPr="00FC3E4A" w:rsidRDefault="00C7291A" w:rsidP="007A63C3">
            <w:pPr>
              <w:spacing w:before="120" w:after="120"/>
              <w:ind w:left="252" w:hanging="252"/>
            </w:pPr>
            <w:sdt>
              <w:sdtPr>
                <w:rPr>
                  <w:rFonts w:cs="Arial"/>
                </w:rPr>
                <w:id w:val="-816580331"/>
                <w14:checkbox>
                  <w14:checked w14:val="0"/>
                  <w14:checkedState w14:val="2612" w14:font="MS Gothic"/>
                  <w14:uncheckedState w14:val="2610" w14:font="MS Gothic"/>
                </w14:checkbox>
              </w:sdtPr>
              <w:sdtEndPr/>
              <w:sdtContent>
                <w:r w:rsidR="00C11A70" w:rsidRPr="00FC3E4A">
                  <w:t>☐</w:t>
                </w:r>
              </w:sdtContent>
            </w:sdt>
            <w:r w:rsidR="00C11A70" w:rsidRPr="00FC3E4A">
              <w:t xml:space="preserve"> $100</w:t>
            </w:r>
            <w:r w:rsidR="00DD1D17">
              <w:t xml:space="preserve"> million</w:t>
            </w:r>
            <w:r w:rsidR="00C11A70" w:rsidRPr="00FC3E4A">
              <w:t xml:space="preserve"> - $500</w:t>
            </w:r>
            <w:r w:rsidR="00DD1D17">
              <w:t xml:space="preserve"> million</w:t>
            </w:r>
          </w:p>
          <w:p w14:paraId="0002D3BC" w14:textId="4F2CBF74" w:rsidR="00C11A70" w:rsidRPr="00FC3E4A" w:rsidRDefault="00C7291A" w:rsidP="007A63C3">
            <w:pPr>
              <w:spacing w:before="120" w:after="120"/>
              <w:rPr>
                <w:b/>
              </w:rPr>
            </w:pPr>
            <w:sdt>
              <w:sdtPr>
                <w:rPr>
                  <w:rFonts w:cs="Arial"/>
                </w:rPr>
                <w:id w:val="464865539"/>
                <w14:checkbox>
                  <w14:checked w14:val="0"/>
                  <w14:checkedState w14:val="2612" w14:font="MS Gothic"/>
                  <w14:uncheckedState w14:val="2610" w14:font="MS Gothic"/>
                </w14:checkbox>
              </w:sdtPr>
              <w:sdtEndPr/>
              <w:sdtContent>
                <w:r w:rsidR="00C11A70" w:rsidRPr="00FC3E4A">
                  <w:t>☐</w:t>
                </w:r>
              </w:sdtContent>
            </w:sdt>
            <w:r w:rsidR="00C11A70" w:rsidRPr="00FC3E4A">
              <w:t xml:space="preserve"> Above $500</w:t>
            </w:r>
            <w:r w:rsidR="00DD1D17">
              <w:t xml:space="preserve"> million</w:t>
            </w:r>
          </w:p>
        </w:tc>
      </w:tr>
      <w:tr w:rsidR="00C11A70" w:rsidRPr="00FC3E4A" w14:paraId="196E9B56" w14:textId="77777777" w:rsidTr="005A6669">
        <w:trPr>
          <w:cantSplit/>
          <w:jc w:val="center"/>
        </w:trPr>
        <w:tc>
          <w:tcPr>
            <w:tcW w:w="2160" w:type="dxa"/>
            <w:vAlign w:val="center"/>
          </w:tcPr>
          <w:p w14:paraId="0C088F0B" w14:textId="77777777" w:rsidR="00C11A70" w:rsidRPr="00FC3E4A" w:rsidRDefault="00C11A70" w:rsidP="007A63C3">
            <w:pPr>
              <w:spacing w:before="120" w:after="120"/>
              <w:jc w:val="right"/>
              <w:rPr>
                <w:b/>
              </w:rPr>
            </w:pPr>
            <w:r w:rsidRPr="00FC3E4A">
              <w:rPr>
                <w:b/>
              </w:rPr>
              <w:t>Project Location:</w:t>
            </w:r>
          </w:p>
        </w:tc>
        <w:tc>
          <w:tcPr>
            <w:tcW w:w="4500" w:type="dxa"/>
            <w:vAlign w:val="center"/>
          </w:tcPr>
          <w:p w14:paraId="3F644421"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04966A09" w14:textId="77777777" w:rsidR="00C11A70" w:rsidRPr="00FC3E4A" w:rsidRDefault="00C11A70" w:rsidP="007A63C3">
            <w:pPr>
              <w:spacing w:before="120" w:after="120"/>
              <w:rPr>
                <w:rFonts w:cs="Arial"/>
                <w:b/>
              </w:rPr>
            </w:pPr>
          </w:p>
        </w:tc>
      </w:tr>
      <w:tr w:rsidR="00C11A70" w:rsidRPr="00FC3E4A" w14:paraId="57F3079F" w14:textId="77777777" w:rsidTr="005A6669">
        <w:trPr>
          <w:cantSplit/>
          <w:jc w:val="center"/>
        </w:trPr>
        <w:tc>
          <w:tcPr>
            <w:tcW w:w="2160" w:type="dxa"/>
            <w:vAlign w:val="center"/>
          </w:tcPr>
          <w:p w14:paraId="4349F155" w14:textId="77777777" w:rsidR="00C11A70" w:rsidRPr="00FC3E4A" w:rsidRDefault="00C11A70" w:rsidP="007A63C3">
            <w:pPr>
              <w:spacing w:before="120" w:after="120"/>
              <w:jc w:val="right"/>
              <w:rPr>
                <w:b/>
              </w:rPr>
            </w:pPr>
            <w:r w:rsidRPr="00FC3E4A">
              <w:rPr>
                <w:b/>
              </w:rPr>
              <w:t>Project Start Date:</w:t>
            </w:r>
          </w:p>
        </w:tc>
        <w:tc>
          <w:tcPr>
            <w:tcW w:w="4500" w:type="dxa"/>
            <w:vAlign w:val="center"/>
          </w:tcPr>
          <w:p w14:paraId="06BC2179"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7A5CDF64" w14:textId="77777777" w:rsidR="00C11A70" w:rsidRPr="00FC3E4A" w:rsidRDefault="00C11A70" w:rsidP="007A63C3">
            <w:pPr>
              <w:spacing w:before="120" w:after="120"/>
              <w:rPr>
                <w:rFonts w:cs="Arial"/>
                <w:b/>
              </w:rPr>
            </w:pPr>
          </w:p>
        </w:tc>
      </w:tr>
      <w:tr w:rsidR="00C11A70" w:rsidRPr="00FC3E4A" w14:paraId="76ADD0C8" w14:textId="77777777" w:rsidTr="005A6669">
        <w:trPr>
          <w:cantSplit/>
          <w:jc w:val="center"/>
        </w:trPr>
        <w:tc>
          <w:tcPr>
            <w:tcW w:w="2160" w:type="dxa"/>
            <w:vAlign w:val="center"/>
          </w:tcPr>
          <w:p w14:paraId="21784830" w14:textId="77777777" w:rsidR="00C11A70" w:rsidRPr="00FC3E4A" w:rsidRDefault="00C11A70" w:rsidP="007A63C3">
            <w:pPr>
              <w:spacing w:before="120" w:after="120"/>
              <w:jc w:val="right"/>
              <w:rPr>
                <w:b/>
              </w:rPr>
            </w:pPr>
            <w:r w:rsidRPr="00FC3E4A">
              <w:rPr>
                <w:b/>
              </w:rPr>
              <w:t>Project End Date:</w:t>
            </w:r>
          </w:p>
        </w:tc>
        <w:tc>
          <w:tcPr>
            <w:tcW w:w="4500" w:type="dxa"/>
            <w:vAlign w:val="center"/>
          </w:tcPr>
          <w:p w14:paraId="1E7622B8"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351EB90C" w14:textId="77777777" w:rsidR="00C11A70" w:rsidRPr="00FC3E4A" w:rsidRDefault="00C11A70" w:rsidP="007A63C3">
            <w:pPr>
              <w:spacing w:before="120" w:after="120"/>
              <w:rPr>
                <w:rFonts w:cs="Arial"/>
                <w:b/>
              </w:rPr>
            </w:pPr>
          </w:p>
        </w:tc>
      </w:tr>
      <w:tr w:rsidR="00C11A70" w:rsidRPr="00FC3E4A" w14:paraId="144741F0" w14:textId="77777777" w:rsidTr="005A6669">
        <w:trPr>
          <w:cantSplit/>
          <w:jc w:val="center"/>
        </w:trPr>
        <w:tc>
          <w:tcPr>
            <w:tcW w:w="2160" w:type="dxa"/>
            <w:vAlign w:val="center"/>
          </w:tcPr>
          <w:p w14:paraId="052F772E" w14:textId="77777777" w:rsidR="00C11A70" w:rsidRPr="00FC3E4A" w:rsidRDefault="00C11A70" w:rsidP="007A63C3">
            <w:pPr>
              <w:spacing w:before="120" w:after="120"/>
              <w:jc w:val="right"/>
              <w:rPr>
                <w:b/>
              </w:rPr>
            </w:pPr>
            <w:r w:rsidRPr="00FC3E4A">
              <w:rPr>
                <w:b/>
              </w:rPr>
              <w:t>Project Description:</w:t>
            </w:r>
          </w:p>
        </w:tc>
        <w:tc>
          <w:tcPr>
            <w:tcW w:w="4500" w:type="dxa"/>
            <w:vAlign w:val="center"/>
          </w:tcPr>
          <w:p w14:paraId="08FBD031"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3F6EAF48" w14:textId="77777777" w:rsidR="00C11A70" w:rsidRPr="00FC3E4A" w:rsidRDefault="00C11A70" w:rsidP="007A63C3">
            <w:pPr>
              <w:spacing w:before="120" w:after="120"/>
              <w:rPr>
                <w:rFonts w:cs="Arial"/>
                <w:b/>
              </w:rPr>
            </w:pPr>
          </w:p>
        </w:tc>
      </w:tr>
      <w:tr w:rsidR="00C11A70" w:rsidRPr="00FC3E4A" w14:paraId="083B4430" w14:textId="77777777" w:rsidTr="00D97662">
        <w:trPr>
          <w:cantSplit/>
          <w:jc w:val="center"/>
        </w:trPr>
        <w:tc>
          <w:tcPr>
            <w:tcW w:w="6660" w:type="dxa"/>
            <w:gridSpan w:val="2"/>
            <w:shd w:val="clear" w:color="auto" w:fill="D9D9D9" w:themeFill="background1" w:themeFillShade="D9"/>
            <w:vAlign w:val="center"/>
          </w:tcPr>
          <w:p w14:paraId="0CB9536E" w14:textId="77777777" w:rsidR="00C11A70" w:rsidRPr="00FC3E4A" w:rsidRDefault="00C11A70" w:rsidP="007A63C3">
            <w:pPr>
              <w:spacing w:before="120" w:after="120"/>
              <w:jc w:val="center"/>
              <w:rPr>
                <w:b/>
              </w:rPr>
            </w:pPr>
            <w:r w:rsidRPr="00A22715">
              <w:rPr>
                <w:b/>
              </w:rPr>
              <w:t>Project Owner/Manager</w:t>
            </w:r>
          </w:p>
        </w:tc>
        <w:tc>
          <w:tcPr>
            <w:tcW w:w="2700" w:type="dxa"/>
            <w:gridSpan w:val="2"/>
            <w:tcBorders>
              <w:bottom w:val="single" w:sz="4" w:space="0" w:color="auto"/>
            </w:tcBorders>
            <w:shd w:val="clear" w:color="auto" w:fill="D9D9D9" w:themeFill="background1" w:themeFillShade="D9"/>
            <w:vAlign w:val="center"/>
          </w:tcPr>
          <w:p w14:paraId="3CC26220" w14:textId="77777777" w:rsidR="00C11A70" w:rsidRPr="00FC3E4A" w:rsidRDefault="00C11A70" w:rsidP="007A63C3">
            <w:pPr>
              <w:spacing w:before="120" w:after="120"/>
              <w:jc w:val="center"/>
              <w:rPr>
                <w:b/>
              </w:rPr>
            </w:pPr>
            <w:r w:rsidRPr="00FC3E4A">
              <w:rPr>
                <w:b/>
              </w:rPr>
              <w:t>Project Type</w:t>
            </w:r>
          </w:p>
        </w:tc>
      </w:tr>
      <w:tr w:rsidR="00D97662" w:rsidRPr="00FC3E4A" w14:paraId="1370FA79" w14:textId="77777777" w:rsidTr="00D97662">
        <w:trPr>
          <w:cantSplit/>
          <w:jc w:val="center"/>
        </w:trPr>
        <w:tc>
          <w:tcPr>
            <w:tcW w:w="2160" w:type="dxa"/>
            <w:vAlign w:val="center"/>
          </w:tcPr>
          <w:p w14:paraId="64B3A1C1" w14:textId="77777777" w:rsidR="00D97662" w:rsidRPr="00A22715" w:rsidRDefault="00D97662" w:rsidP="007A63C3">
            <w:pPr>
              <w:spacing w:before="120" w:after="120"/>
              <w:jc w:val="right"/>
              <w:rPr>
                <w:b/>
              </w:rPr>
            </w:pPr>
            <w:r w:rsidRPr="00A22715">
              <w:rPr>
                <w:b/>
              </w:rPr>
              <w:t>Name:</w:t>
            </w:r>
          </w:p>
        </w:tc>
        <w:tc>
          <w:tcPr>
            <w:tcW w:w="4500" w:type="dxa"/>
            <w:vAlign w:val="center"/>
          </w:tcPr>
          <w:p w14:paraId="5A514B6B" w14:textId="77777777" w:rsidR="00D97662" w:rsidRPr="00FC3E4A" w:rsidRDefault="00D97662" w:rsidP="007A63C3">
            <w:pPr>
              <w:spacing w:before="120" w:after="120"/>
              <w:ind w:left="257" w:hanging="257"/>
              <w:rPr>
                <w:rFonts w:cs="Arial"/>
              </w:rPr>
            </w:pPr>
          </w:p>
        </w:tc>
        <w:tc>
          <w:tcPr>
            <w:tcW w:w="2700" w:type="dxa"/>
            <w:gridSpan w:val="2"/>
            <w:vMerge w:val="restart"/>
            <w:tcBorders>
              <w:bottom w:val="nil"/>
            </w:tcBorders>
            <w:vAlign w:val="center"/>
          </w:tcPr>
          <w:p w14:paraId="7BC72DB2" w14:textId="77777777" w:rsidR="00D97662" w:rsidRPr="00FC3E4A" w:rsidRDefault="00C7291A" w:rsidP="007A63C3">
            <w:pPr>
              <w:spacing w:before="120" w:after="120"/>
              <w:ind w:left="257" w:hanging="257"/>
            </w:pPr>
            <w:sdt>
              <w:sdtPr>
                <w:rPr>
                  <w:rFonts w:cs="Arial"/>
                </w:rPr>
                <w:id w:val="1157875970"/>
                <w14:checkbox>
                  <w14:checked w14:val="0"/>
                  <w14:checkedState w14:val="2612" w14:font="MS Gothic"/>
                  <w14:uncheckedState w14:val="2610" w14:font="MS Gothic"/>
                </w14:checkbox>
              </w:sdtPr>
              <w:sdtEndPr/>
              <w:sdtContent>
                <w:r w:rsidR="00D97662" w:rsidRPr="00FC3E4A">
                  <w:t>☐</w:t>
                </w:r>
              </w:sdtContent>
            </w:sdt>
            <w:r w:rsidR="00D97662" w:rsidRPr="00FC3E4A">
              <w:t xml:space="preserve"> Availability Payment</w:t>
            </w:r>
          </w:p>
          <w:p w14:paraId="23310019" w14:textId="77777777" w:rsidR="00D97662" w:rsidRPr="00FC3E4A" w:rsidRDefault="00C7291A" w:rsidP="007A63C3">
            <w:pPr>
              <w:spacing w:before="120" w:after="120"/>
              <w:ind w:left="257" w:hanging="257"/>
            </w:pPr>
            <w:sdt>
              <w:sdtPr>
                <w:rPr>
                  <w:rFonts w:cs="Arial"/>
                </w:rPr>
                <w:id w:val="-1022243468"/>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Design-Build</w:t>
            </w:r>
          </w:p>
          <w:p w14:paraId="29DD916E" w14:textId="77777777" w:rsidR="00D97662" w:rsidRPr="00FC3E4A" w:rsidRDefault="00C7291A" w:rsidP="007A63C3">
            <w:pPr>
              <w:spacing w:before="120" w:after="120"/>
              <w:ind w:left="257" w:hanging="257"/>
            </w:pPr>
            <w:sdt>
              <w:sdtPr>
                <w:rPr>
                  <w:rFonts w:cs="Arial"/>
                </w:rPr>
                <w:id w:val="874501110"/>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Design-Build-Maintain</w:t>
            </w:r>
          </w:p>
          <w:p w14:paraId="3420F457" w14:textId="77777777" w:rsidR="00D97662" w:rsidRPr="00FC3E4A" w:rsidRDefault="00C7291A" w:rsidP="007A63C3">
            <w:pPr>
              <w:spacing w:before="120" w:after="120"/>
              <w:ind w:left="257" w:hanging="257"/>
            </w:pPr>
            <w:sdt>
              <w:sdtPr>
                <w:rPr>
                  <w:rFonts w:cs="Arial"/>
                </w:rPr>
                <w:id w:val="-434981977"/>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Design-Bid-Build</w:t>
            </w:r>
          </w:p>
          <w:p w14:paraId="17AE43F0" w14:textId="2B56F37F" w:rsidR="00D97662" w:rsidRPr="00FC3E4A" w:rsidRDefault="00C7291A" w:rsidP="007A63C3">
            <w:pPr>
              <w:spacing w:before="120" w:after="120"/>
              <w:ind w:left="257" w:hanging="257"/>
              <w:rPr>
                <w:b/>
                <w:u w:val="single"/>
              </w:rPr>
            </w:pPr>
            <w:sdt>
              <w:sdtPr>
                <w:rPr>
                  <w:rFonts w:cs="Arial"/>
                </w:rPr>
                <w:id w:val="-2082663787"/>
                <w14:checkbox>
                  <w14:checked w14:val="0"/>
                  <w14:checkedState w14:val="2612" w14:font="MS Gothic"/>
                  <w14:uncheckedState w14:val="2610" w14:font="MS Gothic"/>
                </w14:checkbox>
              </w:sdtPr>
              <w:sdtEndPr/>
              <w:sdtContent>
                <w:r w:rsidR="00D97662" w:rsidRPr="00FC3E4A">
                  <w:rPr>
                    <w:rFonts w:ascii="Segoe UI Symbol" w:hAnsi="Segoe UI Symbol" w:cs="Segoe UI Symbol"/>
                  </w:rPr>
                  <w:t>☐</w:t>
                </w:r>
              </w:sdtContent>
            </w:sdt>
            <w:r w:rsidR="00D97662" w:rsidRPr="00FC3E4A">
              <w:t xml:space="preserve"> Concession</w:t>
            </w:r>
          </w:p>
        </w:tc>
      </w:tr>
      <w:tr w:rsidR="00D97662" w:rsidRPr="00FC3E4A" w14:paraId="75342CEE" w14:textId="77777777" w:rsidTr="00D97662">
        <w:trPr>
          <w:cantSplit/>
          <w:jc w:val="center"/>
        </w:trPr>
        <w:tc>
          <w:tcPr>
            <w:tcW w:w="2160" w:type="dxa"/>
            <w:vAlign w:val="center"/>
          </w:tcPr>
          <w:p w14:paraId="7045B4D8" w14:textId="77777777" w:rsidR="00D97662" w:rsidRPr="00A22715" w:rsidRDefault="00D97662" w:rsidP="007A63C3">
            <w:pPr>
              <w:spacing w:before="120" w:after="120"/>
              <w:jc w:val="right"/>
              <w:rPr>
                <w:b/>
              </w:rPr>
            </w:pPr>
            <w:r w:rsidRPr="00A22715">
              <w:rPr>
                <w:b/>
              </w:rPr>
              <w:t>Title:</w:t>
            </w:r>
          </w:p>
        </w:tc>
        <w:tc>
          <w:tcPr>
            <w:tcW w:w="4500" w:type="dxa"/>
            <w:vAlign w:val="center"/>
          </w:tcPr>
          <w:p w14:paraId="3D37A7D9"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1B2F0088" w14:textId="77777777" w:rsidR="00D97662" w:rsidRPr="00FC3E4A" w:rsidRDefault="00D97662" w:rsidP="007A63C3">
            <w:pPr>
              <w:spacing w:before="120" w:after="120"/>
              <w:rPr>
                <w:rFonts w:cs="Arial"/>
                <w:b/>
              </w:rPr>
            </w:pPr>
          </w:p>
        </w:tc>
      </w:tr>
      <w:tr w:rsidR="00D97662" w:rsidRPr="00FC3E4A" w14:paraId="3F77A06A" w14:textId="77777777" w:rsidTr="00D97662">
        <w:trPr>
          <w:cantSplit/>
          <w:jc w:val="center"/>
        </w:trPr>
        <w:tc>
          <w:tcPr>
            <w:tcW w:w="2160" w:type="dxa"/>
            <w:vAlign w:val="center"/>
          </w:tcPr>
          <w:p w14:paraId="6DACAA42" w14:textId="77777777" w:rsidR="00D97662" w:rsidRPr="00A22715" w:rsidRDefault="00D97662" w:rsidP="007A63C3">
            <w:pPr>
              <w:spacing w:before="120" w:after="120"/>
              <w:jc w:val="right"/>
              <w:rPr>
                <w:b/>
              </w:rPr>
            </w:pPr>
            <w:r w:rsidRPr="00A22715">
              <w:rPr>
                <w:b/>
              </w:rPr>
              <w:t>Agency:</w:t>
            </w:r>
          </w:p>
        </w:tc>
        <w:tc>
          <w:tcPr>
            <w:tcW w:w="4500" w:type="dxa"/>
            <w:vAlign w:val="center"/>
          </w:tcPr>
          <w:p w14:paraId="140C934D"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417BA50C" w14:textId="77777777" w:rsidR="00D97662" w:rsidRPr="00FC3E4A" w:rsidRDefault="00D97662" w:rsidP="007A63C3">
            <w:pPr>
              <w:spacing w:before="120" w:after="120"/>
              <w:rPr>
                <w:rFonts w:cs="Arial"/>
                <w:b/>
              </w:rPr>
            </w:pPr>
          </w:p>
        </w:tc>
      </w:tr>
      <w:tr w:rsidR="00D97662" w:rsidRPr="00FC3E4A" w14:paraId="05F3BEBA" w14:textId="77777777" w:rsidTr="00D97662">
        <w:trPr>
          <w:cantSplit/>
          <w:jc w:val="center"/>
        </w:trPr>
        <w:tc>
          <w:tcPr>
            <w:tcW w:w="2160" w:type="dxa"/>
            <w:vAlign w:val="center"/>
          </w:tcPr>
          <w:p w14:paraId="6B51E14A" w14:textId="77777777" w:rsidR="00D97662" w:rsidRPr="00A22715" w:rsidRDefault="00D97662" w:rsidP="007A63C3">
            <w:pPr>
              <w:spacing w:before="120" w:after="120"/>
              <w:jc w:val="right"/>
              <w:rPr>
                <w:b/>
              </w:rPr>
            </w:pPr>
            <w:r w:rsidRPr="00A22715">
              <w:rPr>
                <w:b/>
              </w:rPr>
              <w:t>Telephone:</w:t>
            </w:r>
          </w:p>
        </w:tc>
        <w:tc>
          <w:tcPr>
            <w:tcW w:w="4500" w:type="dxa"/>
            <w:vAlign w:val="center"/>
          </w:tcPr>
          <w:p w14:paraId="3F3CCB78"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1A56908A" w14:textId="77777777" w:rsidR="00D97662" w:rsidRPr="00FC3E4A" w:rsidRDefault="00D97662" w:rsidP="007A63C3">
            <w:pPr>
              <w:spacing w:before="120" w:after="120"/>
              <w:rPr>
                <w:rFonts w:cs="Arial"/>
                <w:b/>
              </w:rPr>
            </w:pPr>
          </w:p>
        </w:tc>
      </w:tr>
      <w:tr w:rsidR="00D97662" w:rsidRPr="00FC3E4A" w14:paraId="32314CA2" w14:textId="77777777" w:rsidTr="00D97662">
        <w:trPr>
          <w:cantSplit/>
          <w:jc w:val="center"/>
        </w:trPr>
        <w:tc>
          <w:tcPr>
            <w:tcW w:w="2160" w:type="dxa"/>
            <w:tcBorders>
              <w:bottom w:val="single" w:sz="4" w:space="0" w:color="auto"/>
            </w:tcBorders>
            <w:vAlign w:val="center"/>
          </w:tcPr>
          <w:p w14:paraId="72E888B5" w14:textId="77777777" w:rsidR="00D97662" w:rsidRPr="00A22715" w:rsidRDefault="00D97662" w:rsidP="007A63C3">
            <w:pPr>
              <w:spacing w:before="120" w:after="120"/>
              <w:jc w:val="right"/>
              <w:rPr>
                <w:b/>
              </w:rPr>
            </w:pPr>
            <w:r w:rsidRPr="00A22715">
              <w:rPr>
                <w:b/>
              </w:rPr>
              <w:t>Email:</w:t>
            </w:r>
          </w:p>
        </w:tc>
        <w:tc>
          <w:tcPr>
            <w:tcW w:w="4500" w:type="dxa"/>
            <w:tcBorders>
              <w:bottom w:val="single" w:sz="4" w:space="0" w:color="auto"/>
            </w:tcBorders>
            <w:vAlign w:val="center"/>
          </w:tcPr>
          <w:p w14:paraId="5DD18F39" w14:textId="77777777" w:rsidR="00D97662" w:rsidRPr="00FC3E4A" w:rsidRDefault="00D97662" w:rsidP="007A63C3">
            <w:pPr>
              <w:spacing w:before="120" w:after="120"/>
              <w:ind w:left="257" w:hanging="257"/>
              <w:rPr>
                <w:rFonts w:cs="Arial"/>
              </w:rPr>
            </w:pPr>
          </w:p>
        </w:tc>
        <w:tc>
          <w:tcPr>
            <w:tcW w:w="1075" w:type="dxa"/>
            <w:tcBorders>
              <w:top w:val="nil"/>
              <w:bottom w:val="single" w:sz="4" w:space="0" w:color="auto"/>
              <w:right w:val="nil"/>
            </w:tcBorders>
            <w:vAlign w:val="center"/>
          </w:tcPr>
          <w:p w14:paraId="1F189C63" w14:textId="2D74122C" w:rsidR="00D97662" w:rsidRPr="00361743" w:rsidRDefault="00C7291A" w:rsidP="007A63C3">
            <w:pPr>
              <w:spacing w:before="120" w:after="120"/>
              <w:rPr>
                <w:rFonts w:cs="Arial"/>
                <w:b/>
              </w:rPr>
            </w:pPr>
            <w:sdt>
              <w:sdtPr>
                <w:rPr>
                  <w:rFonts w:cs="Arial"/>
                </w:rPr>
                <w:id w:val="1615249115"/>
                <w14:checkbox>
                  <w14:checked w14:val="0"/>
                  <w14:checkedState w14:val="2612" w14:font="MS Gothic"/>
                  <w14:uncheckedState w14:val="2610" w14:font="MS Gothic"/>
                </w14:checkbox>
              </w:sdtPr>
              <w:sdtEndPr/>
              <w:sdtContent>
                <w:r w:rsidR="00D97662" w:rsidRPr="00FC3E4A">
                  <w:t>☐</w:t>
                </w:r>
              </w:sdtContent>
            </w:sdt>
            <w:r w:rsidR="00D97662" w:rsidRPr="00FC3E4A">
              <w:t xml:space="preserve"> Other: </w:t>
            </w:r>
          </w:p>
        </w:tc>
        <w:tc>
          <w:tcPr>
            <w:tcW w:w="1625" w:type="dxa"/>
            <w:tcBorders>
              <w:top w:val="nil"/>
              <w:left w:val="nil"/>
              <w:bottom w:val="single" w:sz="4" w:space="0" w:color="auto"/>
            </w:tcBorders>
            <w:vAlign w:val="center"/>
          </w:tcPr>
          <w:p w14:paraId="4B706721" w14:textId="255A9526" w:rsidR="00D97662" w:rsidRPr="00DD1D17" w:rsidRDefault="00D97662" w:rsidP="007A63C3">
            <w:pPr>
              <w:spacing w:before="120" w:after="120"/>
              <w:rPr>
                <w:rFonts w:cs="Arial"/>
              </w:rPr>
            </w:pPr>
          </w:p>
        </w:tc>
      </w:tr>
      <w:tr w:rsidR="00C11A70" w:rsidRPr="00FC3E4A" w14:paraId="247418BF" w14:textId="77777777" w:rsidTr="00D97662">
        <w:trPr>
          <w:cantSplit/>
          <w:trHeight w:val="396"/>
          <w:jc w:val="center"/>
        </w:trPr>
        <w:tc>
          <w:tcPr>
            <w:tcW w:w="9360" w:type="dxa"/>
            <w:gridSpan w:val="4"/>
            <w:tcBorders>
              <w:bottom w:val="nil"/>
            </w:tcBorders>
            <w:vAlign w:val="center"/>
          </w:tcPr>
          <w:p w14:paraId="7A297B82" w14:textId="54605553" w:rsidR="00C11A70" w:rsidRPr="00FC3E4A" w:rsidRDefault="00C11A70" w:rsidP="007A63C3">
            <w:pPr>
              <w:spacing w:before="120" w:after="120"/>
              <w:rPr>
                <w:u w:val="single"/>
              </w:rPr>
            </w:pPr>
            <w:r w:rsidRPr="00FC3E4A">
              <w:rPr>
                <w:b/>
              </w:rPr>
              <w:t>Describe role and services provided relevant to this Project, including the start and end dates that you served in each role:</w:t>
            </w:r>
          </w:p>
        </w:tc>
      </w:tr>
      <w:tr w:rsidR="00D97662" w:rsidRPr="00CD552D" w14:paraId="4FE0A242" w14:textId="77777777" w:rsidTr="00CD552D">
        <w:trPr>
          <w:cantSplit/>
          <w:trHeight w:val="4320"/>
          <w:jc w:val="center"/>
        </w:trPr>
        <w:tc>
          <w:tcPr>
            <w:tcW w:w="9360" w:type="dxa"/>
            <w:gridSpan w:val="4"/>
            <w:tcBorders>
              <w:top w:val="nil"/>
            </w:tcBorders>
          </w:tcPr>
          <w:p w14:paraId="09EC78BD" w14:textId="77777777" w:rsidR="00D97662" w:rsidRPr="00CD552D" w:rsidRDefault="00D97662" w:rsidP="007A63C3">
            <w:pPr>
              <w:spacing w:before="120" w:after="120"/>
              <w:rPr>
                <w:u w:val="single"/>
              </w:rPr>
            </w:pPr>
          </w:p>
        </w:tc>
      </w:tr>
    </w:tbl>
    <w:p w14:paraId="14E62E3B" w14:textId="77777777" w:rsidR="00C11A70" w:rsidRPr="00361743" w:rsidRDefault="00C11A70" w:rsidP="007A63C3">
      <w:pPr>
        <w:spacing w:after="960"/>
        <w:rPr>
          <w:rFonts w:cs="Arial"/>
        </w:rPr>
      </w:pPr>
    </w:p>
    <w:p w14:paraId="19CCEAE9" w14:textId="77777777" w:rsidR="00544369" w:rsidRDefault="00544369" w:rsidP="007A63C3">
      <w:pPr>
        <w:spacing w:after="240"/>
        <w:jc w:val="center"/>
        <w:rPr>
          <w:b/>
          <w:bCs/>
        </w:rPr>
        <w:sectPr w:rsidR="00544369" w:rsidSect="00854AA2">
          <w:headerReference w:type="even" r:id="rId83"/>
          <w:headerReference w:type="default" r:id="rId84"/>
          <w:footerReference w:type="even" r:id="rId85"/>
          <w:footerReference w:type="default" r:id="rId86"/>
          <w:headerReference w:type="first" r:id="rId87"/>
          <w:footerReference w:type="first" r:id="rId88"/>
          <w:pgSz w:w="12240" w:h="15840" w:code="1"/>
          <w:pgMar w:top="1440" w:right="1440" w:bottom="1440" w:left="1440" w:header="720" w:footer="720" w:gutter="0"/>
          <w:pgNumType w:start="1"/>
          <w:cols w:space="720"/>
          <w:docGrid w:linePitch="360"/>
        </w:sectPr>
      </w:pPr>
    </w:p>
    <w:p w14:paraId="5D8854EA" w14:textId="389DD3A3" w:rsidR="00C11A70" w:rsidRPr="00FC3E4A" w:rsidRDefault="00C11A70" w:rsidP="007A63C3">
      <w:pPr>
        <w:pStyle w:val="Title2"/>
      </w:pPr>
      <w:r w:rsidRPr="00FC3E4A">
        <w:lastRenderedPageBreak/>
        <w:t>FORM H</w:t>
      </w:r>
      <w:r w:rsidRPr="00FC3E4A">
        <w:br/>
        <w:t>TECHNICAL REFERENCE FORM</w:t>
      </w:r>
    </w:p>
    <w:p w14:paraId="522E79C9" w14:textId="77777777" w:rsidR="00C11A70" w:rsidRPr="00FC3E4A" w:rsidRDefault="00C11A70" w:rsidP="007A63C3">
      <w:pPr>
        <w:pStyle w:val="Title2"/>
      </w:pPr>
      <w:r w:rsidRPr="00FC3E4A">
        <w:t>Texas Department of Transportation</w:t>
      </w:r>
      <w:r w:rsidRPr="00FC3E4A">
        <w:br/>
        <w:t>Request for Qualifications for the Southeast Connector Project</w:t>
      </w:r>
    </w:p>
    <w:p w14:paraId="5C02F99F" w14:textId="05C5EFF2" w:rsidR="00C11A70" w:rsidRPr="003B08F6" w:rsidRDefault="00C11A70" w:rsidP="007A63C3">
      <w:pPr>
        <w:pStyle w:val="BodyText"/>
        <w:spacing w:after="0"/>
      </w:pPr>
      <w:r w:rsidRPr="00FC3E4A">
        <w:t>The Texas Department of Transportation (“TxDOT”) has issued a Request for Qualifications (“RFQ”) seeking qualifications of entities (referred to herein as the “Proposer”) to design, construct</w:t>
      </w:r>
      <w:r w:rsidR="008C28C6" w:rsidRPr="00FC3E4A">
        <w:t>,</w:t>
      </w:r>
      <w:r w:rsidRPr="00FC3E4A">
        <w:t xml:space="preserve"> and maintain the Southeast Connector </w:t>
      </w:r>
      <w:r w:rsidR="008C28C6" w:rsidRPr="00FC3E4A">
        <w:t>Project</w:t>
      </w:r>
      <w:r w:rsidRPr="00FC3E4A">
        <w:t xml:space="preserve">, which consists of approximately 16.6 miles of non-tolled improvements to I-20 from Forest Hill Drive to Park Springs Boulevard, to I-820 from I-20 to Brentwood Stair Road, and to US 287 from Bishop Street to </w:t>
      </w:r>
      <w:proofErr w:type="spellStart"/>
      <w:r w:rsidRPr="00FC3E4A">
        <w:t>Sublett</w:t>
      </w:r>
      <w:proofErr w:type="spellEnd"/>
      <w:r w:rsidRPr="00FC3E4A">
        <w:t xml:space="preserve"> Road</w:t>
      </w:r>
      <w:r w:rsidR="008C28C6" w:rsidRPr="00FC3E4A">
        <w:t xml:space="preserve"> (the “Project”)</w:t>
      </w:r>
      <w:r w:rsidRPr="00FC3E4A">
        <w:rPr>
          <w:iCs/>
        </w:rPr>
        <w:t>.</w:t>
      </w:r>
      <w:r w:rsidRPr="00FC3E4A">
        <w:t xml:space="preserve"> The Proposer intends to submit a Qualifications Statement (“QS”) in response to the RFQ that will list your organization as a Reference (defined below) with respect to the reference project and the applicable Proposer Entity(</w:t>
      </w:r>
      <w:proofErr w:type="spellStart"/>
      <w:r w:rsidRPr="00FC3E4A">
        <w:t>ies</w:t>
      </w:r>
      <w:proofErr w:type="spellEnd"/>
      <w:r w:rsidRPr="00FC3E4A">
        <w:t xml:space="preserve">) (defined below), each as identified by the Proposer in </w:t>
      </w:r>
      <w:r w:rsidRPr="00FC3E4A">
        <w:rPr>
          <w:u w:val="single"/>
        </w:rPr>
        <w:t>Part I</w:t>
      </w:r>
      <w:r w:rsidRPr="00FC3E4A">
        <w:t xml:space="preserve"> below. The Proposer is responsible for completing </w:t>
      </w:r>
      <w:r w:rsidRPr="00FC3E4A">
        <w:rPr>
          <w:u w:val="single"/>
        </w:rPr>
        <w:t>Part I</w:t>
      </w:r>
      <w:r w:rsidRPr="00FC3E4A">
        <w:t xml:space="preserve"> of this </w:t>
      </w:r>
      <w:r w:rsidRPr="006269F9">
        <w:rPr>
          <w:u w:val="single"/>
        </w:rPr>
        <w:t>Form</w:t>
      </w:r>
      <w:r w:rsidR="00FC3E4A" w:rsidRPr="006269F9">
        <w:rPr>
          <w:u w:val="single"/>
        </w:rPr>
        <w:t xml:space="preserve"> H</w:t>
      </w:r>
      <w:r w:rsidRPr="00FC3E4A">
        <w:t xml:space="preserve"> and you, as the Reference, are responsible for completing </w:t>
      </w:r>
      <w:r w:rsidRPr="00FC3E4A">
        <w:rPr>
          <w:u w:val="single"/>
        </w:rPr>
        <w:t>Part II</w:t>
      </w:r>
      <w:r w:rsidRPr="00FC3E4A">
        <w:t xml:space="preserve"> of this </w:t>
      </w:r>
      <w:r w:rsidRPr="006269F9">
        <w:rPr>
          <w:u w:val="single"/>
        </w:rPr>
        <w:t>Form</w:t>
      </w:r>
      <w:r w:rsidR="00FC3E4A" w:rsidRPr="006269F9">
        <w:rPr>
          <w:u w:val="single"/>
        </w:rPr>
        <w:t xml:space="preserve"> H</w:t>
      </w:r>
      <w:r w:rsidRPr="00FC3E4A">
        <w:t xml:space="preserve"> in accordance with the inst</w:t>
      </w:r>
      <w:r w:rsidRPr="00361743">
        <w:t>ructions set forth below.</w:t>
      </w:r>
    </w:p>
    <w:p w14:paraId="792F2E49" w14:textId="77777777" w:rsidR="00C11A70" w:rsidRPr="00385F01" w:rsidRDefault="00C11A70" w:rsidP="00E2374E">
      <w:pPr>
        <w:pBdr>
          <w:bottom w:val="thinThickSmallGap" w:sz="18" w:space="1" w:color="auto"/>
        </w:pBdr>
        <w:spacing w:after="240"/>
        <w:jc w:val="right"/>
        <w:rPr>
          <w:rFonts w:cs="Arial"/>
          <w:b/>
          <w:bCs/>
          <w:u w:val="thick"/>
        </w:rPr>
      </w:pPr>
    </w:p>
    <w:p w14:paraId="220FAB72" w14:textId="77777777" w:rsidR="00C11A70" w:rsidRPr="004D6EE7" w:rsidRDefault="00C11A70" w:rsidP="007A63C3">
      <w:pPr>
        <w:pStyle w:val="Title2"/>
      </w:pPr>
      <w:r w:rsidRPr="004D6EE7">
        <w:t>PART I: INSTRUCTIONS TO THE PROPOSER</w:t>
      </w:r>
    </w:p>
    <w:p w14:paraId="4E30F0E1" w14:textId="7CB6CF9A" w:rsidR="00C11A70" w:rsidRDefault="00C11A70" w:rsidP="007A63C3">
      <w:pPr>
        <w:pStyle w:val="BodyText"/>
        <w:rPr>
          <w:i/>
        </w:rPr>
      </w:pPr>
      <w:r w:rsidRPr="00FC3E4A">
        <w:rPr>
          <w:i/>
        </w:rPr>
        <w:t xml:space="preserve">Each Proposer (or its Lead Contractor, Lead Engineering Firm, Independent Quality Firm or Lead Maintenance Firm, as applicable) (each of the foregoing referred to herein as a “Proposer Entity”) must prepare a copy of this </w:t>
      </w:r>
      <w:r w:rsidRPr="00FC3E4A">
        <w:rPr>
          <w:i/>
          <w:u w:val="single"/>
        </w:rPr>
        <w:t>Form</w:t>
      </w:r>
      <w:r w:rsidR="0067061C" w:rsidRPr="00FC3E4A">
        <w:rPr>
          <w:i/>
          <w:u w:val="single"/>
        </w:rPr>
        <w:t xml:space="preserve"> H</w:t>
      </w:r>
      <w:r w:rsidRPr="00FC3E4A">
        <w:rPr>
          <w:i/>
        </w:rPr>
        <w:t xml:space="preserve"> for each of the projects listed on </w:t>
      </w:r>
      <w:r w:rsidRPr="00FC3E4A">
        <w:rPr>
          <w:i/>
          <w:u w:val="single"/>
        </w:rPr>
        <w:t>Form E</w:t>
      </w:r>
      <w:r w:rsidRPr="00FC3E4A">
        <w:rPr>
          <w:i/>
        </w:rPr>
        <w:t xml:space="preserve"> to be submitted with the Proposer’s QS. After completing all of the questions in </w:t>
      </w:r>
      <w:r w:rsidRPr="00FC3E4A">
        <w:rPr>
          <w:i/>
          <w:u w:val="single"/>
        </w:rPr>
        <w:t>Part I</w:t>
      </w:r>
      <w:r w:rsidRPr="00FC3E4A">
        <w:rPr>
          <w:i/>
        </w:rPr>
        <w:t xml:space="preserve"> of this </w:t>
      </w:r>
      <w:r w:rsidRPr="00FC3E4A">
        <w:rPr>
          <w:i/>
          <w:u w:val="single"/>
        </w:rPr>
        <w:t xml:space="preserve">Form </w:t>
      </w:r>
      <w:r w:rsidR="0067061C" w:rsidRPr="00FC3E4A">
        <w:rPr>
          <w:i/>
          <w:u w:val="single"/>
        </w:rPr>
        <w:t>H</w:t>
      </w:r>
      <w:r w:rsidR="0067061C" w:rsidRPr="00FC3E4A">
        <w:rPr>
          <w:i/>
        </w:rPr>
        <w:t xml:space="preserve"> </w:t>
      </w:r>
      <w:r w:rsidRPr="00FC3E4A">
        <w:rPr>
          <w:i/>
        </w:rPr>
        <w:t xml:space="preserve">for each project, the Proposer Entity must deliver a copy of each </w:t>
      </w:r>
      <w:r w:rsidRPr="00FC3E4A">
        <w:rPr>
          <w:i/>
          <w:u w:val="single"/>
        </w:rPr>
        <w:t>Form</w:t>
      </w:r>
      <w:r w:rsidR="0067061C" w:rsidRPr="00FC3E4A">
        <w:rPr>
          <w:i/>
          <w:u w:val="single"/>
        </w:rPr>
        <w:t xml:space="preserve"> H</w:t>
      </w:r>
      <w:r w:rsidRPr="00FC3E4A">
        <w:rPr>
          <w:i/>
        </w:rPr>
        <w:t xml:space="preserve"> to an individual who was an employee of the project owner at the time the services were performed for each project (each, a “Reference”) so that the Reference may complete </w:t>
      </w:r>
      <w:r w:rsidRPr="00FC3E4A">
        <w:rPr>
          <w:i/>
          <w:u w:val="single"/>
        </w:rPr>
        <w:t>Part II</w:t>
      </w:r>
      <w:r w:rsidRPr="00FC3E4A">
        <w:rPr>
          <w:i/>
        </w:rPr>
        <w:t xml:space="preserve"> below and return a completed copy directly to TxDOT by email by the date indicated in </w:t>
      </w:r>
      <w:r w:rsidRPr="00FC3E4A">
        <w:rPr>
          <w:i/>
          <w:u w:val="single"/>
        </w:rPr>
        <w:t>Part II</w:t>
      </w:r>
      <w:r w:rsidRPr="00FC3E4A">
        <w:rPr>
          <w:i/>
        </w:rPr>
        <w:t xml:space="preserve"> below.</w:t>
      </w:r>
    </w:p>
    <w:p w14:paraId="4695D7FB" w14:textId="77777777" w:rsidR="00C11A70" w:rsidRPr="00FC3E4A" w:rsidRDefault="00C11A70" w:rsidP="00E2374E">
      <w:pPr>
        <w:pStyle w:val="BodyText"/>
        <w:spacing w:before="360" w:after="0"/>
        <w:rPr>
          <w:b/>
        </w:rPr>
      </w:pPr>
      <w:r w:rsidRPr="00FC3E4A">
        <w:rPr>
          <w:b/>
        </w:rPr>
        <w:t>Proposer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520"/>
        <w:gridCol w:w="180"/>
        <w:gridCol w:w="90"/>
        <w:gridCol w:w="1530"/>
        <w:gridCol w:w="5040"/>
      </w:tblGrid>
      <w:tr w:rsidR="000006F4" w:rsidRPr="00FC3E4A" w14:paraId="5AF195CF" w14:textId="77777777" w:rsidTr="000006F4">
        <w:trPr>
          <w:trHeight w:val="432"/>
          <w:jc w:val="center"/>
        </w:trPr>
        <w:tc>
          <w:tcPr>
            <w:tcW w:w="2520" w:type="dxa"/>
            <w:vAlign w:val="bottom"/>
          </w:tcPr>
          <w:p w14:paraId="4A570FFD" w14:textId="77777777" w:rsidR="000006F4" w:rsidRPr="00FC3E4A" w:rsidRDefault="00C11A70" w:rsidP="007A63C3">
            <w:pPr>
              <w:tabs>
                <w:tab w:val="left" w:pos="4320"/>
                <w:tab w:val="right" w:pos="9360"/>
              </w:tabs>
              <w:spacing w:before="240"/>
              <w:rPr>
                <w:rFonts w:cs="Arial"/>
              </w:rPr>
            </w:pPr>
            <w:r w:rsidRPr="00FC3E4A">
              <w:t>Proposer Entity Name:</w:t>
            </w:r>
          </w:p>
        </w:tc>
        <w:tc>
          <w:tcPr>
            <w:tcW w:w="6840" w:type="dxa"/>
            <w:gridSpan w:val="4"/>
            <w:tcBorders>
              <w:bottom w:val="single" w:sz="4" w:space="0" w:color="auto"/>
            </w:tcBorders>
            <w:vAlign w:val="bottom"/>
          </w:tcPr>
          <w:p w14:paraId="090D3687" w14:textId="77777777" w:rsidR="000006F4" w:rsidRPr="00FC3E4A" w:rsidRDefault="000006F4" w:rsidP="007A63C3">
            <w:pPr>
              <w:tabs>
                <w:tab w:val="left" w:pos="4320"/>
                <w:tab w:val="right" w:pos="9360"/>
              </w:tabs>
              <w:spacing w:before="240"/>
              <w:rPr>
                <w:rFonts w:cs="Arial"/>
              </w:rPr>
            </w:pPr>
          </w:p>
        </w:tc>
      </w:tr>
      <w:tr w:rsidR="000006F4" w:rsidRPr="00FC3E4A" w14:paraId="0F736897" w14:textId="77777777" w:rsidTr="000006F4">
        <w:trPr>
          <w:trHeight w:val="432"/>
          <w:jc w:val="center"/>
        </w:trPr>
        <w:tc>
          <w:tcPr>
            <w:tcW w:w="2790" w:type="dxa"/>
            <w:gridSpan w:val="3"/>
            <w:vAlign w:val="bottom"/>
          </w:tcPr>
          <w:p w14:paraId="4B003149" w14:textId="77777777" w:rsidR="000006F4" w:rsidRPr="00FC3E4A" w:rsidRDefault="00C11A70" w:rsidP="007A63C3">
            <w:pPr>
              <w:tabs>
                <w:tab w:val="left" w:pos="4320"/>
                <w:tab w:val="right" w:pos="9360"/>
              </w:tabs>
              <w:spacing w:before="240"/>
              <w:rPr>
                <w:rFonts w:cs="Arial"/>
              </w:rPr>
            </w:pPr>
            <w:r w:rsidRPr="00FC3E4A">
              <w:t xml:space="preserve">Proposer </w:t>
            </w:r>
            <w:r w:rsidRPr="00FC3E4A">
              <w:rPr>
                <w:rFonts w:cs="Arial"/>
              </w:rPr>
              <w:t>Contact Name:</w:t>
            </w:r>
          </w:p>
        </w:tc>
        <w:tc>
          <w:tcPr>
            <w:tcW w:w="6570" w:type="dxa"/>
            <w:gridSpan w:val="2"/>
            <w:tcBorders>
              <w:bottom w:val="single" w:sz="4" w:space="0" w:color="auto"/>
            </w:tcBorders>
            <w:vAlign w:val="bottom"/>
          </w:tcPr>
          <w:p w14:paraId="616F8CA4" w14:textId="77777777" w:rsidR="000006F4" w:rsidRPr="00361743" w:rsidRDefault="000006F4" w:rsidP="007A63C3">
            <w:pPr>
              <w:tabs>
                <w:tab w:val="left" w:pos="4320"/>
                <w:tab w:val="right" w:pos="9360"/>
              </w:tabs>
              <w:spacing w:before="240"/>
              <w:rPr>
                <w:rFonts w:cs="Arial"/>
              </w:rPr>
            </w:pPr>
          </w:p>
        </w:tc>
      </w:tr>
      <w:tr w:rsidR="000006F4" w:rsidRPr="00FC3E4A" w14:paraId="4DB35047" w14:textId="77777777" w:rsidTr="0018674C">
        <w:trPr>
          <w:trHeight w:val="432"/>
          <w:jc w:val="center"/>
        </w:trPr>
        <w:tc>
          <w:tcPr>
            <w:tcW w:w="4320" w:type="dxa"/>
            <w:gridSpan w:val="4"/>
            <w:vAlign w:val="bottom"/>
          </w:tcPr>
          <w:p w14:paraId="73C6F1AC" w14:textId="149EE1DF" w:rsidR="000006F4" w:rsidRPr="00FC3E4A" w:rsidRDefault="00C11A70" w:rsidP="007A63C3">
            <w:pPr>
              <w:tabs>
                <w:tab w:val="left" w:pos="4320"/>
                <w:tab w:val="right" w:pos="9360"/>
              </w:tabs>
              <w:spacing w:before="240"/>
              <w:rPr>
                <w:rFonts w:cs="Arial"/>
              </w:rPr>
            </w:pPr>
            <w:r w:rsidRPr="00FC3E4A">
              <w:t>Proposer Contact Telephone N</w:t>
            </w:r>
            <w:r w:rsidR="0018674C" w:rsidRPr="00FC3E4A">
              <w:t>umber</w:t>
            </w:r>
            <w:r w:rsidRPr="00FC3E4A">
              <w:t>:</w:t>
            </w:r>
          </w:p>
        </w:tc>
        <w:tc>
          <w:tcPr>
            <w:tcW w:w="5040" w:type="dxa"/>
            <w:tcBorders>
              <w:bottom w:val="single" w:sz="4" w:space="0" w:color="auto"/>
            </w:tcBorders>
            <w:vAlign w:val="bottom"/>
          </w:tcPr>
          <w:p w14:paraId="323245FA" w14:textId="77777777" w:rsidR="000006F4" w:rsidRPr="00FC3E4A" w:rsidRDefault="000006F4" w:rsidP="007A63C3">
            <w:pPr>
              <w:tabs>
                <w:tab w:val="left" w:pos="4320"/>
                <w:tab w:val="right" w:pos="9360"/>
              </w:tabs>
              <w:spacing w:before="240"/>
              <w:rPr>
                <w:rFonts w:cs="Arial"/>
              </w:rPr>
            </w:pPr>
          </w:p>
        </w:tc>
      </w:tr>
      <w:tr w:rsidR="000006F4" w:rsidRPr="00FC3E4A" w14:paraId="63096EB3" w14:textId="77777777" w:rsidTr="000006F4">
        <w:trPr>
          <w:trHeight w:val="432"/>
          <w:jc w:val="center"/>
        </w:trPr>
        <w:tc>
          <w:tcPr>
            <w:tcW w:w="2700" w:type="dxa"/>
            <w:gridSpan w:val="2"/>
            <w:vAlign w:val="bottom"/>
          </w:tcPr>
          <w:p w14:paraId="33A7F083" w14:textId="77777777" w:rsidR="000006F4" w:rsidRPr="00FC3E4A" w:rsidRDefault="00C11A70" w:rsidP="007A63C3">
            <w:pPr>
              <w:tabs>
                <w:tab w:val="left" w:pos="4320"/>
                <w:tab w:val="right" w:pos="9360"/>
              </w:tabs>
              <w:spacing w:before="240"/>
              <w:rPr>
                <w:rFonts w:cs="Arial"/>
              </w:rPr>
            </w:pPr>
            <w:r w:rsidRPr="00FC3E4A">
              <w:rPr>
                <w:rFonts w:cs="Arial"/>
              </w:rPr>
              <w:t>Proposer Contact</w:t>
            </w:r>
            <w:r w:rsidRPr="00FC3E4A">
              <w:t xml:space="preserve"> Email:</w:t>
            </w:r>
          </w:p>
        </w:tc>
        <w:tc>
          <w:tcPr>
            <w:tcW w:w="6660" w:type="dxa"/>
            <w:gridSpan w:val="3"/>
            <w:tcBorders>
              <w:bottom w:val="single" w:sz="4" w:space="0" w:color="auto"/>
            </w:tcBorders>
            <w:vAlign w:val="bottom"/>
          </w:tcPr>
          <w:p w14:paraId="4CC2AA3B" w14:textId="77777777" w:rsidR="000006F4" w:rsidRPr="00FC3E4A" w:rsidRDefault="000006F4" w:rsidP="007A63C3">
            <w:pPr>
              <w:tabs>
                <w:tab w:val="left" w:pos="4320"/>
                <w:tab w:val="right" w:pos="9360"/>
              </w:tabs>
              <w:spacing w:before="240"/>
              <w:rPr>
                <w:rFonts w:cs="Arial"/>
              </w:rPr>
            </w:pPr>
          </w:p>
        </w:tc>
      </w:tr>
    </w:tbl>
    <w:p w14:paraId="51093465" w14:textId="77777777" w:rsidR="005A6669" w:rsidRPr="00A22715" w:rsidRDefault="00C11A70" w:rsidP="007A63C3">
      <w:pPr>
        <w:pStyle w:val="Salutation"/>
        <w:spacing w:before="240"/>
        <w:rPr>
          <w:rFonts w:cs="Arial"/>
        </w:rPr>
      </w:pPr>
      <w:r w:rsidRPr="00FC3E4A">
        <w:t>This is a reference fo</w:t>
      </w:r>
      <w:r w:rsidRPr="00A22715">
        <w:rPr>
          <w:rFonts w:cs="Arial"/>
        </w:rPr>
        <w:t xml:space="preserve">r </w:t>
      </w:r>
      <w:r w:rsidRPr="000331F3">
        <w:rPr>
          <w:rFonts w:cs="Arial"/>
          <w:i/>
        </w:rPr>
        <w:t>(check one)</w:t>
      </w:r>
      <w:r w:rsidRPr="00A22715">
        <w:rPr>
          <w:rFonts w:cs="Arial"/>
        </w:rPr>
        <w:t>:</w:t>
      </w:r>
    </w:p>
    <w:p w14:paraId="2B6F4FE6" w14:textId="6FD3154F" w:rsidR="005A6669" w:rsidRPr="00A22715" w:rsidRDefault="00C7291A" w:rsidP="007A63C3">
      <w:pPr>
        <w:pStyle w:val="Salutation"/>
        <w:ind w:left="1080" w:hanging="360"/>
        <w:rPr>
          <w:rFonts w:cs="Arial"/>
        </w:rPr>
      </w:pPr>
      <w:sdt>
        <w:sdtPr>
          <w:rPr>
            <w:rFonts w:cs="Arial"/>
          </w:rPr>
          <w:id w:val="-1957171142"/>
          <w14:checkbox>
            <w14:checked w14:val="0"/>
            <w14:checkedState w14:val="2612" w14:font="MS Gothic"/>
            <w14:uncheckedState w14:val="2610" w14:font="MS Gothic"/>
          </w14:checkbox>
        </w:sdtPr>
        <w:sdtEndPr/>
        <w:sdtContent>
          <w:r w:rsidR="005A6669" w:rsidRPr="00A22715">
            <w:rPr>
              <w:rFonts w:ascii="Segoe UI Symbol" w:eastAsia="MS Gothic" w:hAnsi="Segoe UI Symbol" w:cs="Segoe UI Symbol"/>
            </w:rPr>
            <w:t>☐</w:t>
          </w:r>
        </w:sdtContent>
      </w:sdt>
      <w:r w:rsidR="005A6669" w:rsidRPr="00A22715">
        <w:rPr>
          <w:rFonts w:cs="Arial"/>
        </w:rPr>
        <w:tab/>
      </w:r>
      <w:r w:rsidR="00C11A70" w:rsidRPr="00A22715">
        <w:rPr>
          <w:rFonts w:cs="Arial"/>
        </w:rPr>
        <w:t>Lead Contractor (or other entity providing construction experience)</w:t>
      </w:r>
    </w:p>
    <w:p w14:paraId="16AE35BE" w14:textId="00D4ECF2" w:rsidR="005A6669" w:rsidRPr="00A22715" w:rsidRDefault="00C7291A" w:rsidP="00CF6537">
      <w:pPr>
        <w:pStyle w:val="Salutation"/>
        <w:tabs>
          <w:tab w:val="left" w:pos="5040"/>
          <w:tab w:val="left" w:pos="5400"/>
        </w:tabs>
        <w:ind w:left="1080" w:hanging="360"/>
        <w:rPr>
          <w:rFonts w:cs="Arial"/>
        </w:rPr>
      </w:pPr>
      <w:sdt>
        <w:sdtPr>
          <w:rPr>
            <w:rFonts w:cs="Arial"/>
          </w:rPr>
          <w:id w:val="1724024859"/>
          <w14:checkbox>
            <w14:checked w14:val="0"/>
            <w14:checkedState w14:val="2612" w14:font="MS Gothic"/>
            <w14:uncheckedState w14:val="2610" w14:font="MS Gothic"/>
          </w14:checkbox>
        </w:sdtPr>
        <w:sdtEndPr/>
        <w:sdtContent>
          <w:r w:rsidR="005A6669" w:rsidRPr="00A22715">
            <w:rPr>
              <w:rFonts w:ascii="Segoe UI Symbol" w:eastAsia="MS Gothic" w:hAnsi="Segoe UI Symbol" w:cs="Segoe UI Symbol"/>
            </w:rPr>
            <w:t>☐</w:t>
          </w:r>
        </w:sdtContent>
      </w:sdt>
      <w:r w:rsidR="005A6669" w:rsidRPr="00A22715">
        <w:rPr>
          <w:rFonts w:cs="Arial"/>
        </w:rPr>
        <w:tab/>
      </w:r>
      <w:r w:rsidR="00C11A70" w:rsidRPr="00A22715">
        <w:rPr>
          <w:rFonts w:cs="Arial"/>
        </w:rPr>
        <w:t>Lead Engineering Firm</w:t>
      </w:r>
      <w:r w:rsidR="000006F4" w:rsidRPr="00A22715">
        <w:rPr>
          <w:rFonts w:cs="Arial"/>
        </w:rPr>
        <w:tab/>
      </w:r>
      <w:sdt>
        <w:sdtPr>
          <w:rPr>
            <w:rFonts w:cs="Arial"/>
          </w:rPr>
          <w:id w:val="1486279824"/>
          <w14:checkbox>
            <w14:checked w14:val="0"/>
            <w14:checkedState w14:val="2612" w14:font="MS Gothic"/>
            <w14:uncheckedState w14:val="2610" w14:font="MS Gothic"/>
          </w14:checkbox>
        </w:sdtPr>
        <w:sdtEndPr/>
        <w:sdtContent>
          <w:r w:rsidR="005A6669" w:rsidRPr="00A22715">
            <w:rPr>
              <w:rFonts w:ascii="Segoe UI Symbol" w:eastAsia="MS Gothic" w:hAnsi="Segoe UI Symbol" w:cs="Segoe UI Symbol"/>
            </w:rPr>
            <w:t>☐</w:t>
          </w:r>
        </w:sdtContent>
      </w:sdt>
      <w:r w:rsidR="005A6669" w:rsidRPr="00A22715">
        <w:rPr>
          <w:rFonts w:cs="Arial"/>
        </w:rPr>
        <w:tab/>
      </w:r>
      <w:r w:rsidR="00C11A70" w:rsidRPr="00A22715">
        <w:rPr>
          <w:rFonts w:cs="Arial"/>
        </w:rPr>
        <w:t>Independent Quality Firm</w:t>
      </w:r>
    </w:p>
    <w:p w14:paraId="6633DFEA" w14:textId="428264C3" w:rsidR="00C11A70" w:rsidRPr="00A22715" w:rsidRDefault="00C7291A" w:rsidP="007A63C3">
      <w:pPr>
        <w:pStyle w:val="Salutation"/>
        <w:ind w:left="1080" w:hanging="360"/>
        <w:rPr>
          <w:rFonts w:cs="Arial"/>
        </w:rPr>
      </w:pPr>
      <w:sdt>
        <w:sdtPr>
          <w:rPr>
            <w:rFonts w:cs="Arial"/>
          </w:rPr>
          <w:id w:val="246774709"/>
          <w14:checkbox>
            <w14:checked w14:val="0"/>
            <w14:checkedState w14:val="2612" w14:font="MS Gothic"/>
            <w14:uncheckedState w14:val="2610" w14:font="MS Gothic"/>
          </w14:checkbox>
        </w:sdtPr>
        <w:sdtEndPr/>
        <w:sdtContent>
          <w:r w:rsidR="005A6669" w:rsidRPr="00A22715">
            <w:rPr>
              <w:rFonts w:ascii="Segoe UI Symbol" w:eastAsia="MS Gothic" w:hAnsi="Segoe UI Symbol" w:cs="Segoe UI Symbol"/>
            </w:rPr>
            <w:t>☐</w:t>
          </w:r>
        </w:sdtContent>
      </w:sdt>
      <w:r w:rsidR="005A6669" w:rsidRPr="00A22715">
        <w:rPr>
          <w:rFonts w:cs="Arial"/>
        </w:rPr>
        <w:tab/>
      </w:r>
      <w:r w:rsidR="00C11A70" w:rsidRPr="00A22715">
        <w:rPr>
          <w:rFonts w:cs="Arial"/>
        </w:rPr>
        <w:t>Lead Maintenance Firm</w:t>
      </w:r>
    </w:p>
    <w:p w14:paraId="6F2207C5" w14:textId="77777777" w:rsidR="00C11A70" w:rsidRPr="00361743" w:rsidRDefault="00C11A70" w:rsidP="00CF6537">
      <w:pPr>
        <w:pStyle w:val="BodyText"/>
        <w:keepNext/>
        <w:spacing w:before="360" w:after="0"/>
        <w:rPr>
          <w:b/>
        </w:rPr>
      </w:pPr>
      <w:r w:rsidRPr="00361743">
        <w:rPr>
          <w:b/>
        </w:rPr>
        <w:lastRenderedPageBreak/>
        <w:t>Reference Project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90"/>
        <w:gridCol w:w="6570"/>
      </w:tblGrid>
      <w:tr w:rsidR="000006F4" w:rsidRPr="00FC3E4A" w14:paraId="564BAEBC" w14:textId="77777777" w:rsidTr="000006F4">
        <w:trPr>
          <w:trHeight w:val="432"/>
          <w:jc w:val="center"/>
        </w:trPr>
        <w:tc>
          <w:tcPr>
            <w:tcW w:w="2790" w:type="dxa"/>
            <w:vAlign w:val="bottom"/>
          </w:tcPr>
          <w:p w14:paraId="34CE0763" w14:textId="77777777" w:rsidR="000006F4" w:rsidRPr="00361743" w:rsidRDefault="00C11A70" w:rsidP="007A63C3">
            <w:pPr>
              <w:tabs>
                <w:tab w:val="left" w:pos="4320"/>
                <w:tab w:val="right" w:pos="9360"/>
              </w:tabs>
              <w:spacing w:before="240"/>
              <w:rPr>
                <w:rFonts w:cs="Arial"/>
              </w:rPr>
            </w:pPr>
            <w:r w:rsidRPr="00361743">
              <w:t>Reference project name:</w:t>
            </w:r>
          </w:p>
        </w:tc>
        <w:tc>
          <w:tcPr>
            <w:tcW w:w="6570" w:type="dxa"/>
            <w:tcBorders>
              <w:bottom w:val="single" w:sz="4" w:space="0" w:color="auto"/>
            </w:tcBorders>
            <w:vAlign w:val="bottom"/>
          </w:tcPr>
          <w:p w14:paraId="5EFE212D" w14:textId="77777777" w:rsidR="000006F4" w:rsidRPr="003B08F6" w:rsidRDefault="000006F4" w:rsidP="007A63C3">
            <w:pPr>
              <w:tabs>
                <w:tab w:val="left" w:pos="4320"/>
                <w:tab w:val="right" w:pos="9360"/>
              </w:tabs>
              <w:spacing w:before="240"/>
              <w:rPr>
                <w:rFonts w:cs="Arial"/>
              </w:rPr>
            </w:pPr>
          </w:p>
        </w:tc>
      </w:tr>
    </w:tbl>
    <w:p w14:paraId="712BBE42" w14:textId="77777777" w:rsidR="00CF6537" w:rsidRDefault="00CF6537" w:rsidP="00CF6537">
      <w:pPr>
        <w:pStyle w:val="BodyText"/>
        <w:spacing w:after="0"/>
      </w:pPr>
    </w:p>
    <w:p w14:paraId="61239F6C" w14:textId="7DDBB7EB" w:rsidR="00C11A70" w:rsidRPr="00FC3E4A" w:rsidRDefault="00C11A70" w:rsidP="007A63C3">
      <w:pPr>
        <w:pStyle w:val="BodyText"/>
        <w:spacing w:before="240" w:after="0"/>
        <w:rPr>
          <w:u w:val="single"/>
        </w:rPr>
      </w:pPr>
      <w:r w:rsidRPr="00FC3E4A">
        <w:t>Proposer Entity(</w:t>
      </w:r>
      <w:proofErr w:type="spellStart"/>
      <w:r w:rsidRPr="00FC3E4A">
        <w:t>ies</w:t>
      </w:r>
      <w:proofErr w:type="spellEnd"/>
      <w:r w:rsidRPr="00FC3E4A">
        <w:t>) involved in the reference project: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0006F4" w:rsidRPr="00FC3E4A" w14:paraId="2014165E" w14:textId="77777777" w:rsidTr="0018674C">
        <w:trPr>
          <w:trHeight w:val="432"/>
          <w:jc w:val="center"/>
        </w:trPr>
        <w:tc>
          <w:tcPr>
            <w:tcW w:w="9360" w:type="dxa"/>
            <w:tcBorders>
              <w:bottom w:val="single" w:sz="4" w:space="0" w:color="auto"/>
            </w:tcBorders>
            <w:vAlign w:val="bottom"/>
          </w:tcPr>
          <w:p w14:paraId="44D7A650" w14:textId="77777777" w:rsidR="000006F4" w:rsidRPr="00FC3E4A" w:rsidRDefault="000006F4" w:rsidP="007A63C3">
            <w:pPr>
              <w:tabs>
                <w:tab w:val="left" w:pos="4320"/>
                <w:tab w:val="right" w:pos="9360"/>
              </w:tabs>
              <w:spacing w:before="240"/>
              <w:rPr>
                <w:rFonts w:cs="Arial"/>
              </w:rPr>
            </w:pPr>
          </w:p>
        </w:tc>
      </w:tr>
      <w:tr w:rsidR="0018674C" w:rsidRPr="00FC3E4A" w14:paraId="41462AD6" w14:textId="77777777" w:rsidTr="0018674C">
        <w:trPr>
          <w:trHeight w:val="432"/>
          <w:jc w:val="center"/>
        </w:trPr>
        <w:tc>
          <w:tcPr>
            <w:tcW w:w="9360" w:type="dxa"/>
            <w:tcBorders>
              <w:top w:val="single" w:sz="4" w:space="0" w:color="auto"/>
              <w:bottom w:val="single" w:sz="4" w:space="0" w:color="auto"/>
            </w:tcBorders>
            <w:vAlign w:val="bottom"/>
          </w:tcPr>
          <w:p w14:paraId="1F3EA4D4" w14:textId="77777777" w:rsidR="0018674C" w:rsidRPr="00FC3E4A" w:rsidRDefault="0018674C" w:rsidP="007A63C3">
            <w:pPr>
              <w:tabs>
                <w:tab w:val="left" w:pos="4320"/>
                <w:tab w:val="right" w:pos="9360"/>
              </w:tabs>
              <w:spacing w:before="240"/>
              <w:rPr>
                <w:rFonts w:cs="Arial"/>
              </w:rPr>
            </w:pPr>
          </w:p>
        </w:tc>
      </w:tr>
    </w:tbl>
    <w:p w14:paraId="4D07B511" w14:textId="77777777" w:rsidR="00CF6537" w:rsidRDefault="00CF6537" w:rsidP="00CF6537">
      <w:pPr>
        <w:pStyle w:val="BodyText"/>
        <w:spacing w:after="0"/>
      </w:pPr>
    </w:p>
    <w:p w14:paraId="76BCE187" w14:textId="0FDA8407" w:rsidR="00C11A70" w:rsidRPr="00FC3E4A" w:rsidRDefault="00C11A70" w:rsidP="007A63C3">
      <w:pPr>
        <w:pStyle w:val="BodyText"/>
        <w:spacing w:before="240" w:after="0"/>
        <w:rPr>
          <w:u w:val="single"/>
        </w:rPr>
      </w:pPr>
      <w:r w:rsidRPr="00FC3E4A">
        <w:t>Proposer Entity(</w:t>
      </w:r>
      <w:proofErr w:type="spellStart"/>
      <w:r w:rsidRPr="00FC3E4A">
        <w:t>ies</w:t>
      </w:r>
      <w:proofErr w:type="spellEnd"/>
      <w:r w:rsidRPr="00FC3E4A">
        <w:t>)’s role on the reference project: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0006F4" w:rsidRPr="00FC3E4A" w14:paraId="748154D6" w14:textId="77777777" w:rsidTr="0018674C">
        <w:trPr>
          <w:trHeight w:val="432"/>
          <w:jc w:val="center"/>
        </w:trPr>
        <w:tc>
          <w:tcPr>
            <w:tcW w:w="9360" w:type="dxa"/>
            <w:tcBorders>
              <w:bottom w:val="single" w:sz="4" w:space="0" w:color="auto"/>
            </w:tcBorders>
            <w:vAlign w:val="bottom"/>
          </w:tcPr>
          <w:p w14:paraId="0917E38D" w14:textId="77777777" w:rsidR="000006F4" w:rsidRPr="00FC3E4A" w:rsidRDefault="000006F4" w:rsidP="007A63C3">
            <w:pPr>
              <w:tabs>
                <w:tab w:val="left" w:pos="4320"/>
                <w:tab w:val="right" w:pos="9360"/>
              </w:tabs>
              <w:spacing w:before="240"/>
              <w:rPr>
                <w:rFonts w:cs="Arial"/>
              </w:rPr>
            </w:pPr>
          </w:p>
        </w:tc>
      </w:tr>
      <w:tr w:rsidR="0018674C" w:rsidRPr="00FC3E4A" w14:paraId="6D79E1C0" w14:textId="77777777" w:rsidTr="0018674C">
        <w:trPr>
          <w:trHeight w:val="432"/>
          <w:jc w:val="center"/>
        </w:trPr>
        <w:tc>
          <w:tcPr>
            <w:tcW w:w="9360" w:type="dxa"/>
            <w:tcBorders>
              <w:bottom w:val="single" w:sz="4" w:space="0" w:color="auto"/>
            </w:tcBorders>
            <w:vAlign w:val="bottom"/>
          </w:tcPr>
          <w:p w14:paraId="2801F0A6" w14:textId="77777777" w:rsidR="0018674C" w:rsidRPr="00FC3E4A" w:rsidRDefault="0018674C" w:rsidP="007A63C3">
            <w:pPr>
              <w:tabs>
                <w:tab w:val="left" w:pos="4320"/>
                <w:tab w:val="right" w:pos="9360"/>
              </w:tabs>
              <w:spacing w:before="240"/>
              <w:rPr>
                <w:rFonts w:cs="Arial"/>
              </w:rPr>
            </w:pPr>
          </w:p>
        </w:tc>
      </w:tr>
      <w:tr w:rsidR="0018674C" w:rsidRPr="00FC3E4A" w14:paraId="38A0EF0F" w14:textId="77777777" w:rsidTr="0018674C">
        <w:trPr>
          <w:trHeight w:val="432"/>
          <w:jc w:val="center"/>
        </w:trPr>
        <w:tc>
          <w:tcPr>
            <w:tcW w:w="9360" w:type="dxa"/>
            <w:tcBorders>
              <w:top w:val="single" w:sz="4" w:space="0" w:color="auto"/>
              <w:bottom w:val="single" w:sz="4" w:space="0" w:color="auto"/>
            </w:tcBorders>
            <w:vAlign w:val="bottom"/>
          </w:tcPr>
          <w:p w14:paraId="4A65A612" w14:textId="77777777" w:rsidR="0018674C" w:rsidRPr="00FC3E4A" w:rsidRDefault="0018674C" w:rsidP="007A63C3">
            <w:pPr>
              <w:tabs>
                <w:tab w:val="left" w:pos="4320"/>
                <w:tab w:val="right" w:pos="9360"/>
              </w:tabs>
              <w:spacing w:before="240"/>
              <w:rPr>
                <w:rFonts w:cs="Arial"/>
              </w:rPr>
            </w:pPr>
          </w:p>
        </w:tc>
      </w:tr>
    </w:tbl>
    <w:p w14:paraId="1DA827B6" w14:textId="77777777" w:rsidR="00CF6537" w:rsidRDefault="00CF6537" w:rsidP="00CF6537">
      <w:pPr>
        <w:pStyle w:val="BodyText"/>
        <w:tabs>
          <w:tab w:val="right" w:pos="9360"/>
        </w:tabs>
        <w:spacing w:after="0"/>
      </w:pPr>
    </w:p>
    <w:p w14:paraId="6F2C47E0" w14:textId="5E668278" w:rsidR="00C11A70" w:rsidRPr="00FC3E4A" w:rsidRDefault="00C11A70" w:rsidP="007A63C3">
      <w:pPr>
        <w:pStyle w:val="BodyText"/>
        <w:tabs>
          <w:tab w:val="right" w:pos="9360"/>
        </w:tabs>
        <w:spacing w:before="240" w:after="0"/>
      </w:pPr>
      <w:r w:rsidRPr="00FC3E4A">
        <w:t>Dates of work performed by Proposer Entity(</w:t>
      </w:r>
      <w:proofErr w:type="spellStart"/>
      <w:r w:rsidRPr="00FC3E4A">
        <w:t>ies</w:t>
      </w:r>
      <w:proofErr w:type="spellEnd"/>
      <w:r w:rsidRPr="00FC3E4A">
        <w:t>) on the reference project: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0006F4" w:rsidRPr="00FC3E4A" w14:paraId="6C5CFBE2" w14:textId="77777777" w:rsidTr="000006F4">
        <w:trPr>
          <w:trHeight w:val="432"/>
          <w:jc w:val="center"/>
        </w:trPr>
        <w:tc>
          <w:tcPr>
            <w:tcW w:w="9360" w:type="dxa"/>
            <w:tcBorders>
              <w:bottom w:val="single" w:sz="4" w:space="0" w:color="auto"/>
            </w:tcBorders>
            <w:vAlign w:val="bottom"/>
          </w:tcPr>
          <w:p w14:paraId="6766C33D" w14:textId="77777777" w:rsidR="000006F4" w:rsidRPr="00FC3E4A" w:rsidRDefault="000006F4" w:rsidP="007A63C3">
            <w:pPr>
              <w:tabs>
                <w:tab w:val="left" w:pos="4320"/>
                <w:tab w:val="right" w:pos="9360"/>
              </w:tabs>
              <w:spacing w:before="240"/>
              <w:rPr>
                <w:rFonts w:cs="Arial"/>
              </w:rPr>
            </w:pPr>
          </w:p>
        </w:tc>
      </w:tr>
    </w:tbl>
    <w:p w14:paraId="12B5F1A7" w14:textId="77777777" w:rsidR="00CF6537" w:rsidRDefault="00CF6537" w:rsidP="00CF6537">
      <w:pPr>
        <w:pStyle w:val="BodyText"/>
        <w:tabs>
          <w:tab w:val="right" w:pos="9360"/>
        </w:tabs>
        <w:spacing w:after="0"/>
      </w:pPr>
    </w:p>
    <w:p w14:paraId="2A334B3C" w14:textId="770B973D" w:rsidR="000006F4" w:rsidRPr="00FC3E4A" w:rsidRDefault="00C11A70" w:rsidP="007A63C3">
      <w:pPr>
        <w:pStyle w:val="BodyText"/>
        <w:tabs>
          <w:tab w:val="right" w:pos="9360"/>
        </w:tabs>
        <w:spacing w:before="240" w:after="0"/>
      </w:pPr>
      <w:r w:rsidRPr="00FC3E4A">
        <w:t>Please describe the project delivery method:</w:t>
      </w:r>
    </w:p>
    <w:p w14:paraId="2A758307" w14:textId="78639131" w:rsidR="000006F4" w:rsidRPr="00FC3E4A" w:rsidRDefault="00C7291A" w:rsidP="007A63C3">
      <w:pPr>
        <w:tabs>
          <w:tab w:val="left" w:pos="3600"/>
          <w:tab w:val="right" w:pos="9360"/>
        </w:tabs>
        <w:ind w:left="720"/>
      </w:pPr>
      <w:sdt>
        <w:sdtPr>
          <w:rPr>
            <w:rFonts w:cs="Arial"/>
          </w:rPr>
          <w:id w:val="-1023852980"/>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Design-Bid-Build</w:t>
      </w:r>
      <w:r w:rsidR="00C11A70" w:rsidRPr="00FC3E4A">
        <w:rPr>
          <w:rFonts w:cs="Arial"/>
        </w:rPr>
        <w:tab/>
      </w:r>
      <w:sdt>
        <w:sdtPr>
          <w:rPr>
            <w:rFonts w:cs="Arial"/>
          </w:rPr>
          <w:id w:val="-1703088564"/>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Design-Build</w:t>
      </w:r>
      <w:r w:rsidR="00C11A70" w:rsidRPr="00FC3E4A">
        <w:rPr>
          <w:rFonts w:cs="Arial"/>
        </w:rPr>
        <w:tab/>
      </w:r>
      <w:sdt>
        <w:sdtPr>
          <w:rPr>
            <w:rFonts w:cs="Arial"/>
          </w:rPr>
          <w:id w:val="1675455781"/>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Design-Build-Maintain</w:t>
      </w:r>
      <w:r w:rsidR="00C11A70" w:rsidRPr="00DF7F9A">
        <w:rPr>
          <w:rFonts w:cs="Arial"/>
        </w:rPr>
        <w:br/>
      </w:r>
      <w:sdt>
        <w:sdtPr>
          <w:rPr>
            <w:rFonts w:cs="Arial"/>
          </w:rPr>
          <w:id w:val="1285536247"/>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Concession</w:t>
      </w:r>
      <w:r w:rsidR="00C11A70" w:rsidRPr="00FC3E4A">
        <w:rPr>
          <w:rFonts w:cs="Arial"/>
        </w:rPr>
        <w:tab/>
      </w:r>
      <w:sdt>
        <w:sdtPr>
          <w:rPr>
            <w:rFonts w:cs="Arial"/>
          </w:rPr>
          <w:id w:val="-2145192497"/>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Availability Payment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970"/>
        <w:gridCol w:w="5670"/>
      </w:tblGrid>
      <w:tr w:rsidR="000006F4" w:rsidRPr="00FC3E4A" w14:paraId="2AF7F525" w14:textId="77777777" w:rsidTr="000006F4">
        <w:trPr>
          <w:trHeight w:val="432"/>
        </w:trPr>
        <w:tc>
          <w:tcPr>
            <w:tcW w:w="2970" w:type="dxa"/>
            <w:vAlign w:val="bottom"/>
          </w:tcPr>
          <w:p w14:paraId="694223FF" w14:textId="356B8AD9" w:rsidR="000006F4" w:rsidRPr="00FC3E4A" w:rsidRDefault="00C7291A" w:rsidP="007A63C3">
            <w:pPr>
              <w:tabs>
                <w:tab w:val="left" w:pos="4320"/>
                <w:tab w:val="right" w:pos="9360"/>
              </w:tabs>
              <w:rPr>
                <w:rFonts w:cs="Arial"/>
              </w:rPr>
            </w:pPr>
            <w:sdt>
              <w:sdtPr>
                <w:rPr>
                  <w:rFonts w:cs="Arial"/>
                </w:rPr>
                <w:id w:val="-292297056"/>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Other </w:t>
            </w:r>
            <w:r w:rsidR="00C11A70" w:rsidRPr="000331F3">
              <w:rPr>
                <w:i/>
              </w:rPr>
              <w:t>(please describe)</w:t>
            </w:r>
            <w:r w:rsidR="00C11A70" w:rsidRPr="00FC3E4A">
              <w:t>:</w:t>
            </w:r>
          </w:p>
        </w:tc>
        <w:tc>
          <w:tcPr>
            <w:tcW w:w="5670" w:type="dxa"/>
            <w:tcBorders>
              <w:bottom w:val="single" w:sz="4" w:space="0" w:color="auto"/>
            </w:tcBorders>
            <w:vAlign w:val="bottom"/>
          </w:tcPr>
          <w:p w14:paraId="296BE333" w14:textId="77777777" w:rsidR="000006F4" w:rsidRPr="00361743" w:rsidRDefault="000006F4" w:rsidP="007A63C3">
            <w:pPr>
              <w:tabs>
                <w:tab w:val="left" w:pos="4320"/>
                <w:tab w:val="right" w:pos="9360"/>
              </w:tabs>
              <w:rPr>
                <w:rFonts w:cs="Arial"/>
              </w:rPr>
            </w:pPr>
          </w:p>
        </w:tc>
      </w:tr>
    </w:tbl>
    <w:p w14:paraId="7A136BDD" w14:textId="77777777" w:rsidR="00C11A70" w:rsidRPr="00FC3E4A" w:rsidRDefault="00C11A70" w:rsidP="007A63C3">
      <w:pPr>
        <w:tabs>
          <w:tab w:val="left" w:pos="3600"/>
          <w:tab w:val="center" w:pos="5040"/>
          <w:tab w:val="right" w:pos="9360"/>
        </w:tabs>
        <w:spacing w:before="240" w:after="240"/>
        <w:ind w:left="720" w:hanging="720"/>
      </w:pPr>
      <w:r w:rsidRPr="00FC3E4A">
        <w:t>Please indicate the outcome or current status of the reference project:</w:t>
      </w:r>
      <w:r w:rsidRPr="00FC3E4A">
        <w:rPr>
          <w:rFonts w:cs="Arial"/>
        </w:rPr>
        <w:br/>
      </w:r>
      <w:sdt>
        <w:sdtPr>
          <w:rPr>
            <w:rFonts w:cs="Arial"/>
          </w:rPr>
          <w:id w:val="-2138556973"/>
          <w14:checkbox>
            <w14:checked w14:val="0"/>
            <w14:checkedState w14:val="2612" w14:font="MS Gothic"/>
            <w14:uncheckedState w14:val="2610" w14:font="MS Gothic"/>
          </w14:checkbox>
        </w:sdtPr>
        <w:sdtEndPr/>
        <w:sdtContent>
          <w:r w:rsidRPr="00FC3E4A">
            <w:t>☐</w:t>
          </w:r>
        </w:sdtContent>
      </w:sdt>
      <w:r w:rsidRPr="00FC3E4A">
        <w:t xml:space="preserve"> Complete</w:t>
      </w:r>
      <w:r w:rsidRPr="00FC3E4A">
        <w:rPr>
          <w:rFonts w:cs="Arial"/>
        </w:rPr>
        <w:tab/>
      </w:r>
      <w:sdt>
        <w:sdtPr>
          <w:rPr>
            <w:rFonts w:cs="Arial"/>
          </w:rPr>
          <w:id w:val="-683662687"/>
          <w14:checkbox>
            <w14:checked w14:val="0"/>
            <w14:checkedState w14:val="2612" w14:font="MS Gothic"/>
            <w14:uncheckedState w14:val="2610" w14:font="MS Gothic"/>
          </w14:checkbox>
        </w:sdtPr>
        <w:sdtEndPr/>
        <w:sdtContent>
          <w:r w:rsidRPr="00FC3E4A">
            <w:t>☐</w:t>
          </w:r>
        </w:sdtContent>
      </w:sdt>
      <w:r w:rsidRPr="00FC3E4A">
        <w:t xml:space="preserve"> Ongoing </w:t>
      </w:r>
      <w:r w:rsidRPr="000331F3">
        <w:rPr>
          <w:i/>
        </w:rPr>
        <w:t>(please describe below)</w:t>
      </w:r>
      <w:r w:rsidRPr="00FC3E4A">
        <w:rPr>
          <w:rFonts w:cs="Arial"/>
        </w:rPr>
        <w:br/>
      </w:r>
      <w:sdt>
        <w:sdtPr>
          <w:rPr>
            <w:rFonts w:cs="Arial"/>
          </w:rPr>
          <w:id w:val="-504443212"/>
          <w14:checkbox>
            <w14:checked w14:val="0"/>
            <w14:checkedState w14:val="2612" w14:font="MS Gothic"/>
            <w14:uncheckedState w14:val="2610" w14:font="MS Gothic"/>
          </w14:checkbox>
        </w:sdtPr>
        <w:sdtEndPr/>
        <w:sdtContent>
          <w:r w:rsidRPr="00FC3E4A">
            <w:t>☐</w:t>
          </w:r>
        </w:sdtContent>
      </w:sdt>
      <w:r w:rsidRPr="00FC3E4A">
        <w:t xml:space="preserve"> Did not Complete </w:t>
      </w:r>
      <w:r w:rsidRPr="000331F3">
        <w:rPr>
          <w:i/>
        </w:rPr>
        <w:t>(please describe below)</w:t>
      </w:r>
    </w:p>
    <w:p w14:paraId="44610729" w14:textId="77777777" w:rsidR="0007153D" w:rsidRPr="003B08F6" w:rsidRDefault="00C11A70" w:rsidP="007A63C3">
      <w:pPr>
        <w:tabs>
          <w:tab w:val="left" w:pos="2790"/>
          <w:tab w:val="right" w:pos="9360"/>
        </w:tabs>
        <w:autoSpaceDE w:val="0"/>
        <w:autoSpaceDN w:val="0"/>
        <w:adjustRightInd w:val="0"/>
        <w:ind w:left="720"/>
      </w:pPr>
      <w:r w:rsidRPr="00361743">
        <w:t>If “Ongoing,” please indicate the percentage of work completed by the Proposer Entity(</w:t>
      </w:r>
      <w:proofErr w:type="spellStart"/>
      <w:r w:rsidRPr="00361743">
        <w:t>ies</w:t>
      </w:r>
      <w:proofErr w:type="spellEnd"/>
      <w:r w:rsidRPr="00361743">
        <w:t xml:space="preserve">) by [INSERT THE CUT-OFF DATE CALCULATED IN ACCORDANCE WITH </w:t>
      </w:r>
      <w:r w:rsidRPr="003B08F6">
        <w:rPr>
          <w:u w:val="single"/>
        </w:rPr>
        <w:t>FORM D-</w:t>
      </w:r>
      <w:r w:rsidR="0067061C" w:rsidRPr="003B08F6">
        <w:rPr>
          <w:u w:val="single"/>
        </w:rPr>
        <w:t>1, D-2, D-3, OR D-4</w:t>
      </w:r>
      <w:r w:rsidRPr="003B08F6">
        <w: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07153D" w:rsidRPr="00FC3E4A" w14:paraId="012F9BB7" w14:textId="77777777" w:rsidTr="00BF49D4">
        <w:trPr>
          <w:trHeight w:val="432"/>
        </w:trPr>
        <w:tc>
          <w:tcPr>
            <w:tcW w:w="9360" w:type="dxa"/>
            <w:tcBorders>
              <w:bottom w:val="single" w:sz="4" w:space="0" w:color="auto"/>
            </w:tcBorders>
            <w:vAlign w:val="bottom"/>
          </w:tcPr>
          <w:p w14:paraId="6A094882" w14:textId="77777777" w:rsidR="0007153D" w:rsidRPr="00385F01" w:rsidRDefault="0007153D" w:rsidP="007A63C3">
            <w:pPr>
              <w:tabs>
                <w:tab w:val="left" w:pos="4320"/>
                <w:tab w:val="right" w:pos="9360"/>
              </w:tabs>
              <w:spacing w:before="240"/>
              <w:rPr>
                <w:rFonts w:cs="Arial"/>
              </w:rPr>
            </w:pPr>
          </w:p>
        </w:tc>
      </w:tr>
    </w:tbl>
    <w:p w14:paraId="561DF3BF" w14:textId="24A693CD" w:rsidR="00C11A70" w:rsidRPr="00FC3E4A" w:rsidRDefault="00C11A70" w:rsidP="007A63C3">
      <w:pPr>
        <w:tabs>
          <w:tab w:val="left" w:pos="2790"/>
          <w:tab w:val="right" w:pos="9360"/>
        </w:tabs>
        <w:autoSpaceDE w:val="0"/>
        <w:autoSpaceDN w:val="0"/>
        <w:adjustRightInd w:val="0"/>
        <w:ind w:left="720"/>
      </w:pP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310"/>
        <w:gridCol w:w="3330"/>
      </w:tblGrid>
      <w:tr w:rsidR="0007153D" w:rsidRPr="00FC3E4A" w14:paraId="450251D4" w14:textId="77777777" w:rsidTr="00BF49D4">
        <w:trPr>
          <w:trHeight w:val="432"/>
        </w:trPr>
        <w:tc>
          <w:tcPr>
            <w:tcW w:w="5310" w:type="dxa"/>
            <w:vAlign w:val="bottom"/>
          </w:tcPr>
          <w:p w14:paraId="58FAEBF4" w14:textId="77777777" w:rsidR="0007153D" w:rsidRPr="00FC3E4A" w:rsidRDefault="00C11A70" w:rsidP="007A63C3">
            <w:pPr>
              <w:tabs>
                <w:tab w:val="left" w:pos="4320"/>
                <w:tab w:val="right" w:pos="9360"/>
              </w:tabs>
              <w:spacing w:before="240"/>
              <w:rPr>
                <w:rFonts w:cs="Arial"/>
              </w:rPr>
            </w:pPr>
            <w:r w:rsidRPr="00FC3E4A">
              <w:t>If “Did not Complete,” please describe the status:</w:t>
            </w:r>
          </w:p>
        </w:tc>
        <w:tc>
          <w:tcPr>
            <w:tcW w:w="3330" w:type="dxa"/>
            <w:tcBorders>
              <w:bottom w:val="single" w:sz="4" w:space="0" w:color="auto"/>
            </w:tcBorders>
            <w:vAlign w:val="bottom"/>
          </w:tcPr>
          <w:p w14:paraId="2D3AD4CC" w14:textId="77777777" w:rsidR="0007153D" w:rsidRPr="00FC3E4A" w:rsidRDefault="0007153D" w:rsidP="007A63C3">
            <w:pPr>
              <w:tabs>
                <w:tab w:val="left" w:pos="4320"/>
                <w:tab w:val="right" w:pos="9360"/>
              </w:tabs>
              <w:spacing w:before="240"/>
              <w:rPr>
                <w:rFonts w:cs="Arial"/>
              </w:rPr>
            </w:pPr>
          </w:p>
        </w:tc>
      </w:tr>
    </w:tbl>
    <w:p w14:paraId="561CC6F8" w14:textId="58C62DA9" w:rsidR="00C11A70" w:rsidRPr="00FC3E4A" w:rsidRDefault="00C11A70" w:rsidP="007A63C3">
      <w:pPr>
        <w:tabs>
          <w:tab w:val="left" w:pos="5850"/>
          <w:tab w:val="right" w:pos="9360"/>
        </w:tabs>
        <w:autoSpaceDE w:val="0"/>
        <w:autoSpaceDN w:val="0"/>
        <w:adjustRightInd w:val="0"/>
        <w:ind w:left="720"/>
        <w:jc w:val="both"/>
      </w:pPr>
    </w:p>
    <w:p w14:paraId="0B45F41A" w14:textId="77777777" w:rsidR="00E40C47" w:rsidRDefault="00C11A70" w:rsidP="007A63C3">
      <w:pPr>
        <w:tabs>
          <w:tab w:val="left" w:pos="1440"/>
          <w:tab w:val="left" w:pos="2880"/>
          <w:tab w:val="left" w:pos="4320"/>
          <w:tab w:val="right" w:pos="9360"/>
        </w:tabs>
        <w:ind w:left="720"/>
      </w:pPr>
      <w:r w:rsidRPr="00FC3E4A">
        <w:t>If “Complete</w:t>
      </w:r>
      <w:r w:rsidR="008C28C6" w:rsidRPr="00FC3E4A">
        <w:t>,</w:t>
      </w:r>
      <w:r w:rsidRPr="00FC3E4A">
        <w:t>” was the reference project contract completed on time (taking into account all excusable delays)?</w:t>
      </w:r>
    </w:p>
    <w:p w14:paraId="2909F71B" w14:textId="4A81F7BE" w:rsidR="00C11A70" w:rsidRPr="00FC3E4A" w:rsidRDefault="00C11A70" w:rsidP="007A63C3">
      <w:pPr>
        <w:tabs>
          <w:tab w:val="left" w:pos="1440"/>
          <w:tab w:val="left" w:pos="2880"/>
          <w:tab w:val="left" w:pos="4320"/>
          <w:tab w:val="right" w:pos="9360"/>
        </w:tabs>
        <w:spacing w:after="240"/>
        <w:ind w:left="720"/>
      </w:pPr>
      <w:r w:rsidRPr="00FC3E4A">
        <w:rPr>
          <w:rFonts w:cs="Arial"/>
        </w:rPr>
        <w:tab/>
      </w:r>
      <w:sdt>
        <w:sdtPr>
          <w:rPr>
            <w:rFonts w:cs="Arial"/>
          </w:rPr>
          <w:id w:val="-1709643646"/>
          <w14:checkbox>
            <w14:checked w14:val="0"/>
            <w14:checkedState w14:val="2612" w14:font="MS Gothic"/>
            <w14:uncheckedState w14:val="2610" w14:font="MS Gothic"/>
          </w14:checkbox>
        </w:sdtPr>
        <w:sdtEndPr/>
        <w:sdtContent>
          <w:r w:rsidRPr="00FC3E4A">
            <w:t>☐</w:t>
          </w:r>
        </w:sdtContent>
      </w:sdt>
      <w:r w:rsidRPr="00FC3E4A">
        <w:t xml:space="preserve"> Yes</w:t>
      </w:r>
      <w:r w:rsidRPr="00FC3E4A">
        <w:rPr>
          <w:rFonts w:cs="Arial"/>
        </w:rPr>
        <w:tab/>
      </w:r>
      <w:sdt>
        <w:sdtPr>
          <w:rPr>
            <w:rFonts w:cs="Arial"/>
          </w:rPr>
          <w:id w:val="739219225"/>
          <w14:checkbox>
            <w14:checked w14:val="0"/>
            <w14:checkedState w14:val="2612" w14:font="MS Gothic"/>
            <w14:uncheckedState w14:val="2610" w14:font="MS Gothic"/>
          </w14:checkbox>
        </w:sdtPr>
        <w:sdtEndPr/>
        <w:sdtContent>
          <w:r w:rsidRPr="00FC3E4A">
            <w:t>☐</w:t>
          </w:r>
        </w:sdtContent>
      </w:sdt>
      <w:r w:rsidRPr="00FC3E4A">
        <w:t xml:space="preserve"> No</w:t>
      </w:r>
      <w:r w:rsidRPr="00FC3E4A">
        <w:rPr>
          <w:rFonts w:cs="Arial"/>
        </w:rPr>
        <w:tab/>
      </w:r>
      <w:sdt>
        <w:sdtPr>
          <w:rPr>
            <w:rFonts w:cs="Arial"/>
          </w:rPr>
          <w:id w:val="1133903061"/>
          <w14:checkbox>
            <w14:checked w14:val="0"/>
            <w14:checkedState w14:val="2612" w14:font="MS Gothic"/>
            <w14:uncheckedState w14:val="2610" w14:font="MS Gothic"/>
          </w14:checkbox>
        </w:sdtPr>
        <w:sdtEndPr/>
        <w:sdtContent>
          <w:r w:rsidRPr="00FC3E4A">
            <w:t>☐</w:t>
          </w:r>
        </w:sdtContent>
      </w:sdt>
      <w:r w:rsidRPr="00FC3E4A">
        <w:t xml:space="preserve"> Not Applicable</w:t>
      </w:r>
    </w:p>
    <w:p w14:paraId="7E598692" w14:textId="77777777" w:rsidR="00C11A70" w:rsidRPr="00361743" w:rsidRDefault="00C11A70" w:rsidP="007A63C3">
      <w:pPr>
        <w:keepNext/>
        <w:tabs>
          <w:tab w:val="right" w:pos="9360"/>
        </w:tabs>
        <w:ind w:left="1440"/>
        <w:jc w:val="both"/>
      </w:pPr>
      <w:r w:rsidRPr="00361743">
        <w:lastRenderedPageBreak/>
        <w:t>If no, please explain (including the approximate period of delay and number of time extensions):</w:t>
      </w:r>
    </w:p>
    <w:tbl>
      <w:tblPr>
        <w:tblStyle w:val="TableGrid"/>
        <w:tblW w:w="7920"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7920"/>
      </w:tblGrid>
      <w:tr w:rsidR="0007153D" w:rsidRPr="00FC3E4A" w14:paraId="1E546F14" w14:textId="77777777" w:rsidTr="00BF49D4">
        <w:trPr>
          <w:trHeight w:val="432"/>
        </w:trPr>
        <w:tc>
          <w:tcPr>
            <w:tcW w:w="9360" w:type="dxa"/>
            <w:tcBorders>
              <w:bottom w:val="single" w:sz="4" w:space="0" w:color="auto"/>
            </w:tcBorders>
            <w:vAlign w:val="bottom"/>
          </w:tcPr>
          <w:p w14:paraId="3AFD312D" w14:textId="77777777" w:rsidR="0007153D" w:rsidRPr="003B08F6" w:rsidRDefault="0007153D" w:rsidP="007A63C3">
            <w:pPr>
              <w:tabs>
                <w:tab w:val="left" w:pos="4320"/>
                <w:tab w:val="right" w:pos="9360"/>
              </w:tabs>
              <w:spacing w:before="240"/>
              <w:rPr>
                <w:rFonts w:cs="Arial"/>
              </w:rPr>
            </w:pPr>
          </w:p>
        </w:tc>
      </w:tr>
    </w:tbl>
    <w:p w14:paraId="4532EAE5" w14:textId="77777777" w:rsidR="000A2B62" w:rsidRDefault="000A2B62" w:rsidP="000A2B62">
      <w:pPr>
        <w:tabs>
          <w:tab w:val="left" w:pos="720"/>
          <w:tab w:val="left" w:pos="3600"/>
          <w:tab w:val="left" w:pos="5760"/>
          <w:tab w:val="right" w:pos="9360"/>
        </w:tabs>
      </w:pPr>
    </w:p>
    <w:p w14:paraId="67F04B68" w14:textId="3083A3E2" w:rsidR="00C11A70" w:rsidRPr="00DF7F9A" w:rsidRDefault="00C11A70" w:rsidP="000A2B62">
      <w:pPr>
        <w:tabs>
          <w:tab w:val="left" w:pos="720"/>
          <w:tab w:val="left" w:pos="3600"/>
          <w:tab w:val="left" w:pos="5760"/>
          <w:tab w:val="right" w:pos="9360"/>
        </w:tabs>
        <w:spacing w:before="120" w:after="240"/>
      </w:pPr>
      <w:r w:rsidRPr="00FC3E4A">
        <w:t>The approximate percentage of work actually performed by the Proposer Entity(</w:t>
      </w:r>
      <w:proofErr w:type="spellStart"/>
      <w:r w:rsidRPr="00FC3E4A">
        <w:t>ies</w:t>
      </w:r>
      <w:proofErr w:type="spellEnd"/>
      <w:r w:rsidRPr="00FC3E4A">
        <w:t>):</w:t>
      </w:r>
      <w:r w:rsidRPr="00FC3E4A">
        <w:rPr>
          <w:rFonts w:cs="Arial"/>
        </w:rPr>
        <w:br/>
      </w:r>
      <w:r w:rsidRPr="00FC3E4A">
        <w:rPr>
          <w:rFonts w:cs="Arial"/>
        </w:rPr>
        <w:tab/>
      </w:r>
      <w:sdt>
        <w:sdtPr>
          <w:rPr>
            <w:rFonts w:cs="Arial"/>
          </w:rPr>
          <w:id w:val="-186441791"/>
          <w14:checkbox>
            <w14:checked w14:val="0"/>
            <w14:checkedState w14:val="2612" w14:font="MS Gothic"/>
            <w14:uncheckedState w14:val="2610" w14:font="MS Gothic"/>
          </w14:checkbox>
        </w:sdtPr>
        <w:sdtEndPr/>
        <w:sdtContent>
          <w:r w:rsidRPr="00FC3E4A">
            <w:t>☐</w:t>
          </w:r>
        </w:sdtContent>
      </w:sdt>
      <w:r w:rsidRPr="00FC3E4A">
        <w:t xml:space="preserve"> less than 30%</w:t>
      </w:r>
      <w:r w:rsidRPr="00FC3E4A">
        <w:rPr>
          <w:rFonts w:cs="Arial"/>
        </w:rPr>
        <w:tab/>
      </w:r>
      <w:sdt>
        <w:sdtPr>
          <w:rPr>
            <w:rFonts w:cs="Arial"/>
          </w:rPr>
          <w:id w:val="64230318"/>
          <w14:checkbox>
            <w14:checked w14:val="0"/>
            <w14:checkedState w14:val="2612" w14:font="MS Gothic"/>
            <w14:uncheckedState w14:val="2610" w14:font="MS Gothic"/>
          </w14:checkbox>
        </w:sdtPr>
        <w:sdtEndPr/>
        <w:sdtContent>
          <w:r w:rsidRPr="00FC3E4A">
            <w:t>☐</w:t>
          </w:r>
        </w:sdtContent>
      </w:sdt>
      <w:r w:rsidRPr="00FC3E4A">
        <w:t xml:space="preserve"> 30-49%</w:t>
      </w:r>
      <w:r w:rsidRPr="00FC3E4A">
        <w:rPr>
          <w:rFonts w:cs="Arial"/>
        </w:rPr>
        <w:tab/>
      </w:r>
      <w:sdt>
        <w:sdtPr>
          <w:rPr>
            <w:rFonts w:cs="Arial"/>
          </w:rPr>
          <w:id w:val="-933274268"/>
          <w14:checkbox>
            <w14:checked w14:val="0"/>
            <w14:checkedState w14:val="2612" w14:font="MS Gothic"/>
            <w14:uncheckedState w14:val="2610" w14:font="MS Gothic"/>
          </w14:checkbox>
        </w:sdtPr>
        <w:sdtEndPr/>
        <w:sdtContent>
          <w:r w:rsidRPr="00FC3E4A">
            <w:t>☐</w:t>
          </w:r>
        </w:sdtContent>
      </w:sdt>
      <w:r w:rsidRPr="00FC3E4A">
        <w:t xml:space="preserve"> 50% or greater</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6120"/>
        <w:gridCol w:w="3240"/>
      </w:tblGrid>
      <w:tr w:rsidR="008B524F" w:rsidRPr="00FC3E4A" w14:paraId="48498EBE" w14:textId="77777777" w:rsidTr="00A22715">
        <w:trPr>
          <w:trHeight w:val="432"/>
          <w:jc w:val="center"/>
        </w:trPr>
        <w:tc>
          <w:tcPr>
            <w:tcW w:w="6120" w:type="dxa"/>
            <w:vAlign w:val="bottom"/>
          </w:tcPr>
          <w:p w14:paraId="5DE7F612" w14:textId="77777777" w:rsidR="008B524F" w:rsidRPr="00361743" w:rsidRDefault="00C11A70" w:rsidP="007A63C3">
            <w:pPr>
              <w:tabs>
                <w:tab w:val="left" w:pos="4320"/>
                <w:tab w:val="right" w:pos="9360"/>
              </w:tabs>
              <w:spacing w:before="240"/>
              <w:rPr>
                <w:rFonts w:cs="Arial"/>
              </w:rPr>
            </w:pPr>
            <w:r w:rsidRPr="00361743">
              <w:t>The contracted project amount of the reference project:</w:t>
            </w:r>
          </w:p>
        </w:tc>
        <w:tc>
          <w:tcPr>
            <w:tcW w:w="3240" w:type="dxa"/>
            <w:tcBorders>
              <w:bottom w:val="single" w:sz="4" w:space="0" w:color="auto"/>
            </w:tcBorders>
            <w:vAlign w:val="bottom"/>
          </w:tcPr>
          <w:p w14:paraId="26D80521" w14:textId="5CC55C7E" w:rsidR="008B524F" w:rsidRPr="003B08F6" w:rsidRDefault="006274E1" w:rsidP="007A63C3">
            <w:pPr>
              <w:tabs>
                <w:tab w:val="left" w:pos="4320"/>
                <w:tab w:val="right" w:pos="9360"/>
              </w:tabs>
              <w:spacing w:before="240"/>
              <w:rPr>
                <w:rFonts w:cs="Arial"/>
              </w:rPr>
            </w:pPr>
            <w:r w:rsidRPr="003B08F6">
              <w:rPr>
                <w:rFonts w:cs="Arial"/>
              </w:rPr>
              <w:t>$</w:t>
            </w:r>
          </w:p>
        </w:tc>
      </w:tr>
      <w:tr w:rsidR="00884BBD" w:rsidRPr="00FC3E4A" w14:paraId="306666ED" w14:textId="77777777" w:rsidTr="00A22715">
        <w:trPr>
          <w:trHeight w:val="432"/>
          <w:jc w:val="center"/>
        </w:trPr>
        <w:tc>
          <w:tcPr>
            <w:tcW w:w="6120" w:type="dxa"/>
            <w:vAlign w:val="bottom"/>
          </w:tcPr>
          <w:p w14:paraId="6DE2FF63" w14:textId="77777777" w:rsidR="00884BBD" w:rsidRPr="00FC3E4A" w:rsidRDefault="00C11A70" w:rsidP="007A63C3">
            <w:pPr>
              <w:tabs>
                <w:tab w:val="left" w:pos="4320"/>
                <w:tab w:val="right" w:pos="9360"/>
              </w:tabs>
              <w:spacing w:before="240"/>
              <w:rPr>
                <w:rFonts w:cs="Arial"/>
              </w:rPr>
            </w:pPr>
            <w:r w:rsidRPr="00FC3E4A">
              <w:t>The actual amount received or anticipated to be received upon project delivery:</w:t>
            </w:r>
          </w:p>
        </w:tc>
        <w:tc>
          <w:tcPr>
            <w:tcW w:w="3240" w:type="dxa"/>
            <w:tcBorders>
              <w:bottom w:val="single" w:sz="4" w:space="0" w:color="auto"/>
            </w:tcBorders>
            <w:vAlign w:val="bottom"/>
          </w:tcPr>
          <w:p w14:paraId="386C5E32" w14:textId="4F17DB9B" w:rsidR="00884BBD" w:rsidRPr="00FC3E4A" w:rsidRDefault="00884BBD" w:rsidP="007A63C3">
            <w:pPr>
              <w:tabs>
                <w:tab w:val="left" w:pos="4320"/>
                <w:tab w:val="right" w:pos="9360"/>
              </w:tabs>
              <w:spacing w:before="240"/>
              <w:rPr>
                <w:rFonts w:cs="Arial"/>
              </w:rPr>
            </w:pPr>
            <w:r w:rsidRPr="00FC3E4A">
              <w:rPr>
                <w:rFonts w:cs="Arial"/>
              </w:rPr>
              <w:t>$</w:t>
            </w:r>
          </w:p>
        </w:tc>
      </w:tr>
    </w:tbl>
    <w:p w14:paraId="6B23BCC3" w14:textId="77777777" w:rsidR="000A2B62" w:rsidRDefault="000A2B62" w:rsidP="000A2B62">
      <w:pPr>
        <w:jc w:val="both"/>
      </w:pPr>
    </w:p>
    <w:p w14:paraId="1AB943A7" w14:textId="25FCB7CB" w:rsidR="00C11A70" w:rsidRPr="00FC3E4A" w:rsidRDefault="00C11A70" w:rsidP="007A63C3">
      <w:pPr>
        <w:spacing w:before="240"/>
        <w:jc w:val="both"/>
      </w:pPr>
      <w:r w:rsidRPr="00FC3E4A">
        <w:t>If any variance exists between the contracted project amount and the actual amount received or anticipated to be received upon project delivery, please indicate such variance amount and explain: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6274E1" w:rsidRPr="00FC3E4A" w14:paraId="218F002D" w14:textId="77777777" w:rsidTr="0018674C">
        <w:trPr>
          <w:trHeight w:val="432"/>
          <w:jc w:val="center"/>
        </w:trPr>
        <w:tc>
          <w:tcPr>
            <w:tcW w:w="9360" w:type="dxa"/>
            <w:tcBorders>
              <w:bottom w:val="single" w:sz="4" w:space="0" w:color="auto"/>
            </w:tcBorders>
            <w:vAlign w:val="bottom"/>
          </w:tcPr>
          <w:p w14:paraId="73D08519" w14:textId="77777777" w:rsidR="006274E1" w:rsidRPr="00FC3E4A" w:rsidRDefault="006274E1" w:rsidP="007A63C3">
            <w:pPr>
              <w:tabs>
                <w:tab w:val="left" w:pos="4320"/>
                <w:tab w:val="right" w:pos="9360"/>
              </w:tabs>
              <w:spacing w:before="240"/>
              <w:rPr>
                <w:rFonts w:cs="Arial"/>
              </w:rPr>
            </w:pPr>
          </w:p>
        </w:tc>
      </w:tr>
      <w:tr w:rsidR="0018674C" w:rsidRPr="00FC3E4A" w14:paraId="1A01E5B9" w14:textId="77777777" w:rsidTr="0018674C">
        <w:trPr>
          <w:trHeight w:val="432"/>
          <w:jc w:val="center"/>
        </w:trPr>
        <w:tc>
          <w:tcPr>
            <w:tcW w:w="9360" w:type="dxa"/>
            <w:tcBorders>
              <w:top w:val="single" w:sz="4" w:space="0" w:color="auto"/>
              <w:bottom w:val="single" w:sz="4" w:space="0" w:color="auto"/>
            </w:tcBorders>
            <w:vAlign w:val="bottom"/>
          </w:tcPr>
          <w:p w14:paraId="20849982" w14:textId="77777777" w:rsidR="0018674C" w:rsidRPr="00FC3E4A" w:rsidRDefault="0018674C" w:rsidP="007A63C3">
            <w:pPr>
              <w:tabs>
                <w:tab w:val="left" w:pos="4320"/>
                <w:tab w:val="right" w:pos="9360"/>
              </w:tabs>
              <w:spacing w:before="240"/>
              <w:rPr>
                <w:rFonts w:cs="Arial"/>
              </w:rPr>
            </w:pPr>
          </w:p>
        </w:tc>
      </w:tr>
    </w:tbl>
    <w:p w14:paraId="50651171" w14:textId="56A456CE" w:rsidR="00C11A70" w:rsidRPr="00FC3E4A" w:rsidRDefault="00C11A70" w:rsidP="007A63C3">
      <w:pPr>
        <w:tabs>
          <w:tab w:val="left" w:pos="90"/>
          <w:tab w:val="right" w:pos="9360"/>
        </w:tabs>
        <w:jc w:val="both"/>
        <w:rPr>
          <w:rFonts w:cs="Arial"/>
          <w:u w:val="single"/>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600"/>
        <w:gridCol w:w="1800"/>
        <w:gridCol w:w="1260"/>
        <w:gridCol w:w="1800"/>
        <w:gridCol w:w="900"/>
      </w:tblGrid>
      <w:tr w:rsidR="00BF49D4" w:rsidRPr="00FC3E4A" w14:paraId="32339F05" w14:textId="77777777" w:rsidTr="00FA1EF3">
        <w:trPr>
          <w:trHeight w:val="432"/>
          <w:jc w:val="center"/>
        </w:trPr>
        <w:tc>
          <w:tcPr>
            <w:tcW w:w="3600" w:type="dxa"/>
            <w:vAlign w:val="bottom"/>
          </w:tcPr>
          <w:p w14:paraId="39220255" w14:textId="77777777" w:rsidR="00BF49D4" w:rsidRPr="00FC3E4A" w:rsidRDefault="00BF49D4" w:rsidP="007A63C3">
            <w:pPr>
              <w:tabs>
                <w:tab w:val="left" w:pos="4320"/>
                <w:tab w:val="right" w:pos="9360"/>
              </w:tabs>
              <w:spacing w:before="240"/>
              <w:rPr>
                <w:rFonts w:cs="Arial"/>
              </w:rPr>
            </w:pPr>
            <w:r w:rsidRPr="00FC3E4A">
              <w:t>The contracted project schedule:</w:t>
            </w:r>
          </w:p>
        </w:tc>
        <w:tc>
          <w:tcPr>
            <w:tcW w:w="1800" w:type="dxa"/>
            <w:tcBorders>
              <w:bottom w:val="single" w:sz="4" w:space="0" w:color="auto"/>
            </w:tcBorders>
            <w:vAlign w:val="bottom"/>
          </w:tcPr>
          <w:p w14:paraId="54ECD5E6" w14:textId="77777777" w:rsidR="00BF49D4" w:rsidRPr="00FC3E4A" w:rsidRDefault="00BF49D4" w:rsidP="007A63C3">
            <w:pPr>
              <w:tabs>
                <w:tab w:val="left" w:pos="4320"/>
                <w:tab w:val="right" w:pos="9360"/>
              </w:tabs>
              <w:spacing w:before="240"/>
              <w:jc w:val="right"/>
              <w:rPr>
                <w:rFonts w:cs="Arial"/>
              </w:rPr>
            </w:pPr>
          </w:p>
        </w:tc>
        <w:tc>
          <w:tcPr>
            <w:tcW w:w="1260" w:type="dxa"/>
            <w:vAlign w:val="bottom"/>
          </w:tcPr>
          <w:p w14:paraId="1CD6B3D2" w14:textId="5AFC76B4" w:rsidR="00BF49D4" w:rsidRPr="00FC3E4A" w:rsidRDefault="00BF49D4" w:rsidP="007A63C3">
            <w:pPr>
              <w:tabs>
                <w:tab w:val="left" w:pos="4320"/>
                <w:tab w:val="right" w:pos="9360"/>
              </w:tabs>
              <w:spacing w:before="240"/>
              <w:rPr>
                <w:rFonts w:cs="Arial"/>
              </w:rPr>
            </w:pPr>
            <w:r w:rsidRPr="00FC3E4A">
              <w:t>months</w:t>
            </w:r>
          </w:p>
        </w:tc>
        <w:tc>
          <w:tcPr>
            <w:tcW w:w="1800" w:type="dxa"/>
            <w:tcBorders>
              <w:bottom w:val="single" w:sz="4" w:space="0" w:color="auto"/>
            </w:tcBorders>
            <w:vAlign w:val="bottom"/>
          </w:tcPr>
          <w:p w14:paraId="73BD3BE7" w14:textId="77777777" w:rsidR="00BF49D4" w:rsidRPr="00FC3E4A" w:rsidRDefault="00BF49D4" w:rsidP="007A63C3">
            <w:pPr>
              <w:tabs>
                <w:tab w:val="left" w:pos="4320"/>
                <w:tab w:val="right" w:pos="9360"/>
              </w:tabs>
              <w:spacing w:before="240"/>
              <w:jc w:val="right"/>
              <w:rPr>
                <w:rFonts w:cs="Arial"/>
              </w:rPr>
            </w:pPr>
          </w:p>
        </w:tc>
        <w:tc>
          <w:tcPr>
            <w:tcW w:w="900" w:type="dxa"/>
            <w:vAlign w:val="bottom"/>
          </w:tcPr>
          <w:p w14:paraId="68C03EBC" w14:textId="08961FEB" w:rsidR="00BF49D4" w:rsidRPr="00FC3E4A" w:rsidRDefault="00BF49D4" w:rsidP="007A63C3">
            <w:pPr>
              <w:tabs>
                <w:tab w:val="left" w:pos="4320"/>
                <w:tab w:val="right" w:pos="9360"/>
              </w:tabs>
              <w:spacing w:before="240"/>
              <w:rPr>
                <w:rFonts w:cs="Arial"/>
              </w:rPr>
            </w:pPr>
            <w:r w:rsidRPr="00FC3E4A">
              <w:t>days</w:t>
            </w:r>
          </w:p>
        </w:tc>
      </w:tr>
      <w:tr w:rsidR="00884BBD" w:rsidRPr="00FC3E4A" w14:paraId="0C652A64" w14:textId="77777777" w:rsidTr="00361743">
        <w:trPr>
          <w:trHeight w:val="432"/>
          <w:jc w:val="center"/>
        </w:trPr>
        <w:tc>
          <w:tcPr>
            <w:tcW w:w="3600" w:type="dxa"/>
            <w:vAlign w:val="bottom"/>
          </w:tcPr>
          <w:p w14:paraId="4B91277A" w14:textId="596E3857" w:rsidR="00884BBD" w:rsidRPr="00FC3E4A" w:rsidRDefault="00BF49D4" w:rsidP="007A63C3">
            <w:pPr>
              <w:tabs>
                <w:tab w:val="left" w:pos="4320"/>
                <w:tab w:val="right" w:pos="9360"/>
              </w:tabs>
              <w:spacing w:before="240"/>
              <w:rPr>
                <w:rFonts w:cs="Arial"/>
              </w:rPr>
            </w:pPr>
            <w:r w:rsidRPr="00FC3E4A">
              <w:t>The actual project schedule:</w:t>
            </w:r>
          </w:p>
        </w:tc>
        <w:tc>
          <w:tcPr>
            <w:tcW w:w="1800" w:type="dxa"/>
            <w:tcBorders>
              <w:bottom w:val="single" w:sz="4" w:space="0" w:color="auto"/>
            </w:tcBorders>
            <w:vAlign w:val="bottom"/>
          </w:tcPr>
          <w:p w14:paraId="1AA45BA0" w14:textId="77777777" w:rsidR="00884BBD" w:rsidRPr="00FC3E4A" w:rsidRDefault="00884BBD" w:rsidP="007A63C3">
            <w:pPr>
              <w:tabs>
                <w:tab w:val="left" w:pos="4320"/>
                <w:tab w:val="right" w:pos="9360"/>
              </w:tabs>
              <w:spacing w:before="240"/>
              <w:jc w:val="right"/>
              <w:rPr>
                <w:rFonts w:cs="Arial"/>
              </w:rPr>
            </w:pPr>
          </w:p>
        </w:tc>
        <w:tc>
          <w:tcPr>
            <w:tcW w:w="1260" w:type="dxa"/>
            <w:vAlign w:val="bottom"/>
          </w:tcPr>
          <w:p w14:paraId="2E5BB69C" w14:textId="77777777" w:rsidR="00884BBD" w:rsidRPr="00FC3E4A" w:rsidRDefault="00884BBD" w:rsidP="007A63C3">
            <w:pPr>
              <w:tabs>
                <w:tab w:val="left" w:pos="4320"/>
                <w:tab w:val="right" w:pos="9360"/>
              </w:tabs>
              <w:spacing w:before="240"/>
              <w:rPr>
                <w:rFonts w:cs="Arial"/>
              </w:rPr>
            </w:pPr>
            <w:r w:rsidRPr="00FC3E4A">
              <w:t>months</w:t>
            </w:r>
          </w:p>
        </w:tc>
        <w:tc>
          <w:tcPr>
            <w:tcW w:w="1800" w:type="dxa"/>
            <w:tcBorders>
              <w:bottom w:val="single" w:sz="4" w:space="0" w:color="auto"/>
            </w:tcBorders>
            <w:vAlign w:val="bottom"/>
          </w:tcPr>
          <w:p w14:paraId="0F793BF7" w14:textId="77777777" w:rsidR="00884BBD" w:rsidRPr="00FC3E4A" w:rsidRDefault="00884BBD" w:rsidP="007A63C3">
            <w:pPr>
              <w:tabs>
                <w:tab w:val="left" w:pos="4320"/>
                <w:tab w:val="right" w:pos="9360"/>
              </w:tabs>
              <w:spacing w:before="240"/>
              <w:jc w:val="right"/>
              <w:rPr>
                <w:rFonts w:cs="Arial"/>
              </w:rPr>
            </w:pPr>
          </w:p>
        </w:tc>
        <w:tc>
          <w:tcPr>
            <w:tcW w:w="900" w:type="dxa"/>
            <w:vAlign w:val="bottom"/>
          </w:tcPr>
          <w:p w14:paraId="38FE3C89" w14:textId="77777777" w:rsidR="00884BBD" w:rsidRPr="00FC3E4A" w:rsidRDefault="00884BBD" w:rsidP="007A63C3">
            <w:pPr>
              <w:tabs>
                <w:tab w:val="left" w:pos="4320"/>
                <w:tab w:val="right" w:pos="9360"/>
              </w:tabs>
              <w:spacing w:before="240"/>
              <w:rPr>
                <w:rFonts w:cs="Arial"/>
              </w:rPr>
            </w:pPr>
            <w:r w:rsidRPr="00FC3E4A">
              <w:t>days</w:t>
            </w:r>
          </w:p>
        </w:tc>
      </w:tr>
    </w:tbl>
    <w:p w14:paraId="22A4BF88" w14:textId="77777777" w:rsidR="000A2B62" w:rsidRDefault="000A2B62" w:rsidP="000A2B62">
      <w:pPr>
        <w:jc w:val="both"/>
      </w:pPr>
    </w:p>
    <w:p w14:paraId="483BBA22" w14:textId="10478422" w:rsidR="00C11A70" w:rsidRPr="00FC3E4A" w:rsidRDefault="00C11A70" w:rsidP="007A63C3">
      <w:pPr>
        <w:spacing w:before="240"/>
        <w:jc w:val="both"/>
      </w:pPr>
      <w:r w:rsidRPr="00FC3E4A">
        <w:t>If any variance exists between the contracted project schedule and the actual project schedule, please indicate such variance amount and explain: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FA1EF3" w:rsidRPr="00FC3E4A" w14:paraId="41EB94CC" w14:textId="77777777" w:rsidTr="00FA1EF3">
        <w:trPr>
          <w:trHeight w:val="432"/>
          <w:jc w:val="center"/>
        </w:trPr>
        <w:tc>
          <w:tcPr>
            <w:tcW w:w="9360" w:type="dxa"/>
            <w:tcBorders>
              <w:bottom w:val="single" w:sz="4" w:space="0" w:color="auto"/>
            </w:tcBorders>
            <w:vAlign w:val="bottom"/>
          </w:tcPr>
          <w:p w14:paraId="3ACC126C" w14:textId="77777777" w:rsidR="00FA1EF3" w:rsidRPr="00FC3E4A" w:rsidRDefault="00FA1EF3" w:rsidP="007A63C3">
            <w:pPr>
              <w:tabs>
                <w:tab w:val="left" w:pos="4320"/>
                <w:tab w:val="right" w:pos="9360"/>
              </w:tabs>
              <w:spacing w:before="240"/>
              <w:rPr>
                <w:rFonts w:cs="Arial"/>
              </w:rPr>
            </w:pPr>
          </w:p>
        </w:tc>
      </w:tr>
      <w:tr w:rsidR="00FA1EF3" w:rsidRPr="00FC3E4A" w14:paraId="27C8FB17" w14:textId="77777777" w:rsidTr="00FA1EF3">
        <w:trPr>
          <w:trHeight w:val="432"/>
          <w:jc w:val="center"/>
        </w:trPr>
        <w:tc>
          <w:tcPr>
            <w:tcW w:w="9360" w:type="dxa"/>
            <w:tcBorders>
              <w:top w:val="single" w:sz="4" w:space="0" w:color="auto"/>
              <w:bottom w:val="single" w:sz="4" w:space="0" w:color="auto"/>
            </w:tcBorders>
            <w:vAlign w:val="bottom"/>
          </w:tcPr>
          <w:p w14:paraId="44B67C3D" w14:textId="77777777" w:rsidR="00FA1EF3" w:rsidRPr="00FC3E4A" w:rsidRDefault="00FA1EF3" w:rsidP="007A63C3">
            <w:pPr>
              <w:tabs>
                <w:tab w:val="left" w:pos="4320"/>
                <w:tab w:val="right" w:pos="9360"/>
              </w:tabs>
              <w:spacing w:before="240"/>
              <w:rPr>
                <w:rFonts w:cs="Arial"/>
              </w:rPr>
            </w:pPr>
          </w:p>
        </w:tc>
      </w:tr>
    </w:tbl>
    <w:p w14:paraId="3153DB49" w14:textId="77777777" w:rsidR="00F7595D" w:rsidRDefault="00F7595D" w:rsidP="00F7595D">
      <w:pPr>
        <w:tabs>
          <w:tab w:val="left" w:pos="7470"/>
          <w:tab w:val="right" w:leader="underscore" w:pos="10980"/>
        </w:tabs>
      </w:pPr>
    </w:p>
    <w:p w14:paraId="742BC579" w14:textId="79F118DD" w:rsidR="00C11A70" w:rsidRPr="00FC3E4A" w:rsidRDefault="00C11A70" w:rsidP="00F7595D">
      <w:pPr>
        <w:tabs>
          <w:tab w:val="left" w:pos="7470"/>
          <w:tab w:val="right" w:leader="underscore" w:pos="10980"/>
        </w:tabs>
        <w:spacing w:before="240"/>
      </w:pPr>
      <w:r w:rsidRPr="00FC3E4A">
        <w:t>The DBE approach, if applicable:</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710"/>
        <w:gridCol w:w="1350"/>
        <w:gridCol w:w="1350"/>
        <w:gridCol w:w="1350"/>
        <w:gridCol w:w="1440"/>
        <w:gridCol w:w="1440"/>
      </w:tblGrid>
      <w:tr w:rsidR="00FA1EF3" w:rsidRPr="00FC3E4A" w14:paraId="02C3C35B" w14:textId="77777777" w:rsidTr="00884BBD">
        <w:trPr>
          <w:trHeight w:val="432"/>
        </w:trPr>
        <w:tc>
          <w:tcPr>
            <w:tcW w:w="1710" w:type="dxa"/>
            <w:vAlign w:val="bottom"/>
          </w:tcPr>
          <w:p w14:paraId="21D7D25D" w14:textId="77777777" w:rsidR="00FA1EF3" w:rsidRPr="00FC3E4A" w:rsidRDefault="00FA1EF3" w:rsidP="007A63C3">
            <w:pPr>
              <w:tabs>
                <w:tab w:val="left" w:pos="4320"/>
                <w:tab w:val="right" w:pos="9360"/>
              </w:tabs>
              <w:spacing w:before="240"/>
              <w:rPr>
                <w:rFonts w:cs="Arial"/>
              </w:rPr>
            </w:pPr>
            <w:r w:rsidRPr="00FC3E4A">
              <w:t>Contract Goal:</w:t>
            </w:r>
          </w:p>
        </w:tc>
        <w:tc>
          <w:tcPr>
            <w:tcW w:w="1350" w:type="dxa"/>
            <w:tcBorders>
              <w:bottom w:val="single" w:sz="4" w:space="0" w:color="auto"/>
            </w:tcBorders>
            <w:vAlign w:val="bottom"/>
          </w:tcPr>
          <w:p w14:paraId="2CDCE823" w14:textId="77777777" w:rsidR="00FA1EF3" w:rsidRPr="00FC3E4A" w:rsidRDefault="00FA1EF3" w:rsidP="007A63C3">
            <w:pPr>
              <w:tabs>
                <w:tab w:val="left" w:pos="4320"/>
                <w:tab w:val="right" w:pos="9360"/>
              </w:tabs>
              <w:spacing w:before="240"/>
              <w:rPr>
                <w:rFonts w:cs="Arial"/>
              </w:rPr>
            </w:pPr>
          </w:p>
        </w:tc>
        <w:tc>
          <w:tcPr>
            <w:tcW w:w="1350" w:type="dxa"/>
            <w:vAlign w:val="bottom"/>
          </w:tcPr>
          <w:p w14:paraId="31C24E7F" w14:textId="47895430" w:rsidR="00FA1EF3" w:rsidRPr="00FC3E4A" w:rsidRDefault="00FA1EF3" w:rsidP="007A63C3">
            <w:pPr>
              <w:tabs>
                <w:tab w:val="left" w:pos="4320"/>
                <w:tab w:val="right" w:pos="9360"/>
              </w:tabs>
              <w:spacing w:before="240"/>
              <w:jc w:val="right"/>
              <w:rPr>
                <w:rFonts w:cs="Arial"/>
              </w:rPr>
            </w:pPr>
            <w:r w:rsidRPr="00FC3E4A">
              <w:t>Actual:</w:t>
            </w:r>
          </w:p>
        </w:tc>
        <w:tc>
          <w:tcPr>
            <w:tcW w:w="1350" w:type="dxa"/>
            <w:tcBorders>
              <w:bottom w:val="single" w:sz="4" w:space="0" w:color="auto"/>
            </w:tcBorders>
            <w:vAlign w:val="bottom"/>
          </w:tcPr>
          <w:p w14:paraId="064A386E" w14:textId="77777777" w:rsidR="00FA1EF3" w:rsidRPr="00FC3E4A" w:rsidRDefault="00FA1EF3" w:rsidP="007A63C3">
            <w:pPr>
              <w:tabs>
                <w:tab w:val="left" w:pos="4320"/>
                <w:tab w:val="right" w:pos="9360"/>
              </w:tabs>
              <w:spacing w:before="240"/>
              <w:rPr>
                <w:rFonts w:cs="Arial"/>
              </w:rPr>
            </w:pPr>
          </w:p>
        </w:tc>
        <w:tc>
          <w:tcPr>
            <w:tcW w:w="1440" w:type="dxa"/>
            <w:vAlign w:val="bottom"/>
          </w:tcPr>
          <w:p w14:paraId="686382B7" w14:textId="15EA10F4" w:rsidR="00FA1EF3" w:rsidRPr="00FC3E4A" w:rsidRDefault="00FA1EF3" w:rsidP="007A63C3">
            <w:pPr>
              <w:tabs>
                <w:tab w:val="left" w:pos="4320"/>
                <w:tab w:val="right" w:pos="9360"/>
              </w:tabs>
              <w:spacing w:before="240"/>
              <w:jc w:val="right"/>
              <w:rPr>
                <w:rFonts w:cs="Arial"/>
              </w:rPr>
            </w:pPr>
            <w:r w:rsidRPr="00FC3E4A">
              <w:t>Variance:</w:t>
            </w:r>
          </w:p>
        </w:tc>
        <w:tc>
          <w:tcPr>
            <w:tcW w:w="1440" w:type="dxa"/>
            <w:tcBorders>
              <w:bottom w:val="single" w:sz="4" w:space="0" w:color="auto"/>
            </w:tcBorders>
            <w:vAlign w:val="bottom"/>
          </w:tcPr>
          <w:p w14:paraId="6FAE0A08" w14:textId="3BA10F83" w:rsidR="00FA1EF3" w:rsidRPr="00FC3E4A" w:rsidRDefault="00FA1EF3" w:rsidP="007A63C3">
            <w:pPr>
              <w:tabs>
                <w:tab w:val="left" w:pos="4320"/>
                <w:tab w:val="right" w:pos="9360"/>
              </w:tabs>
              <w:spacing w:before="240"/>
              <w:rPr>
                <w:rFonts w:cs="Arial"/>
              </w:rPr>
            </w:pPr>
          </w:p>
        </w:tc>
      </w:tr>
    </w:tbl>
    <w:p w14:paraId="16625BE3" w14:textId="22D14495" w:rsidR="00C11A70" w:rsidRPr="00FC3E4A" w:rsidRDefault="00C11A70" w:rsidP="007A63C3">
      <w:pPr>
        <w:tabs>
          <w:tab w:val="left" w:pos="3960"/>
          <w:tab w:val="right" w:pos="9360"/>
        </w:tabs>
        <w:spacing w:before="240"/>
        <w:ind w:left="720"/>
        <w:jc w:val="both"/>
      </w:pPr>
      <w:r w:rsidRPr="00FC3E4A">
        <w:t>Please describe any variance and any innovative approaches or unique outreach or marketing concepts used successfully by the Proposer Entity(</w:t>
      </w:r>
      <w:proofErr w:type="spellStart"/>
      <w:r w:rsidRPr="00FC3E4A">
        <w:t>ies</w:t>
      </w:r>
      <w:proofErr w:type="spellEnd"/>
      <w:r w:rsidRPr="00FC3E4A">
        <w:t>) to encourage DBE participation: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884BBD" w:rsidRPr="00FC3E4A" w14:paraId="32F73158" w14:textId="77777777" w:rsidTr="00884BBD">
        <w:trPr>
          <w:trHeight w:val="432"/>
        </w:trPr>
        <w:tc>
          <w:tcPr>
            <w:tcW w:w="9360" w:type="dxa"/>
            <w:tcBorders>
              <w:bottom w:val="single" w:sz="4" w:space="0" w:color="auto"/>
            </w:tcBorders>
            <w:vAlign w:val="bottom"/>
          </w:tcPr>
          <w:p w14:paraId="7CE9DE04" w14:textId="77777777" w:rsidR="00884BBD" w:rsidRPr="00FC3E4A" w:rsidRDefault="00884BBD" w:rsidP="007A63C3">
            <w:pPr>
              <w:tabs>
                <w:tab w:val="left" w:pos="4320"/>
                <w:tab w:val="right" w:pos="9360"/>
              </w:tabs>
              <w:spacing w:before="240"/>
              <w:rPr>
                <w:rFonts w:cs="Arial"/>
              </w:rPr>
            </w:pPr>
          </w:p>
        </w:tc>
      </w:tr>
      <w:tr w:rsidR="00884BBD" w:rsidRPr="00FC3E4A" w14:paraId="4556D931" w14:textId="77777777" w:rsidTr="00884BBD">
        <w:trPr>
          <w:trHeight w:val="432"/>
        </w:trPr>
        <w:tc>
          <w:tcPr>
            <w:tcW w:w="9360" w:type="dxa"/>
            <w:tcBorders>
              <w:top w:val="single" w:sz="4" w:space="0" w:color="auto"/>
              <w:bottom w:val="single" w:sz="4" w:space="0" w:color="auto"/>
            </w:tcBorders>
            <w:vAlign w:val="bottom"/>
          </w:tcPr>
          <w:p w14:paraId="6B0F4F01" w14:textId="77777777" w:rsidR="00884BBD" w:rsidRPr="00FC3E4A" w:rsidRDefault="00884BBD" w:rsidP="007A63C3">
            <w:pPr>
              <w:tabs>
                <w:tab w:val="left" w:pos="4320"/>
                <w:tab w:val="right" w:pos="9360"/>
              </w:tabs>
              <w:spacing w:before="240"/>
              <w:rPr>
                <w:rFonts w:cs="Arial"/>
              </w:rPr>
            </w:pPr>
          </w:p>
        </w:tc>
      </w:tr>
    </w:tbl>
    <w:p w14:paraId="0322D60A" w14:textId="2023AB74" w:rsidR="00C11A70" w:rsidRPr="00FC3E4A" w:rsidRDefault="00C11A70" w:rsidP="007A63C3">
      <w:pPr>
        <w:pStyle w:val="BodyText"/>
        <w:keepNext/>
        <w:keepLines/>
        <w:spacing w:before="240" w:after="0"/>
      </w:pPr>
      <w:r w:rsidRPr="00FC3E4A">
        <w:lastRenderedPageBreak/>
        <w:t>Please indicate level of the Proposer Entity(</w:t>
      </w:r>
      <w:proofErr w:type="spellStart"/>
      <w:r w:rsidRPr="00FC3E4A">
        <w:t>ies</w:t>
      </w:r>
      <w:proofErr w:type="spellEnd"/>
      <w:r w:rsidRPr="00FC3E4A">
        <w:t>)’s participation in terms of money for the reference project (if the reference project uses a design-bid-build delivery method, please limit this information only to the consultant/engineering services contract or the construction contract, as relevant to the Proposer Entity(</w:t>
      </w:r>
      <w:proofErr w:type="spellStart"/>
      <w:r w:rsidRPr="00FC3E4A">
        <w:t>ies</w:t>
      </w:r>
      <w:proofErr w:type="spellEnd"/>
      <w:r w:rsidRPr="00FC3E4A">
        <w:t xml:space="preserve">)’s role on the reference project): </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884BBD" w:rsidRPr="00FC3E4A" w14:paraId="2D9CB2E7" w14:textId="77777777" w:rsidTr="000006F4">
        <w:trPr>
          <w:trHeight w:val="432"/>
          <w:jc w:val="center"/>
        </w:trPr>
        <w:tc>
          <w:tcPr>
            <w:tcW w:w="9360" w:type="dxa"/>
            <w:tcBorders>
              <w:bottom w:val="single" w:sz="4" w:space="0" w:color="auto"/>
            </w:tcBorders>
            <w:vAlign w:val="bottom"/>
          </w:tcPr>
          <w:p w14:paraId="4D2F60AD" w14:textId="3BBFC955" w:rsidR="00884BBD" w:rsidRPr="00FC3E4A" w:rsidRDefault="00884BBD" w:rsidP="007A63C3">
            <w:pPr>
              <w:tabs>
                <w:tab w:val="left" w:pos="4320"/>
                <w:tab w:val="right" w:pos="9360"/>
              </w:tabs>
              <w:spacing w:before="240"/>
              <w:rPr>
                <w:rFonts w:cs="Arial"/>
              </w:rPr>
            </w:pPr>
            <w:r w:rsidRPr="00FC3E4A">
              <w:rPr>
                <w:rFonts w:cs="Arial"/>
              </w:rPr>
              <w:t>$</w:t>
            </w:r>
          </w:p>
        </w:tc>
      </w:tr>
    </w:tbl>
    <w:p w14:paraId="6A7A01F7" w14:textId="0F7A0274" w:rsidR="00C11A70" w:rsidRDefault="00C11A70" w:rsidP="00E2374E">
      <w:pPr>
        <w:pBdr>
          <w:bottom w:val="thinThickSmallGap" w:sz="18" w:space="1" w:color="auto"/>
        </w:pBdr>
        <w:autoSpaceDE w:val="0"/>
        <w:autoSpaceDN w:val="0"/>
        <w:adjustRightInd w:val="0"/>
        <w:spacing w:after="240"/>
        <w:jc w:val="right"/>
        <w:rPr>
          <w:rFonts w:cs="Arial"/>
          <w:b/>
          <w:bCs/>
          <w:u w:val="thick"/>
        </w:rPr>
      </w:pPr>
    </w:p>
    <w:p w14:paraId="56BCCFFD" w14:textId="77777777" w:rsidR="00F7595D" w:rsidRPr="00FC3E4A" w:rsidRDefault="00F7595D" w:rsidP="00E2374E">
      <w:pPr>
        <w:keepNext/>
        <w:pBdr>
          <w:bottom w:val="thinThickSmallGap" w:sz="18" w:space="1" w:color="auto"/>
        </w:pBdr>
        <w:autoSpaceDE w:val="0"/>
        <w:autoSpaceDN w:val="0"/>
        <w:adjustRightInd w:val="0"/>
        <w:spacing w:after="240"/>
        <w:jc w:val="right"/>
        <w:rPr>
          <w:rFonts w:cs="Arial"/>
          <w:b/>
          <w:bCs/>
          <w:u w:val="thick"/>
        </w:rPr>
      </w:pPr>
    </w:p>
    <w:p w14:paraId="65AA53BF" w14:textId="77777777" w:rsidR="00C11A70" w:rsidRPr="00FC3E4A" w:rsidRDefault="00C11A70" w:rsidP="007A63C3">
      <w:pPr>
        <w:pStyle w:val="Title2"/>
      </w:pPr>
      <w:r w:rsidRPr="00FC3E4A">
        <w:t>PART II: INSTRUCTIONS TO THE REFERENCE</w:t>
      </w:r>
    </w:p>
    <w:p w14:paraId="525BB042" w14:textId="74CF53A5" w:rsidR="00C11A70" w:rsidRPr="00FC3E4A" w:rsidRDefault="00C11A70" w:rsidP="007A63C3">
      <w:pPr>
        <w:tabs>
          <w:tab w:val="right" w:pos="9360"/>
        </w:tabs>
        <w:spacing w:after="240"/>
        <w:jc w:val="both"/>
        <w:rPr>
          <w:i/>
        </w:rPr>
      </w:pPr>
      <w:r w:rsidRPr="00FC3E4A">
        <w:rPr>
          <w:i/>
        </w:rPr>
        <w:t xml:space="preserve">Please complete the questions in this part of the </w:t>
      </w:r>
      <w:r w:rsidRPr="00FC3E4A">
        <w:rPr>
          <w:i/>
          <w:u w:val="single"/>
        </w:rPr>
        <w:t>Form</w:t>
      </w:r>
      <w:r w:rsidR="0067061C" w:rsidRPr="00FC3E4A">
        <w:rPr>
          <w:i/>
          <w:u w:val="single"/>
        </w:rPr>
        <w:t xml:space="preserve"> H</w:t>
      </w:r>
      <w:r w:rsidRPr="00FC3E4A">
        <w:rPr>
          <w:i/>
        </w:rPr>
        <w:t>, which relate to the reference project and the Proposer Entity(</w:t>
      </w:r>
      <w:proofErr w:type="spellStart"/>
      <w:r w:rsidRPr="00FC3E4A">
        <w:rPr>
          <w:i/>
        </w:rPr>
        <w:t>ies</w:t>
      </w:r>
      <w:proofErr w:type="spellEnd"/>
      <w:r w:rsidRPr="00FC3E4A">
        <w:rPr>
          <w:i/>
        </w:rPr>
        <w:t xml:space="preserve">) described in </w:t>
      </w:r>
      <w:r w:rsidRPr="00FC3E4A">
        <w:rPr>
          <w:i/>
          <w:u w:val="single"/>
        </w:rPr>
        <w:t>Part I</w:t>
      </w:r>
      <w:r w:rsidRPr="00FC3E4A">
        <w:rPr>
          <w:i/>
        </w:rPr>
        <w:t xml:space="preserve"> above.</w:t>
      </w:r>
    </w:p>
    <w:p w14:paraId="2285C712" w14:textId="3D7001C6" w:rsidR="00C11A70" w:rsidRPr="00361743" w:rsidRDefault="00C11A70" w:rsidP="007A63C3">
      <w:pPr>
        <w:tabs>
          <w:tab w:val="right" w:pos="9360"/>
        </w:tabs>
        <w:spacing w:after="240"/>
        <w:jc w:val="both"/>
        <w:rPr>
          <w:b/>
          <w:i/>
        </w:rPr>
      </w:pPr>
      <w:r w:rsidRPr="00FC3E4A">
        <w:rPr>
          <w:b/>
          <w:i/>
        </w:rPr>
        <w:t xml:space="preserve">Please return a completed copy of this </w:t>
      </w:r>
      <w:r w:rsidR="0067061C" w:rsidRPr="00FC3E4A">
        <w:rPr>
          <w:b/>
          <w:i/>
          <w:u w:val="single"/>
        </w:rPr>
        <w:t>Form H</w:t>
      </w:r>
      <w:r w:rsidRPr="00FC3E4A">
        <w:rPr>
          <w:b/>
          <w:i/>
        </w:rPr>
        <w:t xml:space="preserve"> by email directly to TxDOT at </w:t>
      </w:r>
      <w:hyperlink r:id="rId89" w:history="1">
        <w:proofErr w:type="spellStart"/>
        <w:r w:rsidR="006B07C1" w:rsidRPr="00FC3E4A">
          <w:rPr>
            <w:rStyle w:val="Hyperlink"/>
            <w:b/>
            <w:i/>
          </w:rPr>
          <w:t>TxDOT-FTW-ALTD-SEConnector@txdot.gov</w:t>
        </w:r>
        <w:proofErr w:type="spellEnd"/>
      </w:hyperlink>
      <w:r w:rsidRPr="00FC3E4A">
        <w:t xml:space="preserve"> </w:t>
      </w:r>
      <w:r w:rsidRPr="00FC3E4A">
        <w:rPr>
          <w:b/>
          <w:i/>
        </w:rPr>
        <w:t xml:space="preserve">so that it is received no later than </w:t>
      </w:r>
      <w:r w:rsidR="00741188" w:rsidRPr="00361743">
        <w:rPr>
          <w:b/>
          <w:i/>
        </w:rPr>
        <w:t>March 3</w:t>
      </w:r>
      <w:r w:rsidRPr="00361743">
        <w:rPr>
          <w:b/>
          <w:i/>
        </w:rPr>
        <w:t>, 2020. Please do NOT send this Form back to the Proposer Entity(</w:t>
      </w:r>
      <w:proofErr w:type="spellStart"/>
      <w:r w:rsidRPr="00361743">
        <w:rPr>
          <w:b/>
          <w:i/>
        </w:rPr>
        <w:t>ies</w:t>
      </w:r>
      <w:proofErr w:type="spellEnd"/>
      <w:r w:rsidRPr="00361743">
        <w:rPr>
          <w:b/>
          <w:i/>
        </w:rPr>
        <w:t>).</w:t>
      </w:r>
    </w:p>
    <w:p w14:paraId="0132B105" w14:textId="77777777" w:rsidR="00C11A70" w:rsidRPr="00361743" w:rsidRDefault="00C11A70" w:rsidP="002057CE">
      <w:pPr>
        <w:autoSpaceDE w:val="0"/>
        <w:autoSpaceDN w:val="0"/>
        <w:adjustRightInd w:val="0"/>
        <w:spacing w:before="360"/>
        <w:jc w:val="both"/>
      </w:pPr>
      <w:r w:rsidRPr="00361743">
        <w:t xml:space="preserve">Please provide information for the primary individual completing this </w:t>
      </w:r>
      <w:r w:rsidRPr="00361743">
        <w:rPr>
          <w:u w:val="single"/>
        </w:rPr>
        <w:t>Part II</w:t>
      </w:r>
      <w:r w:rsidRPr="00361743">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880"/>
        <w:gridCol w:w="540"/>
        <w:gridCol w:w="900"/>
        <w:gridCol w:w="5040"/>
      </w:tblGrid>
      <w:tr w:rsidR="00BB0596" w:rsidRPr="00FC3E4A" w14:paraId="55114AC9" w14:textId="77777777" w:rsidTr="00BB0596">
        <w:trPr>
          <w:trHeight w:val="432"/>
          <w:jc w:val="center"/>
        </w:trPr>
        <w:tc>
          <w:tcPr>
            <w:tcW w:w="2880" w:type="dxa"/>
            <w:vAlign w:val="bottom"/>
          </w:tcPr>
          <w:p w14:paraId="697198C5" w14:textId="77777777" w:rsidR="00BB0596" w:rsidRPr="00361743" w:rsidRDefault="00C11A70" w:rsidP="007A63C3">
            <w:pPr>
              <w:tabs>
                <w:tab w:val="left" w:pos="4320"/>
                <w:tab w:val="right" w:pos="9360"/>
              </w:tabs>
              <w:spacing w:before="240"/>
              <w:rPr>
                <w:rFonts w:cs="Arial"/>
              </w:rPr>
            </w:pPr>
            <w:r w:rsidRPr="00361743">
              <w:t>Reference Contact Name:</w:t>
            </w:r>
          </w:p>
        </w:tc>
        <w:tc>
          <w:tcPr>
            <w:tcW w:w="6480" w:type="dxa"/>
            <w:gridSpan w:val="3"/>
            <w:tcBorders>
              <w:bottom w:val="single" w:sz="4" w:space="0" w:color="auto"/>
            </w:tcBorders>
            <w:vAlign w:val="bottom"/>
          </w:tcPr>
          <w:p w14:paraId="45FEA51E" w14:textId="77777777" w:rsidR="00BB0596" w:rsidRPr="003B08F6" w:rsidRDefault="00BB0596" w:rsidP="007A63C3">
            <w:pPr>
              <w:tabs>
                <w:tab w:val="left" w:pos="4320"/>
                <w:tab w:val="right" w:pos="9360"/>
              </w:tabs>
              <w:spacing w:before="240"/>
              <w:rPr>
                <w:rFonts w:cs="Arial"/>
              </w:rPr>
            </w:pPr>
          </w:p>
        </w:tc>
      </w:tr>
      <w:tr w:rsidR="00BB0596" w:rsidRPr="00FC3E4A" w14:paraId="68AB463F" w14:textId="77777777" w:rsidTr="00BB0596">
        <w:trPr>
          <w:trHeight w:val="432"/>
          <w:jc w:val="center"/>
        </w:trPr>
        <w:tc>
          <w:tcPr>
            <w:tcW w:w="3420" w:type="dxa"/>
            <w:gridSpan w:val="2"/>
            <w:vAlign w:val="bottom"/>
          </w:tcPr>
          <w:p w14:paraId="5385F045" w14:textId="77777777" w:rsidR="00BB0596" w:rsidRPr="00FC3E4A" w:rsidRDefault="00C11A70" w:rsidP="007A63C3">
            <w:pPr>
              <w:tabs>
                <w:tab w:val="left" w:pos="4320"/>
                <w:tab w:val="right" w:pos="9360"/>
              </w:tabs>
              <w:spacing w:before="240"/>
              <w:rPr>
                <w:rFonts w:cs="Arial"/>
              </w:rPr>
            </w:pPr>
            <w:r w:rsidRPr="00FC3E4A">
              <w:t>Reference Organization Name:</w:t>
            </w:r>
          </w:p>
        </w:tc>
        <w:tc>
          <w:tcPr>
            <w:tcW w:w="5940" w:type="dxa"/>
            <w:gridSpan w:val="2"/>
            <w:tcBorders>
              <w:bottom w:val="single" w:sz="4" w:space="0" w:color="auto"/>
            </w:tcBorders>
            <w:vAlign w:val="bottom"/>
          </w:tcPr>
          <w:p w14:paraId="545F5777" w14:textId="77777777" w:rsidR="00BB0596" w:rsidRPr="00FC3E4A" w:rsidRDefault="00BB0596" w:rsidP="007A63C3">
            <w:pPr>
              <w:tabs>
                <w:tab w:val="left" w:pos="4320"/>
                <w:tab w:val="right" w:pos="9360"/>
              </w:tabs>
              <w:spacing w:before="240"/>
              <w:rPr>
                <w:rFonts w:cs="Arial"/>
              </w:rPr>
            </w:pPr>
          </w:p>
        </w:tc>
      </w:tr>
      <w:tr w:rsidR="00BB0596" w:rsidRPr="00FC3E4A" w14:paraId="29D2256C" w14:textId="77777777" w:rsidTr="00BB0596">
        <w:trPr>
          <w:trHeight w:val="432"/>
          <w:jc w:val="center"/>
        </w:trPr>
        <w:tc>
          <w:tcPr>
            <w:tcW w:w="2880" w:type="dxa"/>
            <w:vAlign w:val="bottom"/>
          </w:tcPr>
          <w:p w14:paraId="71612B84" w14:textId="77777777" w:rsidR="00BB0596" w:rsidRPr="00FC3E4A" w:rsidRDefault="00BB0596" w:rsidP="007A63C3">
            <w:pPr>
              <w:tabs>
                <w:tab w:val="left" w:pos="4320"/>
                <w:tab w:val="right" w:pos="9360"/>
              </w:tabs>
              <w:spacing w:before="240"/>
              <w:rPr>
                <w:rFonts w:cs="Arial"/>
              </w:rPr>
            </w:pPr>
            <w:r w:rsidRPr="00FC3E4A">
              <w:t>Reference Contact Title:</w:t>
            </w:r>
          </w:p>
        </w:tc>
        <w:tc>
          <w:tcPr>
            <w:tcW w:w="6480" w:type="dxa"/>
            <w:gridSpan w:val="3"/>
            <w:tcBorders>
              <w:bottom w:val="single" w:sz="4" w:space="0" w:color="auto"/>
            </w:tcBorders>
            <w:vAlign w:val="bottom"/>
          </w:tcPr>
          <w:p w14:paraId="37CF613D" w14:textId="21E94ABC" w:rsidR="00BB0596" w:rsidRPr="00FC3E4A" w:rsidRDefault="00BB0596" w:rsidP="007A63C3">
            <w:pPr>
              <w:tabs>
                <w:tab w:val="left" w:pos="4320"/>
                <w:tab w:val="right" w:pos="9360"/>
              </w:tabs>
              <w:spacing w:before="240"/>
              <w:rPr>
                <w:rFonts w:cs="Arial"/>
              </w:rPr>
            </w:pPr>
          </w:p>
        </w:tc>
      </w:tr>
      <w:tr w:rsidR="00BB0596" w:rsidRPr="00FC3E4A" w14:paraId="23459F45" w14:textId="77777777" w:rsidTr="00A22715">
        <w:trPr>
          <w:trHeight w:val="432"/>
          <w:jc w:val="center"/>
        </w:trPr>
        <w:tc>
          <w:tcPr>
            <w:tcW w:w="4320" w:type="dxa"/>
            <w:gridSpan w:val="3"/>
            <w:vAlign w:val="bottom"/>
          </w:tcPr>
          <w:p w14:paraId="7DB10CF2" w14:textId="1DEB79F3" w:rsidR="00BB0596" w:rsidRPr="00FC3E4A" w:rsidRDefault="00A22715" w:rsidP="007A63C3">
            <w:pPr>
              <w:tabs>
                <w:tab w:val="left" w:pos="4320"/>
                <w:tab w:val="right" w:pos="9360"/>
              </w:tabs>
              <w:spacing w:before="240"/>
              <w:rPr>
                <w:rFonts w:cs="Arial"/>
              </w:rPr>
            </w:pPr>
            <w:r>
              <w:t xml:space="preserve">Reference Contact </w:t>
            </w:r>
            <w:r w:rsidR="00C11A70" w:rsidRPr="00FC3E4A">
              <w:t>Te</w:t>
            </w:r>
            <w:r w:rsidR="00C11A70" w:rsidRPr="00FC3E4A" w:rsidDel="00BB0596">
              <w:t>lephone N</w:t>
            </w:r>
            <w:r w:rsidR="00BB0596" w:rsidRPr="00FC3E4A">
              <w:t>umber</w:t>
            </w:r>
            <w:r w:rsidR="00C11A70" w:rsidRPr="00FC3E4A" w:rsidDel="00BB0596">
              <w:t>:</w:t>
            </w:r>
          </w:p>
        </w:tc>
        <w:tc>
          <w:tcPr>
            <w:tcW w:w="5040" w:type="dxa"/>
            <w:tcBorders>
              <w:bottom w:val="single" w:sz="4" w:space="0" w:color="auto"/>
            </w:tcBorders>
            <w:vAlign w:val="bottom"/>
          </w:tcPr>
          <w:p w14:paraId="0C4A8E66" w14:textId="77777777" w:rsidR="00BB0596" w:rsidRPr="00FC3E4A" w:rsidRDefault="00BB0596" w:rsidP="007A63C3">
            <w:pPr>
              <w:tabs>
                <w:tab w:val="left" w:pos="4320"/>
                <w:tab w:val="right" w:pos="9360"/>
              </w:tabs>
              <w:spacing w:before="240"/>
              <w:rPr>
                <w:rFonts w:cs="Arial"/>
              </w:rPr>
            </w:pPr>
          </w:p>
        </w:tc>
      </w:tr>
      <w:tr w:rsidR="00BB0596" w:rsidRPr="00FC3E4A" w14:paraId="192AE234" w14:textId="77777777" w:rsidTr="00BB0596">
        <w:trPr>
          <w:trHeight w:val="432"/>
          <w:jc w:val="center"/>
        </w:trPr>
        <w:tc>
          <w:tcPr>
            <w:tcW w:w="2880" w:type="dxa"/>
            <w:vAlign w:val="bottom"/>
          </w:tcPr>
          <w:p w14:paraId="5DABAEB8" w14:textId="77777777" w:rsidR="00BB0596" w:rsidRPr="00FC3E4A" w:rsidRDefault="00C11A70" w:rsidP="007A63C3">
            <w:pPr>
              <w:tabs>
                <w:tab w:val="left" w:pos="4320"/>
                <w:tab w:val="right" w:pos="9360"/>
              </w:tabs>
              <w:spacing w:before="240"/>
              <w:rPr>
                <w:rFonts w:cs="Arial"/>
              </w:rPr>
            </w:pPr>
            <w:r w:rsidRPr="00FC3E4A">
              <w:t>Reference Contact Email:</w:t>
            </w:r>
          </w:p>
        </w:tc>
        <w:tc>
          <w:tcPr>
            <w:tcW w:w="6480" w:type="dxa"/>
            <w:gridSpan w:val="3"/>
            <w:tcBorders>
              <w:bottom w:val="single" w:sz="4" w:space="0" w:color="auto"/>
            </w:tcBorders>
            <w:vAlign w:val="bottom"/>
          </w:tcPr>
          <w:p w14:paraId="1E5AB6FE" w14:textId="77777777" w:rsidR="00BB0596" w:rsidRPr="00FC3E4A" w:rsidRDefault="00BB0596" w:rsidP="007A63C3">
            <w:pPr>
              <w:tabs>
                <w:tab w:val="left" w:pos="4320"/>
                <w:tab w:val="right" w:pos="9360"/>
              </w:tabs>
              <w:spacing w:before="240"/>
              <w:rPr>
                <w:rFonts w:cs="Arial"/>
              </w:rPr>
            </w:pPr>
          </w:p>
        </w:tc>
      </w:tr>
    </w:tbl>
    <w:p w14:paraId="2737D3FE" w14:textId="77777777" w:rsidR="00C11A70" w:rsidRPr="00FC3E4A" w:rsidRDefault="00C11A70" w:rsidP="002057CE">
      <w:pPr>
        <w:spacing w:before="360" w:after="240"/>
        <w:jc w:val="both"/>
      </w:pPr>
      <w:r w:rsidRPr="00FC3E4A">
        <w:t>Please answer the following questions with regard to the reference project and the Proposer Entity(</w:t>
      </w:r>
      <w:proofErr w:type="spellStart"/>
      <w:r w:rsidRPr="00FC3E4A">
        <w:t>ies</w:t>
      </w:r>
      <w:proofErr w:type="spellEnd"/>
      <w:r w:rsidRPr="00FC3E4A">
        <w:t>):</w:t>
      </w:r>
    </w:p>
    <w:p w14:paraId="23CC73D1" w14:textId="33D0BEBD" w:rsidR="00C11A70" w:rsidRPr="00FC3E4A" w:rsidRDefault="00C11A70" w:rsidP="007A63C3">
      <w:pPr>
        <w:tabs>
          <w:tab w:val="left" w:pos="2160"/>
        </w:tabs>
        <w:jc w:val="both"/>
      </w:pPr>
      <w:r w:rsidRPr="00FC3E4A">
        <w:t xml:space="preserve">To the best of your knowledge, is the Proposer’s description of the reference project in </w:t>
      </w:r>
      <w:r w:rsidRPr="00FC3E4A">
        <w:rPr>
          <w:u w:val="single"/>
        </w:rPr>
        <w:t>Part I</w:t>
      </w:r>
      <w:r w:rsidRPr="00FC3E4A">
        <w:t xml:space="preserve"> of this </w:t>
      </w:r>
      <w:r w:rsidRPr="006269F9">
        <w:rPr>
          <w:u w:val="single"/>
        </w:rPr>
        <w:t>Form</w:t>
      </w:r>
      <w:r w:rsidR="00BB0596" w:rsidRPr="006269F9">
        <w:rPr>
          <w:u w:val="single"/>
        </w:rPr>
        <w:t xml:space="preserve"> H</w:t>
      </w:r>
      <w:r w:rsidRPr="00FC3E4A">
        <w:t xml:space="preserve"> accurate?</w:t>
      </w:r>
    </w:p>
    <w:p w14:paraId="7583E9C5" w14:textId="571EE0CC" w:rsidR="00C11A70" w:rsidRDefault="00C7291A" w:rsidP="007A63C3">
      <w:pPr>
        <w:tabs>
          <w:tab w:val="left" w:pos="720"/>
          <w:tab w:val="left" w:pos="2160"/>
        </w:tabs>
        <w:spacing w:after="240"/>
        <w:ind w:firstLine="720"/>
        <w:jc w:val="both"/>
      </w:pPr>
      <w:sdt>
        <w:sdtPr>
          <w:rPr>
            <w:rFonts w:cs="Arial"/>
          </w:rPr>
          <w:id w:val="-1955938383"/>
          <w14:checkbox>
            <w14:checked w14:val="0"/>
            <w14:checkedState w14:val="2612" w14:font="MS Gothic"/>
            <w14:uncheckedState w14:val="2610" w14:font="MS Gothic"/>
          </w14:checkbox>
        </w:sdtPr>
        <w:sdtEndPr/>
        <w:sdtContent>
          <w:r w:rsidR="00C11A70" w:rsidRPr="00FC3E4A">
            <w:t>☐</w:t>
          </w:r>
        </w:sdtContent>
      </w:sdt>
      <w:r w:rsidR="00C11A70" w:rsidRPr="00FC3E4A">
        <w:t xml:space="preserve"> Yes</w:t>
      </w:r>
      <w:r w:rsidR="00C11A70" w:rsidRPr="00FC3E4A">
        <w:rPr>
          <w:rFonts w:cs="Arial"/>
        </w:rPr>
        <w:tab/>
      </w:r>
      <w:sdt>
        <w:sdtPr>
          <w:rPr>
            <w:rFonts w:cs="Arial"/>
          </w:rPr>
          <w:id w:val="1773201152"/>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56A2E8A5" w14:textId="2C7A7524" w:rsidR="002C7DA1" w:rsidRPr="00FC3E4A" w:rsidRDefault="002C7DA1" w:rsidP="007A63C3">
      <w:pPr>
        <w:tabs>
          <w:tab w:val="left" w:pos="720"/>
          <w:tab w:val="left" w:pos="2160"/>
        </w:tabs>
        <w:ind w:firstLine="720"/>
        <w:jc w:val="both"/>
      </w:pPr>
      <w:r w:rsidRPr="00361743">
        <w:t>If no, 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FC3E4A" w:rsidRPr="00FC3E4A" w14:paraId="47CAEDA7" w14:textId="77777777" w:rsidTr="00FC3E4A">
        <w:trPr>
          <w:trHeight w:val="432"/>
        </w:trPr>
        <w:tc>
          <w:tcPr>
            <w:tcW w:w="8640" w:type="dxa"/>
            <w:tcBorders>
              <w:bottom w:val="single" w:sz="4" w:space="0" w:color="auto"/>
            </w:tcBorders>
            <w:vAlign w:val="bottom"/>
          </w:tcPr>
          <w:p w14:paraId="7F06ED4F" w14:textId="77777777" w:rsidR="00FC3E4A" w:rsidRPr="00FC3E4A" w:rsidRDefault="00FC3E4A" w:rsidP="007A63C3">
            <w:pPr>
              <w:tabs>
                <w:tab w:val="left" w:pos="4320"/>
                <w:tab w:val="right" w:pos="9360"/>
              </w:tabs>
              <w:spacing w:before="240"/>
              <w:rPr>
                <w:rFonts w:cs="Arial"/>
              </w:rPr>
            </w:pPr>
          </w:p>
        </w:tc>
      </w:tr>
      <w:tr w:rsidR="00FC3E4A" w:rsidRPr="00FC3E4A" w14:paraId="65AE2D58" w14:textId="77777777" w:rsidTr="00FC3E4A">
        <w:trPr>
          <w:trHeight w:val="432"/>
        </w:trPr>
        <w:tc>
          <w:tcPr>
            <w:tcW w:w="8640" w:type="dxa"/>
            <w:tcBorders>
              <w:top w:val="single" w:sz="4" w:space="0" w:color="auto"/>
              <w:bottom w:val="single" w:sz="4" w:space="0" w:color="auto"/>
            </w:tcBorders>
            <w:vAlign w:val="bottom"/>
          </w:tcPr>
          <w:p w14:paraId="35DFCC52" w14:textId="77777777" w:rsidR="00FC3E4A" w:rsidRPr="00FC3E4A" w:rsidRDefault="00FC3E4A" w:rsidP="007A63C3">
            <w:pPr>
              <w:tabs>
                <w:tab w:val="left" w:pos="4320"/>
                <w:tab w:val="right" w:pos="9360"/>
              </w:tabs>
              <w:spacing w:before="240"/>
              <w:rPr>
                <w:rFonts w:cs="Arial"/>
              </w:rPr>
            </w:pPr>
          </w:p>
        </w:tc>
      </w:tr>
    </w:tbl>
    <w:p w14:paraId="03623C38" w14:textId="77777777" w:rsidR="00C11A70" w:rsidRPr="00DF7F9A" w:rsidRDefault="00C11A70" w:rsidP="007A63C3">
      <w:pPr>
        <w:keepNext/>
        <w:tabs>
          <w:tab w:val="left" w:pos="3600"/>
          <w:tab w:val="left" w:pos="7200"/>
        </w:tabs>
        <w:spacing w:before="240"/>
        <w:jc w:val="both"/>
      </w:pPr>
      <w:r w:rsidRPr="00DF7F9A">
        <w:lastRenderedPageBreak/>
        <w:t xml:space="preserve">What is the approximate amount of </w:t>
      </w:r>
      <w:r w:rsidRPr="00DF7F9A">
        <w:rPr>
          <w:u w:val="single"/>
        </w:rPr>
        <w:t>non-owner directed</w:t>
      </w:r>
      <w:r w:rsidRPr="00DF7F9A">
        <w:t xml:space="preserve"> contract modifications and claims (if any) caused by, or attributable to, the Proposer Entity(</w:t>
      </w:r>
      <w:proofErr w:type="spellStart"/>
      <w:r w:rsidRPr="00DF7F9A">
        <w:t>ies</w:t>
      </w:r>
      <w:proofErr w:type="spellEnd"/>
      <w:r w:rsidRPr="00DF7F9A">
        <w:t>)?</w:t>
      </w:r>
    </w:p>
    <w:p w14:paraId="6AACE82A" w14:textId="77777777" w:rsidR="00C11A70" w:rsidRPr="00FC3E4A" w:rsidRDefault="00C7291A" w:rsidP="007A63C3">
      <w:pPr>
        <w:tabs>
          <w:tab w:val="left" w:pos="720"/>
          <w:tab w:val="left" w:pos="3600"/>
          <w:tab w:val="left" w:pos="7200"/>
        </w:tabs>
        <w:spacing w:after="240"/>
        <w:ind w:firstLine="720"/>
      </w:pPr>
      <w:sdt>
        <w:sdtPr>
          <w:rPr>
            <w:rFonts w:cs="Arial"/>
          </w:rPr>
          <w:id w:val="380366390"/>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None </w:t>
      </w:r>
      <w:r w:rsidR="00C11A70" w:rsidRPr="00FC3E4A">
        <w:rPr>
          <w:rFonts w:cs="Arial"/>
        </w:rPr>
        <w:tab/>
      </w:r>
      <w:sdt>
        <w:sdtPr>
          <w:rPr>
            <w:rFonts w:cs="Arial"/>
          </w:rPr>
          <w:id w:val="-624240383"/>
          <w14:checkbox>
            <w14:checked w14:val="0"/>
            <w14:checkedState w14:val="2612" w14:font="MS Gothic"/>
            <w14:uncheckedState w14:val="2610" w14:font="MS Gothic"/>
          </w14:checkbox>
        </w:sdtPr>
        <w:sdtEndPr/>
        <w:sdtContent>
          <w:r w:rsidR="00C11A70" w:rsidRPr="00FC3E4A">
            <w:t>☐</w:t>
          </w:r>
        </w:sdtContent>
      </w:sdt>
      <w:r w:rsidR="00C11A70" w:rsidRPr="00FC3E4A">
        <w:t xml:space="preserve"> less than $1 million </w:t>
      </w:r>
      <w:r w:rsidR="00C11A70" w:rsidRPr="00FC3E4A">
        <w:rPr>
          <w:rFonts w:cs="Arial"/>
        </w:rPr>
        <w:tab/>
      </w:r>
      <w:sdt>
        <w:sdtPr>
          <w:rPr>
            <w:rFonts w:cs="Arial"/>
          </w:rPr>
          <w:id w:val="-235324737"/>
          <w14:checkbox>
            <w14:checked w14:val="0"/>
            <w14:checkedState w14:val="2612" w14:font="MS Gothic"/>
            <w14:uncheckedState w14:val="2610" w14:font="MS Gothic"/>
          </w14:checkbox>
        </w:sdtPr>
        <w:sdtEndPr/>
        <w:sdtContent>
          <w:r w:rsidR="00C11A70" w:rsidRPr="00FC3E4A">
            <w:t>☐</w:t>
          </w:r>
        </w:sdtContent>
      </w:sdt>
      <w:r w:rsidR="00C11A70" w:rsidRPr="00FC3E4A">
        <w:t xml:space="preserve"> $1-$10 million</w:t>
      </w:r>
      <w:r w:rsidR="00C11A70" w:rsidRPr="00FC3E4A">
        <w:rPr>
          <w:rFonts w:cs="Arial"/>
        </w:rPr>
        <w:br/>
      </w:r>
      <w:r w:rsidR="00C11A70" w:rsidRPr="00FC3E4A">
        <w:rPr>
          <w:rFonts w:cs="Arial"/>
        </w:rPr>
        <w:tab/>
      </w:r>
      <w:sdt>
        <w:sdtPr>
          <w:rPr>
            <w:rFonts w:cs="Arial"/>
          </w:rPr>
          <w:id w:val="-1595928189"/>
          <w14:checkbox>
            <w14:checked w14:val="0"/>
            <w14:checkedState w14:val="2612" w14:font="MS Gothic"/>
            <w14:uncheckedState w14:val="2610" w14:font="MS Gothic"/>
          </w14:checkbox>
        </w:sdtPr>
        <w:sdtEndPr/>
        <w:sdtContent>
          <w:r w:rsidR="00C11A70" w:rsidRPr="00FC3E4A">
            <w:t>☐</w:t>
          </w:r>
        </w:sdtContent>
      </w:sdt>
      <w:r w:rsidR="00C11A70" w:rsidRPr="00FC3E4A">
        <w:t xml:space="preserve"> $10-$50 million </w:t>
      </w:r>
      <w:r w:rsidR="00C11A70" w:rsidRPr="00FC3E4A">
        <w:rPr>
          <w:rFonts w:cs="Arial"/>
        </w:rPr>
        <w:tab/>
      </w:r>
      <w:sdt>
        <w:sdtPr>
          <w:rPr>
            <w:rFonts w:cs="Arial"/>
          </w:rPr>
          <w:id w:val="114876000"/>
          <w14:checkbox>
            <w14:checked w14:val="0"/>
            <w14:checkedState w14:val="2612" w14:font="MS Gothic"/>
            <w14:uncheckedState w14:val="2610" w14:font="MS Gothic"/>
          </w14:checkbox>
        </w:sdtPr>
        <w:sdtEndPr/>
        <w:sdtContent>
          <w:r w:rsidR="00C11A70" w:rsidRPr="00FC3E4A">
            <w:t>☐</w:t>
          </w:r>
        </w:sdtContent>
      </w:sdt>
      <w:r w:rsidR="00C11A70" w:rsidRPr="00FC3E4A">
        <w:t xml:space="preserve"> greater than $50 million</w:t>
      </w:r>
    </w:p>
    <w:p w14:paraId="06537977" w14:textId="77777777" w:rsidR="00C11A70" w:rsidRPr="003B08F6" w:rsidRDefault="00C11A70" w:rsidP="007A63C3">
      <w:pPr>
        <w:keepNext/>
        <w:tabs>
          <w:tab w:val="left" w:pos="4590"/>
          <w:tab w:val="left" w:pos="5670"/>
          <w:tab w:val="left" w:pos="6660"/>
          <w:tab w:val="left" w:pos="7470"/>
          <w:tab w:val="left" w:pos="8100"/>
          <w:tab w:val="left" w:pos="9270"/>
          <w:tab w:val="left" w:pos="10260"/>
        </w:tabs>
        <w:jc w:val="both"/>
      </w:pPr>
      <w:r w:rsidRPr="00361743">
        <w:t>Were any liquidated damages assessed, or funds withheld, for non-performance by the Proposer Entity(</w:t>
      </w:r>
      <w:proofErr w:type="spellStart"/>
      <w:r w:rsidRPr="00361743">
        <w:t>ies</w:t>
      </w:r>
      <w:proofErr w:type="spellEnd"/>
      <w:r w:rsidRPr="00361743">
        <w:t>)?</w:t>
      </w:r>
    </w:p>
    <w:p w14:paraId="4B67746A" w14:textId="77777777" w:rsidR="00C11A70" w:rsidRPr="00FC3E4A" w:rsidRDefault="00C7291A" w:rsidP="007A63C3">
      <w:pPr>
        <w:keepNext/>
        <w:tabs>
          <w:tab w:val="left" w:pos="720"/>
          <w:tab w:val="left" w:pos="2160"/>
        </w:tabs>
        <w:spacing w:after="240"/>
        <w:ind w:firstLine="720"/>
        <w:jc w:val="both"/>
      </w:pPr>
      <w:sdt>
        <w:sdtPr>
          <w:rPr>
            <w:rFonts w:cs="Arial"/>
          </w:rPr>
          <w:id w:val="-237555900"/>
          <w14:checkbox>
            <w14:checked w14:val="0"/>
            <w14:checkedState w14:val="2612" w14:font="MS Gothic"/>
            <w14:uncheckedState w14:val="2610" w14:font="MS Gothic"/>
          </w14:checkbox>
        </w:sdtPr>
        <w:sdtEndPr/>
        <w:sdtContent>
          <w:r w:rsidR="00C11A70" w:rsidRPr="00FC3E4A">
            <w:t>☐</w:t>
          </w:r>
        </w:sdtContent>
      </w:sdt>
      <w:r w:rsidR="00C11A70" w:rsidRPr="00FC3E4A">
        <w:t xml:space="preserve"> Yes</w:t>
      </w:r>
      <w:r w:rsidR="00C11A70" w:rsidRPr="00FC3E4A">
        <w:rPr>
          <w:rFonts w:cs="Arial"/>
        </w:rPr>
        <w:tab/>
      </w:r>
      <w:sdt>
        <w:sdtPr>
          <w:rPr>
            <w:rFonts w:cs="Arial"/>
          </w:rPr>
          <w:id w:val="-201942224"/>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5AE9EA76" w14:textId="15FAB14E" w:rsidR="00C11A70" w:rsidRPr="00FC3E4A" w:rsidRDefault="00C11A70" w:rsidP="007A63C3">
      <w:pPr>
        <w:tabs>
          <w:tab w:val="left" w:pos="720"/>
          <w:tab w:val="left" w:pos="1440"/>
          <w:tab w:val="left" w:pos="4230"/>
          <w:tab w:val="left" w:pos="6480"/>
        </w:tabs>
        <w:spacing w:after="240"/>
        <w:ind w:left="720"/>
      </w:pPr>
      <w:r w:rsidRPr="00361743">
        <w:t>If yes, what was the approximate amount?</w:t>
      </w:r>
      <w:r w:rsidRPr="00361743">
        <w:rPr>
          <w:rFonts w:cs="Arial"/>
        </w:rPr>
        <w:br/>
      </w:r>
      <w:r w:rsidRPr="00FC3E4A">
        <w:rPr>
          <w:rFonts w:cs="Arial"/>
        </w:rPr>
        <w:tab/>
      </w:r>
      <w:sdt>
        <w:sdtPr>
          <w:rPr>
            <w:rFonts w:cs="Arial"/>
          </w:rPr>
          <w:id w:val="-943994408"/>
          <w14:checkbox>
            <w14:checked w14:val="0"/>
            <w14:checkedState w14:val="2612" w14:font="MS Gothic"/>
            <w14:uncheckedState w14:val="2610" w14:font="MS Gothic"/>
          </w14:checkbox>
        </w:sdtPr>
        <w:sdtEndPr/>
        <w:sdtContent>
          <w:r w:rsidRPr="00FC3E4A">
            <w:t>☐</w:t>
          </w:r>
        </w:sdtContent>
      </w:sdt>
      <w:r w:rsidRPr="00FC3E4A">
        <w:t xml:space="preserve"> less than $1 million </w:t>
      </w:r>
      <w:r w:rsidRPr="00FC3E4A">
        <w:rPr>
          <w:rFonts w:cs="Arial"/>
        </w:rPr>
        <w:tab/>
      </w:r>
      <w:sdt>
        <w:sdtPr>
          <w:rPr>
            <w:rFonts w:cs="Arial"/>
          </w:rPr>
          <w:id w:val="-835150171"/>
          <w14:checkbox>
            <w14:checked w14:val="0"/>
            <w14:checkedState w14:val="2612" w14:font="MS Gothic"/>
            <w14:uncheckedState w14:val="2610" w14:font="MS Gothic"/>
          </w14:checkbox>
        </w:sdtPr>
        <w:sdtEndPr/>
        <w:sdtContent>
          <w:r w:rsidRPr="00FC3E4A">
            <w:t>☐</w:t>
          </w:r>
        </w:sdtContent>
      </w:sdt>
      <w:r w:rsidRPr="00FC3E4A">
        <w:t xml:space="preserve"> $1-$10 million</w:t>
      </w:r>
      <w:r w:rsidRPr="00FC3E4A">
        <w:rPr>
          <w:rFonts w:cs="Arial"/>
        </w:rPr>
        <w:tab/>
      </w:r>
      <w:sdt>
        <w:sdtPr>
          <w:rPr>
            <w:rFonts w:cs="Arial"/>
          </w:rPr>
          <w:id w:val="-483864710"/>
          <w14:checkbox>
            <w14:checked w14:val="0"/>
            <w14:checkedState w14:val="2612" w14:font="MS Gothic"/>
            <w14:uncheckedState w14:val="2610" w14:font="MS Gothic"/>
          </w14:checkbox>
        </w:sdtPr>
        <w:sdtEndPr/>
        <w:sdtContent>
          <w:r w:rsidRPr="00FC3E4A">
            <w:t>☐</w:t>
          </w:r>
        </w:sdtContent>
      </w:sdt>
      <w:r w:rsidRPr="00FC3E4A">
        <w:t xml:space="preserve"> greater than $10 million</w:t>
      </w:r>
    </w:p>
    <w:p w14:paraId="5AD4968B" w14:textId="77777777" w:rsidR="00C11A70" w:rsidRPr="00361743" w:rsidRDefault="00C11A70" w:rsidP="007A63C3">
      <w:pPr>
        <w:keepNext/>
        <w:tabs>
          <w:tab w:val="left" w:pos="720"/>
          <w:tab w:val="left" w:pos="1080"/>
          <w:tab w:val="left" w:pos="1440"/>
          <w:tab w:val="left" w:pos="1800"/>
          <w:tab w:val="left" w:pos="2160"/>
          <w:tab w:val="center" w:pos="5040"/>
          <w:tab w:val="right" w:leader="underscore" w:pos="9360"/>
        </w:tabs>
        <w:spacing w:after="240"/>
        <w:jc w:val="both"/>
      </w:pPr>
      <w:r w:rsidRPr="00361743">
        <w:t>Please rate the quality of the services listed below rendered by the Proposer Entity(</w:t>
      </w:r>
      <w:proofErr w:type="spellStart"/>
      <w:r w:rsidRPr="00361743">
        <w:t>ies</w:t>
      </w:r>
      <w:proofErr w:type="spellEnd"/>
      <w:r w:rsidRPr="00361743">
        <w:t>) to your organization:</w:t>
      </w:r>
    </w:p>
    <w:tbl>
      <w:tblPr>
        <w:tblW w:w="9359" w:type="dxa"/>
        <w:jc w:val="center"/>
        <w:tblLayout w:type="fixed"/>
        <w:tblCellMar>
          <w:left w:w="29" w:type="dxa"/>
          <w:right w:w="29" w:type="dxa"/>
        </w:tblCellMar>
        <w:tblLook w:val="0000" w:firstRow="0" w:lastRow="0" w:firstColumn="0" w:lastColumn="0" w:noHBand="0" w:noVBand="0"/>
      </w:tblPr>
      <w:tblGrid>
        <w:gridCol w:w="2592"/>
        <w:gridCol w:w="1127"/>
        <w:gridCol w:w="1128"/>
        <w:gridCol w:w="1128"/>
        <w:gridCol w:w="1128"/>
        <w:gridCol w:w="1128"/>
        <w:gridCol w:w="1128"/>
      </w:tblGrid>
      <w:tr w:rsidR="009277EC" w:rsidRPr="00361743" w14:paraId="2F3E5A6A" w14:textId="77777777" w:rsidTr="00765249">
        <w:trPr>
          <w:cantSplit/>
          <w:tblHeader/>
          <w:jc w:val="center"/>
        </w:trPr>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A03EFE" w14:textId="77777777" w:rsidR="00C11A70" w:rsidRPr="00361743" w:rsidRDefault="00C11A70" w:rsidP="007A63C3">
            <w:pPr>
              <w:keepNext/>
              <w:autoSpaceDE w:val="0"/>
              <w:autoSpaceDN w:val="0"/>
              <w:adjustRightInd w:val="0"/>
              <w:spacing w:before="120" w:after="120"/>
              <w:jc w:val="center"/>
              <w:rPr>
                <w:b/>
              </w:rPr>
            </w:pPr>
            <w:r w:rsidRPr="00361743">
              <w:rPr>
                <w:b/>
              </w:rPr>
              <w:t>Service</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9D70B7" w14:textId="77777777" w:rsidR="00C11A70" w:rsidRPr="00361743" w:rsidRDefault="00C11A70" w:rsidP="007A63C3">
            <w:pPr>
              <w:keepNext/>
              <w:autoSpaceDE w:val="0"/>
              <w:autoSpaceDN w:val="0"/>
              <w:adjustRightInd w:val="0"/>
              <w:spacing w:before="120" w:after="120"/>
              <w:jc w:val="center"/>
              <w:rPr>
                <w:b/>
              </w:rPr>
            </w:pPr>
            <w:r w:rsidRPr="00361743">
              <w:rPr>
                <w:b/>
              </w:rPr>
              <w:t>Excellent</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F9D92D" w14:textId="77777777" w:rsidR="00C11A70" w:rsidRPr="00361743" w:rsidRDefault="00C11A70" w:rsidP="007A63C3">
            <w:pPr>
              <w:keepNext/>
              <w:autoSpaceDE w:val="0"/>
              <w:autoSpaceDN w:val="0"/>
              <w:adjustRightInd w:val="0"/>
              <w:spacing w:before="120" w:after="120"/>
              <w:jc w:val="center"/>
              <w:rPr>
                <w:b/>
              </w:rPr>
            </w:pPr>
            <w:r w:rsidRPr="00361743">
              <w:rPr>
                <w:b/>
              </w:rPr>
              <w:t>Very Good</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D4BC6" w14:textId="77777777" w:rsidR="00C11A70" w:rsidRPr="00361743" w:rsidRDefault="00C11A70" w:rsidP="007A63C3">
            <w:pPr>
              <w:keepNext/>
              <w:autoSpaceDE w:val="0"/>
              <w:autoSpaceDN w:val="0"/>
              <w:adjustRightInd w:val="0"/>
              <w:spacing w:before="120" w:after="120"/>
              <w:jc w:val="center"/>
              <w:rPr>
                <w:b/>
              </w:rPr>
            </w:pPr>
            <w:r w:rsidRPr="00361743">
              <w:rPr>
                <w:b/>
              </w:rPr>
              <w:t>Good</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095C9" w14:textId="77777777" w:rsidR="00C11A70" w:rsidRPr="00361743" w:rsidRDefault="00C11A70" w:rsidP="007A63C3">
            <w:pPr>
              <w:keepNext/>
              <w:autoSpaceDE w:val="0"/>
              <w:autoSpaceDN w:val="0"/>
              <w:adjustRightInd w:val="0"/>
              <w:spacing w:before="120" w:after="120"/>
              <w:jc w:val="center"/>
              <w:rPr>
                <w:b/>
              </w:rPr>
            </w:pPr>
            <w:r w:rsidRPr="00361743">
              <w:rPr>
                <w:b/>
              </w:rPr>
              <w:t>Fair</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F47D3" w14:textId="77777777" w:rsidR="00C11A70" w:rsidRPr="00361743" w:rsidRDefault="00C11A70" w:rsidP="007A63C3">
            <w:pPr>
              <w:keepNext/>
              <w:autoSpaceDE w:val="0"/>
              <w:autoSpaceDN w:val="0"/>
              <w:adjustRightInd w:val="0"/>
              <w:spacing w:before="120" w:after="120"/>
              <w:jc w:val="center"/>
              <w:rPr>
                <w:b/>
              </w:rPr>
            </w:pPr>
            <w:r w:rsidRPr="00361743">
              <w:rPr>
                <w:b/>
              </w:rPr>
              <w:t>Poor</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135F5E" w14:textId="77777777" w:rsidR="00C11A70" w:rsidRPr="00361743" w:rsidRDefault="00C11A70" w:rsidP="007A63C3">
            <w:pPr>
              <w:keepNext/>
              <w:autoSpaceDE w:val="0"/>
              <w:autoSpaceDN w:val="0"/>
              <w:adjustRightInd w:val="0"/>
              <w:spacing w:before="120" w:after="120"/>
              <w:jc w:val="center"/>
              <w:rPr>
                <w:b/>
              </w:rPr>
            </w:pPr>
            <w:r w:rsidRPr="00361743">
              <w:rPr>
                <w:b/>
              </w:rPr>
              <w:t>No Basis</w:t>
            </w:r>
          </w:p>
        </w:tc>
      </w:tr>
      <w:tr w:rsidR="009277EC" w:rsidRPr="00361743" w14:paraId="3E91700E"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vAlign w:val="center"/>
          </w:tcPr>
          <w:p w14:paraId="061F5001" w14:textId="77777777" w:rsidR="00C11A70" w:rsidRPr="00361743" w:rsidRDefault="00C11A70" w:rsidP="007A63C3">
            <w:pPr>
              <w:autoSpaceDE w:val="0"/>
              <w:autoSpaceDN w:val="0"/>
              <w:adjustRightInd w:val="0"/>
              <w:spacing w:before="120" w:after="120"/>
            </w:pPr>
            <w:r w:rsidRPr="00361743">
              <w:t>Technical Quality</w:t>
            </w:r>
          </w:p>
        </w:tc>
        <w:tc>
          <w:tcPr>
            <w:tcW w:w="1127" w:type="dxa"/>
            <w:tcBorders>
              <w:top w:val="single" w:sz="4" w:space="0" w:color="auto"/>
              <w:left w:val="single" w:sz="4" w:space="0" w:color="auto"/>
              <w:bottom w:val="single" w:sz="4" w:space="0" w:color="auto"/>
              <w:right w:val="single" w:sz="4" w:space="0" w:color="auto"/>
            </w:tcBorders>
            <w:vAlign w:val="center"/>
          </w:tcPr>
          <w:p w14:paraId="7A4CF261"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74FB6008"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6AA00937"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188E7BFE"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2D37802A"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453C8A46" w14:textId="77777777" w:rsidR="00C11A70" w:rsidRPr="00361743" w:rsidRDefault="00C11A70" w:rsidP="007A63C3">
            <w:pPr>
              <w:autoSpaceDE w:val="0"/>
              <w:autoSpaceDN w:val="0"/>
              <w:adjustRightInd w:val="0"/>
              <w:spacing w:before="120" w:after="120"/>
              <w:jc w:val="center"/>
            </w:pPr>
          </w:p>
        </w:tc>
      </w:tr>
      <w:tr w:rsidR="009277EC" w:rsidRPr="00361743" w14:paraId="66015D7F"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848DA5" w14:textId="77777777" w:rsidR="00C11A70" w:rsidRPr="00361743" w:rsidRDefault="00C11A70" w:rsidP="007A63C3">
            <w:pPr>
              <w:autoSpaceDE w:val="0"/>
              <w:autoSpaceDN w:val="0"/>
              <w:adjustRightInd w:val="0"/>
              <w:spacing w:before="120" w:after="120"/>
            </w:pPr>
            <w:r w:rsidRPr="00361743">
              <w:t>Schedule</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3AD480"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F6F928"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C15862"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8942D"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093D64"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50444" w14:textId="77777777" w:rsidR="00C11A70" w:rsidRPr="00361743" w:rsidRDefault="00C11A70" w:rsidP="007A63C3">
            <w:pPr>
              <w:autoSpaceDE w:val="0"/>
              <w:autoSpaceDN w:val="0"/>
              <w:adjustRightInd w:val="0"/>
              <w:spacing w:before="120" w:after="120"/>
              <w:jc w:val="center"/>
            </w:pPr>
          </w:p>
        </w:tc>
      </w:tr>
      <w:tr w:rsidR="009277EC" w:rsidRPr="00361743" w14:paraId="330BC500"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vAlign w:val="center"/>
          </w:tcPr>
          <w:p w14:paraId="5D6CC533" w14:textId="77777777" w:rsidR="00C11A70" w:rsidRPr="00361743" w:rsidRDefault="00C11A70" w:rsidP="007A63C3">
            <w:pPr>
              <w:autoSpaceDE w:val="0"/>
              <w:autoSpaceDN w:val="0"/>
              <w:adjustRightInd w:val="0"/>
              <w:spacing w:before="120" w:after="120"/>
            </w:pPr>
            <w:r w:rsidRPr="00361743">
              <w:t>Reporting</w:t>
            </w:r>
          </w:p>
        </w:tc>
        <w:tc>
          <w:tcPr>
            <w:tcW w:w="1127" w:type="dxa"/>
            <w:tcBorders>
              <w:top w:val="single" w:sz="4" w:space="0" w:color="auto"/>
              <w:left w:val="single" w:sz="4" w:space="0" w:color="auto"/>
              <w:bottom w:val="single" w:sz="4" w:space="0" w:color="auto"/>
              <w:right w:val="single" w:sz="4" w:space="0" w:color="auto"/>
            </w:tcBorders>
            <w:vAlign w:val="center"/>
          </w:tcPr>
          <w:p w14:paraId="30D61D3B"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212C22E6"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35438974"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7AFCEDF2"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54414FB4"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689B90B8" w14:textId="77777777" w:rsidR="00C11A70" w:rsidRPr="00361743" w:rsidRDefault="00C11A70" w:rsidP="007A63C3">
            <w:pPr>
              <w:autoSpaceDE w:val="0"/>
              <w:autoSpaceDN w:val="0"/>
              <w:adjustRightInd w:val="0"/>
              <w:spacing w:before="120" w:after="120"/>
              <w:jc w:val="center"/>
            </w:pPr>
          </w:p>
        </w:tc>
      </w:tr>
      <w:tr w:rsidR="009277EC" w:rsidRPr="00361743" w14:paraId="49BEBA0B"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9168E4" w14:textId="77777777" w:rsidR="00C11A70" w:rsidRPr="00361743" w:rsidRDefault="00C11A70" w:rsidP="007A63C3">
            <w:pPr>
              <w:autoSpaceDE w:val="0"/>
              <w:autoSpaceDN w:val="0"/>
              <w:adjustRightInd w:val="0"/>
              <w:spacing w:before="120" w:after="120"/>
            </w:pPr>
            <w:r w:rsidRPr="00361743">
              <w:t>Coordination</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71CF25"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246987"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F12487"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329A1"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0F67C"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CA33B" w14:textId="77777777" w:rsidR="00C11A70" w:rsidRPr="00361743" w:rsidRDefault="00C11A70" w:rsidP="007A63C3">
            <w:pPr>
              <w:autoSpaceDE w:val="0"/>
              <w:autoSpaceDN w:val="0"/>
              <w:adjustRightInd w:val="0"/>
              <w:spacing w:before="120" w:after="120"/>
              <w:jc w:val="center"/>
            </w:pPr>
          </w:p>
        </w:tc>
      </w:tr>
      <w:tr w:rsidR="009277EC" w:rsidRPr="00361743" w14:paraId="65860F2F"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vAlign w:val="center"/>
          </w:tcPr>
          <w:p w14:paraId="34F406E6" w14:textId="77777777" w:rsidR="00C11A70" w:rsidRPr="00361743" w:rsidRDefault="00C11A70" w:rsidP="007A63C3">
            <w:pPr>
              <w:autoSpaceDE w:val="0"/>
              <w:autoSpaceDN w:val="0"/>
              <w:adjustRightInd w:val="0"/>
              <w:spacing w:before="120" w:after="120"/>
            </w:pPr>
            <w:r w:rsidRPr="00361743">
              <w:t>Partnering/Owner-Contractor Relationship</w:t>
            </w:r>
          </w:p>
        </w:tc>
        <w:tc>
          <w:tcPr>
            <w:tcW w:w="1127" w:type="dxa"/>
            <w:tcBorders>
              <w:top w:val="single" w:sz="4" w:space="0" w:color="auto"/>
              <w:left w:val="single" w:sz="4" w:space="0" w:color="auto"/>
              <w:bottom w:val="single" w:sz="4" w:space="0" w:color="auto"/>
              <w:right w:val="single" w:sz="4" w:space="0" w:color="auto"/>
            </w:tcBorders>
            <w:vAlign w:val="center"/>
          </w:tcPr>
          <w:p w14:paraId="10B9634C"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332327DD"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66BD072D"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7CC92488"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4B8B77C8"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407F0F98" w14:textId="77777777" w:rsidR="00C11A70" w:rsidRPr="00361743" w:rsidRDefault="00C11A70" w:rsidP="007A63C3">
            <w:pPr>
              <w:autoSpaceDE w:val="0"/>
              <w:autoSpaceDN w:val="0"/>
              <w:adjustRightInd w:val="0"/>
              <w:spacing w:before="120" w:after="120"/>
              <w:jc w:val="center"/>
            </w:pPr>
          </w:p>
        </w:tc>
      </w:tr>
      <w:tr w:rsidR="009277EC" w:rsidRPr="00361743" w14:paraId="09835168"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17D87" w14:textId="77777777" w:rsidR="00C11A70" w:rsidRPr="00361743" w:rsidRDefault="00C11A70" w:rsidP="007A63C3">
            <w:pPr>
              <w:autoSpaceDE w:val="0"/>
              <w:autoSpaceDN w:val="0"/>
              <w:adjustRightInd w:val="0"/>
              <w:spacing w:before="120" w:after="120"/>
            </w:pPr>
            <w:r w:rsidRPr="00361743">
              <w:t>Contract Compliance</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97CC2"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3FAB6"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6608F6"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728E1F"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C3236A"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325F6A" w14:textId="77777777" w:rsidR="00C11A70" w:rsidRPr="00361743" w:rsidRDefault="00C11A70" w:rsidP="007A63C3">
            <w:pPr>
              <w:autoSpaceDE w:val="0"/>
              <w:autoSpaceDN w:val="0"/>
              <w:adjustRightInd w:val="0"/>
              <w:spacing w:before="120" w:after="120"/>
              <w:jc w:val="center"/>
            </w:pPr>
          </w:p>
        </w:tc>
      </w:tr>
      <w:tr w:rsidR="009277EC" w:rsidRPr="00361743" w14:paraId="636E08BF" w14:textId="77777777" w:rsidTr="000331F3">
        <w:trPr>
          <w:cantSplit/>
          <w:jc w:val="center"/>
        </w:trPr>
        <w:tc>
          <w:tcPr>
            <w:tcW w:w="2592" w:type="dxa"/>
            <w:tcBorders>
              <w:top w:val="single" w:sz="4" w:space="0" w:color="auto"/>
              <w:left w:val="single" w:sz="4" w:space="0" w:color="auto"/>
              <w:bottom w:val="double" w:sz="4" w:space="0" w:color="auto"/>
              <w:right w:val="single" w:sz="4" w:space="0" w:color="auto"/>
            </w:tcBorders>
            <w:vAlign w:val="center"/>
          </w:tcPr>
          <w:p w14:paraId="0DD6CBD7" w14:textId="77777777" w:rsidR="00C11A70" w:rsidRPr="00361743" w:rsidRDefault="00C11A70" w:rsidP="007A63C3">
            <w:pPr>
              <w:autoSpaceDE w:val="0"/>
              <w:autoSpaceDN w:val="0"/>
              <w:adjustRightInd w:val="0"/>
              <w:spacing w:before="120" w:after="120"/>
            </w:pPr>
            <w:r w:rsidRPr="00361743">
              <w:t>Adequacy and Quality of Staffing</w:t>
            </w:r>
          </w:p>
        </w:tc>
        <w:tc>
          <w:tcPr>
            <w:tcW w:w="1127" w:type="dxa"/>
            <w:tcBorders>
              <w:top w:val="single" w:sz="4" w:space="0" w:color="auto"/>
              <w:left w:val="single" w:sz="4" w:space="0" w:color="auto"/>
              <w:bottom w:val="double" w:sz="4" w:space="0" w:color="auto"/>
              <w:right w:val="single" w:sz="4" w:space="0" w:color="auto"/>
            </w:tcBorders>
            <w:vAlign w:val="center"/>
          </w:tcPr>
          <w:p w14:paraId="0456AE68"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0C6D8135"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60029549"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5E25F2DA"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70E26D29"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3982A12D" w14:textId="77777777" w:rsidR="00C11A70" w:rsidRPr="00361743" w:rsidRDefault="00C11A70" w:rsidP="007A63C3">
            <w:pPr>
              <w:autoSpaceDE w:val="0"/>
              <w:autoSpaceDN w:val="0"/>
              <w:adjustRightInd w:val="0"/>
              <w:spacing w:before="120" w:after="120"/>
              <w:jc w:val="center"/>
            </w:pPr>
          </w:p>
        </w:tc>
      </w:tr>
      <w:tr w:rsidR="009277EC" w:rsidRPr="00361743" w14:paraId="3999952C" w14:textId="77777777" w:rsidTr="000331F3">
        <w:trPr>
          <w:cantSplit/>
          <w:jc w:val="center"/>
        </w:trPr>
        <w:tc>
          <w:tcPr>
            <w:tcW w:w="2592"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527995" w14:textId="77777777" w:rsidR="00C11A70" w:rsidRPr="000331F3" w:rsidRDefault="00C11A70" w:rsidP="007A63C3">
            <w:pPr>
              <w:autoSpaceDE w:val="0"/>
              <w:autoSpaceDN w:val="0"/>
              <w:adjustRightInd w:val="0"/>
              <w:spacing w:before="120" w:after="120"/>
              <w:jc w:val="right"/>
              <w:rPr>
                <w:b/>
              </w:rPr>
            </w:pPr>
            <w:r w:rsidRPr="000331F3">
              <w:rPr>
                <w:b/>
              </w:rPr>
              <w:t>OVERALL</w:t>
            </w:r>
          </w:p>
        </w:tc>
        <w:tc>
          <w:tcPr>
            <w:tcW w:w="1127"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0EF5B6"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F523E1"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E43A3"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256FF9"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5804B"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7991C" w14:textId="77777777" w:rsidR="00C11A70" w:rsidRPr="00361743" w:rsidRDefault="00C11A70" w:rsidP="007A63C3">
            <w:pPr>
              <w:autoSpaceDE w:val="0"/>
              <w:autoSpaceDN w:val="0"/>
              <w:adjustRightInd w:val="0"/>
              <w:spacing w:before="120" w:after="120"/>
              <w:jc w:val="center"/>
            </w:pPr>
          </w:p>
        </w:tc>
      </w:tr>
    </w:tbl>
    <w:p w14:paraId="53FC9632" w14:textId="77777777" w:rsidR="00C11A70" w:rsidRPr="00385F01" w:rsidRDefault="00C11A70" w:rsidP="002057CE">
      <w:pPr>
        <w:pStyle w:val="BodyText"/>
        <w:spacing w:before="240" w:after="0"/>
      </w:pPr>
      <w:r w:rsidRPr="003B08F6">
        <w:t>Please elaborate as to the reason for each of the ratings set forth above if rated “Fair” or “Poor”:</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260"/>
        <w:gridCol w:w="270"/>
        <w:gridCol w:w="450"/>
        <w:gridCol w:w="450"/>
        <w:gridCol w:w="1260"/>
        <w:gridCol w:w="990"/>
        <w:gridCol w:w="3960"/>
      </w:tblGrid>
      <w:tr w:rsidR="0018674C" w:rsidRPr="00FC3E4A" w14:paraId="190E12B0" w14:textId="77777777" w:rsidTr="0018674C">
        <w:trPr>
          <w:trHeight w:val="432"/>
        </w:trPr>
        <w:tc>
          <w:tcPr>
            <w:tcW w:w="1980" w:type="dxa"/>
            <w:gridSpan w:val="3"/>
            <w:vAlign w:val="center"/>
          </w:tcPr>
          <w:p w14:paraId="23AD3A1A" w14:textId="77777777" w:rsidR="009277EC" w:rsidRPr="004D6EE7" w:rsidRDefault="00C11A70" w:rsidP="007A63C3">
            <w:pPr>
              <w:tabs>
                <w:tab w:val="left" w:pos="4320"/>
                <w:tab w:val="right" w:pos="9360"/>
              </w:tabs>
              <w:spacing w:before="240"/>
              <w:rPr>
                <w:rFonts w:cs="Arial"/>
              </w:rPr>
            </w:pPr>
            <w:r w:rsidRPr="004D6EE7">
              <w:t>Technical Quality:</w:t>
            </w:r>
          </w:p>
        </w:tc>
        <w:tc>
          <w:tcPr>
            <w:tcW w:w="6660" w:type="dxa"/>
            <w:gridSpan w:val="4"/>
            <w:tcBorders>
              <w:bottom w:val="single" w:sz="4" w:space="0" w:color="auto"/>
            </w:tcBorders>
            <w:vAlign w:val="bottom"/>
          </w:tcPr>
          <w:p w14:paraId="479ACF43" w14:textId="3ABC77DD" w:rsidR="00765249" w:rsidRPr="00FC3E4A" w:rsidRDefault="00765249" w:rsidP="007A63C3">
            <w:pPr>
              <w:tabs>
                <w:tab w:val="left" w:pos="4320"/>
                <w:tab w:val="right" w:pos="9360"/>
              </w:tabs>
              <w:spacing w:before="240"/>
              <w:rPr>
                <w:rFonts w:cs="Arial"/>
              </w:rPr>
            </w:pPr>
          </w:p>
        </w:tc>
      </w:tr>
      <w:tr w:rsidR="0018674C" w:rsidRPr="00FC3E4A" w14:paraId="3C4D51E9" w14:textId="77777777" w:rsidTr="0018674C">
        <w:trPr>
          <w:trHeight w:val="432"/>
        </w:trPr>
        <w:tc>
          <w:tcPr>
            <w:tcW w:w="8640" w:type="dxa"/>
            <w:gridSpan w:val="7"/>
            <w:tcBorders>
              <w:bottom w:val="single" w:sz="4" w:space="0" w:color="auto"/>
            </w:tcBorders>
            <w:vAlign w:val="center"/>
          </w:tcPr>
          <w:p w14:paraId="5C54CD1A" w14:textId="77777777" w:rsidR="0018674C" w:rsidRPr="00FC3E4A" w:rsidRDefault="0018674C" w:rsidP="007A63C3">
            <w:pPr>
              <w:tabs>
                <w:tab w:val="left" w:pos="4320"/>
                <w:tab w:val="right" w:pos="9360"/>
              </w:tabs>
              <w:spacing w:before="240"/>
              <w:rPr>
                <w:rFonts w:cs="Arial"/>
              </w:rPr>
            </w:pPr>
          </w:p>
        </w:tc>
      </w:tr>
      <w:tr w:rsidR="0018674C" w:rsidRPr="00FC3E4A" w14:paraId="48457144" w14:textId="77777777" w:rsidTr="0018674C">
        <w:trPr>
          <w:trHeight w:val="432"/>
        </w:trPr>
        <w:tc>
          <w:tcPr>
            <w:tcW w:w="1260" w:type="dxa"/>
            <w:vAlign w:val="bottom"/>
          </w:tcPr>
          <w:p w14:paraId="6D81DFBA" w14:textId="77777777" w:rsidR="00765249" w:rsidRPr="00FC3E4A" w:rsidRDefault="00C11A70" w:rsidP="007A63C3">
            <w:pPr>
              <w:keepNext/>
              <w:tabs>
                <w:tab w:val="left" w:pos="4320"/>
                <w:tab w:val="right" w:pos="9360"/>
              </w:tabs>
              <w:spacing w:before="240"/>
              <w:rPr>
                <w:rFonts w:cs="Arial"/>
              </w:rPr>
            </w:pPr>
            <w:r w:rsidRPr="00FC3E4A">
              <w:t>Schedule:</w:t>
            </w:r>
          </w:p>
        </w:tc>
        <w:tc>
          <w:tcPr>
            <w:tcW w:w="7380" w:type="dxa"/>
            <w:gridSpan w:val="6"/>
            <w:tcBorders>
              <w:bottom w:val="single" w:sz="4" w:space="0" w:color="auto"/>
            </w:tcBorders>
            <w:vAlign w:val="bottom"/>
          </w:tcPr>
          <w:p w14:paraId="2A70E672" w14:textId="23778EC3" w:rsidR="00FC3E4A" w:rsidRPr="00FC3E4A" w:rsidRDefault="00FC3E4A" w:rsidP="007A63C3">
            <w:pPr>
              <w:keepNext/>
              <w:tabs>
                <w:tab w:val="left" w:pos="4320"/>
                <w:tab w:val="right" w:pos="9360"/>
              </w:tabs>
              <w:spacing w:before="240"/>
              <w:rPr>
                <w:rFonts w:cs="Arial"/>
              </w:rPr>
            </w:pPr>
          </w:p>
        </w:tc>
      </w:tr>
      <w:tr w:rsidR="0018674C" w:rsidRPr="00FC3E4A" w14:paraId="7A1D1CDA" w14:textId="77777777" w:rsidTr="0018674C">
        <w:trPr>
          <w:trHeight w:val="432"/>
        </w:trPr>
        <w:tc>
          <w:tcPr>
            <w:tcW w:w="8640" w:type="dxa"/>
            <w:gridSpan w:val="7"/>
            <w:tcBorders>
              <w:bottom w:val="single" w:sz="4" w:space="0" w:color="auto"/>
            </w:tcBorders>
            <w:vAlign w:val="bottom"/>
          </w:tcPr>
          <w:p w14:paraId="2E4076DF" w14:textId="77777777" w:rsidR="0018674C" w:rsidRPr="00FC3E4A" w:rsidRDefault="0018674C" w:rsidP="007A63C3">
            <w:pPr>
              <w:tabs>
                <w:tab w:val="left" w:pos="4320"/>
                <w:tab w:val="right" w:pos="9360"/>
              </w:tabs>
              <w:spacing w:before="240"/>
              <w:rPr>
                <w:rFonts w:cs="Arial"/>
              </w:rPr>
            </w:pPr>
          </w:p>
        </w:tc>
      </w:tr>
      <w:tr w:rsidR="0018674C" w:rsidRPr="00FC3E4A" w14:paraId="33ABB94C" w14:textId="77777777" w:rsidTr="0018674C">
        <w:trPr>
          <w:trHeight w:val="432"/>
        </w:trPr>
        <w:tc>
          <w:tcPr>
            <w:tcW w:w="1260" w:type="dxa"/>
            <w:vAlign w:val="bottom"/>
          </w:tcPr>
          <w:p w14:paraId="6090E4DD" w14:textId="77777777" w:rsidR="00765249" w:rsidRPr="00FC3E4A" w:rsidRDefault="00C11A70" w:rsidP="007A63C3">
            <w:pPr>
              <w:keepNext/>
              <w:tabs>
                <w:tab w:val="left" w:pos="4320"/>
                <w:tab w:val="right" w:pos="9360"/>
              </w:tabs>
              <w:spacing w:before="240"/>
              <w:rPr>
                <w:rFonts w:cs="Arial"/>
              </w:rPr>
            </w:pPr>
            <w:r w:rsidRPr="00FC3E4A">
              <w:lastRenderedPageBreak/>
              <w:t>Reporting:</w:t>
            </w:r>
          </w:p>
        </w:tc>
        <w:tc>
          <w:tcPr>
            <w:tcW w:w="7380" w:type="dxa"/>
            <w:gridSpan w:val="6"/>
            <w:tcBorders>
              <w:bottom w:val="single" w:sz="4" w:space="0" w:color="auto"/>
            </w:tcBorders>
            <w:vAlign w:val="bottom"/>
          </w:tcPr>
          <w:p w14:paraId="31A8CC20" w14:textId="77777777" w:rsidR="00765249" w:rsidRPr="00FC3E4A" w:rsidRDefault="00765249" w:rsidP="007A63C3">
            <w:pPr>
              <w:keepNext/>
              <w:tabs>
                <w:tab w:val="left" w:pos="4320"/>
                <w:tab w:val="right" w:pos="9360"/>
              </w:tabs>
              <w:spacing w:before="240"/>
              <w:rPr>
                <w:rFonts w:cs="Arial"/>
              </w:rPr>
            </w:pPr>
          </w:p>
        </w:tc>
      </w:tr>
      <w:tr w:rsidR="0018674C" w:rsidRPr="00FC3E4A" w14:paraId="537D8564" w14:textId="77777777" w:rsidTr="0018674C">
        <w:trPr>
          <w:trHeight w:val="432"/>
        </w:trPr>
        <w:tc>
          <w:tcPr>
            <w:tcW w:w="8640" w:type="dxa"/>
            <w:gridSpan w:val="7"/>
            <w:tcBorders>
              <w:bottom w:val="single" w:sz="4" w:space="0" w:color="auto"/>
            </w:tcBorders>
            <w:vAlign w:val="bottom"/>
          </w:tcPr>
          <w:p w14:paraId="13237CF5" w14:textId="77777777" w:rsidR="0018674C" w:rsidRPr="00FC3E4A" w:rsidRDefault="0018674C" w:rsidP="007A63C3">
            <w:pPr>
              <w:tabs>
                <w:tab w:val="left" w:pos="4320"/>
                <w:tab w:val="right" w:pos="9360"/>
              </w:tabs>
              <w:spacing w:before="240"/>
              <w:rPr>
                <w:rFonts w:cs="Arial"/>
              </w:rPr>
            </w:pPr>
          </w:p>
        </w:tc>
      </w:tr>
      <w:tr w:rsidR="00FC3E4A" w:rsidRPr="00FC3E4A" w14:paraId="7BBAACA5" w14:textId="77777777" w:rsidTr="0018674C">
        <w:trPr>
          <w:trHeight w:val="432"/>
        </w:trPr>
        <w:tc>
          <w:tcPr>
            <w:tcW w:w="1530" w:type="dxa"/>
            <w:gridSpan w:val="2"/>
            <w:vAlign w:val="bottom"/>
          </w:tcPr>
          <w:p w14:paraId="3B3909AA" w14:textId="77777777" w:rsidR="00765249" w:rsidRPr="00FC3E4A" w:rsidRDefault="00C11A70" w:rsidP="007A63C3">
            <w:pPr>
              <w:keepNext/>
              <w:tabs>
                <w:tab w:val="left" w:pos="4320"/>
                <w:tab w:val="right" w:pos="9360"/>
              </w:tabs>
              <w:spacing w:before="240"/>
              <w:rPr>
                <w:rFonts w:cs="Arial"/>
              </w:rPr>
            </w:pPr>
            <w:r w:rsidRPr="00FC3E4A">
              <w:t>Coordination:</w:t>
            </w:r>
          </w:p>
        </w:tc>
        <w:tc>
          <w:tcPr>
            <w:tcW w:w="7110" w:type="dxa"/>
            <w:gridSpan w:val="5"/>
            <w:tcBorders>
              <w:bottom w:val="single" w:sz="4" w:space="0" w:color="auto"/>
            </w:tcBorders>
            <w:vAlign w:val="bottom"/>
          </w:tcPr>
          <w:p w14:paraId="16349EBE" w14:textId="77777777" w:rsidR="00765249" w:rsidRPr="00FC3E4A" w:rsidRDefault="00765249" w:rsidP="007A63C3">
            <w:pPr>
              <w:keepNext/>
              <w:tabs>
                <w:tab w:val="left" w:pos="4320"/>
                <w:tab w:val="right" w:pos="9360"/>
              </w:tabs>
              <w:spacing w:before="240"/>
              <w:rPr>
                <w:rFonts w:cs="Arial"/>
              </w:rPr>
            </w:pPr>
          </w:p>
        </w:tc>
      </w:tr>
      <w:tr w:rsidR="0018674C" w:rsidRPr="00FC3E4A" w14:paraId="1746186F" w14:textId="77777777" w:rsidTr="0018674C">
        <w:trPr>
          <w:trHeight w:val="432"/>
        </w:trPr>
        <w:tc>
          <w:tcPr>
            <w:tcW w:w="8640" w:type="dxa"/>
            <w:gridSpan w:val="7"/>
            <w:tcBorders>
              <w:bottom w:val="single" w:sz="4" w:space="0" w:color="auto"/>
            </w:tcBorders>
            <w:vAlign w:val="bottom"/>
          </w:tcPr>
          <w:p w14:paraId="4DC19A37" w14:textId="77777777" w:rsidR="0018674C" w:rsidRPr="00FC3E4A" w:rsidRDefault="0018674C" w:rsidP="007A63C3">
            <w:pPr>
              <w:tabs>
                <w:tab w:val="left" w:pos="4320"/>
                <w:tab w:val="right" w:pos="9360"/>
              </w:tabs>
              <w:spacing w:before="240"/>
              <w:rPr>
                <w:rFonts w:cs="Arial"/>
              </w:rPr>
            </w:pPr>
          </w:p>
        </w:tc>
      </w:tr>
      <w:tr w:rsidR="00FC3E4A" w:rsidRPr="00FC3E4A" w14:paraId="101BBCA3" w14:textId="77777777" w:rsidTr="0018674C">
        <w:trPr>
          <w:trHeight w:val="432"/>
        </w:trPr>
        <w:tc>
          <w:tcPr>
            <w:tcW w:w="4680" w:type="dxa"/>
            <w:gridSpan w:val="6"/>
            <w:vAlign w:val="bottom"/>
          </w:tcPr>
          <w:p w14:paraId="0C0A6801" w14:textId="77777777" w:rsidR="0018674C" w:rsidRPr="00FC3E4A" w:rsidRDefault="00C11A70" w:rsidP="007A63C3">
            <w:pPr>
              <w:tabs>
                <w:tab w:val="left" w:pos="4320"/>
                <w:tab w:val="right" w:pos="9360"/>
              </w:tabs>
              <w:spacing w:before="240"/>
              <w:rPr>
                <w:rFonts w:cs="Arial"/>
              </w:rPr>
            </w:pPr>
            <w:r w:rsidRPr="00FC3E4A">
              <w:t>Partnering/Owner-Contractor Relationship:</w:t>
            </w:r>
          </w:p>
        </w:tc>
        <w:tc>
          <w:tcPr>
            <w:tcW w:w="3960" w:type="dxa"/>
            <w:tcBorders>
              <w:bottom w:val="single" w:sz="4" w:space="0" w:color="auto"/>
            </w:tcBorders>
            <w:vAlign w:val="bottom"/>
          </w:tcPr>
          <w:p w14:paraId="0644952E" w14:textId="77777777" w:rsidR="0018674C" w:rsidRPr="00FC3E4A" w:rsidRDefault="0018674C" w:rsidP="007A63C3">
            <w:pPr>
              <w:tabs>
                <w:tab w:val="left" w:pos="4320"/>
                <w:tab w:val="right" w:pos="9360"/>
              </w:tabs>
              <w:spacing w:before="240"/>
              <w:rPr>
                <w:rFonts w:cs="Arial"/>
              </w:rPr>
            </w:pPr>
          </w:p>
        </w:tc>
      </w:tr>
      <w:tr w:rsidR="0018674C" w:rsidRPr="00FC3E4A" w14:paraId="2D59E540" w14:textId="77777777" w:rsidTr="0018674C">
        <w:trPr>
          <w:trHeight w:val="432"/>
        </w:trPr>
        <w:tc>
          <w:tcPr>
            <w:tcW w:w="8640" w:type="dxa"/>
            <w:gridSpan w:val="7"/>
            <w:tcBorders>
              <w:bottom w:val="single" w:sz="4" w:space="0" w:color="auto"/>
            </w:tcBorders>
            <w:vAlign w:val="bottom"/>
          </w:tcPr>
          <w:p w14:paraId="4340F092" w14:textId="77777777" w:rsidR="0018674C" w:rsidRPr="00FC3E4A" w:rsidRDefault="0018674C" w:rsidP="007A63C3">
            <w:pPr>
              <w:tabs>
                <w:tab w:val="left" w:pos="4320"/>
                <w:tab w:val="right" w:pos="9360"/>
              </w:tabs>
              <w:spacing w:before="240"/>
              <w:rPr>
                <w:rFonts w:cs="Arial"/>
              </w:rPr>
            </w:pPr>
          </w:p>
        </w:tc>
      </w:tr>
      <w:tr w:rsidR="00FC3E4A" w:rsidRPr="00FC3E4A" w14:paraId="32A4BCDB" w14:textId="77777777" w:rsidTr="00FC3E4A">
        <w:trPr>
          <w:trHeight w:val="432"/>
        </w:trPr>
        <w:tc>
          <w:tcPr>
            <w:tcW w:w="2430" w:type="dxa"/>
            <w:gridSpan w:val="4"/>
            <w:vAlign w:val="bottom"/>
          </w:tcPr>
          <w:p w14:paraId="79E66CF2" w14:textId="77777777" w:rsidR="00FC3E4A" w:rsidRPr="00FC3E4A" w:rsidRDefault="00C11A70" w:rsidP="007A63C3">
            <w:pPr>
              <w:tabs>
                <w:tab w:val="left" w:pos="4320"/>
                <w:tab w:val="right" w:pos="9360"/>
              </w:tabs>
              <w:spacing w:before="240"/>
              <w:rPr>
                <w:rFonts w:cs="Arial"/>
              </w:rPr>
            </w:pPr>
            <w:r w:rsidRPr="00FC3E4A">
              <w:t>Contract Compliance:</w:t>
            </w:r>
          </w:p>
        </w:tc>
        <w:tc>
          <w:tcPr>
            <w:tcW w:w="6210" w:type="dxa"/>
            <w:gridSpan w:val="3"/>
            <w:tcBorders>
              <w:bottom w:val="single" w:sz="4" w:space="0" w:color="auto"/>
            </w:tcBorders>
            <w:vAlign w:val="bottom"/>
          </w:tcPr>
          <w:p w14:paraId="17EE7900" w14:textId="77777777" w:rsidR="00FC3E4A" w:rsidRPr="00FC3E4A" w:rsidRDefault="00FC3E4A" w:rsidP="007A63C3">
            <w:pPr>
              <w:tabs>
                <w:tab w:val="left" w:pos="4320"/>
                <w:tab w:val="right" w:pos="9360"/>
              </w:tabs>
              <w:spacing w:before="240"/>
              <w:rPr>
                <w:rFonts w:cs="Arial"/>
              </w:rPr>
            </w:pPr>
          </w:p>
        </w:tc>
      </w:tr>
      <w:tr w:rsidR="00FC3E4A" w:rsidRPr="00FC3E4A" w14:paraId="5991906A" w14:textId="77777777" w:rsidTr="00FC3E4A">
        <w:trPr>
          <w:trHeight w:val="432"/>
        </w:trPr>
        <w:tc>
          <w:tcPr>
            <w:tcW w:w="8640" w:type="dxa"/>
            <w:gridSpan w:val="7"/>
            <w:tcBorders>
              <w:bottom w:val="single" w:sz="4" w:space="0" w:color="auto"/>
            </w:tcBorders>
            <w:vAlign w:val="bottom"/>
          </w:tcPr>
          <w:p w14:paraId="585BECA0" w14:textId="77777777" w:rsidR="00FC3E4A" w:rsidRPr="00FC3E4A" w:rsidRDefault="00FC3E4A" w:rsidP="007A63C3">
            <w:pPr>
              <w:tabs>
                <w:tab w:val="left" w:pos="4320"/>
                <w:tab w:val="right" w:pos="9360"/>
              </w:tabs>
              <w:spacing w:before="240"/>
              <w:rPr>
                <w:rFonts w:cs="Arial"/>
              </w:rPr>
            </w:pPr>
          </w:p>
        </w:tc>
      </w:tr>
      <w:tr w:rsidR="00FC3E4A" w:rsidRPr="00FC3E4A" w14:paraId="0D0C04E5" w14:textId="77777777" w:rsidTr="00FC3E4A">
        <w:trPr>
          <w:trHeight w:val="432"/>
        </w:trPr>
        <w:tc>
          <w:tcPr>
            <w:tcW w:w="3690" w:type="dxa"/>
            <w:gridSpan w:val="5"/>
            <w:vAlign w:val="bottom"/>
          </w:tcPr>
          <w:p w14:paraId="74B5E355" w14:textId="77777777" w:rsidR="00FC3E4A" w:rsidRPr="00FC3E4A" w:rsidRDefault="00C11A70" w:rsidP="007A63C3">
            <w:pPr>
              <w:tabs>
                <w:tab w:val="left" w:pos="4320"/>
                <w:tab w:val="right" w:pos="9360"/>
              </w:tabs>
              <w:spacing w:before="240"/>
              <w:rPr>
                <w:rFonts w:cs="Arial"/>
              </w:rPr>
            </w:pPr>
            <w:r w:rsidRPr="00FC3E4A">
              <w:t>Adequacy and Quality of Staffing:</w:t>
            </w:r>
          </w:p>
        </w:tc>
        <w:tc>
          <w:tcPr>
            <w:tcW w:w="4950" w:type="dxa"/>
            <w:gridSpan w:val="2"/>
            <w:tcBorders>
              <w:bottom w:val="single" w:sz="4" w:space="0" w:color="auto"/>
            </w:tcBorders>
            <w:vAlign w:val="bottom"/>
          </w:tcPr>
          <w:p w14:paraId="00DF2E9E" w14:textId="77777777" w:rsidR="00FC3E4A" w:rsidRPr="00FC3E4A" w:rsidRDefault="00FC3E4A" w:rsidP="007A63C3">
            <w:pPr>
              <w:tabs>
                <w:tab w:val="left" w:pos="4320"/>
                <w:tab w:val="right" w:pos="9360"/>
              </w:tabs>
              <w:spacing w:before="240"/>
              <w:rPr>
                <w:rFonts w:cs="Arial"/>
              </w:rPr>
            </w:pPr>
          </w:p>
        </w:tc>
      </w:tr>
      <w:tr w:rsidR="00FC3E4A" w:rsidRPr="00FC3E4A" w14:paraId="48AA1738" w14:textId="77777777" w:rsidTr="00FC3E4A">
        <w:trPr>
          <w:trHeight w:val="432"/>
        </w:trPr>
        <w:tc>
          <w:tcPr>
            <w:tcW w:w="8640" w:type="dxa"/>
            <w:gridSpan w:val="7"/>
            <w:tcBorders>
              <w:bottom w:val="single" w:sz="4" w:space="0" w:color="auto"/>
            </w:tcBorders>
            <w:vAlign w:val="bottom"/>
          </w:tcPr>
          <w:p w14:paraId="233879EC" w14:textId="77777777" w:rsidR="00FC3E4A" w:rsidRPr="00FC3E4A" w:rsidRDefault="00FC3E4A" w:rsidP="007A63C3">
            <w:pPr>
              <w:tabs>
                <w:tab w:val="left" w:pos="4320"/>
                <w:tab w:val="right" w:pos="9360"/>
              </w:tabs>
              <w:spacing w:before="240"/>
              <w:rPr>
                <w:rFonts w:cs="Arial"/>
              </w:rPr>
            </w:pPr>
          </w:p>
        </w:tc>
      </w:tr>
    </w:tbl>
    <w:p w14:paraId="5531F3C6" w14:textId="77777777" w:rsidR="002057CE" w:rsidRDefault="002057CE" w:rsidP="002057CE">
      <w:pPr>
        <w:pStyle w:val="BodyText"/>
        <w:spacing w:after="0"/>
      </w:pPr>
    </w:p>
    <w:p w14:paraId="3E928083" w14:textId="7E887D0A" w:rsidR="00C11A70" w:rsidRPr="00FC3E4A" w:rsidRDefault="00C11A70" w:rsidP="007A63C3">
      <w:pPr>
        <w:pStyle w:val="BodyText"/>
        <w:spacing w:before="240" w:after="0"/>
      </w:pPr>
      <w:r w:rsidRPr="00FC3E4A">
        <w:t>If given the opportunity, would you contract with the Proposer Entity(</w:t>
      </w:r>
      <w:proofErr w:type="spellStart"/>
      <w:r w:rsidRPr="00FC3E4A">
        <w:t>ies</w:t>
      </w:r>
      <w:proofErr w:type="spellEnd"/>
      <w:r w:rsidRPr="00FC3E4A">
        <w:t>) again for a similar service?</w:t>
      </w:r>
    </w:p>
    <w:p w14:paraId="1558E481" w14:textId="5CC56E7D" w:rsidR="00C11A70" w:rsidRDefault="00C7291A" w:rsidP="007A63C3">
      <w:pPr>
        <w:tabs>
          <w:tab w:val="left" w:pos="720"/>
          <w:tab w:val="left" w:pos="2160"/>
          <w:tab w:val="right" w:pos="9360"/>
        </w:tabs>
        <w:autoSpaceDE w:val="0"/>
        <w:autoSpaceDN w:val="0"/>
        <w:adjustRightInd w:val="0"/>
        <w:spacing w:after="240"/>
        <w:ind w:firstLine="720"/>
        <w:jc w:val="both"/>
      </w:pPr>
      <w:sdt>
        <w:sdtPr>
          <w:rPr>
            <w:rFonts w:cs="Arial"/>
          </w:rPr>
          <w:id w:val="-594469100"/>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Yes </w:t>
      </w:r>
      <w:r w:rsidR="00C11A70" w:rsidRPr="00FC3E4A">
        <w:rPr>
          <w:rFonts w:cs="Arial"/>
        </w:rPr>
        <w:tab/>
      </w:r>
      <w:sdt>
        <w:sdtPr>
          <w:rPr>
            <w:rFonts w:cs="Arial"/>
          </w:rPr>
          <w:id w:val="1054435486"/>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1D2CA7F3" w14:textId="458D7452" w:rsidR="002C7DA1" w:rsidRPr="00FC3E4A" w:rsidRDefault="002C7DA1" w:rsidP="007A63C3">
      <w:pPr>
        <w:tabs>
          <w:tab w:val="left" w:pos="720"/>
          <w:tab w:val="left" w:pos="2160"/>
          <w:tab w:val="right" w:pos="9360"/>
        </w:tabs>
        <w:autoSpaceDE w:val="0"/>
        <w:autoSpaceDN w:val="0"/>
        <w:adjustRightInd w:val="0"/>
        <w:ind w:firstLine="720"/>
        <w:jc w:val="both"/>
      </w:pPr>
      <w:r w:rsidRPr="00361743">
        <w:t>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FC3E4A" w:rsidRPr="00FC3E4A" w14:paraId="7686418F" w14:textId="77777777" w:rsidTr="002C7DA1">
        <w:trPr>
          <w:trHeight w:val="432"/>
        </w:trPr>
        <w:tc>
          <w:tcPr>
            <w:tcW w:w="8640" w:type="dxa"/>
            <w:tcBorders>
              <w:bottom w:val="single" w:sz="4" w:space="0" w:color="auto"/>
            </w:tcBorders>
            <w:vAlign w:val="bottom"/>
          </w:tcPr>
          <w:p w14:paraId="7B9DF9D4" w14:textId="77777777" w:rsidR="00FC3E4A" w:rsidRPr="00FC3E4A" w:rsidRDefault="00FC3E4A" w:rsidP="007A63C3">
            <w:pPr>
              <w:tabs>
                <w:tab w:val="left" w:pos="4320"/>
                <w:tab w:val="right" w:pos="9360"/>
              </w:tabs>
              <w:spacing w:before="240"/>
              <w:rPr>
                <w:rFonts w:cs="Arial"/>
              </w:rPr>
            </w:pPr>
          </w:p>
        </w:tc>
      </w:tr>
      <w:tr w:rsidR="002C7DA1" w:rsidRPr="00FC3E4A" w14:paraId="746A6D91" w14:textId="77777777" w:rsidTr="002C7DA1">
        <w:trPr>
          <w:trHeight w:val="432"/>
        </w:trPr>
        <w:tc>
          <w:tcPr>
            <w:tcW w:w="8640" w:type="dxa"/>
            <w:tcBorders>
              <w:top w:val="single" w:sz="4" w:space="0" w:color="auto"/>
              <w:bottom w:val="single" w:sz="4" w:space="0" w:color="auto"/>
            </w:tcBorders>
            <w:vAlign w:val="bottom"/>
          </w:tcPr>
          <w:p w14:paraId="68648C62" w14:textId="77777777" w:rsidR="002C7DA1" w:rsidRPr="00FC3E4A" w:rsidRDefault="002C7DA1" w:rsidP="007A63C3">
            <w:pPr>
              <w:tabs>
                <w:tab w:val="left" w:pos="4320"/>
                <w:tab w:val="right" w:pos="9360"/>
              </w:tabs>
              <w:spacing w:before="240"/>
              <w:rPr>
                <w:rFonts w:cs="Arial"/>
              </w:rPr>
            </w:pPr>
          </w:p>
        </w:tc>
      </w:tr>
    </w:tbl>
    <w:p w14:paraId="71352398" w14:textId="77777777" w:rsidR="002057CE" w:rsidRDefault="002057CE" w:rsidP="002057CE">
      <w:pPr>
        <w:pStyle w:val="BodyText"/>
        <w:spacing w:after="0"/>
      </w:pPr>
    </w:p>
    <w:p w14:paraId="37CA36B4" w14:textId="4096B89D" w:rsidR="00C11A70" w:rsidRPr="00FC3E4A" w:rsidRDefault="00C11A70" w:rsidP="007A63C3">
      <w:pPr>
        <w:pStyle w:val="BodyText"/>
        <w:keepNext/>
        <w:spacing w:before="240" w:after="0"/>
      </w:pPr>
      <w:r w:rsidRPr="00FC3E4A">
        <w:t xml:space="preserve">Would you prefer, or do you believe it is necessary, to discuss any of your responses by </w:t>
      </w:r>
      <w:r w:rsidR="00FC3E4A" w:rsidRPr="00FC3E4A">
        <w:t>tele</w:t>
      </w:r>
      <w:r w:rsidRPr="00FC3E4A">
        <w:t>phone?</w:t>
      </w:r>
    </w:p>
    <w:p w14:paraId="63A16697" w14:textId="77777777" w:rsidR="00C11A70" w:rsidRPr="00FC3E4A" w:rsidRDefault="00C7291A" w:rsidP="007A63C3">
      <w:pPr>
        <w:tabs>
          <w:tab w:val="left" w:pos="720"/>
          <w:tab w:val="left" w:pos="2160"/>
        </w:tabs>
        <w:spacing w:after="240"/>
        <w:ind w:firstLine="720"/>
        <w:jc w:val="both"/>
      </w:pPr>
      <w:sdt>
        <w:sdtPr>
          <w:rPr>
            <w:rFonts w:cs="Arial"/>
          </w:rPr>
          <w:id w:val="1013566836"/>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Yes </w:t>
      </w:r>
      <w:r w:rsidR="00C11A70" w:rsidRPr="00FC3E4A">
        <w:rPr>
          <w:rFonts w:cs="Arial"/>
        </w:rPr>
        <w:tab/>
      </w:r>
      <w:sdt>
        <w:sdtPr>
          <w:rPr>
            <w:rFonts w:cs="Arial"/>
          </w:rPr>
          <w:id w:val="1976177256"/>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41E98878" w14:textId="03C568E0" w:rsidR="00C11A70" w:rsidRPr="00FC3E4A" w:rsidRDefault="00C11A70" w:rsidP="007A63C3">
      <w:pPr>
        <w:tabs>
          <w:tab w:val="left" w:pos="1800"/>
          <w:tab w:val="right" w:pos="9360"/>
        </w:tabs>
        <w:ind w:left="720"/>
        <w:jc w:val="both"/>
        <w:rPr>
          <w:u w:val="single"/>
        </w:rPr>
      </w:pPr>
      <w:r w:rsidRPr="00361743">
        <w:t>If yes, please include the best time and telephone number at which you can be reached:</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FC3E4A" w:rsidRPr="00FC3E4A" w14:paraId="59550382" w14:textId="77777777" w:rsidTr="00FC3E4A">
        <w:trPr>
          <w:trHeight w:val="432"/>
        </w:trPr>
        <w:tc>
          <w:tcPr>
            <w:tcW w:w="9360" w:type="dxa"/>
            <w:tcBorders>
              <w:bottom w:val="single" w:sz="4" w:space="0" w:color="auto"/>
            </w:tcBorders>
            <w:vAlign w:val="bottom"/>
          </w:tcPr>
          <w:p w14:paraId="259B7E9D" w14:textId="77777777" w:rsidR="00FC3E4A" w:rsidRPr="00FC3E4A" w:rsidRDefault="00FC3E4A" w:rsidP="007A63C3">
            <w:pPr>
              <w:tabs>
                <w:tab w:val="left" w:pos="4320"/>
                <w:tab w:val="right" w:pos="9360"/>
              </w:tabs>
              <w:spacing w:before="240"/>
              <w:rPr>
                <w:rFonts w:cs="Arial"/>
              </w:rPr>
            </w:pPr>
          </w:p>
        </w:tc>
      </w:tr>
      <w:tr w:rsidR="00FC3E4A" w:rsidRPr="00FC3E4A" w14:paraId="078DD9F1" w14:textId="77777777" w:rsidTr="00FC3E4A">
        <w:trPr>
          <w:trHeight w:val="432"/>
        </w:trPr>
        <w:tc>
          <w:tcPr>
            <w:tcW w:w="9360" w:type="dxa"/>
            <w:tcBorders>
              <w:top w:val="single" w:sz="4" w:space="0" w:color="auto"/>
              <w:bottom w:val="single" w:sz="4" w:space="0" w:color="auto"/>
            </w:tcBorders>
            <w:vAlign w:val="bottom"/>
          </w:tcPr>
          <w:p w14:paraId="2B917DA4" w14:textId="77777777" w:rsidR="00FC3E4A" w:rsidRPr="00FC3E4A" w:rsidRDefault="00FC3E4A" w:rsidP="007A63C3">
            <w:pPr>
              <w:tabs>
                <w:tab w:val="left" w:pos="4320"/>
                <w:tab w:val="right" w:pos="9360"/>
              </w:tabs>
              <w:spacing w:before="240"/>
              <w:rPr>
                <w:rFonts w:cs="Arial"/>
              </w:rPr>
            </w:pPr>
          </w:p>
        </w:tc>
      </w:tr>
    </w:tbl>
    <w:p w14:paraId="0D0D680B" w14:textId="6BA6A39B" w:rsidR="005A6669" w:rsidRPr="00FC3E4A" w:rsidRDefault="005A6669" w:rsidP="007A63C3">
      <w:pPr>
        <w:tabs>
          <w:tab w:val="left" w:pos="810"/>
          <w:tab w:val="right" w:pos="9360"/>
        </w:tabs>
        <w:spacing w:after="240"/>
        <w:ind w:left="720"/>
        <w:jc w:val="both"/>
        <w:rPr>
          <w:rFonts w:cs="Arial"/>
          <w:u w:val="single"/>
        </w:rPr>
      </w:pPr>
    </w:p>
    <w:p w14:paraId="5F3D4592" w14:textId="77777777" w:rsidR="00B959B9" w:rsidRPr="00FC3E4A" w:rsidRDefault="00B959B9" w:rsidP="007A63C3"/>
    <w:p w14:paraId="2D70A374" w14:textId="77777777" w:rsidR="00544369" w:rsidRDefault="00544369" w:rsidP="007A63C3">
      <w:pPr>
        <w:sectPr w:rsidR="00544369" w:rsidSect="00854AA2">
          <w:headerReference w:type="even" r:id="rId90"/>
          <w:headerReference w:type="default" r:id="rId91"/>
          <w:footerReference w:type="even" r:id="rId92"/>
          <w:footerReference w:type="default" r:id="rId93"/>
          <w:headerReference w:type="first" r:id="rId94"/>
          <w:footerReference w:type="first" r:id="rId95"/>
          <w:pgSz w:w="12240" w:h="15840" w:code="1"/>
          <w:pgMar w:top="1440" w:right="1440" w:bottom="1440" w:left="1440" w:header="720" w:footer="720" w:gutter="0"/>
          <w:pgNumType w:start="1"/>
          <w:cols w:space="720"/>
          <w:docGrid w:linePitch="360"/>
        </w:sectPr>
      </w:pPr>
    </w:p>
    <w:p w14:paraId="2C170CF6" w14:textId="24BE23D0" w:rsidR="00C11A70" w:rsidRPr="00FC3E4A" w:rsidRDefault="00C11A70" w:rsidP="007A63C3">
      <w:pPr>
        <w:pStyle w:val="Title2"/>
      </w:pPr>
      <w:r w:rsidRPr="00FC3E4A">
        <w:lastRenderedPageBreak/>
        <w:t>FORM I</w:t>
      </w:r>
      <w:r w:rsidRPr="00FC3E4A">
        <w:br/>
        <w:t>KEY PERSONNEL REFERENCE FORM</w:t>
      </w:r>
    </w:p>
    <w:p w14:paraId="0B590679" w14:textId="2F5EEB8A" w:rsidR="00C11A70" w:rsidRPr="00FC3E4A" w:rsidRDefault="00C11A70" w:rsidP="007A63C3">
      <w:pPr>
        <w:pStyle w:val="Title2"/>
      </w:pPr>
      <w:r w:rsidRPr="00FC3E4A">
        <w:t>Texas Department of Transportation</w:t>
      </w:r>
      <w:r w:rsidRPr="00FC3E4A">
        <w:br/>
        <w:t>Request for Qualifications for</w:t>
      </w:r>
      <w:r w:rsidR="000C4211" w:rsidRPr="00FC3E4A">
        <w:t xml:space="preserve"> the Southeast Connecto</w:t>
      </w:r>
      <w:r w:rsidR="007E77EA" w:rsidRPr="00FC3E4A">
        <w:t>r</w:t>
      </w:r>
      <w:r w:rsidR="000C4211" w:rsidRPr="00FC3E4A">
        <w:t xml:space="preserve"> Project</w:t>
      </w:r>
    </w:p>
    <w:p w14:paraId="7159FFE9" w14:textId="6E16B4FE" w:rsidR="00C11A70" w:rsidRPr="00DF7F9A" w:rsidRDefault="00C11A70" w:rsidP="007A63C3">
      <w:pPr>
        <w:pStyle w:val="BodyText"/>
        <w:spacing w:after="0"/>
      </w:pPr>
      <w:r w:rsidRPr="00FC3E4A">
        <w:t>The Texas Department of Transportation (“TxDOT”) has issued a Request for Qualifications (“RFQ”) seeking qualifications of entities (referred to herein as the “Proposer”) to design, construct</w:t>
      </w:r>
      <w:r w:rsidR="008C28C6" w:rsidRPr="00FC3E4A">
        <w:t>,</w:t>
      </w:r>
      <w:r w:rsidRPr="00FC3E4A">
        <w:t xml:space="preserve"> and maintain the Southeast Connector </w:t>
      </w:r>
      <w:r w:rsidR="008C28C6" w:rsidRPr="00FC3E4A">
        <w:t>P</w:t>
      </w:r>
      <w:r w:rsidRPr="00FC3E4A">
        <w:t xml:space="preserve">roject, which consists of approximately 16.6 miles of non-tolled improvements to I-20 from Forest Hill Drive to Park Springs Boulevard, to I-820 from I-20 to Brentwood Stair Road, and to US 287 from Bishop Street to </w:t>
      </w:r>
      <w:proofErr w:type="spellStart"/>
      <w:r w:rsidRPr="00FC3E4A">
        <w:t>Sublett</w:t>
      </w:r>
      <w:proofErr w:type="spellEnd"/>
      <w:r w:rsidRPr="00FC3E4A">
        <w:t xml:space="preserve"> Road</w:t>
      </w:r>
      <w:r w:rsidR="008C28C6" w:rsidRPr="00FC3E4A">
        <w:t xml:space="preserve"> (the “Project”)</w:t>
      </w:r>
      <w:r w:rsidRPr="00FC3E4A">
        <w:t xml:space="preserve">. The Proposer intends to submit a Qualifications Statement (“QS”) in response to the RFQ that will list you as a Reference (defined below) with respect to the Key Personnel identified by the Proposer in </w:t>
      </w:r>
      <w:r w:rsidRPr="00DF7F9A">
        <w:rPr>
          <w:u w:val="single"/>
        </w:rPr>
        <w:t>Part I</w:t>
      </w:r>
      <w:r w:rsidRPr="00FC3E4A">
        <w:t xml:space="preserve"> below. The Proposer is responsible for completing </w:t>
      </w:r>
      <w:r w:rsidRPr="00DF7F9A">
        <w:rPr>
          <w:u w:val="single"/>
        </w:rPr>
        <w:t>Part I</w:t>
      </w:r>
      <w:r w:rsidRPr="00FC3E4A">
        <w:t xml:space="preserve"> of this </w:t>
      </w:r>
      <w:r w:rsidRPr="006269F9">
        <w:rPr>
          <w:u w:val="single"/>
        </w:rPr>
        <w:t>Form</w:t>
      </w:r>
      <w:r w:rsidR="00FC3E4A" w:rsidRPr="006269F9">
        <w:rPr>
          <w:u w:val="single"/>
        </w:rPr>
        <w:t xml:space="preserve"> I</w:t>
      </w:r>
      <w:r w:rsidRPr="00FC3E4A">
        <w:t xml:space="preserve"> and you, as the Reference, are responsible for completing </w:t>
      </w:r>
      <w:r w:rsidRPr="00DF7F9A">
        <w:rPr>
          <w:u w:val="single"/>
        </w:rPr>
        <w:t>Part II</w:t>
      </w:r>
      <w:r w:rsidRPr="00FC3E4A">
        <w:t xml:space="preserve"> of this </w:t>
      </w:r>
      <w:r w:rsidRPr="006269F9">
        <w:rPr>
          <w:u w:val="single"/>
        </w:rPr>
        <w:t>Form</w:t>
      </w:r>
      <w:r w:rsidR="00FC3E4A" w:rsidRPr="006269F9">
        <w:rPr>
          <w:u w:val="single"/>
        </w:rPr>
        <w:t xml:space="preserve"> I</w:t>
      </w:r>
      <w:r w:rsidRPr="00FC3E4A">
        <w:t xml:space="preserve"> in accordance with the instructions set forth below.</w:t>
      </w:r>
    </w:p>
    <w:p w14:paraId="24BB7114" w14:textId="77777777" w:rsidR="00C11A70" w:rsidRPr="00DF7F9A" w:rsidRDefault="00C11A70" w:rsidP="009E2DC8">
      <w:pPr>
        <w:pBdr>
          <w:bottom w:val="thinThickSmallGap" w:sz="18" w:space="1" w:color="auto"/>
        </w:pBdr>
        <w:autoSpaceDE w:val="0"/>
        <w:autoSpaceDN w:val="0"/>
        <w:adjustRightInd w:val="0"/>
        <w:spacing w:after="240"/>
        <w:jc w:val="right"/>
        <w:rPr>
          <w:rFonts w:cs="Arial"/>
          <w:b/>
          <w:bCs/>
          <w:u w:val="thick"/>
        </w:rPr>
      </w:pPr>
    </w:p>
    <w:p w14:paraId="45EDC13D" w14:textId="77777777" w:rsidR="00C11A70" w:rsidRPr="00DF7F9A" w:rsidRDefault="00C11A70" w:rsidP="007A63C3">
      <w:pPr>
        <w:pStyle w:val="Title2"/>
      </w:pPr>
      <w:r w:rsidRPr="00DF7F9A">
        <w:t>PART I: INSTRUCTIONS TO THE PROPOSER</w:t>
      </w:r>
    </w:p>
    <w:p w14:paraId="4D1B2B1C" w14:textId="0D7287D0" w:rsidR="00C11A70" w:rsidRPr="00DF7F9A" w:rsidRDefault="00C11A70" w:rsidP="007A63C3">
      <w:pPr>
        <w:pStyle w:val="BodyText"/>
        <w:rPr>
          <w:b/>
          <w:bCs/>
          <w:i/>
        </w:rPr>
      </w:pPr>
      <w:r w:rsidRPr="00DF7F9A">
        <w:rPr>
          <w:i/>
        </w:rPr>
        <w:t xml:space="preserve">Each Proposer (or its Lead Contractor, Lead Engineering Firm, Independent Quality Firm or Lead Maintenance Firm, as applicable) (each of the foregoing referred to herein as a “Proposer Entity”) must prepare a copy of this </w:t>
      </w:r>
      <w:r w:rsidRPr="00DF7F9A">
        <w:rPr>
          <w:i/>
          <w:u w:val="single"/>
        </w:rPr>
        <w:t>Form</w:t>
      </w:r>
      <w:r w:rsidR="0067061C" w:rsidRPr="00DF7F9A">
        <w:rPr>
          <w:i/>
          <w:u w:val="single"/>
        </w:rPr>
        <w:t xml:space="preserve"> I</w:t>
      </w:r>
      <w:r w:rsidRPr="00DF7F9A">
        <w:rPr>
          <w:i/>
        </w:rPr>
        <w:t xml:space="preserve"> for each of the projects listed on </w:t>
      </w:r>
      <w:r w:rsidRPr="00DF7F9A">
        <w:rPr>
          <w:i/>
          <w:u w:val="single"/>
        </w:rPr>
        <w:t>Form G-2</w:t>
      </w:r>
      <w:r w:rsidRPr="00DF7F9A">
        <w:rPr>
          <w:i/>
        </w:rPr>
        <w:t xml:space="preserve"> to be submitted with the Proposer’s QS for each of the following Key Personnel positions: Project Manager, Construction Manager, Design Manager, Lead Maintenance of Traffic (</w:t>
      </w:r>
      <w:r w:rsidR="00025041" w:rsidRPr="00DF7F9A">
        <w:rPr>
          <w:i/>
        </w:rPr>
        <w:t>“</w:t>
      </w:r>
      <w:r w:rsidRPr="00DF7F9A">
        <w:rPr>
          <w:i/>
        </w:rPr>
        <w:t>MOT</w:t>
      </w:r>
      <w:r w:rsidR="00025041" w:rsidRPr="00DF7F9A">
        <w:rPr>
          <w:i/>
        </w:rPr>
        <w:t>”</w:t>
      </w:r>
      <w:r w:rsidRPr="00DF7F9A">
        <w:rPr>
          <w:i/>
        </w:rPr>
        <w:t xml:space="preserve">) </w:t>
      </w:r>
      <w:r w:rsidR="00741188" w:rsidRPr="00DF7F9A">
        <w:rPr>
          <w:i/>
        </w:rPr>
        <w:t xml:space="preserve">Design </w:t>
      </w:r>
      <w:r w:rsidRPr="00DF7F9A">
        <w:rPr>
          <w:i/>
        </w:rPr>
        <w:t xml:space="preserve">Engineer, Independent Quality Firm </w:t>
      </w:r>
      <w:r w:rsidR="00CD552D">
        <w:rPr>
          <w:i/>
        </w:rPr>
        <w:t>(“</w:t>
      </w:r>
      <w:proofErr w:type="spellStart"/>
      <w:r w:rsidR="00CD552D">
        <w:rPr>
          <w:i/>
        </w:rPr>
        <w:t>IQF</w:t>
      </w:r>
      <w:proofErr w:type="spellEnd"/>
      <w:r w:rsidR="00CD552D">
        <w:rPr>
          <w:i/>
        </w:rPr>
        <w:t xml:space="preserve">”) </w:t>
      </w:r>
      <w:r w:rsidRPr="00DF7F9A">
        <w:rPr>
          <w:i/>
        </w:rPr>
        <w:t>Manager</w:t>
      </w:r>
      <w:r w:rsidR="00364272" w:rsidRPr="00DF7F9A">
        <w:rPr>
          <w:i/>
        </w:rPr>
        <w:t>,</w:t>
      </w:r>
      <w:r w:rsidRPr="00DF7F9A">
        <w:rPr>
          <w:i/>
        </w:rPr>
        <w:t xml:space="preserve"> Professional Services Quality Assurance Manager</w:t>
      </w:r>
      <w:r w:rsidR="00364272" w:rsidRPr="00DF7F9A">
        <w:rPr>
          <w:i/>
        </w:rPr>
        <w:t>, Maintenance Manager</w:t>
      </w:r>
      <w:r w:rsidR="007B1C09" w:rsidRPr="00DF7F9A">
        <w:rPr>
          <w:i/>
        </w:rPr>
        <w:t>,</w:t>
      </w:r>
      <w:r w:rsidR="00364272" w:rsidRPr="00DF7F9A">
        <w:rPr>
          <w:i/>
        </w:rPr>
        <w:t xml:space="preserve"> Safety Manager</w:t>
      </w:r>
      <w:r w:rsidR="007B1C09" w:rsidRPr="00DF7F9A">
        <w:rPr>
          <w:i/>
        </w:rPr>
        <w:t xml:space="preserve"> and Lead MOT Implementation Manager</w:t>
      </w:r>
      <w:r w:rsidRPr="00DF7F9A">
        <w:rPr>
          <w:i/>
        </w:rPr>
        <w:t xml:space="preserve">. After completing all of the questions in </w:t>
      </w:r>
      <w:r w:rsidRPr="00DF7F9A">
        <w:rPr>
          <w:i/>
          <w:u w:val="single"/>
        </w:rPr>
        <w:t>Part I</w:t>
      </w:r>
      <w:r w:rsidRPr="00DF7F9A">
        <w:rPr>
          <w:i/>
        </w:rPr>
        <w:t xml:space="preserve"> of this </w:t>
      </w:r>
      <w:r w:rsidR="0067061C" w:rsidRPr="00DF7F9A">
        <w:rPr>
          <w:i/>
          <w:u w:val="single"/>
        </w:rPr>
        <w:t>Form</w:t>
      </w:r>
      <w:r w:rsidR="00DF7F9A">
        <w:rPr>
          <w:i/>
          <w:u w:val="single"/>
        </w:rPr>
        <w:t> </w:t>
      </w:r>
      <w:r w:rsidR="0067061C" w:rsidRPr="00DF7F9A">
        <w:rPr>
          <w:i/>
          <w:u w:val="single"/>
        </w:rPr>
        <w:t>I</w:t>
      </w:r>
      <w:r w:rsidRPr="00DF7F9A">
        <w:rPr>
          <w:i/>
        </w:rPr>
        <w:t xml:space="preserve"> for each project, the Proposer Entity must deliver a copy of each </w:t>
      </w:r>
      <w:r w:rsidR="0067061C" w:rsidRPr="00DF7F9A">
        <w:rPr>
          <w:i/>
          <w:u w:val="single"/>
        </w:rPr>
        <w:t>Form I</w:t>
      </w:r>
      <w:r w:rsidRPr="00DF7F9A">
        <w:rPr>
          <w:i/>
        </w:rPr>
        <w:t xml:space="preserve"> to an individual who was an employee of the project owner at the time the services were performed for each project (each, a “Reference”) so that the Reference may complete </w:t>
      </w:r>
      <w:r w:rsidRPr="00DF7F9A">
        <w:rPr>
          <w:i/>
          <w:u w:val="single"/>
        </w:rPr>
        <w:t>Part II</w:t>
      </w:r>
      <w:r w:rsidRPr="00DF7F9A">
        <w:rPr>
          <w:i/>
        </w:rPr>
        <w:t xml:space="preserve"> below and return a completed copy directly to TxDOT by email by the date indicated in </w:t>
      </w:r>
      <w:r w:rsidRPr="00DF7F9A">
        <w:rPr>
          <w:i/>
          <w:u w:val="single"/>
        </w:rPr>
        <w:t>Part II</w:t>
      </w:r>
      <w:r w:rsidRPr="00DF7F9A">
        <w:rPr>
          <w:i/>
        </w:rPr>
        <w:t xml:space="preserve"> below.</w:t>
      </w:r>
    </w:p>
    <w:p w14:paraId="2651A4DE" w14:textId="77777777" w:rsidR="00C11A70" w:rsidRPr="00FC3E4A" w:rsidRDefault="00C11A70" w:rsidP="009E2DC8">
      <w:pPr>
        <w:spacing w:before="360"/>
        <w:jc w:val="both"/>
        <w:rPr>
          <w:b/>
        </w:rPr>
      </w:pPr>
      <w:r w:rsidRPr="00FC3E4A">
        <w:rPr>
          <w:b/>
        </w:rPr>
        <w:t>Proposer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610"/>
        <w:gridCol w:w="6750"/>
      </w:tblGrid>
      <w:tr w:rsidR="00DF7F9A" w:rsidRPr="00E74DA4" w14:paraId="25E87A51" w14:textId="77777777" w:rsidTr="00DF7F9A">
        <w:trPr>
          <w:trHeight w:val="432"/>
          <w:jc w:val="center"/>
        </w:trPr>
        <w:tc>
          <w:tcPr>
            <w:tcW w:w="2610" w:type="dxa"/>
            <w:vAlign w:val="bottom"/>
          </w:tcPr>
          <w:p w14:paraId="60F512D6" w14:textId="77777777" w:rsidR="00DF7F9A" w:rsidRPr="00E74DA4" w:rsidRDefault="00C11A70" w:rsidP="007A63C3">
            <w:pPr>
              <w:tabs>
                <w:tab w:val="left" w:pos="4320"/>
                <w:tab w:val="right" w:pos="9360"/>
              </w:tabs>
              <w:spacing w:before="240"/>
              <w:rPr>
                <w:rFonts w:cs="Arial"/>
              </w:rPr>
            </w:pPr>
            <w:r w:rsidRPr="00FC3E4A">
              <w:t>Proposer Entity Name:</w:t>
            </w:r>
          </w:p>
        </w:tc>
        <w:tc>
          <w:tcPr>
            <w:tcW w:w="6750" w:type="dxa"/>
            <w:tcBorders>
              <w:bottom w:val="single" w:sz="4" w:space="0" w:color="auto"/>
            </w:tcBorders>
            <w:vAlign w:val="bottom"/>
          </w:tcPr>
          <w:p w14:paraId="34E08F5C" w14:textId="77777777" w:rsidR="00DF7F9A" w:rsidRPr="00E74DA4" w:rsidRDefault="00DF7F9A" w:rsidP="007A63C3">
            <w:pPr>
              <w:tabs>
                <w:tab w:val="left" w:pos="4320"/>
                <w:tab w:val="right" w:pos="9360"/>
              </w:tabs>
              <w:spacing w:before="240"/>
              <w:rPr>
                <w:rFonts w:cs="Arial"/>
              </w:rPr>
            </w:pPr>
          </w:p>
        </w:tc>
      </w:tr>
    </w:tbl>
    <w:p w14:paraId="1122B354" w14:textId="5EA62A02" w:rsidR="00741188" w:rsidRPr="00FC3E4A" w:rsidRDefault="00C11A70" w:rsidP="007A63C3">
      <w:pPr>
        <w:tabs>
          <w:tab w:val="left" w:pos="720"/>
          <w:tab w:val="left" w:pos="3690"/>
        </w:tabs>
        <w:spacing w:before="240" w:after="240"/>
      </w:pPr>
      <w:r w:rsidRPr="00FC3E4A">
        <w:t xml:space="preserve">Proposer Key Personnel Position </w:t>
      </w:r>
      <w:r w:rsidRPr="000331F3">
        <w:rPr>
          <w:i/>
        </w:rPr>
        <w:t>(check one)</w:t>
      </w:r>
      <w:r w:rsidRPr="00FC3E4A">
        <w:t xml:space="preserve">: </w:t>
      </w:r>
      <w:r w:rsidRPr="00FC3E4A">
        <w:rPr>
          <w:rFonts w:cs="Arial"/>
        </w:rPr>
        <w:br/>
      </w:r>
      <w:r w:rsidRPr="00FC3E4A">
        <w:rPr>
          <w:rFonts w:cs="Arial"/>
        </w:rPr>
        <w:tab/>
      </w:r>
      <w:sdt>
        <w:sdtPr>
          <w:rPr>
            <w:rFonts w:cs="Arial"/>
          </w:rPr>
          <w:id w:val="-1252740375"/>
          <w14:checkbox>
            <w14:checked w14:val="0"/>
            <w14:checkedState w14:val="2612" w14:font="MS Gothic"/>
            <w14:uncheckedState w14:val="2610" w14:font="MS Gothic"/>
          </w14:checkbox>
        </w:sdtPr>
        <w:sdtEndPr/>
        <w:sdtContent>
          <w:r w:rsidRPr="00FC3E4A">
            <w:rPr>
              <w:rFonts w:ascii="Segoe UI Symbol" w:hAnsi="Segoe UI Symbol" w:cs="Segoe UI Symbol"/>
            </w:rPr>
            <w:t>☐</w:t>
          </w:r>
        </w:sdtContent>
      </w:sdt>
      <w:r w:rsidRPr="00FC3E4A">
        <w:t xml:space="preserve"> Project Manager</w:t>
      </w:r>
      <w:r w:rsidRPr="00FC3E4A">
        <w:rPr>
          <w:rFonts w:cs="Arial"/>
        </w:rPr>
        <w:tab/>
      </w:r>
      <w:sdt>
        <w:sdtPr>
          <w:rPr>
            <w:rFonts w:cs="Arial"/>
          </w:rPr>
          <w:id w:val="1429238720"/>
          <w14:checkbox>
            <w14:checked w14:val="0"/>
            <w14:checkedState w14:val="2612" w14:font="MS Gothic"/>
            <w14:uncheckedState w14:val="2610" w14:font="MS Gothic"/>
          </w14:checkbox>
        </w:sdtPr>
        <w:sdtEndPr/>
        <w:sdtContent>
          <w:r w:rsidRPr="00FC3E4A">
            <w:t>☐</w:t>
          </w:r>
        </w:sdtContent>
      </w:sdt>
      <w:r w:rsidRPr="00FC3E4A">
        <w:t xml:space="preserve"> Construction Manager</w:t>
      </w:r>
      <w:r w:rsidRPr="00FC3E4A">
        <w:rPr>
          <w:rFonts w:cs="Arial"/>
        </w:rPr>
        <w:br/>
      </w:r>
      <w:r w:rsidRPr="00FC3E4A">
        <w:rPr>
          <w:rFonts w:cs="Arial"/>
        </w:rPr>
        <w:tab/>
      </w:r>
      <w:sdt>
        <w:sdtPr>
          <w:rPr>
            <w:rFonts w:cs="Arial"/>
          </w:rPr>
          <w:id w:val="2115698657"/>
          <w14:checkbox>
            <w14:checked w14:val="0"/>
            <w14:checkedState w14:val="2612" w14:font="MS Gothic"/>
            <w14:uncheckedState w14:val="2610" w14:font="MS Gothic"/>
          </w14:checkbox>
        </w:sdtPr>
        <w:sdtEndPr/>
        <w:sdtContent>
          <w:r w:rsidRPr="00FC3E4A">
            <w:t>☐</w:t>
          </w:r>
        </w:sdtContent>
      </w:sdt>
      <w:r w:rsidRPr="00FC3E4A">
        <w:t xml:space="preserve"> Design Manager</w:t>
      </w:r>
      <w:r w:rsidRPr="00FC3E4A">
        <w:rPr>
          <w:rFonts w:cs="Arial"/>
        </w:rPr>
        <w:tab/>
      </w:r>
      <w:sdt>
        <w:sdtPr>
          <w:rPr>
            <w:rFonts w:cs="Arial"/>
          </w:rPr>
          <w:id w:val="-459033700"/>
          <w14:checkbox>
            <w14:checked w14:val="0"/>
            <w14:checkedState w14:val="2612" w14:font="MS Gothic"/>
            <w14:uncheckedState w14:val="2610" w14:font="MS Gothic"/>
          </w14:checkbox>
        </w:sdtPr>
        <w:sdtEndPr/>
        <w:sdtContent>
          <w:r w:rsidRPr="00FC3E4A">
            <w:t>☐</w:t>
          </w:r>
        </w:sdtContent>
      </w:sdt>
      <w:r w:rsidRPr="00FC3E4A">
        <w:t xml:space="preserve"> Lead MOT Design Engineer</w:t>
      </w:r>
      <w:r w:rsidR="00741188" w:rsidRPr="00FC3E4A">
        <w:br/>
      </w:r>
      <w:r w:rsidR="00DF7F9A">
        <w:tab/>
      </w:r>
      <w:sdt>
        <w:sdtPr>
          <w:rPr>
            <w:rFonts w:cs="Arial"/>
          </w:rPr>
          <w:id w:val="1583879287"/>
          <w14:checkbox>
            <w14:checked w14:val="0"/>
            <w14:checkedState w14:val="2612" w14:font="MS Gothic"/>
            <w14:uncheckedState w14:val="2610" w14:font="MS Gothic"/>
          </w14:checkbox>
        </w:sdtPr>
        <w:sdtEndPr/>
        <w:sdtContent>
          <w:r w:rsidRPr="00FC3E4A">
            <w:t>☐</w:t>
          </w:r>
        </w:sdtContent>
      </w:sdt>
      <w:r w:rsidRPr="00FC3E4A">
        <w:t xml:space="preserve"> </w:t>
      </w:r>
      <w:proofErr w:type="spellStart"/>
      <w:r w:rsidRPr="00FC3E4A">
        <w:t>IQF</w:t>
      </w:r>
      <w:proofErr w:type="spellEnd"/>
      <w:r w:rsidRPr="00FC3E4A">
        <w:t xml:space="preserve"> Manager</w:t>
      </w:r>
      <w:r w:rsidRPr="00FC3E4A">
        <w:rPr>
          <w:rFonts w:cs="Arial"/>
        </w:rPr>
        <w:tab/>
      </w:r>
      <w:sdt>
        <w:sdtPr>
          <w:rPr>
            <w:rFonts w:cs="Arial"/>
          </w:rPr>
          <w:id w:val="679242758"/>
          <w14:checkbox>
            <w14:checked w14:val="0"/>
            <w14:checkedState w14:val="2612" w14:font="MS Gothic"/>
            <w14:uncheckedState w14:val="2610" w14:font="MS Gothic"/>
          </w14:checkbox>
        </w:sdtPr>
        <w:sdtEndPr/>
        <w:sdtContent>
          <w:r w:rsidRPr="00FC3E4A">
            <w:t>☐</w:t>
          </w:r>
        </w:sdtContent>
      </w:sdt>
      <w:r w:rsidRPr="00FC3E4A">
        <w:t xml:space="preserve"> Professional Services Q</w:t>
      </w:r>
      <w:r w:rsidR="00DF7F9A">
        <w:t xml:space="preserve">uality </w:t>
      </w:r>
      <w:r w:rsidR="007B1C09" w:rsidRPr="00FC3E4A">
        <w:t>A</w:t>
      </w:r>
      <w:r w:rsidR="00DF7F9A">
        <w:t>ssurance</w:t>
      </w:r>
      <w:r w:rsidR="00060EB5" w:rsidRPr="00FC3E4A">
        <w:t xml:space="preserve"> </w:t>
      </w:r>
      <w:r w:rsidRPr="00FC3E4A">
        <w:t>Manager</w:t>
      </w:r>
      <w:r w:rsidR="00741188" w:rsidRPr="00FC3E4A">
        <w:br/>
      </w:r>
      <w:r w:rsidR="00CD552D" w:rsidRPr="00DF7F9A">
        <w:rPr>
          <w:rFonts w:cs="Arial"/>
        </w:rPr>
        <w:tab/>
      </w:r>
      <w:sdt>
        <w:sdtPr>
          <w:rPr>
            <w:rFonts w:cs="Arial"/>
          </w:rPr>
          <w:id w:val="-549928236"/>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Maintenance Manager</w:t>
      </w:r>
      <w:r w:rsidR="00741188" w:rsidRPr="00FC3E4A">
        <w:tab/>
      </w:r>
      <w:sdt>
        <w:sdtPr>
          <w:rPr>
            <w:rFonts w:cs="Arial"/>
          </w:rPr>
          <w:id w:val="-891036048"/>
          <w14:checkbox>
            <w14:checked w14:val="0"/>
            <w14:checkedState w14:val="2612" w14:font="MS Gothic"/>
            <w14:uncheckedState w14:val="2610" w14:font="MS Gothic"/>
          </w14:checkbox>
        </w:sdtPr>
        <w:sdtEndPr/>
        <w:sdtContent>
          <w:r w:rsidR="00741188" w:rsidRPr="00FC3E4A">
            <w:rPr>
              <w:rFonts w:ascii="Segoe UI Symbol" w:hAnsi="Segoe UI Symbol" w:cs="Segoe UI Symbol"/>
            </w:rPr>
            <w:t>☐</w:t>
          </w:r>
        </w:sdtContent>
      </w:sdt>
      <w:r w:rsidR="00741188" w:rsidRPr="00FC3E4A">
        <w:t xml:space="preserve"> Safety Manager</w:t>
      </w:r>
      <w:r w:rsidR="00CD552D">
        <w:br/>
      </w:r>
      <w:r w:rsidR="00CD552D" w:rsidRPr="00FC3E4A">
        <w:rPr>
          <w:rFonts w:cs="Arial"/>
        </w:rPr>
        <w:tab/>
      </w:r>
      <w:sdt>
        <w:sdtPr>
          <w:rPr>
            <w:rFonts w:cs="Arial"/>
          </w:rPr>
          <w:id w:val="510881224"/>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Lead MOT Implementation Manager</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510"/>
        <w:gridCol w:w="540"/>
        <w:gridCol w:w="1080"/>
        <w:gridCol w:w="4230"/>
      </w:tblGrid>
      <w:tr w:rsidR="00CD552D" w:rsidRPr="00E74DA4" w14:paraId="69208CBC" w14:textId="77777777" w:rsidTr="00CD552D">
        <w:trPr>
          <w:trHeight w:val="432"/>
          <w:jc w:val="center"/>
        </w:trPr>
        <w:tc>
          <w:tcPr>
            <w:tcW w:w="3510" w:type="dxa"/>
            <w:vAlign w:val="bottom"/>
          </w:tcPr>
          <w:p w14:paraId="5DDA1DFE" w14:textId="77777777" w:rsidR="00CD552D" w:rsidRPr="00E74DA4" w:rsidRDefault="00C11A70" w:rsidP="007A63C3">
            <w:pPr>
              <w:tabs>
                <w:tab w:val="left" w:pos="4320"/>
                <w:tab w:val="right" w:pos="9360"/>
              </w:tabs>
              <w:spacing w:before="240"/>
              <w:rPr>
                <w:rFonts w:cs="Arial"/>
              </w:rPr>
            </w:pPr>
            <w:r w:rsidRPr="00DF7F9A">
              <w:lastRenderedPageBreak/>
              <w:t>Proposer Key Personnel Name:</w:t>
            </w:r>
          </w:p>
        </w:tc>
        <w:tc>
          <w:tcPr>
            <w:tcW w:w="5850" w:type="dxa"/>
            <w:gridSpan w:val="3"/>
            <w:tcBorders>
              <w:bottom w:val="single" w:sz="4" w:space="0" w:color="auto"/>
            </w:tcBorders>
            <w:vAlign w:val="bottom"/>
          </w:tcPr>
          <w:p w14:paraId="13BD883F" w14:textId="77777777" w:rsidR="00CD552D" w:rsidRPr="00E74DA4" w:rsidRDefault="00CD552D" w:rsidP="007A63C3">
            <w:pPr>
              <w:tabs>
                <w:tab w:val="left" w:pos="4320"/>
                <w:tab w:val="right" w:pos="9360"/>
              </w:tabs>
              <w:spacing w:before="240"/>
              <w:rPr>
                <w:rFonts w:cs="Arial"/>
              </w:rPr>
            </w:pPr>
          </w:p>
        </w:tc>
      </w:tr>
      <w:tr w:rsidR="00CD552D" w:rsidRPr="00E74DA4" w14:paraId="640DA274" w14:textId="77777777" w:rsidTr="00CD552D">
        <w:trPr>
          <w:trHeight w:val="432"/>
          <w:jc w:val="center"/>
        </w:trPr>
        <w:tc>
          <w:tcPr>
            <w:tcW w:w="4050" w:type="dxa"/>
            <w:gridSpan w:val="2"/>
            <w:vAlign w:val="bottom"/>
          </w:tcPr>
          <w:p w14:paraId="7C9FD4C9" w14:textId="77777777" w:rsidR="00CD552D" w:rsidRPr="00E74DA4" w:rsidRDefault="00C11A70" w:rsidP="007A63C3">
            <w:pPr>
              <w:tabs>
                <w:tab w:val="left" w:pos="4320"/>
                <w:tab w:val="right" w:pos="9360"/>
              </w:tabs>
              <w:spacing w:before="240"/>
              <w:rPr>
                <w:rFonts w:cs="Arial"/>
              </w:rPr>
            </w:pPr>
            <w:r w:rsidRPr="00DF7F9A">
              <w:t>Proposer Key Personnel Firm Name:</w:t>
            </w:r>
          </w:p>
        </w:tc>
        <w:tc>
          <w:tcPr>
            <w:tcW w:w="5310" w:type="dxa"/>
            <w:gridSpan w:val="2"/>
            <w:tcBorders>
              <w:bottom w:val="single" w:sz="4" w:space="0" w:color="auto"/>
            </w:tcBorders>
            <w:vAlign w:val="bottom"/>
          </w:tcPr>
          <w:p w14:paraId="1AB31A88" w14:textId="77777777" w:rsidR="00CD552D" w:rsidRPr="00E74DA4" w:rsidRDefault="00CD552D" w:rsidP="007A63C3">
            <w:pPr>
              <w:tabs>
                <w:tab w:val="left" w:pos="4320"/>
                <w:tab w:val="right" w:pos="9360"/>
              </w:tabs>
              <w:spacing w:before="240"/>
              <w:rPr>
                <w:rFonts w:cs="Arial"/>
              </w:rPr>
            </w:pPr>
          </w:p>
        </w:tc>
      </w:tr>
      <w:tr w:rsidR="00CD552D" w:rsidRPr="00E74DA4" w14:paraId="7D1D7A24" w14:textId="77777777" w:rsidTr="00CD552D">
        <w:trPr>
          <w:trHeight w:val="432"/>
          <w:jc w:val="center"/>
        </w:trPr>
        <w:tc>
          <w:tcPr>
            <w:tcW w:w="5130" w:type="dxa"/>
            <w:gridSpan w:val="3"/>
            <w:vAlign w:val="bottom"/>
          </w:tcPr>
          <w:p w14:paraId="7E18889E" w14:textId="50B1D56E" w:rsidR="00CD552D" w:rsidRPr="00E74DA4" w:rsidRDefault="00C11A70" w:rsidP="007A63C3">
            <w:pPr>
              <w:tabs>
                <w:tab w:val="left" w:pos="4320"/>
                <w:tab w:val="right" w:pos="9360"/>
              </w:tabs>
              <w:spacing w:before="240"/>
              <w:rPr>
                <w:rFonts w:cs="Arial"/>
              </w:rPr>
            </w:pPr>
            <w:r w:rsidRPr="00DF7F9A">
              <w:t>Proposer Key Personnel Telephone N</w:t>
            </w:r>
            <w:r w:rsidR="00CD552D">
              <w:t>umber</w:t>
            </w:r>
            <w:r w:rsidRPr="00DF7F9A">
              <w:t>:</w:t>
            </w:r>
          </w:p>
        </w:tc>
        <w:tc>
          <w:tcPr>
            <w:tcW w:w="4230" w:type="dxa"/>
            <w:tcBorders>
              <w:bottom w:val="single" w:sz="4" w:space="0" w:color="auto"/>
            </w:tcBorders>
            <w:vAlign w:val="bottom"/>
          </w:tcPr>
          <w:p w14:paraId="0E3E0A4A" w14:textId="77777777" w:rsidR="00CD552D" w:rsidRPr="00E74DA4" w:rsidRDefault="00CD552D" w:rsidP="007A63C3">
            <w:pPr>
              <w:tabs>
                <w:tab w:val="left" w:pos="4320"/>
                <w:tab w:val="right" w:pos="9360"/>
              </w:tabs>
              <w:spacing w:before="240"/>
              <w:rPr>
                <w:rFonts w:cs="Arial"/>
              </w:rPr>
            </w:pPr>
          </w:p>
        </w:tc>
      </w:tr>
      <w:tr w:rsidR="00CD552D" w:rsidRPr="00E74DA4" w14:paraId="45DD22C6" w14:textId="77777777" w:rsidTr="00CD552D">
        <w:trPr>
          <w:trHeight w:val="432"/>
          <w:jc w:val="center"/>
        </w:trPr>
        <w:tc>
          <w:tcPr>
            <w:tcW w:w="3510" w:type="dxa"/>
            <w:vAlign w:val="bottom"/>
          </w:tcPr>
          <w:p w14:paraId="779BFE7E" w14:textId="77777777" w:rsidR="00CD552D" w:rsidRPr="00E74DA4" w:rsidRDefault="00C11A70" w:rsidP="007A63C3">
            <w:pPr>
              <w:tabs>
                <w:tab w:val="left" w:pos="4320"/>
                <w:tab w:val="right" w:pos="9360"/>
              </w:tabs>
              <w:spacing w:before="240"/>
              <w:rPr>
                <w:rFonts w:cs="Arial"/>
              </w:rPr>
            </w:pPr>
            <w:r w:rsidRPr="00DF7F9A">
              <w:t>Proposer Key Personnel Email:</w:t>
            </w:r>
          </w:p>
        </w:tc>
        <w:tc>
          <w:tcPr>
            <w:tcW w:w="5850" w:type="dxa"/>
            <w:gridSpan w:val="3"/>
            <w:tcBorders>
              <w:bottom w:val="single" w:sz="4" w:space="0" w:color="auto"/>
            </w:tcBorders>
            <w:vAlign w:val="bottom"/>
          </w:tcPr>
          <w:p w14:paraId="367F1F36" w14:textId="77777777" w:rsidR="00CD552D" w:rsidRPr="00E74DA4" w:rsidRDefault="00CD552D" w:rsidP="007A63C3">
            <w:pPr>
              <w:tabs>
                <w:tab w:val="left" w:pos="4320"/>
                <w:tab w:val="right" w:pos="9360"/>
              </w:tabs>
              <w:spacing w:before="240"/>
              <w:rPr>
                <w:rFonts w:cs="Arial"/>
              </w:rPr>
            </w:pPr>
          </w:p>
        </w:tc>
      </w:tr>
    </w:tbl>
    <w:p w14:paraId="122A27DA" w14:textId="77777777" w:rsidR="00C11A70" w:rsidRPr="00DF7F9A" w:rsidRDefault="00C11A70" w:rsidP="009E2DC8">
      <w:pPr>
        <w:spacing w:before="360"/>
        <w:jc w:val="both"/>
        <w:rPr>
          <w:b/>
        </w:rPr>
      </w:pPr>
      <w:r w:rsidRPr="00DF7F9A">
        <w:rPr>
          <w:b/>
        </w:rPr>
        <w:t>Reference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320"/>
        <w:gridCol w:w="355"/>
        <w:gridCol w:w="95"/>
        <w:gridCol w:w="360"/>
        <w:gridCol w:w="360"/>
        <w:gridCol w:w="3870"/>
      </w:tblGrid>
      <w:tr w:rsidR="00361743" w:rsidRPr="00E74DA4" w14:paraId="7590D3B8" w14:textId="77777777" w:rsidTr="00361743">
        <w:trPr>
          <w:trHeight w:val="432"/>
          <w:jc w:val="center"/>
        </w:trPr>
        <w:tc>
          <w:tcPr>
            <w:tcW w:w="4320" w:type="dxa"/>
            <w:vAlign w:val="bottom"/>
          </w:tcPr>
          <w:p w14:paraId="742D6E92" w14:textId="77777777" w:rsidR="00361743" w:rsidRPr="00E74DA4" w:rsidRDefault="00C11A70" w:rsidP="007A63C3">
            <w:pPr>
              <w:tabs>
                <w:tab w:val="left" w:pos="4320"/>
                <w:tab w:val="right" w:pos="9360"/>
              </w:tabs>
              <w:spacing w:before="240"/>
              <w:rPr>
                <w:rFonts w:cs="Arial"/>
              </w:rPr>
            </w:pPr>
            <w:r w:rsidRPr="00DF7F9A">
              <w:t>Reference Project Name and Location:</w:t>
            </w:r>
          </w:p>
        </w:tc>
        <w:tc>
          <w:tcPr>
            <w:tcW w:w="5040" w:type="dxa"/>
            <w:gridSpan w:val="5"/>
            <w:tcBorders>
              <w:bottom w:val="single" w:sz="4" w:space="0" w:color="auto"/>
            </w:tcBorders>
            <w:vAlign w:val="bottom"/>
          </w:tcPr>
          <w:p w14:paraId="0DF7C6C3" w14:textId="77777777" w:rsidR="00361743" w:rsidRPr="00E74DA4" w:rsidRDefault="00361743" w:rsidP="007A63C3">
            <w:pPr>
              <w:tabs>
                <w:tab w:val="left" w:pos="4320"/>
                <w:tab w:val="right" w:pos="9360"/>
              </w:tabs>
              <w:spacing w:before="240"/>
              <w:rPr>
                <w:rFonts w:cs="Arial"/>
              </w:rPr>
            </w:pPr>
          </w:p>
        </w:tc>
      </w:tr>
      <w:tr w:rsidR="00361743" w:rsidRPr="00E74DA4" w14:paraId="507C5BEB" w14:textId="77777777" w:rsidTr="00361743">
        <w:trPr>
          <w:trHeight w:val="432"/>
          <w:jc w:val="center"/>
        </w:trPr>
        <w:tc>
          <w:tcPr>
            <w:tcW w:w="5130" w:type="dxa"/>
            <w:gridSpan w:val="4"/>
            <w:vAlign w:val="bottom"/>
          </w:tcPr>
          <w:p w14:paraId="1793625B" w14:textId="77777777" w:rsidR="00361743" w:rsidRPr="00E74DA4" w:rsidRDefault="00C11A70" w:rsidP="007A63C3">
            <w:pPr>
              <w:tabs>
                <w:tab w:val="left" w:pos="4320"/>
                <w:tab w:val="right" w:pos="9360"/>
              </w:tabs>
              <w:spacing w:before="240"/>
              <w:rPr>
                <w:rFonts w:cs="Arial"/>
              </w:rPr>
            </w:pPr>
            <w:r w:rsidRPr="00DF7F9A">
              <w:t>Reference Project Owner/Manager Name/Title:</w:t>
            </w:r>
          </w:p>
        </w:tc>
        <w:tc>
          <w:tcPr>
            <w:tcW w:w="4230" w:type="dxa"/>
            <w:gridSpan w:val="2"/>
            <w:tcBorders>
              <w:bottom w:val="single" w:sz="4" w:space="0" w:color="auto"/>
            </w:tcBorders>
            <w:vAlign w:val="bottom"/>
          </w:tcPr>
          <w:p w14:paraId="0C310AEA" w14:textId="77777777" w:rsidR="00361743" w:rsidRPr="00E74DA4" w:rsidRDefault="00361743" w:rsidP="007A63C3">
            <w:pPr>
              <w:tabs>
                <w:tab w:val="left" w:pos="4320"/>
                <w:tab w:val="right" w:pos="9360"/>
              </w:tabs>
              <w:spacing w:before="240"/>
              <w:rPr>
                <w:rFonts w:cs="Arial"/>
              </w:rPr>
            </w:pPr>
          </w:p>
        </w:tc>
      </w:tr>
      <w:tr w:rsidR="00361743" w:rsidRPr="00E74DA4" w14:paraId="6CBD7E86" w14:textId="77777777" w:rsidTr="00361743">
        <w:trPr>
          <w:trHeight w:val="432"/>
          <w:jc w:val="center"/>
        </w:trPr>
        <w:tc>
          <w:tcPr>
            <w:tcW w:w="4770" w:type="dxa"/>
            <w:gridSpan w:val="3"/>
            <w:vAlign w:val="bottom"/>
          </w:tcPr>
          <w:p w14:paraId="69725A09" w14:textId="77777777" w:rsidR="00361743" w:rsidRPr="00E74DA4" w:rsidRDefault="00C11A70" w:rsidP="007A63C3">
            <w:pPr>
              <w:tabs>
                <w:tab w:val="left" w:pos="4320"/>
                <w:tab w:val="right" w:pos="9360"/>
              </w:tabs>
              <w:spacing w:before="240"/>
              <w:rPr>
                <w:rFonts w:cs="Arial"/>
              </w:rPr>
            </w:pPr>
            <w:r w:rsidRPr="00DF7F9A">
              <w:t>Reference Project Owner/Manager Agency:</w:t>
            </w:r>
          </w:p>
        </w:tc>
        <w:tc>
          <w:tcPr>
            <w:tcW w:w="4590" w:type="dxa"/>
            <w:gridSpan w:val="3"/>
            <w:tcBorders>
              <w:bottom w:val="single" w:sz="4" w:space="0" w:color="auto"/>
            </w:tcBorders>
            <w:vAlign w:val="bottom"/>
          </w:tcPr>
          <w:p w14:paraId="62F50494" w14:textId="77777777" w:rsidR="00361743" w:rsidRPr="00E74DA4" w:rsidRDefault="00361743" w:rsidP="007A63C3">
            <w:pPr>
              <w:tabs>
                <w:tab w:val="left" w:pos="4320"/>
                <w:tab w:val="right" w:pos="9360"/>
              </w:tabs>
              <w:spacing w:before="240"/>
              <w:rPr>
                <w:rFonts w:cs="Arial"/>
              </w:rPr>
            </w:pPr>
          </w:p>
        </w:tc>
      </w:tr>
      <w:tr w:rsidR="00361743" w:rsidRPr="00E74DA4" w14:paraId="2FF6F542" w14:textId="77777777" w:rsidTr="00361743">
        <w:trPr>
          <w:trHeight w:val="432"/>
          <w:jc w:val="center"/>
        </w:trPr>
        <w:tc>
          <w:tcPr>
            <w:tcW w:w="5490" w:type="dxa"/>
            <w:gridSpan w:val="5"/>
            <w:vAlign w:val="bottom"/>
          </w:tcPr>
          <w:p w14:paraId="0771F2C1" w14:textId="77777777" w:rsidR="00361743" w:rsidRPr="00E74DA4" w:rsidRDefault="00C11A70" w:rsidP="007A63C3">
            <w:pPr>
              <w:tabs>
                <w:tab w:val="left" w:pos="4320"/>
                <w:tab w:val="right" w:pos="9360"/>
              </w:tabs>
              <w:spacing w:before="240"/>
              <w:rPr>
                <w:rFonts w:cs="Arial"/>
              </w:rPr>
            </w:pPr>
            <w:r w:rsidRPr="00DF7F9A">
              <w:t>Reference Project Owner/Manager Telephone No.:</w:t>
            </w:r>
          </w:p>
        </w:tc>
        <w:tc>
          <w:tcPr>
            <w:tcW w:w="3870" w:type="dxa"/>
            <w:tcBorders>
              <w:bottom w:val="single" w:sz="4" w:space="0" w:color="auto"/>
            </w:tcBorders>
            <w:vAlign w:val="bottom"/>
          </w:tcPr>
          <w:p w14:paraId="397A9D72" w14:textId="77777777" w:rsidR="00361743" w:rsidRPr="00E74DA4" w:rsidRDefault="00361743" w:rsidP="007A63C3">
            <w:pPr>
              <w:tabs>
                <w:tab w:val="left" w:pos="4320"/>
                <w:tab w:val="right" w:pos="9360"/>
              </w:tabs>
              <w:spacing w:before="240"/>
              <w:rPr>
                <w:rFonts w:cs="Arial"/>
              </w:rPr>
            </w:pPr>
          </w:p>
        </w:tc>
      </w:tr>
      <w:tr w:rsidR="00361743" w:rsidRPr="00E74DA4" w14:paraId="2B5C9C3D" w14:textId="77777777" w:rsidTr="00E74DA4">
        <w:trPr>
          <w:trHeight w:val="432"/>
          <w:jc w:val="center"/>
        </w:trPr>
        <w:tc>
          <w:tcPr>
            <w:tcW w:w="4675" w:type="dxa"/>
            <w:gridSpan w:val="2"/>
            <w:vAlign w:val="bottom"/>
          </w:tcPr>
          <w:p w14:paraId="1F06E1CA" w14:textId="77777777" w:rsidR="00361743" w:rsidRPr="00E74DA4" w:rsidRDefault="00C11A70" w:rsidP="007A63C3">
            <w:pPr>
              <w:tabs>
                <w:tab w:val="left" w:pos="4320"/>
                <w:tab w:val="right" w:pos="9360"/>
              </w:tabs>
              <w:spacing w:before="240"/>
              <w:rPr>
                <w:rFonts w:cs="Arial"/>
              </w:rPr>
            </w:pPr>
            <w:r w:rsidRPr="00DF7F9A">
              <w:t>Reference Project Owner/Manager Email:</w:t>
            </w:r>
          </w:p>
        </w:tc>
        <w:tc>
          <w:tcPr>
            <w:tcW w:w="4675" w:type="dxa"/>
            <w:gridSpan w:val="4"/>
            <w:tcBorders>
              <w:bottom w:val="single" w:sz="4" w:space="0" w:color="auto"/>
            </w:tcBorders>
            <w:vAlign w:val="bottom"/>
          </w:tcPr>
          <w:p w14:paraId="6610BE2C" w14:textId="77777777" w:rsidR="00361743" w:rsidRPr="00E74DA4" w:rsidRDefault="00361743" w:rsidP="007A63C3">
            <w:pPr>
              <w:tabs>
                <w:tab w:val="left" w:pos="4320"/>
                <w:tab w:val="right" w:pos="9360"/>
              </w:tabs>
              <w:spacing w:before="240"/>
              <w:rPr>
                <w:rFonts w:cs="Arial"/>
              </w:rPr>
            </w:pPr>
          </w:p>
        </w:tc>
      </w:tr>
    </w:tbl>
    <w:p w14:paraId="713563BA" w14:textId="77777777" w:rsidR="00361743" w:rsidRDefault="00C11A70" w:rsidP="007A63C3">
      <w:pPr>
        <w:tabs>
          <w:tab w:val="left" w:pos="3600"/>
          <w:tab w:val="right" w:pos="9360"/>
        </w:tabs>
        <w:spacing w:before="240"/>
        <w:ind w:left="720" w:hanging="720"/>
      </w:pPr>
      <w:r w:rsidRPr="00DF7F9A">
        <w:t>Project delivery method:</w:t>
      </w:r>
      <w:r w:rsidRPr="00DF7F9A">
        <w:rPr>
          <w:rFonts w:cs="Arial"/>
        </w:rPr>
        <w:br/>
      </w:r>
      <w:sdt>
        <w:sdtPr>
          <w:rPr>
            <w:rFonts w:cs="Arial"/>
          </w:rPr>
          <w:id w:val="546565320"/>
          <w14:checkbox>
            <w14:checked w14:val="0"/>
            <w14:checkedState w14:val="2612" w14:font="MS Gothic"/>
            <w14:uncheckedState w14:val="2610" w14:font="MS Gothic"/>
          </w14:checkbox>
        </w:sdtPr>
        <w:sdtEndPr/>
        <w:sdtContent>
          <w:r w:rsidRPr="00FC3E4A">
            <w:t>☐</w:t>
          </w:r>
        </w:sdtContent>
      </w:sdt>
      <w:r w:rsidRPr="00FC3E4A">
        <w:t xml:space="preserve"> Design-Bid-Build</w:t>
      </w:r>
      <w:r w:rsidRPr="00FC3E4A">
        <w:rPr>
          <w:rFonts w:cs="Arial"/>
        </w:rPr>
        <w:tab/>
      </w:r>
      <w:sdt>
        <w:sdtPr>
          <w:rPr>
            <w:rFonts w:cs="Arial"/>
          </w:rPr>
          <w:id w:val="730815902"/>
          <w14:checkbox>
            <w14:checked w14:val="0"/>
            <w14:checkedState w14:val="2612" w14:font="MS Gothic"/>
            <w14:uncheckedState w14:val="2610" w14:font="MS Gothic"/>
          </w14:checkbox>
        </w:sdtPr>
        <w:sdtEndPr/>
        <w:sdtContent>
          <w:r w:rsidRPr="00FC3E4A">
            <w:t>☐</w:t>
          </w:r>
        </w:sdtContent>
      </w:sdt>
      <w:r w:rsidRPr="00FC3E4A">
        <w:t xml:space="preserve"> Design-Build</w:t>
      </w:r>
      <w:r w:rsidRPr="00DF7F9A">
        <w:rPr>
          <w:rFonts w:cs="Arial"/>
        </w:rPr>
        <w:tab/>
      </w:r>
      <w:sdt>
        <w:sdtPr>
          <w:rPr>
            <w:rFonts w:cs="Arial"/>
          </w:rPr>
          <w:id w:val="-1082522856"/>
          <w14:checkbox>
            <w14:checked w14:val="0"/>
            <w14:checkedState w14:val="2612" w14:font="MS Gothic"/>
            <w14:uncheckedState w14:val="2610" w14:font="MS Gothic"/>
          </w14:checkbox>
        </w:sdtPr>
        <w:sdtEndPr/>
        <w:sdtContent>
          <w:r w:rsidRPr="00FC3E4A">
            <w:t>☐</w:t>
          </w:r>
        </w:sdtContent>
      </w:sdt>
      <w:r w:rsidRPr="00FC3E4A">
        <w:t xml:space="preserve"> Design-Build-Maintain</w:t>
      </w:r>
      <w:r w:rsidRPr="00FC3E4A">
        <w:rPr>
          <w:rFonts w:cs="Arial"/>
        </w:rPr>
        <w:br/>
      </w:r>
      <w:sdt>
        <w:sdtPr>
          <w:rPr>
            <w:rFonts w:cs="Arial"/>
          </w:rPr>
          <w:id w:val="-390650694"/>
          <w14:checkbox>
            <w14:checked w14:val="0"/>
            <w14:checkedState w14:val="2612" w14:font="MS Gothic"/>
            <w14:uncheckedState w14:val="2610" w14:font="MS Gothic"/>
          </w14:checkbox>
        </w:sdtPr>
        <w:sdtEndPr/>
        <w:sdtContent>
          <w:r w:rsidRPr="00FC3E4A">
            <w:t>☐</w:t>
          </w:r>
        </w:sdtContent>
      </w:sdt>
      <w:r w:rsidRPr="00FC3E4A">
        <w:t xml:space="preserve"> Concession</w:t>
      </w:r>
      <w:r w:rsidRPr="00FC3E4A">
        <w:rPr>
          <w:rFonts w:cs="Arial"/>
        </w:rPr>
        <w:tab/>
      </w:r>
      <w:sdt>
        <w:sdtPr>
          <w:rPr>
            <w:rFonts w:cs="Arial"/>
          </w:rPr>
          <w:id w:val="954761230"/>
          <w14:checkbox>
            <w14:checked w14:val="0"/>
            <w14:checkedState w14:val="2612" w14:font="MS Gothic"/>
            <w14:uncheckedState w14:val="2610" w14:font="MS Gothic"/>
          </w14:checkbox>
        </w:sdtPr>
        <w:sdtEndPr/>
        <w:sdtContent>
          <w:r w:rsidRPr="00FC3E4A">
            <w:t>☐</w:t>
          </w:r>
        </w:sdtContent>
      </w:sdt>
      <w:r w:rsidRPr="00FC3E4A">
        <w:t xml:space="preserve"> Availability Payment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150"/>
        <w:gridCol w:w="5490"/>
      </w:tblGrid>
      <w:tr w:rsidR="00361743" w:rsidRPr="00E74DA4" w14:paraId="24020CD1" w14:textId="77777777" w:rsidTr="00122765">
        <w:trPr>
          <w:trHeight w:val="432"/>
        </w:trPr>
        <w:tc>
          <w:tcPr>
            <w:tcW w:w="3150" w:type="dxa"/>
            <w:vAlign w:val="bottom"/>
          </w:tcPr>
          <w:p w14:paraId="5A89A9F4" w14:textId="1E3F92F0" w:rsidR="00361743" w:rsidRPr="00E74DA4" w:rsidRDefault="00C7291A" w:rsidP="007A63C3">
            <w:pPr>
              <w:tabs>
                <w:tab w:val="left" w:pos="4320"/>
                <w:tab w:val="right" w:pos="9360"/>
              </w:tabs>
              <w:rPr>
                <w:rFonts w:cs="Arial"/>
              </w:rPr>
            </w:pPr>
            <w:sdt>
              <w:sdtPr>
                <w:rPr>
                  <w:rFonts w:cs="Arial"/>
                </w:rPr>
                <w:id w:val="10728239"/>
                <w14:checkbox>
                  <w14:checked w14:val="0"/>
                  <w14:checkedState w14:val="2612" w14:font="MS Gothic"/>
                  <w14:uncheckedState w14:val="2610" w14:font="MS Gothic"/>
                </w14:checkbox>
              </w:sdtPr>
              <w:sdtEndPr/>
              <w:sdtContent>
                <w:r w:rsidR="00C11A70" w:rsidRPr="00FC3E4A">
                  <w:t>☐</w:t>
                </w:r>
              </w:sdtContent>
            </w:sdt>
            <w:r w:rsidR="00C11A70" w:rsidRPr="00FC3E4A">
              <w:t xml:space="preserve"> Other </w:t>
            </w:r>
            <w:r w:rsidR="00C11A70" w:rsidRPr="000331F3">
              <w:rPr>
                <w:i/>
              </w:rPr>
              <w:t>(please describe)</w:t>
            </w:r>
            <w:r w:rsidR="00C11A70" w:rsidRPr="00FC3E4A">
              <w:t>:</w:t>
            </w:r>
          </w:p>
        </w:tc>
        <w:tc>
          <w:tcPr>
            <w:tcW w:w="5490" w:type="dxa"/>
            <w:tcBorders>
              <w:bottom w:val="single" w:sz="4" w:space="0" w:color="auto"/>
            </w:tcBorders>
            <w:vAlign w:val="bottom"/>
          </w:tcPr>
          <w:p w14:paraId="6E49E5CE" w14:textId="77777777" w:rsidR="00361743" w:rsidRPr="00E74DA4" w:rsidRDefault="00361743" w:rsidP="007A63C3">
            <w:pPr>
              <w:tabs>
                <w:tab w:val="left" w:pos="4320"/>
                <w:tab w:val="right" w:pos="9360"/>
              </w:tabs>
              <w:rPr>
                <w:rFonts w:cs="Arial"/>
              </w:rPr>
            </w:pPr>
          </w:p>
        </w:tc>
      </w:tr>
    </w:tbl>
    <w:p w14:paraId="56E2D2D2" w14:textId="4618CF57" w:rsidR="00C11A70" w:rsidRPr="00FC3E4A" w:rsidRDefault="00C11A70" w:rsidP="007A63C3">
      <w:pPr>
        <w:keepNext/>
        <w:tabs>
          <w:tab w:val="left" w:pos="3420"/>
          <w:tab w:val="left" w:pos="6840"/>
        </w:tabs>
        <w:autoSpaceDE w:val="0"/>
        <w:autoSpaceDN w:val="0"/>
        <w:adjustRightInd w:val="0"/>
        <w:spacing w:before="240" w:after="240"/>
        <w:ind w:left="720" w:hanging="720"/>
      </w:pPr>
      <w:r w:rsidRPr="00DF7F9A">
        <w:t xml:space="preserve">Project value: </w:t>
      </w:r>
      <w:r w:rsidRPr="00DF7F9A">
        <w:rPr>
          <w:rFonts w:cs="Arial"/>
        </w:rPr>
        <w:br/>
      </w:r>
      <w:sdt>
        <w:sdtPr>
          <w:rPr>
            <w:rFonts w:cs="Arial"/>
          </w:rPr>
          <w:id w:val="-637347653"/>
          <w14:checkbox>
            <w14:checked w14:val="0"/>
            <w14:checkedState w14:val="2612" w14:font="MS Gothic"/>
            <w14:uncheckedState w14:val="2610" w14:font="MS Gothic"/>
          </w14:checkbox>
        </w:sdtPr>
        <w:sdtEndPr/>
        <w:sdtContent>
          <w:r w:rsidRPr="00FC3E4A">
            <w:t>☐</w:t>
          </w:r>
        </w:sdtContent>
      </w:sdt>
      <w:r w:rsidRPr="00FC3E4A">
        <w:t xml:space="preserve"> Below $100</w:t>
      </w:r>
      <w:r w:rsidR="00361743">
        <w:t xml:space="preserve"> million</w:t>
      </w:r>
      <w:r w:rsidRPr="00FC3E4A">
        <w:rPr>
          <w:rFonts w:cs="Arial"/>
        </w:rPr>
        <w:tab/>
      </w:r>
      <w:sdt>
        <w:sdtPr>
          <w:rPr>
            <w:rFonts w:cs="Arial"/>
          </w:rPr>
          <w:id w:val="565464153"/>
          <w14:checkbox>
            <w14:checked w14:val="0"/>
            <w14:checkedState w14:val="2612" w14:font="MS Gothic"/>
            <w14:uncheckedState w14:val="2610" w14:font="MS Gothic"/>
          </w14:checkbox>
        </w:sdtPr>
        <w:sdtEndPr/>
        <w:sdtContent>
          <w:r w:rsidRPr="00FC3E4A">
            <w:t>☐</w:t>
          </w:r>
        </w:sdtContent>
      </w:sdt>
      <w:r w:rsidRPr="00FC3E4A">
        <w:t xml:space="preserve"> $100</w:t>
      </w:r>
      <w:r w:rsidR="00361743">
        <w:t xml:space="preserve"> million</w:t>
      </w:r>
      <w:r w:rsidRPr="00FC3E4A">
        <w:t xml:space="preserve"> - $500</w:t>
      </w:r>
      <w:r w:rsidR="00361743">
        <w:t xml:space="preserve"> million</w:t>
      </w:r>
      <w:r w:rsidRPr="00FC3E4A">
        <w:rPr>
          <w:rFonts w:cs="Arial"/>
        </w:rPr>
        <w:tab/>
      </w:r>
      <w:sdt>
        <w:sdtPr>
          <w:rPr>
            <w:rFonts w:cs="Arial"/>
          </w:rPr>
          <w:id w:val="-284508832"/>
          <w14:checkbox>
            <w14:checked w14:val="0"/>
            <w14:checkedState w14:val="2612" w14:font="MS Gothic"/>
            <w14:uncheckedState w14:val="2610" w14:font="MS Gothic"/>
          </w14:checkbox>
        </w:sdtPr>
        <w:sdtEndPr/>
        <w:sdtContent>
          <w:r w:rsidRPr="00FC3E4A">
            <w:t>☐</w:t>
          </w:r>
        </w:sdtContent>
      </w:sdt>
      <w:r w:rsidRPr="00FC3E4A">
        <w:t xml:space="preserve"> Above $500</w:t>
      </w:r>
      <w:r w:rsidR="00361743">
        <w:t xml:space="preserve"> million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6750"/>
        <w:gridCol w:w="180"/>
        <w:gridCol w:w="2430"/>
      </w:tblGrid>
      <w:tr w:rsidR="003B08F6" w:rsidRPr="00E74DA4" w14:paraId="76FE20F4" w14:textId="77777777" w:rsidTr="003B08F6">
        <w:trPr>
          <w:trHeight w:val="432"/>
          <w:jc w:val="center"/>
        </w:trPr>
        <w:tc>
          <w:tcPr>
            <w:tcW w:w="6750" w:type="dxa"/>
            <w:vAlign w:val="bottom"/>
          </w:tcPr>
          <w:p w14:paraId="4084FA92" w14:textId="77777777" w:rsidR="003B08F6" w:rsidRPr="00E74DA4" w:rsidRDefault="00C11A70" w:rsidP="007A63C3">
            <w:pPr>
              <w:tabs>
                <w:tab w:val="left" w:pos="4320"/>
                <w:tab w:val="right" w:pos="9360"/>
              </w:tabs>
              <w:spacing w:before="240"/>
              <w:rPr>
                <w:rFonts w:cs="Arial"/>
              </w:rPr>
            </w:pPr>
            <w:r w:rsidRPr="00DF7F9A">
              <w:t>The Key Personnel listed above started working on the project:</w:t>
            </w:r>
          </w:p>
        </w:tc>
        <w:tc>
          <w:tcPr>
            <w:tcW w:w="2610" w:type="dxa"/>
            <w:gridSpan w:val="2"/>
            <w:tcBorders>
              <w:bottom w:val="single" w:sz="4" w:space="0" w:color="auto"/>
            </w:tcBorders>
            <w:vAlign w:val="bottom"/>
          </w:tcPr>
          <w:p w14:paraId="488D7CEB" w14:textId="77777777" w:rsidR="003B08F6" w:rsidRPr="00E74DA4" w:rsidRDefault="003B08F6" w:rsidP="007A63C3">
            <w:pPr>
              <w:tabs>
                <w:tab w:val="left" w:pos="4320"/>
                <w:tab w:val="right" w:pos="9360"/>
              </w:tabs>
              <w:spacing w:before="240"/>
              <w:rPr>
                <w:rFonts w:cs="Arial"/>
              </w:rPr>
            </w:pPr>
          </w:p>
        </w:tc>
      </w:tr>
      <w:tr w:rsidR="003B08F6" w:rsidRPr="00E74DA4" w14:paraId="142D2A73" w14:textId="77777777" w:rsidTr="003B08F6">
        <w:trPr>
          <w:trHeight w:val="432"/>
          <w:jc w:val="center"/>
        </w:trPr>
        <w:tc>
          <w:tcPr>
            <w:tcW w:w="6930" w:type="dxa"/>
            <w:gridSpan w:val="2"/>
            <w:vAlign w:val="bottom"/>
          </w:tcPr>
          <w:p w14:paraId="469576DC" w14:textId="77777777" w:rsidR="003B08F6" w:rsidRPr="00E74DA4" w:rsidRDefault="00C11A70" w:rsidP="007A63C3">
            <w:pPr>
              <w:tabs>
                <w:tab w:val="left" w:pos="4320"/>
                <w:tab w:val="right" w:pos="9360"/>
              </w:tabs>
              <w:spacing w:before="240"/>
              <w:rPr>
                <w:rFonts w:cs="Arial"/>
              </w:rPr>
            </w:pPr>
            <w:r w:rsidRPr="00DF7F9A">
              <w:t>The Key Personnel listed above stopped working on the project:</w:t>
            </w:r>
          </w:p>
        </w:tc>
        <w:tc>
          <w:tcPr>
            <w:tcW w:w="2430" w:type="dxa"/>
            <w:tcBorders>
              <w:bottom w:val="single" w:sz="4" w:space="0" w:color="auto"/>
            </w:tcBorders>
            <w:vAlign w:val="bottom"/>
          </w:tcPr>
          <w:p w14:paraId="6EFDA844" w14:textId="77777777" w:rsidR="003B08F6" w:rsidRPr="00E74DA4" w:rsidRDefault="003B08F6" w:rsidP="007A63C3">
            <w:pPr>
              <w:tabs>
                <w:tab w:val="left" w:pos="4320"/>
                <w:tab w:val="right" w:pos="9360"/>
              </w:tabs>
              <w:spacing w:before="240"/>
              <w:rPr>
                <w:rFonts w:cs="Arial"/>
              </w:rPr>
            </w:pPr>
          </w:p>
        </w:tc>
      </w:tr>
    </w:tbl>
    <w:p w14:paraId="4DB0D818" w14:textId="77777777" w:rsidR="009E2DC8" w:rsidRDefault="009E2DC8" w:rsidP="009E2DC8">
      <w:pPr>
        <w:jc w:val="both"/>
      </w:pPr>
    </w:p>
    <w:p w14:paraId="61C8C0EA" w14:textId="3F3ACBFF" w:rsidR="00C11A70" w:rsidRPr="00DF7F9A" w:rsidRDefault="00C11A70" w:rsidP="007A63C3">
      <w:pPr>
        <w:spacing w:before="240"/>
        <w:jc w:val="both"/>
      </w:pPr>
      <w:r w:rsidRPr="00DF7F9A">
        <w:t>The role and services that the Key Personnel listed above provided relevant to this Project: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3B08F6" w:rsidRPr="00E74DA4" w14:paraId="2B791E12" w14:textId="77777777" w:rsidTr="003B08F6">
        <w:trPr>
          <w:trHeight w:val="432"/>
          <w:jc w:val="center"/>
        </w:trPr>
        <w:tc>
          <w:tcPr>
            <w:tcW w:w="9360" w:type="dxa"/>
            <w:tcBorders>
              <w:bottom w:val="single" w:sz="4" w:space="0" w:color="auto"/>
            </w:tcBorders>
            <w:vAlign w:val="bottom"/>
          </w:tcPr>
          <w:p w14:paraId="22C2EFE0" w14:textId="77777777" w:rsidR="003B08F6" w:rsidRPr="00E74DA4" w:rsidRDefault="003B08F6" w:rsidP="007A63C3">
            <w:pPr>
              <w:tabs>
                <w:tab w:val="left" w:pos="4320"/>
                <w:tab w:val="right" w:pos="9360"/>
              </w:tabs>
              <w:spacing w:before="240"/>
              <w:rPr>
                <w:rFonts w:cs="Arial"/>
              </w:rPr>
            </w:pPr>
          </w:p>
        </w:tc>
      </w:tr>
      <w:tr w:rsidR="003B08F6" w:rsidRPr="00E74DA4" w14:paraId="05B04A25" w14:textId="77777777" w:rsidTr="003B08F6">
        <w:trPr>
          <w:trHeight w:val="432"/>
          <w:jc w:val="center"/>
        </w:trPr>
        <w:tc>
          <w:tcPr>
            <w:tcW w:w="9360" w:type="dxa"/>
            <w:tcBorders>
              <w:bottom w:val="single" w:sz="4" w:space="0" w:color="auto"/>
            </w:tcBorders>
            <w:vAlign w:val="bottom"/>
          </w:tcPr>
          <w:p w14:paraId="74052D85" w14:textId="77777777" w:rsidR="003B08F6" w:rsidRPr="00E74DA4" w:rsidRDefault="003B08F6" w:rsidP="007A63C3">
            <w:pPr>
              <w:tabs>
                <w:tab w:val="left" w:pos="4320"/>
                <w:tab w:val="right" w:pos="9360"/>
              </w:tabs>
              <w:spacing w:before="240"/>
              <w:rPr>
                <w:rFonts w:cs="Arial"/>
              </w:rPr>
            </w:pPr>
          </w:p>
        </w:tc>
      </w:tr>
      <w:tr w:rsidR="003B08F6" w:rsidRPr="00E74DA4" w14:paraId="3E23663F" w14:textId="77777777" w:rsidTr="003B08F6">
        <w:trPr>
          <w:trHeight w:val="432"/>
          <w:jc w:val="center"/>
        </w:trPr>
        <w:tc>
          <w:tcPr>
            <w:tcW w:w="9360" w:type="dxa"/>
            <w:tcBorders>
              <w:top w:val="single" w:sz="4" w:space="0" w:color="auto"/>
              <w:bottom w:val="single" w:sz="4" w:space="0" w:color="auto"/>
            </w:tcBorders>
            <w:vAlign w:val="bottom"/>
          </w:tcPr>
          <w:p w14:paraId="6C02AFE9" w14:textId="77777777" w:rsidR="003B08F6" w:rsidRPr="00E74DA4" w:rsidRDefault="003B08F6" w:rsidP="007A63C3">
            <w:pPr>
              <w:tabs>
                <w:tab w:val="left" w:pos="4320"/>
                <w:tab w:val="right" w:pos="9360"/>
              </w:tabs>
              <w:spacing w:before="240"/>
              <w:rPr>
                <w:rFonts w:cs="Arial"/>
              </w:rPr>
            </w:pPr>
          </w:p>
        </w:tc>
      </w:tr>
    </w:tbl>
    <w:p w14:paraId="0A82B0BA" w14:textId="77777777" w:rsidR="00C11A70" w:rsidRPr="00DF7F9A" w:rsidRDefault="00C11A70" w:rsidP="009E2DC8">
      <w:pPr>
        <w:keepNext/>
        <w:pBdr>
          <w:bottom w:val="thinThickSmallGap" w:sz="18" w:space="1" w:color="auto"/>
        </w:pBdr>
        <w:autoSpaceDE w:val="0"/>
        <w:autoSpaceDN w:val="0"/>
        <w:adjustRightInd w:val="0"/>
        <w:spacing w:after="240"/>
        <w:jc w:val="right"/>
        <w:rPr>
          <w:rFonts w:cs="Arial"/>
          <w:b/>
          <w:bCs/>
          <w:u w:val="thick"/>
        </w:rPr>
      </w:pPr>
    </w:p>
    <w:p w14:paraId="52C27CAD" w14:textId="77777777" w:rsidR="00C11A70" w:rsidRPr="00DF7F9A" w:rsidRDefault="00C11A70" w:rsidP="00DE2BBD">
      <w:pPr>
        <w:keepNext/>
        <w:tabs>
          <w:tab w:val="right" w:pos="9360"/>
        </w:tabs>
        <w:spacing w:before="240" w:after="240"/>
        <w:jc w:val="center"/>
        <w:rPr>
          <w:b/>
        </w:rPr>
      </w:pPr>
      <w:r w:rsidRPr="00DF7F9A">
        <w:rPr>
          <w:b/>
        </w:rPr>
        <w:t>PART II: INSTRUCTIONS TO THE REFERENCE</w:t>
      </w:r>
    </w:p>
    <w:p w14:paraId="0A35E007" w14:textId="18B76A0F" w:rsidR="00C11A70" w:rsidRPr="00DF7F9A" w:rsidRDefault="00C11A70" w:rsidP="00DE2BBD">
      <w:pPr>
        <w:keepNext/>
        <w:tabs>
          <w:tab w:val="right" w:pos="9360"/>
        </w:tabs>
        <w:spacing w:before="240" w:after="240"/>
        <w:jc w:val="both"/>
        <w:rPr>
          <w:i/>
        </w:rPr>
      </w:pPr>
      <w:r w:rsidRPr="00DF7F9A">
        <w:rPr>
          <w:i/>
        </w:rPr>
        <w:t xml:space="preserve">Please complete the questions in this </w:t>
      </w:r>
      <w:r w:rsidRPr="00DF7F9A">
        <w:rPr>
          <w:i/>
          <w:u w:val="single"/>
        </w:rPr>
        <w:t>Part II</w:t>
      </w:r>
      <w:r w:rsidRPr="00DF7F9A">
        <w:rPr>
          <w:i/>
        </w:rPr>
        <w:t xml:space="preserve"> of the </w:t>
      </w:r>
      <w:r w:rsidR="0067061C" w:rsidRPr="00DF7F9A">
        <w:rPr>
          <w:i/>
          <w:u w:val="single"/>
        </w:rPr>
        <w:t>Form I</w:t>
      </w:r>
      <w:r w:rsidRPr="00DF7F9A">
        <w:rPr>
          <w:i/>
        </w:rPr>
        <w:t xml:space="preserve">, which relate to the Key Personnel and their participation in the reference project described in </w:t>
      </w:r>
      <w:r w:rsidRPr="00DF7F9A">
        <w:rPr>
          <w:i/>
          <w:u w:val="single"/>
        </w:rPr>
        <w:t>Part I</w:t>
      </w:r>
      <w:r w:rsidRPr="00DF7F9A">
        <w:rPr>
          <w:i/>
        </w:rPr>
        <w:t xml:space="preserve"> above.</w:t>
      </w:r>
    </w:p>
    <w:p w14:paraId="4FE02497" w14:textId="0B3CB04A" w:rsidR="00C11A70" w:rsidRPr="00DF7F9A" w:rsidRDefault="00C11A70" w:rsidP="00DE2BBD">
      <w:pPr>
        <w:keepNext/>
        <w:spacing w:before="240" w:after="240"/>
        <w:jc w:val="both"/>
        <w:rPr>
          <w:b/>
          <w:i/>
        </w:rPr>
      </w:pPr>
      <w:r w:rsidRPr="00DF7F9A">
        <w:rPr>
          <w:b/>
          <w:i/>
        </w:rPr>
        <w:t xml:space="preserve">Please return a completed copy of this </w:t>
      </w:r>
      <w:r w:rsidR="0067061C" w:rsidRPr="00DF7F9A">
        <w:rPr>
          <w:b/>
          <w:i/>
          <w:u w:val="single"/>
        </w:rPr>
        <w:t>Form I</w:t>
      </w:r>
      <w:r w:rsidRPr="00DF7F9A">
        <w:rPr>
          <w:b/>
          <w:i/>
        </w:rPr>
        <w:t xml:space="preserve"> by email directly to TxDOT at </w:t>
      </w:r>
      <w:hyperlink r:id="rId96" w:history="1">
        <w:proofErr w:type="spellStart"/>
        <w:r w:rsidR="006B07C1" w:rsidRPr="00FC3E4A">
          <w:rPr>
            <w:rStyle w:val="Hyperlink"/>
            <w:b/>
            <w:i/>
          </w:rPr>
          <w:t>TxDOT-FTW-ALTD-SEConnector@txdot.gov</w:t>
        </w:r>
        <w:proofErr w:type="spellEnd"/>
      </w:hyperlink>
      <w:r w:rsidRPr="00FC3E4A">
        <w:rPr>
          <w:b/>
          <w:i/>
        </w:rPr>
        <w:t xml:space="preserve"> so that it is received no later than</w:t>
      </w:r>
      <w:r w:rsidR="00FD4AA1" w:rsidRPr="00FC3E4A">
        <w:rPr>
          <w:b/>
          <w:i/>
        </w:rPr>
        <w:t xml:space="preserve"> </w:t>
      </w:r>
      <w:r w:rsidR="00741188" w:rsidRPr="00FC3E4A">
        <w:rPr>
          <w:b/>
          <w:i/>
        </w:rPr>
        <w:t>March 3</w:t>
      </w:r>
      <w:r w:rsidRPr="00FC3E4A">
        <w:rPr>
          <w:b/>
          <w:i/>
        </w:rPr>
        <w:t>, 2020. Please do NOT send this Form back to the Proposer Entity(</w:t>
      </w:r>
      <w:proofErr w:type="spellStart"/>
      <w:r w:rsidRPr="00FC3E4A">
        <w:rPr>
          <w:b/>
          <w:i/>
        </w:rPr>
        <w:t>ies</w:t>
      </w:r>
      <w:proofErr w:type="spellEnd"/>
      <w:r w:rsidRPr="00FC3E4A">
        <w:rPr>
          <w:b/>
          <w:i/>
        </w:rPr>
        <w:t>).</w:t>
      </w:r>
    </w:p>
    <w:p w14:paraId="64E88999" w14:textId="77777777" w:rsidR="00C11A70" w:rsidRPr="00DF7F9A" w:rsidRDefault="00C11A70" w:rsidP="009E2DC8">
      <w:pPr>
        <w:autoSpaceDE w:val="0"/>
        <w:autoSpaceDN w:val="0"/>
        <w:adjustRightInd w:val="0"/>
        <w:spacing w:before="360"/>
        <w:jc w:val="both"/>
      </w:pPr>
      <w:r w:rsidRPr="00DF7F9A">
        <w:t xml:space="preserve">Please provide information for the primary individual completing this </w:t>
      </w:r>
      <w:r w:rsidRPr="003B08F6">
        <w:rPr>
          <w:u w:val="single"/>
        </w:rPr>
        <w:t>Part II</w:t>
      </w:r>
      <w:r w:rsidRPr="00DF7F9A">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90"/>
        <w:gridCol w:w="90"/>
        <w:gridCol w:w="90"/>
        <w:gridCol w:w="450"/>
        <w:gridCol w:w="990"/>
        <w:gridCol w:w="4950"/>
      </w:tblGrid>
      <w:tr w:rsidR="003B08F6" w:rsidRPr="00E74DA4" w14:paraId="4E1C93BE" w14:textId="77777777" w:rsidTr="003B08F6">
        <w:trPr>
          <w:trHeight w:val="432"/>
          <w:jc w:val="center"/>
        </w:trPr>
        <w:tc>
          <w:tcPr>
            <w:tcW w:w="2970" w:type="dxa"/>
            <w:gridSpan w:val="3"/>
            <w:vAlign w:val="bottom"/>
          </w:tcPr>
          <w:p w14:paraId="1D7A0F18" w14:textId="77777777" w:rsidR="003B08F6" w:rsidRPr="00E74DA4" w:rsidRDefault="00C11A70" w:rsidP="007A63C3">
            <w:pPr>
              <w:tabs>
                <w:tab w:val="left" w:pos="4320"/>
                <w:tab w:val="right" w:pos="9360"/>
              </w:tabs>
              <w:spacing w:before="240"/>
              <w:rPr>
                <w:rFonts w:cs="Arial"/>
              </w:rPr>
            </w:pPr>
            <w:r w:rsidRPr="00DF7F9A">
              <w:t>Reference Contact Name:</w:t>
            </w:r>
          </w:p>
        </w:tc>
        <w:tc>
          <w:tcPr>
            <w:tcW w:w="6390" w:type="dxa"/>
            <w:gridSpan w:val="3"/>
            <w:tcBorders>
              <w:bottom w:val="single" w:sz="4" w:space="0" w:color="auto"/>
            </w:tcBorders>
            <w:vAlign w:val="bottom"/>
          </w:tcPr>
          <w:p w14:paraId="6EA1BEAB" w14:textId="77777777" w:rsidR="003B08F6" w:rsidRPr="00E74DA4" w:rsidRDefault="003B08F6" w:rsidP="007A63C3">
            <w:pPr>
              <w:tabs>
                <w:tab w:val="left" w:pos="4320"/>
                <w:tab w:val="right" w:pos="9360"/>
              </w:tabs>
              <w:spacing w:before="240"/>
              <w:rPr>
                <w:rFonts w:cs="Arial"/>
              </w:rPr>
            </w:pPr>
          </w:p>
        </w:tc>
      </w:tr>
      <w:tr w:rsidR="003B08F6" w:rsidRPr="00E74DA4" w14:paraId="1273478F" w14:textId="77777777" w:rsidTr="003B08F6">
        <w:trPr>
          <w:trHeight w:val="432"/>
          <w:jc w:val="center"/>
        </w:trPr>
        <w:tc>
          <w:tcPr>
            <w:tcW w:w="3420" w:type="dxa"/>
            <w:gridSpan w:val="4"/>
            <w:vAlign w:val="bottom"/>
          </w:tcPr>
          <w:p w14:paraId="656664DA" w14:textId="77777777" w:rsidR="003B08F6" w:rsidRPr="00E74DA4" w:rsidRDefault="00C11A70" w:rsidP="007A63C3">
            <w:pPr>
              <w:tabs>
                <w:tab w:val="left" w:pos="4320"/>
                <w:tab w:val="right" w:pos="9360"/>
              </w:tabs>
              <w:spacing w:before="240"/>
              <w:rPr>
                <w:rFonts w:cs="Arial"/>
              </w:rPr>
            </w:pPr>
            <w:r w:rsidRPr="00DF7F9A">
              <w:t>Reference Organization Name:</w:t>
            </w:r>
          </w:p>
        </w:tc>
        <w:tc>
          <w:tcPr>
            <w:tcW w:w="5940" w:type="dxa"/>
            <w:gridSpan w:val="2"/>
            <w:tcBorders>
              <w:bottom w:val="single" w:sz="4" w:space="0" w:color="auto"/>
            </w:tcBorders>
            <w:vAlign w:val="bottom"/>
          </w:tcPr>
          <w:p w14:paraId="2437F9B5" w14:textId="77777777" w:rsidR="003B08F6" w:rsidRPr="00E74DA4" w:rsidRDefault="003B08F6" w:rsidP="007A63C3">
            <w:pPr>
              <w:tabs>
                <w:tab w:val="left" w:pos="4320"/>
                <w:tab w:val="right" w:pos="9360"/>
              </w:tabs>
              <w:spacing w:before="240"/>
              <w:rPr>
                <w:rFonts w:cs="Arial"/>
              </w:rPr>
            </w:pPr>
          </w:p>
        </w:tc>
      </w:tr>
      <w:tr w:rsidR="003B08F6" w:rsidRPr="00E74DA4" w14:paraId="51C09156" w14:textId="77777777" w:rsidTr="003B08F6">
        <w:trPr>
          <w:trHeight w:val="432"/>
          <w:jc w:val="center"/>
        </w:trPr>
        <w:tc>
          <w:tcPr>
            <w:tcW w:w="2790" w:type="dxa"/>
            <w:vAlign w:val="bottom"/>
          </w:tcPr>
          <w:p w14:paraId="7A512582" w14:textId="77777777" w:rsidR="003B08F6" w:rsidRPr="00E74DA4" w:rsidRDefault="00C11A70" w:rsidP="007A63C3">
            <w:pPr>
              <w:tabs>
                <w:tab w:val="left" w:pos="4320"/>
                <w:tab w:val="right" w:pos="9360"/>
              </w:tabs>
              <w:spacing w:before="240"/>
              <w:rPr>
                <w:rFonts w:cs="Arial"/>
              </w:rPr>
            </w:pPr>
            <w:r w:rsidRPr="00DF7F9A">
              <w:t xml:space="preserve">Reference Contact Title: </w:t>
            </w:r>
          </w:p>
        </w:tc>
        <w:tc>
          <w:tcPr>
            <w:tcW w:w="6570" w:type="dxa"/>
            <w:gridSpan w:val="5"/>
            <w:tcBorders>
              <w:bottom w:val="single" w:sz="4" w:space="0" w:color="auto"/>
            </w:tcBorders>
            <w:vAlign w:val="bottom"/>
          </w:tcPr>
          <w:p w14:paraId="1618D56E" w14:textId="77777777" w:rsidR="003B08F6" w:rsidRPr="00E74DA4" w:rsidRDefault="003B08F6" w:rsidP="007A63C3">
            <w:pPr>
              <w:tabs>
                <w:tab w:val="left" w:pos="4320"/>
                <w:tab w:val="right" w:pos="9360"/>
              </w:tabs>
              <w:spacing w:before="240"/>
              <w:rPr>
                <w:rFonts w:cs="Arial"/>
              </w:rPr>
            </w:pPr>
          </w:p>
        </w:tc>
      </w:tr>
      <w:tr w:rsidR="003B08F6" w:rsidRPr="00E74DA4" w14:paraId="187A4135" w14:textId="77777777" w:rsidTr="00A22715">
        <w:trPr>
          <w:trHeight w:val="432"/>
          <w:jc w:val="center"/>
        </w:trPr>
        <w:tc>
          <w:tcPr>
            <w:tcW w:w="4410" w:type="dxa"/>
            <w:gridSpan w:val="5"/>
            <w:vAlign w:val="bottom"/>
          </w:tcPr>
          <w:p w14:paraId="7FB49142" w14:textId="1B9C0825" w:rsidR="003B08F6" w:rsidRPr="00E74DA4" w:rsidRDefault="00A22715" w:rsidP="007A63C3">
            <w:pPr>
              <w:tabs>
                <w:tab w:val="left" w:pos="4320"/>
                <w:tab w:val="right" w:pos="9360"/>
              </w:tabs>
              <w:spacing w:before="240"/>
              <w:rPr>
                <w:rFonts w:cs="Arial"/>
              </w:rPr>
            </w:pPr>
            <w:r>
              <w:rPr>
                <w:rFonts w:cs="Arial"/>
              </w:rPr>
              <w:t>Reference Contact</w:t>
            </w:r>
            <w:r w:rsidRPr="00DF7F9A">
              <w:t xml:space="preserve"> </w:t>
            </w:r>
            <w:r w:rsidR="00C11A70" w:rsidRPr="00DF7F9A">
              <w:t>Telephone N</w:t>
            </w:r>
            <w:r w:rsidR="003B08F6">
              <w:t>umber</w:t>
            </w:r>
            <w:r w:rsidR="00C11A70" w:rsidRPr="00DF7F9A">
              <w:t>:</w:t>
            </w:r>
          </w:p>
        </w:tc>
        <w:tc>
          <w:tcPr>
            <w:tcW w:w="4950" w:type="dxa"/>
            <w:tcBorders>
              <w:bottom w:val="single" w:sz="4" w:space="0" w:color="auto"/>
            </w:tcBorders>
            <w:vAlign w:val="bottom"/>
          </w:tcPr>
          <w:p w14:paraId="4D357FF2" w14:textId="77777777" w:rsidR="003B08F6" w:rsidRPr="00E74DA4" w:rsidRDefault="003B08F6" w:rsidP="007A63C3">
            <w:pPr>
              <w:tabs>
                <w:tab w:val="left" w:pos="4320"/>
                <w:tab w:val="right" w:pos="9360"/>
              </w:tabs>
              <w:spacing w:before="240"/>
              <w:rPr>
                <w:rFonts w:cs="Arial"/>
              </w:rPr>
            </w:pPr>
          </w:p>
        </w:tc>
      </w:tr>
      <w:tr w:rsidR="003B08F6" w:rsidRPr="00E74DA4" w14:paraId="31EEB9FC" w14:textId="77777777" w:rsidTr="003B08F6">
        <w:trPr>
          <w:trHeight w:val="432"/>
          <w:jc w:val="center"/>
        </w:trPr>
        <w:tc>
          <w:tcPr>
            <w:tcW w:w="2880" w:type="dxa"/>
            <w:gridSpan w:val="2"/>
            <w:vAlign w:val="bottom"/>
          </w:tcPr>
          <w:p w14:paraId="40DAF16F" w14:textId="77777777" w:rsidR="003B08F6" w:rsidRPr="00E74DA4" w:rsidRDefault="00C11A70" w:rsidP="007A63C3">
            <w:pPr>
              <w:tabs>
                <w:tab w:val="left" w:pos="4320"/>
                <w:tab w:val="right" w:pos="9360"/>
              </w:tabs>
              <w:spacing w:before="240"/>
              <w:rPr>
                <w:rFonts w:cs="Arial"/>
              </w:rPr>
            </w:pPr>
            <w:r w:rsidRPr="00DF7F9A">
              <w:t>Reference Contact Email:</w:t>
            </w:r>
          </w:p>
        </w:tc>
        <w:tc>
          <w:tcPr>
            <w:tcW w:w="6480" w:type="dxa"/>
            <w:gridSpan w:val="4"/>
            <w:tcBorders>
              <w:bottom w:val="single" w:sz="4" w:space="0" w:color="auto"/>
            </w:tcBorders>
            <w:vAlign w:val="bottom"/>
          </w:tcPr>
          <w:p w14:paraId="2A6CFB3A" w14:textId="77777777" w:rsidR="003B08F6" w:rsidRPr="00E74DA4" w:rsidRDefault="003B08F6" w:rsidP="007A63C3">
            <w:pPr>
              <w:tabs>
                <w:tab w:val="left" w:pos="4320"/>
                <w:tab w:val="right" w:pos="9360"/>
              </w:tabs>
              <w:spacing w:before="240"/>
              <w:rPr>
                <w:rFonts w:cs="Arial"/>
              </w:rPr>
            </w:pPr>
          </w:p>
        </w:tc>
      </w:tr>
    </w:tbl>
    <w:p w14:paraId="05450229" w14:textId="77777777" w:rsidR="00C11A70" w:rsidRPr="00A455A5" w:rsidRDefault="00C11A70" w:rsidP="00DE2BBD">
      <w:pPr>
        <w:spacing w:before="360" w:after="240"/>
        <w:jc w:val="both"/>
      </w:pPr>
      <w:r w:rsidRPr="00A455A5">
        <w:t xml:space="preserve">Please answer the following questions with regard to the reference project and the Key Personnel identified in </w:t>
      </w:r>
      <w:r w:rsidRPr="00A455A5">
        <w:rPr>
          <w:u w:val="single"/>
        </w:rPr>
        <w:t>Part I</w:t>
      </w:r>
      <w:r w:rsidRPr="00A455A5">
        <w:t xml:space="preserve"> above:</w:t>
      </w:r>
    </w:p>
    <w:p w14:paraId="43708D20" w14:textId="2BB111D7" w:rsidR="00C11A70" w:rsidRPr="00DF7F9A" w:rsidRDefault="00C11A70" w:rsidP="00A455A5">
      <w:pPr>
        <w:spacing w:before="240"/>
      </w:pPr>
      <w:r w:rsidRPr="00DF7F9A">
        <w:t xml:space="preserve">To the best of your knowledge, is the Reference </w:t>
      </w:r>
      <w:r w:rsidR="00385F01">
        <w:t>i</w:t>
      </w:r>
      <w:r w:rsidRPr="00DF7F9A">
        <w:t xml:space="preserve">nformation listed in </w:t>
      </w:r>
      <w:r w:rsidRPr="00385F01">
        <w:rPr>
          <w:u w:val="single"/>
        </w:rPr>
        <w:t>Part I</w:t>
      </w:r>
      <w:r w:rsidRPr="00DF7F9A">
        <w:t xml:space="preserve"> of this </w:t>
      </w:r>
      <w:r w:rsidRPr="006269F9">
        <w:rPr>
          <w:u w:val="single"/>
        </w:rPr>
        <w:t xml:space="preserve">Form </w:t>
      </w:r>
      <w:r w:rsidR="003B08F6" w:rsidRPr="006269F9">
        <w:rPr>
          <w:u w:val="single"/>
        </w:rPr>
        <w:t>I</w:t>
      </w:r>
      <w:r w:rsidR="003B08F6">
        <w:t xml:space="preserve"> </w:t>
      </w:r>
      <w:r w:rsidRPr="00DF7F9A">
        <w:t>accurate?</w:t>
      </w:r>
    </w:p>
    <w:p w14:paraId="4FE2E13C" w14:textId="77777777" w:rsidR="00C11A70" w:rsidRPr="00FC3E4A" w:rsidRDefault="00C7291A" w:rsidP="007A63C3">
      <w:pPr>
        <w:tabs>
          <w:tab w:val="left" w:pos="720"/>
          <w:tab w:val="left" w:pos="2160"/>
          <w:tab w:val="right" w:pos="9360"/>
        </w:tabs>
        <w:spacing w:after="240"/>
        <w:ind w:firstLine="720"/>
      </w:pPr>
      <w:sdt>
        <w:sdtPr>
          <w:rPr>
            <w:rFonts w:cs="Arial"/>
          </w:rPr>
          <w:id w:val="65158691"/>
          <w14:checkbox>
            <w14:checked w14:val="0"/>
            <w14:checkedState w14:val="2612" w14:font="MS Gothic"/>
            <w14:uncheckedState w14:val="2610" w14:font="MS Gothic"/>
          </w14:checkbox>
        </w:sdtPr>
        <w:sdtEndPr/>
        <w:sdtContent>
          <w:r w:rsidR="00C11A70" w:rsidRPr="00FC3E4A">
            <w:t>☐</w:t>
          </w:r>
        </w:sdtContent>
      </w:sdt>
      <w:r w:rsidR="00C11A70" w:rsidRPr="00FC3E4A">
        <w:t xml:space="preserve"> Yes</w:t>
      </w:r>
      <w:r w:rsidR="00C11A70" w:rsidRPr="00FC3E4A">
        <w:rPr>
          <w:rFonts w:cs="Arial"/>
        </w:rPr>
        <w:tab/>
      </w:r>
      <w:sdt>
        <w:sdtPr>
          <w:rPr>
            <w:rFonts w:cs="Arial"/>
          </w:rPr>
          <w:id w:val="690411977"/>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4DE7A81E" w14:textId="1105A634" w:rsidR="00C11A70" w:rsidRPr="00DF7F9A" w:rsidRDefault="00C11A70" w:rsidP="007A63C3">
      <w:pPr>
        <w:tabs>
          <w:tab w:val="left" w:pos="2970"/>
          <w:tab w:val="right" w:pos="9360"/>
        </w:tabs>
        <w:ind w:left="720"/>
        <w:rPr>
          <w:u w:val="single"/>
        </w:rPr>
      </w:pPr>
      <w:r w:rsidRPr="00DF7F9A">
        <w:t>If no, 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385F01" w:rsidRPr="00E74DA4" w14:paraId="3E08035E" w14:textId="77777777" w:rsidTr="002C7DA1">
        <w:trPr>
          <w:trHeight w:val="432"/>
        </w:trPr>
        <w:tc>
          <w:tcPr>
            <w:tcW w:w="9360" w:type="dxa"/>
            <w:tcBorders>
              <w:bottom w:val="single" w:sz="4" w:space="0" w:color="auto"/>
            </w:tcBorders>
            <w:vAlign w:val="bottom"/>
          </w:tcPr>
          <w:p w14:paraId="623C4AA2" w14:textId="77777777" w:rsidR="00385F01" w:rsidRPr="00E74DA4" w:rsidRDefault="00385F01" w:rsidP="007A63C3">
            <w:pPr>
              <w:tabs>
                <w:tab w:val="left" w:pos="4320"/>
                <w:tab w:val="right" w:pos="9360"/>
              </w:tabs>
              <w:spacing w:before="240"/>
              <w:rPr>
                <w:rFonts w:cs="Arial"/>
              </w:rPr>
            </w:pPr>
          </w:p>
        </w:tc>
      </w:tr>
      <w:tr w:rsidR="002C7DA1" w:rsidRPr="00E74DA4" w14:paraId="287640E1" w14:textId="77777777" w:rsidTr="002C7DA1">
        <w:trPr>
          <w:trHeight w:val="432"/>
        </w:trPr>
        <w:tc>
          <w:tcPr>
            <w:tcW w:w="9360" w:type="dxa"/>
            <w:tcBorders>
              <w:top w:val="single" w:sz="4" w:space="0" w:color="auto"/>
              <w:bottom w:val="single" w:sz="4" w:space="0" w:color="auto"/>
            </w:tcBorders>
            <w:vAlign w:val="bottom"/>
          </w:tcPr>
          <w:p w14:paraId="5B3201A7" w14:textId="77777777" w:rsidR="002C7DA1" w:rsidRPr="00E74DA4" w:rsidRDefault="002C7DA1" w:rsidP="007A63C3">
            <w:pPr>
              <w:tabs>
                <w:tab w:val="left" w:pos="4320"/>
                <w:tab w:val="right" w:pos="9360"/>
              </w:tabs>
              <w:spacing w:before="240"/>
              <w:rPr>
                <w:rFonts w:cs="Arial"/>
              </w:rPr>
            </w:pPr>
          </w:p>
        </w:tc>
      </w:tr>
    </w:tbl>
    <w:p w14:paraId="5AFA2EB6" w14:textId="77777777" w:rsidR="00A455A5" w:rsidRDefault="00A455A5" w:rsidP="00A455A5">
      <w:pPr>
        <w:jc w:val="both"/>
      </w:pPr>
    </w:p>
    <w:p w14:paraId="0D85236E" w14:textId="2AA36F86" w:rsidR="00C11A70" w:rsidRPr="00DF7F9A" w:rsidRDefault="00C11A70" w:rsidP="007A63C3">
      <w:pPr>
        <w:keepNext/>
        <w:spacing w:before="240" w:after="240"/>
        <w:jc w:val="both"/>
      </w:pPr>
      <w:r w:rsidRPr="00DF7F9A">
        <w:t>Please rate the quality of the services listed below rendered by the Key Personnel to your organization:</w:t>
      </w:r>
    </w:p>
    <w:tbl>
      <w:tblPr>
        <w:tblW w:w="9360" w:type="dxa"/>
        <w:jc w:val="center"/>
        <w:tblLayout w:type="fixed"/>
        <w:tblCellMar>
          <w:left w:w="0" w:type="dxa"/>
          <w:right w:w="0" w:type="dxa"/>
        </w:tblCellMar>
        <w:tblLook w:val="0000" w:firstRow="0" w:lastRow="0" w:firstColumn="0" w:lastColumn="0" w:noHBand="0" w:noVBand="0"/>
      </w:tblPr>
      <w:tblGrid>
        <w:gridCol w:w="2695"/>
        <w:gridCol w:w="1110"/>
        <w:gridCol w:w="1111"/>
        <w:gridCol w:w="1111"/>
        <w:gridCol w:w="1111"/>
        <w:gridCol w:w="1111"/>
        <w:gridCol w:w="1111"/>
      </w:tblGrid>
      <w:tr w:rsidR="00C11A70" w:rsidRPr="00DF7F9A" w14:paraId="3BF0B091" w14:textId="77777777" w:rsidTr="00385F01">
        <w:trPr>
          <w:cantSplit/>
          <w:tblHeader/>
          <w:jc w:val="center"/>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CEF81" w14:textId="77777777" w:rsidR="00C11A70" w:rsidRPr="00DF7F9A" w:rsidRDefault="00C11A70" w:rsidP="00A455A5">
            <w:pPr>
              <w:autoSpaceDE w:val="0"/>
              <w:autoSpaceDN w:val="0"/>
              <w:adjustRightInd w:val="0"/>
              <w:spacing w:before="120" w:after="120"/>
              <w:jc w:val="center"/>
              <w:rPr>
                <w:b/>
              </w:rPr>
            </w:pPr>
            <w:r w:rsidRPr="00DF7F9A">
              <w:rPr>
                <w:b/>
              </w:rPr>
              <w:t>Service</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CF8B6" w14:textId="77777777" w:rsidR="00C11A70" w:rsidRPr="00DF7F9A" w:rsidRDefault="00C11A70" w:rsidP="00A455A5">
            <w:pPr>
              <w:autoSpaceDE w:val="0"/>
              <w:autoSpaceDN w:val="0"/>
              <w:adjustRightInd w:val="0"/>
              <w:spacing w:before="120" w:after="120"/>
              <w:jc w:val="center"/>
              <w:rPr>
                <w:b/>
              </w:rPr>
            </w:pPr>
            <w:r w:rsidRPr="00DF7F9A">
              <w:rPr>
                <w:b/>
              </w:rPr>
              <w:t>Excellent</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E3794" w14:textId="77777777" w:rsidR="00C11A70" w:rsidRPr="00DF7F9A" w:rsidRDefault="00C11A70" w:rsidP="00A455A5">
            <w:pPr>
              <w:autoSpaceDE w:val="0"/>
              <w:autoSpaceDN w:val="0"/>
              <w:adjustRightInd w:val="0"/>
              <w:spacing w:before="120" w:after="120"/>
              <w:jc w:val="center"/>
              <w:rPr>
                <w:b/>
              </w:rPr>
            </w:pPr>
            <w:r w:rsidRPr="00DF7F9A">
              <w:rPr>
                <w:b/>
              </w:rPr>
              <w:t>Very Good</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F72453" w14:textId="77777777" w:rsidR="00C11A70" w:rsidRPr="00DF7F9A" w:rsidRDefault="00C11A70" w:rsidP="00A455A5">
            <w:pPr>
              <w:autoSpaceDE w:val="0"/>
              <w:autoSpaceDN w:val="0"/>
              <w:adjustRightInd w:val="0"/>
              <w:spacing w:before="120" w:after="120"/>
              <w:jc w:val="center"/>
              <w:rPr>
                <w:b/>
              </w:rPr>
            </w:pPr>
            <w:r w:rsidRPr="00DF7F9A">
              <w:rPr>
                <w:b/>
              </w:rPr>
              <w:t>Good</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394BDB" w14:textId="77777777" w:rsidR="00C11A70" w:rsidRPr="00DF7F9A" w:rsidRDefault="00C11A70" w:rsidP="00A455A5">
            <w:pPr>
              <w:autoSpaceDE w:val="0"/>
              <w:autoSpaceDN w:val="0"/>
              <w:adjustRightInd w:val="0"/>
              <w:spacing w:before="120" w:after="120"/>
              <w:jc w:val="center"/>
              <w:rPr>
                <w:b/>
              </w:rPr>
            </w:pPr>
            <w:r w:rsidRPr="00DF7F9A">
              <w:rPr>
                <w:b/>
              </w:rPr>
              <w:t>Fair</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200A3D" w14:textId="77777777" w:rsidR="00C11A70" w:rsidRPr="00DF7F9A" w:rsidRDefault="00C11A70" w:rsidP="00A455A5">
            <w:pPr>
              <w:autoSpaceDE w:val="0"/>
              <w:autoSpaceDN w:val="0"/>
              <w:adjustRightInd w:val="0"/>
              <w:spacing w:before="120" w:after="120"/>
              <w:jc w:val="center"/>
              <w:rPr>
                <w:b/>
              </w:rPr>
            </w:pPr>
            <w:r w:rsidRPr="00DF7F9A">
              <w:rPr>
                <w:b/>
              </w:rPr>
              <w:t>Poor</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5C5C4" w14:textId="77777777" w:rsidR="00C11A70" w:rsidRPr="00DF7F9A" w:rsidRDefault="00C11A70" w:rsidP="00A455A5">
            <w:pPr>
              <w:autoSpaceDE w:val="0"/>
              <w:autoSpaceDN w:val="0"/>
              <w:adjustRightInd w:val="0"/>
              <w:spacing w:before="120" w:after="120"/>
              <w:jc w:val="center"/>
              <w:rPr>
                <w:b/>
              </w:rPr>
            </w:pPr>
            <w:r w:rsidRPr="00DF7F9A">
              <w:rPr>
                <w:b/>
              </w:rPr>
              <w:t>No Basis</w:t>
            </w:r>
          </w:p>
        </w:tc>
      </w:tr>
      <w:tr w:rsidR="00C11A70" w:rsidRPr="00DF7F9A" w14:paraId="5EF1BE03" w14:textId="77777777" w:rsidTr="00385F01">
        <w:trPr>
          <w:cantSplit/>
          <w:jc w:val="center"/>
        </w:trPr>
        <w:tc>
          <w:tcPr>
            <w:tcW w:w="2695" w:type="dxa"/>
            <w:tcBorders>
              <w:top w:val="single" w:sz="4" w:space="0" w:color="auto"/>
              <w:left w:val="single" w:sz="4" w:space="0" w:color="auto"/>
              <w:bottom w:val="single" w:sz="4" w:space="0" w:color="auto"/>
              <w:right w:val="single" w:sz="4" w:space="0" w:color="auto"/>
            </w:tcBorders>
            <w:vAlign w:val="center"/>
          </w:tcPr>
          <w:p w14:paraId="1BB285A4" w14:textId="61995D0C" w:rsidR="00C11A70" w:rsidRPr="00DF7F9A" w:rsidRDefault="00C11A70" w:rsidP="00A455A5">
            <w:pPr>
              <w:autoSpaceDE w:val="0"/>
              <w:autoSpaceDN w:val="0"/>
              <w:adjustRightInd w:val="0"/>
              <w:spacing w:before="120" w:after="120"/>
            </w:pPr>
            <w:r w:rsidRPr="00DF7F9A">
              <w:t>Technical Quality/</w:t>
            </w:r>
            <w:r w:rsidR="00385F01">
              <w:t xml:space="preserve"> </w:t>
            </w:r>
            <w:r w:rsidRPr="00DF7F9A">
              <w:t>Aptitude</w:t>
            </w:r>
          </w:p>
        </w:tc>
        <w:tc>
          <w:tcPr>
            <w:tcW w:w="1110" w:type="dxa"/>
            <w:tcBorders>
              <w:top w:val="single" w:sz="4" w:space="0" w:color="auto"/>
              <w:left w:val="single" w:sz="4" w:space="0" w:color="auto"/>
              <w:bottom w:val="single" w:sz="4" w:space="0" w:color="auto"/>
              <w:right w:val="single" w:sz="4" w:space="0" w:color="auto"/>
            </w:tcBorders>
            <w:vAlign w:val="center"/>
          </w:tcPr>
          <w:p w14:paraId="2ABDABB0"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497040E0"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7275A538"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26503900"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6EA77EF4"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2ABE3B32" w14:textId="77777777" w:rsidR="00C11A70" w:rsidRPr="00DF7F9A" w:rsidRDefault="00C11A70" w:rsidP="00A455A5">
            <w:pPr>
              <w:autoSpaceDE w:val="0"/>
              <w:autoSpaceDN w:val="0"/>
              <w:adjustRightInd w:val="0"/>
              <w:spacing w:before="120" w:after="120"/>
              <w:jc w:val="center"/>
            </w:pPr>
          </w:p>
        </w:tc>
      </w:tr>
      <w:tr w:rsidR="00C11A70" w:rsidRPr="00DF7F9A" w14:paraId="4F354F38" w14:textId="77777777" w:rsidTr="00385F01">
        <w:trPr>
          <w:cantSplit/>
          <w:jc w:val="center"/>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13528D" w14:textId="77777777" w:rsidR="00C11A70" w:rsidRPr="00DF7F9A" w:rsidRDefault="00C11A70" w:rsidP="00A455A5">
            <w:pPr>
              <w:autoSpaceDE w:val="0"/>
              <w:autoSpaceDN w:val="0"/>
              <w:adjustRightInd w:val="0"/>
              <w:spacing w:before="120" w:after="120"/>
            </w:pPr>
            <w:r w:rsidRPr="00DF7F9A">
              <w:lastRenderedPageBreak/>
              <w:t>Coordination/ Responsiveness</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52E6C8"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C4E5E"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07191B"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AFA0C"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378502"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69816" w14:textId="77777777" w:rsidR="00C11A70" w:rsidRPr="00DF7F9A" w:rsidRDefault="00C11A70" w:rsidP="00A455A5">
            <w:pPr>
              <w:autoSpaceDE w:val="0"/>
              <w:autoSpaceDN w:val="0"/>
              <w:adjustRightInd w:val="0"/>
              <w:spacing w:before="120" w:after="120"/>
              <w:jc w:val="center"/>
            </w:pPr>
          </w:p>
        </w:tc>
      </w:tr>
      <w:tr w:rsidR="00C11A70" w:rsidRPr="00DF7F9A" w14:paraId="211074E2" w14:textId="77777777" w:rsidTr="00385F01">
        <w:trPr>
          <w:cantSplit/>
          <w:jc w:val="center"/>
        </w:trPr>
        <w:tc>
          <w:tcPr>
            <w:tcW w:w="2695" w:type="dxa"/>
            <w:tcBorders>
              <w:top w:val="single" w:sz="4" w:space="0" w:color="auto"/>
              <w:left w:val="single" w:sz="4" w:space="0" w:color="auto"/>
              <w:bottom w:val="single" w:sz="4" w:space="0" w:color="auto"/>
              <w:right w:val="single" w:sz="4" w:space="0" w:color="auto"/>
            </w:tcBorders>
            <w:vAlign w:val="center"/>
          </w:tcPr>
          <w:p w14:paraId="4B2CFF45" w14:textId="77777777" w:rsidR="00C11A70" w:rsidRPr="00DF7F9A" w:rsidRDefault="00C11A70" w:rsidP="00A455A5">
            <w:pPr>
              <w:autoSpaceDE w:val="0"/>
              <w:autoSpaceDN w:val="0"/>
              <w:adjustRightInd w:val="0"/>
              <w:spacing w:before="120" w:after="120"/>
            </w:pPr>
            <w:r w:rsidRPr="00DF7F9A">
              <w:t>Partnering/Owner-Contractor Relationship</w:t>
            </w:r>
          </w:p>
        </w:tc>
        <w:tc>
          <w:tcPr>
            <w:tcW w:w="1110" w:type="dxa"/>
            <w:tcBorders>
              <w:top w:val="single" w:sz="4" w:space="0" w:color="auto"/>
              <w:left w:val="single" w:sz="4" w:space="0" w:color="auto"/>
              <w:bottom w:val="single" w:sz="4" w:space="0" w:color="auto"/>
              <w:right w:val="single" w:sz="4" w:space="0" w:color="auto"/>
            </w:tcBorders>
            <w:vAlign w:val="center"/>
          </w:tcPr>
          <w:p w14:paraId="1849D16F"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62F46138"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54428FA3"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188D4871"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7F20E3EC"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2BD4E2E0" w14:textId="77777777" w:rsidR="00C11A70" w:rsidRPr="00DF7F9A" w:rsidRDefault="00C11A70" w:rsidP="00A455A5">
            <w:pPr>
              <w:autoSpaceDE w:val="0"/>
              <w:autoSpaceDN w:val="0"/>
              <w:adjustRightInd w:val="0"/>
              <w:spacing w:before="120" w:after="120"/>
              <w:jc w:val="center"/>
            </w:pPr>
          </w:p>
        </w:tc>
      </w:tr>
      <w:tr w:rsidR="00C11A70" w:rsidRPr="00DF7F9A" w14:paraId="6724944A" w14:textId="77777777" w:rsidTr="000331F3">
        <w:trPr>
          <w:cantSplit/>
          <w:jc w:val="center"/>
        </w:trPr>
        <w:tc>
          <w:tcPr>
            <w:tcW w:w="2695"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F60BCD9" w14:textId="77777777" w:rsidR="00C11A70" w:rsidRPr="00DF7F9A" w:rsidRDefault="00C11A70" w:rsidP="00A455A5">
            <w:pPr>
              <w:autoSpaceDE w:val="0"/>
              <w:autoSpaceDN w:val="0"/>
              <w:adjustRightInd w:val="0"/>
              <w:spacing w:before="120" w:after="120"/>
            </w:pPr>
            <w:r w:rsidRPr="00DF7F9A">
              <w:t>Contract Compliance</w:t>
            </w:r>
          </w:p>
        </w:tc>
        <w:tc>
          <w:tcPr>
            <w:tcW w:w="111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D3993E5"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4EB8178"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9D2CB2A"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6C8B364"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C96F8D2"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6D43C93" w14:textId="77777777" w:rsidR="00C11A70" w:rsidRPr="00DF7F9A" w:rsidRDefault="00C11A70" w:rsidP="00A455A5">
            <w:pPr>
              <w:autoSpaceDE w:val="0"/>
              <w:autoSpaceDN w:val="0"/>
              <w:adjustRightInd w:val="0"/>
              <w:spacing w:before="120" w:after="120"/>
              <w:jc w:val="center"/>
            </w:pPr>
          </w:p>
        </w:tc>
      </w:tr>
      <w:tr w:rsidR="00C11A70" w:rsidRPr="00DF7F9A" w14:paraId="4D6183EF" w14:textId="77777777" w:rsidTr="000331F3">
        <w:trPr>
          <w:cantSplit/>
          <w:jc w:val="center"/>
        </w:trPr>
        <w:tc>
          <w:tcPr>
            <w:tcW w:w="2695" w:type="dxa"/>
            <w:tcBorders>
              <w:top w:val="double" w:sz="4" w:space="0" w:color="auto"/>
              <w:left w:val="single" w:sz="4" w:space="0" w:color="auto"/>
              <w:bottom w:val="single" w:sz="4" w:space="0" w:color="auto"/>
              <w:right w:val="single" w:sz="4" w:space="0" w:color="auto"/>
            </w:tcBorders>
            <w:vAlign w:val="center"/>
          </w:tcPr>
          <w:p w14:paraId="0159C044" w14:textId="77777777" w:rsidR="00C11A70" w:rsidRPr="00DF7F9A" w:rsidRDefault="00C11A70" w:rsidP="00A455A5">
            <w:pPr>
              <w:autoSpaceDE w:val="0"/>
              <w:autoSpaceDN w:val="0"/>
              <w:adjustRightInd w:val="0"/>
              <w:spacing w:before="120" w:after="120"/>
              <w:jc w:val="right"/>
            </w:pPr>
            <w:r w:rsidRPr="00DF7F9A">
              <w:t>OVERALL</w:t>
            </w:r>
          </w:p>
        </w:tc>
        <w:tc>
          <w:tcPr>
            <w:tcW w:w="1110" w:type="dxa"/>
            <w:tcBorders>
              <w:top w:val="double" w:sz="4" w:space="0" w:color="auto"/>
              <w:left w:val="single" w:sz="4" w:space="0" w:color="auto"/>
              <w:bottom w:val="single" w:sz="4" w:space="0" w:color="auto"/>
              <w:right w:val="single" w:sz="4" w:space="0" w:color="auto"/>
            </w:tcBorders>
            <w:vAlign w:val="center"/>
          </w:tcPr>
          <w:p w14:paraId="6B319AF6"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6912BA4A"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0E81960F"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1C666384"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1F047CEC"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0A392588" w14:textId="77777777" w:rsidR="00C11A70" w:rsidRPr="00DF7F9A" w:rsidRDefault="00C11A70" w:rsidP="00A455A5">
            <w:pPr>
              <w:autoSpaceDE w:val="0"/>
              <w:autoSpaceDN w:val="0"/>
              <w:adjustRightInd w:val="0"/>
              <w:spacing w:before="120" w:after="120"/>
              <w:jc w:val="center"/>
            </w:pPr>
          </w:p>
        </w:tc>
      </w:tr>
    </w:tbl>
    <w:p w14:paraId="310F4423" w14:textId="77777777" w:rsidR="00C11A70" w:rsidRPr="00DF7F9A" w:rsidRDefault="00C11A70" w:rsidP="00DE2BBD">
      <w:pPr>
        <w:keepNext/>
        <w:spacing w:before="240"/>
      </w:pPr>
      <w:r w:rsidRPr="00DF7F9A">
        <w:t>Please elaborate as to the reason for each of the ratings set forth above if rated “Fair” or “Poor”:</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430"/>
        <w:gridCol w:w="630"/>
        <w:gridCol w:w="360"/>
        <w:gridCol w:w="1260"/>
        <w:gridCol w:w="3960"/>
      </w:tblGrid>
      <w:tr w:rsidR="00385F01" w:rsidRPr="00E74DA4" w14:paraId="02F08B2A" w14:textId="77777777" w:rsidTr="00385F01">
        <w:trPr>
          <w:trHeight w:val="432"/>
        </w:trPr>
        <w:tc>
          <w:tcPr>
            <w:tcW w:w="3060" w:type="dxa"/>
            <w:gridSpan w:val="2"/>
            <w:vAlign w:val="bottom"/>
          </w:tcPr>
          <w:p w14:paraId="63ACFCBA" w14:textId="77777777" w:rsidR="00385F01" w:rsidRPr="00E74DA4" w:rsidRDefault="00C11A70" w:rsidP="007A63C3">
            <w:pPr>
              <w:keepNext/>
              <w:tabs>
                <w:tab w:val="left" w:pos="4320"/>
                <w:tab w:val="right" w:pos="9360"/>
              </w:tabs>
              <w:spacing w:before="240"/>
              <w:rPr>
                <w:rFonts w:cs="Arial"/>
              </w:rPr>
            </w:pPr>
            <w:r w:rsidRPr="00DF7F9A">
              <w:t>Technical Quality/Aptitude:</w:t>
            </w:r>
          </w:p>
        </w:tc>
        <w:tc>
          <w:tcPr>
            <w:tcW w:w="5580" w:type="dxa"/>
            <w:gridSpan w:val="3"/>
            <w:tcBorders>
              <w:bottom w:val="single" w:sz="4" w:space="0" w:color="auto"/>
            </w:tcBorders>
            <w:vAlign w:val="bottom"/>
          </w:tcPr>
          <w:p w14:paraId="7E6850CC" w14:textId="77777777" w:rsidR="00385F01" w:rsidRPr="00E74DA4" w:rsidRDefault="00385F01" w:rsidP="007A63C3">
            <w:pPr>
              <w:keepNext/>
              <w:tabs>
                <w:tab w:val="left" w:pos="4320"/>
                <w:tab w:val="right" w:pos="9360"/>
              </w:tabs>
              <w:spacing w:before="240"/>
              <w:rPr>
                <w:rFonts w:cs="Arial"/>
              </w:rPr>
            </w:pPr>
          </w:p>
        </w:tc>
      </w:tr>
      <w:tr w:rsidR="00385F01" w:rsidRPr="00E74DA4" w14:paraId="1522545A" w14:textId="77777777" w:rsidTr="00385F01">
        <w:trPr>
          <w:trHeight w:val="432"/>
        </w:trPr>
        <w:tc>
          <w:tcPr>
            <w:tcW w:w="8640" w:type="dxa"/>
            <w:gridSpan w:val="5"/>
            <w:tcBorders>
              <w:bottom w:val="single" w:sz="4" w:space="0" w:color="auto"/>
            </w:tcBorders>
            <w:vAlign w:val="bottom"/>
          </w:tcPr>
          <w:p w14:paraId="25785A06" w14:textId="77777777" w:rsidR="00385F01" w:rsidRPr="00E74DA4" w:rsidRDefault="00385F01" w:rsidP="007A63C3">
            <w:pPr>
              <w:tabs>
                <w:tab w:val="left" w:pos="4320"/>
                <w:tab w:val="right" w:pos="9360"/>
              </w:tabs>
              <w:spacing w:before="240"/>
              <w:rPr>
                <w:rFonts w:cs="Arial"/>
              </w:rPr>
            </w:pPr>
          </w:p>
        </w:tc>
      </w:tr>
      <w:tr w:rsidR="00385F01" w:rsidRPr="00E74DA4" w14:paraId="516DBBB9" w14:textId="77777777" w:rsidTr="00385F01">
        <w:trPr>
          <w:trHeight w:val="432"/>
        </w:trPr>
        <w:tc>
          <w:tcPr>
            <w:tcW w:w="3420" w:type="dxa"/>
            <w:gridSpan w:val="3"/>
            <w:vAlign w:val="bottom"/>
          </w:tcPr>
          <w:p w14:paraId="2F2E3950" w14:textId="77777777" w:rsidR="00385F01" w:rsidRPr="00E74DA4" w:rsidRDefault="00C11A70" w:rsidP="007A63C3">
            <w:pPr>
              <w:tabs>
                <w:tab w:val="left" w:pos="4320"/>
                <w:tab w:val="right" w:pos="9360"/>
              </w:tabs>
              <w:spacing w:before="240"/>
              <w:rPr>
                <w:rFonts w:cs="Arial"/>
              </w:rPr>
            </w:pPr>
            <w:r w:rsidRPr="00DF7F9A">
              <w:t>Coordination/Responsiveness:</w:t>
            </w:r>
          </w:p>
        </w:tc>
        <w:tc>
          <w:tcPr>
            <w:tcW w:w="5220" w:type="dxa"/>
            <w:gridSpan w:val="2"/>
            <w:tcBorders>
              <w:bottom w:val="single" w:sz="4" w:space="0" w:color="auto"/>
            </w:tcBorders>
            <w:vAlign w:val="bottom"/>
          </w:tcPr>
          <w:p w14:paraId="1B5971C1" w14:textId="77777777" w:rsidR="00385F01" w:rsidRPr="00E74DA4" w:rsidRDefault="00385F01" w:rsidP="007A63C3">
            <w:pPr>
              <w:tabs>
                <w:tab w:val="left" w:pos="4320"/>
                <w:tab w:val="right" w:pos="9360"/>
              </w:tabs>
              <w:spacing w:before="240"/>
              <w:rPr>
                <w:rFonts w:cs="Arial"/>
              </w:rPr>
            </w:pPr>
          </w:p>
        </w:tc>
      </w:tr>
      <w:tr w:rsidR="00385F01" w:rsidRPr="00E74DA4" w14:paraId="0E4ABB49" w14:textId="77777777" w:rsidTr="00385F01">
        <w:trPr>
          <w:trHeight w:val="432"/>
        </w:trPr>
        <w:tc>
          <w:tcPr>
            <w:tcW w:w="8640" w:type="dxa"/>
            <w:gridSpan w:val="5"/>
            <w:tcBorders>
              <w:bottom w:val="single" w:sz="4" w:space="0" w:color="auto"/>
            </w:tcBorders>
            <w:vAlign w:val="bottom"/>
          </w:tcPr>
          <w:p w14:paraId="7307D386" w14:textId="77777777" w:rsidR="00385F01" w:rsidRPr="00E74DA4" w:rsidRDefault="00385F01" w:rsidP="007A63C3">
            <w:pPr>
              <w:tabs>
                <w:tab w:val="left" w:pos="4320"/>
                <w:tab w:val="right" w:pos="9360"/>
              </w:tabs>
              <w:spacing w:before="240"/>
              <w:rPr>
                <w:rFonts w:cs="Arial"/>
              </w:rPr>
            </w:pPr>
          </w:p>
        </w:tc>
      </w:tr>
      <w:tr w:rsidR="00385F01" w:rsidRPr="00E74DA4" w14:paraId="1DB5A396" w14:textId="77777777" w:rsidTr="00385F01">
        <w:trPr>
          <w:trHeight w:val="432"/>
        </w:trPr>
        <w:tc>
          <w:tcPr>
            <w:tcW w:w="4680" w:type="dxa"/>
            <w:gridSpan w:val="4"/>
            <w:vAlign w:val="bottom"/>
          </w:tcPr>
          <w:p w14:paraId="5B8846E2" w14:textId="77777777" w:rsidR="00385F01" w:rsidRPr="00E74DA4" w:rsidRDefault="00C11A70" w:rsidP="007A63C3">
            <w:pPr>
              <w:tabs>
                <w:tab w:val="left" w:pos="4320"/>
                <w:tab w:val="right" w:pos="9360"/>
              </w:tabs>
              <w:spacing w:before="240"/>
              <w:rPr>
                <w:rFonts w:cs="Arial"/>
              </w:rPr>
            </w:pPr>
            <w:r w:rsidRPr="00DF7F9A">
              <w:t>Partnering/Owner-Contractor Relationship:</w:t>
            </w:r>
          </w:p>
        </w:tc>
        <w:tc>
          <w:tcPr>
            <w:tcW w:w="3960" w:type="dxa"/>
            <w:tcBorders>
              <w:bottom w:val="single" w:sz="4" w:space="0" w:color="auto"/>
            </w:tcBorders>
            <w:vAlign w:val="bottom"/>
          </w:tcPr>
          <w:p w14:paraId="161423FF" w14:textId="77777777" w:rsidR="00385F01" w:rsidRPr="00E74DA4" w:rsidRDefault="00385F01" w:rsidP="007A63C3">
            <w:pPr>
              <w:tabs>
                <w:tab w:val="left" w:pos="4320"/>
                <w:tab w:val="right" w:pos="9360"/>
              </w:tabs>
              <w:spacing w:before="240"/>
              <w:rPr>
                <w:rFonts w:cs="Arial"/>
              </w:rPr>
            </w:pPr>
          </w:p>
        </w:tc>
      </w:tr>
      <w:tr w:rsidR="00385F01" w:rsidRPr="00E74DA4" w14:paraId="75BE6317" w14:textId="77777777" w:rsidTr="00385F01">
        <w:trPr>
          <w:trHeight w:val="432"/>
        </w:trPr>
        <w:tc>
          <w:tcPr>
            <w:tcW w:w="8640" w:type="dxa"/>
            <w:gridSpan w:val="5"/>
            <w:tcBorders>
              <w:bottom w:val="single" w:sz="4" w:space="0" w:color="auto"/>
            </w:tcBorders>
            <w:vAlign w:val="bottom"/>
          </w:tcPr>
          <w:p w14:paraId="22B786E2" w14:textId="77777777" w:rsidR="00385F01" w:rsidRPr="00E74DA4" w:rsidRDefault="00385F01" w:rsidP="007A63C3">
            <w:pPr>
              <w:tabs>
                <w:tab w:val="left" w:pos="4320"/>
                <w:tab w:val="right" w:pos="9360"/>
              </w:tabs>
              <w:spacing w:before="240"/>
              <w:rPr>
                <w:rFonts w:cs="Arial"/>
              </w:rPr>
            </w:pPr>
          </w:p>
        </w:tc>
      </w:tr>
      <w:tr w:rsidR="00385F01" w:rsidRPr="00E74DA4" w14:paraId="05F5415B" w14:textId="77777777" w:rsidTr="00385F01">
        <w:trPr>
          <w:trHeight w:val="432"/>
        </w:trPr>
        <w:tc>
          <w:tcPr>
            <w:tcW w:w="2430" w:type="dxa"/>
            <w:vAlign w:val="bottom"/>
          </w:tcPr>
          <w:p w14:paraId="562A773E" w14:textId="77777777" w:rsidR="00385F01" w:rsidRPr="00E74DA4" w:rsidRDefault="00C11A70" w:rsidP="007A63C3">
            <w:pPr>
              <w:tabs>
                <w:tab w:val="left" w:pos="4320"/>
                <w:tab w:val="right" w:pos="9360"/>
              </w:tabs>
              <w:spacing w:before="240"/>
              <w:rPr>
                <w:rFonts w:cs="Arial"/>
              </w:rPr>
            </w:pPr>
            <w:r w:rsidRPr="00DF7F9A">
              <w:t>Contract Compliance:</w:t>
            </w:r>
          </w:p>
        </w:tc>
        <w:tc>
          <w:tcPr>
            <w:tcW w:w="6210" w:type="dxa"/>
            <w:gridSpan w:val="4"/>
            <w:tcBorders>
              <w:bottom w:val="single" w:sz="4" w:space="0" w:color="auto"/>
            </w:tcBorders>
            <w:vAlign w:val="bottom"/>
          </w:tcPr>
          <w:p w14:paraId="362D6129" w14:textId="77777777" w:rsidR="00385F01" w:rsidRPr="00E74DA4" w:rsidRDefault="00385F01" w:rsidP="007A63C3">
            <w:pPr>
              <w:tabs>
                <w:tab w:val="left" w:pos="4320"/>
                <w:tab w:val="right" w:pos="9360"/>
              </w:tabs>
              <w:spacing w:before="240"/>
              <w:rPr>
                <w:rFonts w:cs="Arial"/>
              </w:rPr>
            </w:pPr>
          </w:p>
        </w:tc>
      </w:tr>
      <w:tr w:rsidR="00385F01" w:rsidRPr="00E74DA4" w14:paraId="17E7C20F" w14:textId="77777777" w:rsidTr="00385F01">
        <w:trPr>
          <w:trHeight w:val="432"/>
        </w:trPr>
        <w:tc>
          <w:tcPr>
            <w:tcW w:w="8640" w:type="dxa"/>
            <w:gridSpan w:val="5"/>
            <w:tcBorders>
              <w:bottom w:val="single" w:sz="4" w:space="0" w:color="auto"/>
            </w:tcBorders>
            <w:vAlign w:val="bottom"/>
          </w:tcPr>
          <w:p w14:paraId="7E582DF3" w14:textId="77777777" w:rsidR="00385F01" w:rsidRPr="00E74DA4" w:rsidRDefault="00385F01" w:rsidP="007A63C3">
            <w:pPr>
              <w:tabs>
                <w:tab w:val="left" w:pos="4320"/>
                <w:tab w:val="right" w:pos="9360"/>
              </w:tabs>
              <w:spacing w:before="240"/>
              <w:rPr>
                <w:rFonts w:cs="Arial"/>
              </w:rPr>
            </w:pPr>
          </w:p>
        </w:tc>
      </w:tr>
    </w:tbl>
    <w:p w14:paraId="4130585C" w14:textId="77777777" w:rsidR="00DE2BBD" w:rsidRDefault="00DE2BBD" w:rsidP="00DE2BBD">
      <w:pPr>
        <w:tabs>
          <w:tab w:val="left" w:pos="720"/>
          <w:tab w:val="left" w:pos="2160"/>
          <w:tab w:val="right" w:pos="9360"/>
        </w:tabs>
      </w:pPr>
    </w:p>
    <w:p w14:paraId="3CB1B05F" w14:textId="22D42F89" w:rsidR="00C11A70" w:rsidRPr="00DF7F9A" w:rsidRDefault="00C11A70" w:rsidP="007A63C3">
      <w:pPr>
        <w:tabs>
          <w:tab w:val="left" w:pos="720"/>
          <w:tab w:val="left" w:pos="2160"/>
          <w:tab w:val="right" w:pos="9360"/>
        </w:tabs>
        <w:spacing w:before="240" w:after="240"/>
      </w:pPr>
      <w:r w:rsidRPr="00DF7F9A">
        <w:t>If given the opportunity, would you choose to work with this Key Personnel again?</w:t>
      </w:r>
      <w:r w:rsidRPr="00DF7F9A">
        <w:rPr>
          <w:rFonts w:cs="Arial"/>
        </w:rPr>
        <w:br/>
      </w:r>
      <w:r w:rsidRPr="00DF7F9A">
        <w:rPr>
          <w:rFonts w:cs="Arial"/>
        </w:rPr>
        <w:tab/>
      </w:r>
      <w:sdt>
        <w:sdtPr>
          <w:rPr>
            <w:rFonts w:cs="Arial"/>
          </w:rPr>
          <w:id w:val="776764431"/>
          <w14:checkbox>
            <w14:checked w14:val="0"/>
            <w14:checkedState w14:val="2612" w14:font="MS Gothic"/>
            <w14:uncheckedState w14:val="2610" w14:font="MS Gothic"/>
          </w14:checkbox>
        </w:sdtPr>
        <w:sdtEndPr/>
        <w:sdtContent>
          <w:r w:rsidRPr="00FC3E4A">
            <w:t>☐</w:t>
          </w:r>
        </w:sdtContent>
      </w:sdt>
      <w:r w:rsidRPr="00FC3E4A">
        <w:t xml:space="preserve"> Yes</w:t>
      </w:r>
      <w:r w:rsidRPr="00DF7F9A">
        <w:rPr>
          <w:rFonts w:cs="Arial"/>
        </w:rPr>
        <w:tab/>
      </w:r>
      <w:sdt>
        <w:sdtPr>
          <w:rPr>
            <w:rFonts w:cs="Arial"/>
          </w:rPr>
          <w:id w:val="560679764"/>
          <w14:checkbox>
            <w14:checked w14:val="0"/>
            <w14:checkedState w14:val="2612" w14:font="MS Gothic"/>
            <w14:uncheckedState w14:val="2610" w14:font="MS Gothic"/>
          </w14:checkbox>
        </w:sdtPr>
        <w:sdtEndPr/>
        <w:sdtContent>
          <w:r w:rsidRPr="00FC3E4A">
            <w:t>☐</w:t>
          </w:r>
        </w:sdtContent>
      </w:sdt>
      <w:r w:rsidRPr="00FC3E4A">
        <w:t xml:space="preserve"> No</w:t>
      </w:r>
    </w:p>
    <w:p w14:paraId="07C810C5" w14:textId="21F72321" w:rsidR="00C11A70" w:rsidRPr="000331F3" w:rsidRDefault="00C11A70" w:rsidP="007A63C3">
      <w:pPr>
        <w:tabs>
          <w:tab w:val="left" w:pos="2970"/>
          <w:tab w:val="right" w:pos="9360"/>
        </w:tabs>
        <w:autoSpaceDE w:val="0"/>
        <w:autoSpaceDN w:val="0"/>
        <w:adjustRightInd w:val="0"/>
        <w:ind w:left="720"/>
        <w:jc w:val="both"/>
      </w:pPr>
      <w:r w:rsidRPr="00DF7F9A">
        <w:t>If no, 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385F01" w:rsidRPr="00E74DA4" w14:paraId="6CFA271B" w14:textId="77777777" w:rsidTr="002C7DA1">
        <w:trPr>
          <w:trHeight w:val="432"/>
        </w:trPr>
        <w:tc>
          <w:tcPr>
            <w:tcW w:w="9360" w:type="dxa"/>
            <w:tcBorders>
              <w:bottom w:val="single" w:sz="4" w:space="0" w:color="auto"/>
            </w:tcBorders>
            <w:vAlign w:val="bottom"/>
          </w:tcPr>
          <w:p w14:paraId="587A757D" w14:textId="77777777" w:rsidR="00385F01" w:rsidRPr="00E74DA4" w:rsidRDefault="00385F01" w:rsidP="007A63C3">
            <w:pPr>
              <w:tabs>
                <w:tab w:val="left" w:pos="4320"/>
                <w:tab w:val="right" w:pos="9360"/>
              </w:tabs>
              <w:spacing w:before="240"/>
              <w:rPr>
                <w:rFonts w:cs="Arial"/>
              </w:rPr>
            </w:pPr>
          </w:p>
        </w:tc>
      </w:tr>
      <w:tr w:rsidR="002C7DA1" w:rsidRPr="00E74DA4" w14:paraId="64ED9EBB" w14:textId="77777777" w:rsidTr="002C7DA1">
        <w:trPr>
          <w:trHeight w:val="432"/>
        </w:trPr>
        <w:tc>
          <w:tcPr>
            <w:tcW w:w="9360" w:type="dxa"/>
            <w:tcBorders>
              <w:top w:val="single" w:sz="4" w:space="0" w:color="auto"/>
              <w:bottom w:val="single" w:sz="4" w:space="0" w:color="auto"/>
            </w:tcBorders>
            <w:vAlign w:val="bottom"/>
          </w:tcPr>
          <w:p w14:paraId="7F25B715" w14:textId="77777777" w:rsidR="002C7DA1" w:rsidRPr="00E74DA4" w:rsidRDefault="002C7DA1" w:rsidP="007A63C3">
            <w:pPr>
              <w:tabs>
                <w:tab w:val="left" w:pos="4320"/>
                <w:tab w:val="right" w:pos="9360"/>
              </w:tabs>
              <w:spacing w:before="240"/>
              <w:rPr>
                <w:rFonts w:cs="Arial"/>
              </w:rPr>
            </w:pPr>
          </w:p>
        </w:tc>
      </w:tr>
    </w:tbl>
    <w:p w14:paraId="58901C57" w14:textId="77777777" w:rsidR="00DE2BBD" w:rsidRDefault="00DE2BBD" w:rsidP="00DE2BBD">
      <w:pPr>
        <w:tabs>
          <w:tab w:val="left" w:pos="720"/>
          <w:tab w:val="left" w:pos="2160"/>
        </w:tabs>
      </w:pPr>
    </w:p>
    <w:p w14:paraId="7DF37A56" w14:textId="2F5B31BE" w:rsidR="00C11A70" w:rsidRPr="00DF7F9A" w:rsidRDefault="00C11A70" w:rsidP="00A455A5">
      <w:pPr>
        <w:keepNext/>
        <w:tabs>
          <w:tab w:val="left" w:pos="720"/>
          <w:tab w:val="left" w:pos="2160"/>
        </w:tabs>
        <w:spacing w:before="240" w:after="240"/>
      </w:pPr>
      <w:r w:rsidRPr="00DF7F9A">
        <w:lastRenderedPageBreak/>
        <w:t xml:space="preserve">Would you prefer, or do you believe it is necessary, to discuss any of your responses by </w:t>
      </w:r>
      <w:r w:rsidR="00385F01">
        <w:t>tele</w:t>
      </w:r>
      <w:r w:rsidRPr="00DF7F9A">
        <w:t>phone?</w:t>
      </w:r>
      <w:r w:rsidRPr="00DF7F9A">
        <w:rPr>
          <w:rFonts w:cs="Arial"/>
        </w:rPr>
        <w:br/>
      </w:r>
      <w:r w:rsidRPr="00DF7F9A">
        <w:rPr>
          <w:rFonts w:cs="Arial"/>
        </w:rPr>
        <w:tab/>
      </w:r>
      <w:sdt>
        <w:sdtPr>
          <w:rPr>
            <w:rFonts w:cs="Arial"/>
          </w:rPr>
          <w:id w:val="-1152048380"/>
          <w14:checkbox>
            <w14:checked w14:val="0"/>
            <w14:checkedState w14:val="2612" w14:font="MS Gothic"/>
            <w14:uncheckedState w14:val="2610" w14:font="MS Gothic"/>
          </w14:checkbox>
        </w:sdtPr>
        <w:sdtEndPr/>
        <w:sdtContent>
          <w:r w:rsidRPr="00FC3E4A">
            <w:t>☐</w:t>
          </w:r>
        </w:sdtContent>
      </w:sdt>
      <w:r w:rsidRPr="00FC3E4A">
        <w:t xml:space="preserve"> Yes</w:t>
      </w:r>
      <w:r w:rsidRPr="00DF7F9A">
        <w:rPr>
          <w:rFonts w:cs="Arial"/>
        </w:rPr>
        <w:tab/>
      </w:r>
      <w:sdt>
        <w:sdtPr>
          <w:rPr>
            <w:rFonts w:cs="Arial"/>
          </w:rPr>
          <w:id w:val="-1727830416"/>
          <w14:checkbox>
            <w14:checked w14:val="0"/>
            <w14:checkedState w14:val="2612" w14:font="MS Gothic"/>
            <w14:uncheckedState w14:val="2610" w14:font="MS Gothic"/>
          </w14:checkbox>
        </w:sdtPr>
        <w:sdtEndPr/>
        <w:sdtContent>
          <w:r w:rsidRPr="00FC3E4A">
            <w:t>☐</w:t>
          </w:r>
        </w:sdtContent>
      </w:sdt>
      <w:r w:rsidRPr="00FC3E4A">
        <w:t xml:space="preserve"> No</w:t>
      </w:r>
    </w:p>
    <w:p w14:paraId="00A9378C" w14:textId="30F6C12C" w:rsidR="00C11A70" w:rsidRPr="00DF7F9A" w:rsidRDefault="00C11A70" w:rsidP="007A63C3">
      <w:pPr>
        <w:tabs>
          <w:tab w:val="left" w:pos="1800"/>
          <w:tab w:val="right" w:pos="9360"/>
        </w:tabs>
        <w:autoSpaceDE w:val="0"/>
        <w:autoSpaceDN w:val="0"/>
        <w:adjustRightInd w:val="0"/>
        <w:ind w:left="720"/>
        <w:jc w:val="both"/>
        <w:rPr>
          <w:u w:val="single"/>
        </w:rPr>
      </w:pPr>
      <w:r w:rsidRPr="00DF7F9A">
        <w:t>If yes, please include the best time and telephone number at which you can be reached:</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385F01" w:rsidRPr="00E74DA4" w14:paraId="1EB2E12F" w14:textId="77777777" w:rsidTr="00385F01">
        <w:trPr>
          <w:trHeight w:val="432"/>
        </w:trPr>
        <w:tc>
          <w:tcPr>
            <w:tcW w:w="9360" w:type="dxa"/>
            <w:tcBorders>
              <w:bottom w:val="single" w:sz="4" w:space="0" w:color="auto"/>
            </w:tcBorders>
            <w:vAlign w:val="bottom"/>
          </w:tcPr>
          <w:p w14:paraId="6B25A835" w14:textId="77777777" w:rsidR="00385F01" w:rsidRPr="00E74DA4" w:rsidRDefault="00385F01" w:rsidP="007A63C3">
            <w:pPr>
              <w:tabs>
                <w:tab w:val="left" w:pos="4320"/>
                <w:tab w:val="right" w:pos="9360"/>
              </w:tabs>
              <w:spacing w:before="240"/>
              <w:rPr>
                <w:rFonts w:cs="Arial"/>
              </w:rPr>
            </w:pPr>
          </w:p>
        </w:tc>
      </w:tr>
      <w:tr w:rsidR="00385F01" w:rsidRPr="00E74DA4" w14:paraId="302BCD5A" w14:textId="77777777" w:rsidTr="00385F01">
        <w:trPr>
          <w:trHeight w:val="432"/>
        </w:trPr>
        <w:tc>
          <w:tcPr>
            <w:tcW w:w="9360" w:type="dxa"/>
            <w:tcBorders>
              <w:top w:val="single" w:sz="4" w:space="0" w:color="auto"/>
              <w:bottom w:val="single" w:sz="4" w:space="0" w:color="auto"/>
            </w:tcBorders>
            <w:vAlign w:val="bottom"/>
          </w:tcPr>
          <w:p w14:paraId="1ACFC7AC" w14:textId="77777777" w:rsidR="00385F01" w:rsidRPr="00E74DA4" w:rsidRDefault="00385F01" w:rsidP="007A63C3">
            <w:pPr>
              <w:tabs>
                <w:tab w:val="left" w:pos="4320"/>
                <w:tab w:val="right" w:pos="9360"/>
              </w:tabs>
              <w:spacing w:before="240"/>
              <w:rPr>
                <w:rFonts w:cs="Arial"/>
              </w:rPr>
            </w:pPr>
          </w:p>
        </w:tc>
      </w:tr>
    </w:tbl>
    <w:p w14:paraId="76C4A489" w14:textId="443198F5" w:rsidR="00C11A70" w:rsidRPr="00DF7F9A" w:rsidRDefault="00C11A70" w:rsidP="007A63C3">
      <w:pPr>
        <w:tabs>
          <w:tab w:val="left" w:pos="810"/>
          <w:tab w:val="right" w:pos="9360"/>
        </w:tabs>
        <w:autoSpaceDE w:val="0"/>
        <w:autoSpaceDN w:val="0"/>
        <w:adjustRightInd w:val="0"/>
        <w:spacing w:after="240"/>
        <w:ind w:left="720"/>
        <w:jc w:val="both"/>
        <w:rPr>
          <w:rFonts w:cs="Arial"/>
          <w:u w:val="single"/>
        </w:rPr>
      </w:pPr>
    </w:p>
    <w:p w14:paraId="5E48F662" w14:textId="77777777" w:rsidR="00DB65E8" w:rsidRPr="00DF7F9A" w:rsidRDefault="00DB65E8" w:rsidP="007A63C3">
      <w:pPr>
        <w:sectPr w:rsidR="00DB65E8" w:rsidRPr="00DF7F9A">
          <w:footerReference w:type="default" r:id="rId97"/>
          <w:pgSz w:w="12240" w:h="15840" w:code="1"/>
          <w:pgMar w:top="1440" w:right="1440" w:bottom="1440" w:left="1440" w:header="720" w:footer="720" w:gutter="0"/>
          <w:pgNumType w:start="1"/>
          <w:cols w:space="720"/>
          <w:docGrid w:linePitch="360"/>
        </w:sectPr>
      </w:pPr>
    </w:p>
    <w:p w14:paraId="34DEF50D" w14:textId="77777777" w:rsidR="004D24D5" w:rsidRPr="00DF7F9A" w:rsidRDefault="004D24D5" w:rsidP="007A63C3">
      <w:pPr>
        <w:spacing w:after="240"/>
        <w:jc w:val="center"/>
        <w:outlineLvl w:val="0"/>
        <w:rPr>
          <w:rFonts w:cs="Arial"/>
          <w:b/>
          <w:szCs w:val="22"/>
        </w:rPr>
      </w:pPr>
      <w:r w:rsidRPr="00DF7F9A">
        <w:rPr>
          <w:rFonts w:eastAsia="MS Mincho" w:cs="Arial"/>
          <w:b/>
          <w:szCs w:val="22"/>
        </w:rPr>
        <w:lastRenderedPageBreak/>
        <w:t>FORM J-1</w:t>
      </w:r>
      <w:r w:rsidRPr="00DF7F9A">
        <w:rPr>
          <w:rFonts w:eastAsia="MS Mincho" w:cs="Arial"/>
          <w:b/>
          <w:szCs w:val="22"/>
        </w:rPr>
        <w:br/>
      </w:r>
      <w:r w:rsidRPr="00DF7F9A">
        <w:rPr>
          <w:rFonts w:cs="Arial"/>
          <w:b/>
          <w:szCs w:val="22"/>
        </w:rPr>
        <w:t>DBE INFORMATION</w:t>
      </w:r>
    </w:p>
    <w:p w14:paraId="0866D9C2" w14:textId="59A5490D" w:rsidR="004D24D5" w:rsidRPr="00544369" w:rsidRDefault="00025041" w:rsidP="007A63C3">
      <w:pPr>
        <w:pStyle w:val="bodytext0"/>
        <w:spacing w:after="240"/>
      </w:pPr>
      <w:r w:rsidRPr="00544369">
        <w:rPr>
          <w:rFonts w:cs="Arial"/>
          <w:i/>
          <w:sz w:val="24"/>
          <w:szCs w:val="24"/>
        </w:rPr>
        <w:t>T</w:t>
      </w:r>
      <w:r w:rsidR="004D24D5" w:rsidRPr="00544369">
        <w:rPr>
          <w:rFonts w:cs="Arial"/>
          <w:i/>
          <w:sz w:val="24"/>
          <w:szCs w:val="24"/>
        </w:rPr>
        <w:t xml:space="preserve">he Proposer </w:t>
      </w:r>
      <w:r w:rsidRPr="00544369">
        <w:rPr>
          <w:rFonts w:cs="Arial"/>
          <w:i/>
          <w:sz w:val="24"/>
          <w:szCs w:val="24"/>
        </w:rPr>
        <w:t xml:space="preserve">and each </w:t>
      </w:r>
      <w:r w:rsidR="004D24D5" w:rsidRPr="00544369">
        <w:rPr>
          <w:rFonts w:cs="Arial"/>
          <w:i/>
          <w:sz w:val="24"/>
          <w:szCs w:val="24"/>
        </w:rPr>
        <w:t xml:space="preserve">Equity Member, Lead Contractor, Lead Engineering Firm and </w:t>
      </w:r>
      <w:r w:rsidRPr="00FA43C9">
        <w:rPr>
          <w:rFonts w:cs="Arial"/>
          <w:i/>
          <w:sz w:val="24"/>
          <w:szCs w:val="24"/>
        </w:rPr>
        <w:t xml:space="preserve">any other </w:t>
      </w:r>
      <w:r w:rsidR="004D24D5" w:rsidRPr="00FA43C9">
        <w:rPr>
          <w:rFonts w:cs="Arial"/>
          <w:i/>
          <w:sz w:val="24"/>
          <w:szCs w:val="24"/>
        </w:rPr>
        <w:t>entity (company, joint venture, partnership or cons</w:t>
      </w:r>
      <w:r w:rsidR="004D24D5" w:rsidRPr="004C31F9">
        <w:rPr>
          <w:rFonts w:cs="Arial"/>
          <w:i/>
          <w:sz w:val="24"/>
          <w:szCs w:val="24"/>
        </w:rPr>
        <w:t xml:space="preserve">ortium) providing engineering or construction experience for </w:t>
      </w:r>
      <w:r w:rsidRPr="00F2040E">
        <w:rPr>
          <w:rFonts w:cs="Arial"/>
          <w:i/>
          <w:sz w:val="24"/>
          <w:szCs w:val="24"/>
        </w:rPr>
        <w:t>the projects</w:t>
      </w:r>
      <w:r w:rsidR="004D24D5" w:rsidRPr="00FB3D55">
        <w:rPr>
          <w:rFonts w:cs="Arial"/>
          <w:i/>
          <w:sz w:val="24"/>
          <w:szCs w:val="24"/>
        </w:rPr>
        <w:t xml:space="preserve"> reference</w:t>
      </w:r>
      <w:r w:rsidRPr="00FB3D55">
        <w:rPr>
          <w:rFonts w:cs="Arial"/>
          <w:i/>
          <w:sz w:val="24"/>
          <w:szCs w:val="24"/>
        </w:rPr>
        <w:t>d</w:t>
      </w:r>
      <w:r w:rsidR="004D24D5" w:rsidRPr="00FB3D55">
        <w:rPr>
          <w:rFonts w:cs="Arial"/>
          <w:i/>
          <w:sz w:val="24"/>
          <w:szCs w:val="24"/>
        </w:rPr>
        <w:t xml:space="preserve"> on </w:t>
      </w:r>
      <w:r w:rsidR="004D24D5" w:rsidRPr="0036783B">
        <w:rPr>
          <w:rFonts w:cs="Arial"/>
          <w:i/>
          <w:sz w:val="24"/>
          <w:szCs w:val="24"/>
          <w:u w:val="single"/>
        </w:rPr>
        <w:t>Form</w:t>
      </w:r>
      <w:r w:rsidR="003C0E81" w:rsidRPr="002E06F9">
        <w:rPr>
          <w:rFonts w:cs="Arial"/>
          <w:i/>
          <w:sz w:val="24"/>
          <w:szCs w:val="24"/>
          <w:u w:val="single"/>
        </w:rPr>
        <w:t>s</w:t>
      </w:r>
      <w:r w:rsidR="004D24D5" w:rsidRPr="002E06F9">
        <w:rPr>
          <w:rFonts w:cs="Arial"/>
          <w:i/>
          <w:sz w:val="24"/>
          <w:szCs w:val="24"/>
          <w:u w:val="single"/>
        </w:rPr>
        <w:t xml:space="preserve"> D-1 or D-2</w:t>
      </w:r>
      <w:r w:rsidR="004D24D5" w:rsidRPr="002E06F9">
        <w:rPr>
          <w:rFonts w:cs="Arial"/>
          <w:i/>
          <w:sz w:val="24"/>
          <w:szCs w:val="24"/>
        </w:rPr>
        <w:t xml:space="preserve"> (each of th</w:t>
      </w:r>
      <w:r w:rsidR="004D24D5" w:rsidRPr="00DA4C2C">
        <w:rPr>
          <w:rFonts w:cs="Arial"/>
          <w:i/>
          <w:sz w:val="24"/>
          <w:szCs w:val="24"/>
        </w:rPr>
        <w:t xml:space="preserve">e foregoing referred to herein as a “Proposer Entity”) must submit with the Proposer’s QS </w:t>
      </w:r>
      <w:r w:rsidR="004D24D5" w:rsidRPr="00810546">
        <w:rPr>
          <w:rFonts w:eastAsia="MS Mincho" w:cs="Arial"/>
          <w:i/>
          <w:sz w:val="24"/>
          <w:szCs w:val="24"/>
        </w:rPr>
        <w:t xml:space="preserve">a separate </w:t>
      </w:r>
      <w:r w:rsidR="004D24D5" w:rsidRPr="00810546">
        <w:rPr>
          <w:rFonts w:eastAsia="MS Mincho" w:cs="Arial"/>
          <w:i/>
          <w:sz w:val="24"/>
          <w:szCs w:val="24"/>
          <w:u w:val="single"/>
        </w:rPr>
        <w:t>Form J-1</w:t>
      </w:r>
      <w:r w:rsidR="004D24D5" w:rsidRPr="00810546">
        <w:rPr>
          <w:rFonts w:eastAsia="MS Mincho" w:cs="Arial"/>
          <w:i/>
          <w:sz w:val="24"/>
          <w:szCs w:val="24"/>
        </w:rPr>
        <w:t xml:space="preserve"> (DBE Information) for each DBE with which the Proposer Entity</w:t>
      </w:r>
      <w:r w:rsidR="00395A01" w:rsidRPr="00810546">
        <w:rPr>
          <w:rFonts w:eastAsia="MS Mincho" w:cs="Arial"/>
          <w:i/>
          <w:sz w:val="24"/>
          <w:szCs w:val="24"/>
        </w:rPr>
        <w:t>,</w:t>
      </w:r>
      <w:r w:rsidR="004D24D5" w:rsidRPr="00810546">
        <w:rPr>
          <w:rFonts w:eastAsia="MS Mincho" w:cs="Arial"/>
          <w:i/>
          <w:sz w:val="24"/>
          <w:szCs w:val="24"/>
        </w:rPr>
        <w:t xml:space="preserve"> either as prime contractor or an </w:t>
      </w:r>
      <w:r w:rsidR="00395A01" w:rsidRPr="00810546">
        <w:rPr>
          <w:rFonts w:eastAsia="MS Mincho" w:cs="Arial"/>
          <w:i/>
          <w:sz w:val="24"/>
          <w:szCs w:val="24"/>
        </w:rPr>
        <w:t>e</w:t>
      </w:r>
      <w:r w:rsidR="004D24D5" w:rsidRPr="00810546">
        <w:rPr>
          <w:rFonts w:eastAsia="MS Mincho" w:cs="Arial"/>
          <w:i/>
          <w:sz w:val="24"/>
          <w:szCs w:val="24"/>
        </w:rPr>
        <w:t xml:space="preserve">quity </w:t>
      </w:r>
      <w:r w:rsidR="00395A01" w:rsidRPr="00810546">
        <w:rPr>
          <w:rFonts w:eastAsia="MS Mincho" w:cs="Arial"/>
          <w:i/>
          <w:sz w:val="24"/>
          <w:szCs w:val="24"/>
        </w:rPr>
        <w:t>m</w:t>
      </w:r>
      <w:r w:rsidR="004D24D5" w:rsidRPr="00810546">
        <w:rPr>
          <w:rFonts w:eastAsia="MS Mincho" w:cs="Arial"/>
          <w:i/>
          <w:sz w:val="24"/>
          <w:szCs w:val="24"/>
        </w:rPr>
        <w:t xml:space="preserve">ember of the prime contractor, has worked </w:t>
      </w:r>
      <w:r w:rsidR="004D24D5" w:rsidRPr="00A22715">
        <w:rPr>
          <w:rFonts w:eastAsia="MS Mincho" w:cs="Arial"/>
          <w:i/>
          <w:sz w:val="24"/>
          <w:szCs w:val="24"/>
        </w:rPr>
        <w:t xml:space="preserve">with in the last </w:t>
      </w:r>
      <w:r w:rsidR="003C0E81" w:rsidRPr="00A22715">
        <w:rPr>
          <w:rFonts w:eastAsia="MS Mincho" w:cs="Arial"/>
          <w:i/>
          <w:sz w:val="24"/>
          <w:szCs w:val="24"/>
        </w:rPr>
        <w:t>three</w:t>
      </w:r>
      <w:r w:rsidR="004D24D5" w:rsidRPr="00A22715">
        <w:rPr>
          <w:rFonts w:eastAsia="MS Mincho" w:cs="Arial"/>
          <w:i/>
          <w:sz w:val="24"/>
          <w:szCs w:val="24"/>
        </w:rPr>
        <w:t xml:space="preserve"> years pursuant to a direct subcontract with a value over $1 million (including all change orders and contract supplements).</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800"/>
        <w:gridCol w:w="450"/>
        <w:gridCol w:w="7110"/>
      </w:tblGrid>
      <w:tr w:rsidR="004D6EE7" w:rsidRPr="004D6EE7" w14:paraId="34110CBB" w14:textId="77777777" w:rsidTr="00544369">
        <w:trPr>
          <w:trHeight w:val="432"/>
          <w:jc w:val="center"/>
        </w:trPr>
        <w:tc>
          <w:tcPr>
            <w:tcW w:w="2250" w:type="dxa"/>
            <w:gridSpan w:val="2"/>
            <w:vAlign w:val="bottom"/>
          </w:tcPr>
          <w:p w14:paraId="7E18E98A" w14:textId="77777777" w:rsidR="004D6EE7" w:rsidRPr="004D6EE7" w:rsidRDefault="004D6EE7" w:rsidP="007A63C3">
            <w:pPr>
              <w:tabs>
                <w:tab w:val="left" w:pos="4320"/>
                <w:tab w:val="right" w:pos="9360"/>
              </w:tabs>
              <w:spacing w:before="240"/>
              <w:rPr>
                <w:rFonts w:cs="Arial"/>
              </w:rPr>
            </w:pPr>
            <w:r w:rsidRPr="00544369">
              <w:rPr>
                <w:rFonts w:cs="Arial"/>
                <w:szCs w:val="22"/>
              </w:rPr>
              <w:t>Name of Proposer:</w:t>
            </w:r>
          </w:p>
        </w:tc>
        <w:tc>
          <w:tcPr>
            <w:tcW w:w="7110" w:type="dxa"/>
            <w:tcBorders>
              <w:bottom w:val="single" w:sz="4" w:space="0" w:color="auto"/>
            </w:tcBorders>
            <w:vAlign w:val="bottom"/>
          </w:tcPr>
          <w:p w14:paraId="1CC45C2E" w14:textId="77777777" w:rsidR="004D6EE7" w:rsidRPr="004D6EE7" w:rsidRDefault="004D6EE7" w:rsidP="007A63C3">
            <w:pPr>
              <w:tabs>
                <w:tab w:val="left" w:pos="4320"/>
                <w:tab w:val="right" w:pos="9360"/>
              </w:tabs>
              <w:spacing w:before="240"/>
              <w:rPr>
                <w:rFonts w:cs="Arial"/>
              </w:rPr>
            </w:pPr>
          </w:p>
        </w:tc>
      </w:tr>
      <w:tr w:rsidR="004D6EE7" w:rsidRPr="004D6EE7" w14:paraId="39DA31C4" w14:textId="77777777" w:rsidTr="00544369">
        <w:trPr>
          <w:trHeight w:val="432"/>
          <w:jc w:val="center"/>
        </w:trPr>
        <w:tc>
          <w:tcPr>
            <w:tcW w:w="1800" w:type="dxa"/>
            <w:vAlign w:val="bottom"/>
          </w:tcPr>
          <w:p w14:paraId="5D46F79A" w14:textId="77777777" w:rsidR="004D6EE7" w:rsidRPr="004D6EE7" w:rsidRDefault="004D6EE7" w:rsidP="007A63C3">
            <w:pPr>
              <w:tabs>
                <w:tab w:val="left" w:pos="4320"/>
                <w:tab w:val="right" w:pos="9360"/>
              </w:tabs>
              <w:spacing w:before="240"/>
              <w:rPr>
                <w:rFonts w:cs="Arial"/>
              </w:rPr>
            </w:pPr>
            <w:r w:rsidRPr="00544369">
              <w:rPr>
                <w:rFonts w:cs="Arial"/>
                <w:szCs w:val="22"/>
              </w:rPr>
              <w:t>Name of Entity:</w:t>
            </w:r>
          </w:p>
        </w:tc>
        <w:tc>
          <w:tcPr>
            <w:tcW w:w="7560" w:type="dxa"/>
            <w:gridSpan w:val="2"/>
            <w:tcBorders>
              <w:bottom w:val="single" w:sz="4" w:space="0" w:color="auto"/>
            </w:tcBorders>
            <w:vAlign w:val="bottom"/>
          </w:tcPr>
          <w:p w14:paraId="0695BF57" w14:textId="77777777" w:rsidR="004D6EE7" w:rsidRPr="004D6EE7" w:rsidRDefault="004D6EE7" w:rsidP="007A63C3">
            <w:pPr>
              <w:tabs>
                <w:tab w:val="left" w:pos="4320"/>
                <w:tab w:val="right" w:pos="9360"/>
              </w:tabs>
              <w:spacing w:before="240"/>
              <w:rPr>
                <w:rFonts w:cs="Arial"/>
              </w:rPr>
            </w:pPr>
          </w:p>
        </w:tc>
      </w:tr>
    </w:tbl>
    <w:p w14:paraId="662F2988" w14:textId="77777777" w:rsidR="004C31F9" w:rsidRPr="00FE4176" w:rsidRDefault="004C31F9" w:rsidP="007A63C3">
      <w:pPr>
        <w:pStyle w:val="Salutation"/>
        <w:spacing w:before="240"/>
      </w:pPr>
      <w:r w:rsidRPr="00FE4176">
        <w:t>This is a reference for:</w:t>
      </w:r>
    </w:p>
    <w:p w14:paraId="3A5931C7" w14:textId="77777777" w:rsidR="004C31F9" w:rsidRDefault="00C7291A" w:rsidP="007A63C3">
      <w:pPr>
        <w:pStyle w:val="Salutation"/>
        <w:tabs>
          <w:tab w:val="left" w:pos="1440"/>
          <w:tab w:val="left" w:pos="4320"/>
          <w:tab w:val="left" w:pos="6480"/>
        </w:tabs>
        <w:ind w:left="720"/>
      </w:pPr>
      <w:sdt>
        <w:sdtPr>
          <w:rPr>
            <w:rFonts w:cs="Arial"/>
          </w:rPr>
          <w:id w:val="1602768332"/>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Pr>
          <w:rFonts w:cs="Arial"/>
        </w:rPr>
        <w:t xml:space="preserve"> </w:t>
      </w:r>
      <w:r w:rsidR="004C31F9">
        <w:t>Proposer</w:t>
      </w:r>
      <w:r w:rsidR="004C31F9">
        <w:tab/>
      </w:r>
      <w:sdt>
        <w:sdtPr>
          <w:rPr>
            <w:rFonts w:cs="Arial"/>
          </w:rPr>
          <w:id w:val="-800852472"/>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sidRPr="00FC3E4A">
        <w:t xml:space="preserve"> </w:t>
      </w:r>
      <w:r w:rsidR="004C31F9">
        <w:t>Equity Member</w:t>
      </w:r>
    </w:p>
    <w:p w14:paraId="0AD7844D" w14:textId="77777777" w:rsidR="004C31F9" w:rsidRDefault="00C7291A" w:rsidP="007A63C3">
      <w:pPr>
        <w:pStyle w:val="Salutation"/>
        <w:tabs>
          <w:tab w:val="left" w:pos="1440"/>
          <w:tab w:val="left" w:pos="4320"/>
          <w:tab w:val="left" w:pos="6480"/>
        </w:tabs>
        <w:ind w:left="720"/>
      </w:pPr>
      <w:sdt>
        <w:sdtPr>
          <w:rPr>
            <w:rFonts w:cs="Arial"/>
          </w:rPr>
          <w:id w:val="-135960181"/>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sidRPr="00FC3E4A">
        <w:t xml:space="preserve"> Lead Contractor </w:t>
      </w:r>
      <w:r w:rsidR="004C31F9">
        <w:tab/>
      </w:r>
      <w:sdt>
        <w:sdtPr>
          <w:rPr>
            <w:rFonts w:cs="Arial"/>
          </w:rPr>
          <w:id w:val="1525132158"/>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sidRPr="00FC3E4A">
        <w:t xml:space="preserve"> </w:t>
      </w:r>
      <w:r w:rsidR="004C31F9" w:rsidRPr="00FE4176">
        <w:t>Lead Engineering Firm</w:t>
      </w:r>
    </w:p>
    <w:p w14:paraId="08FB2BC2" w14:textId="77777777" w:rsidR="004C31F9" w:rsidRDefault="00C7291A" w:rsidP="007A63C3">
      <w:pPr>
        <w:pStyle w:val="Salutation"/>
        <w:spacing w:after="240"/>
        <w:ind w:left="1080" w:hanging="360"/>
      </w:pPr>
      <w:sdt>
        <w:sdtPr>
          <w:rPr>
            <w:rFonts w:cs="Arial"/>
          </w:rPr>
          <w:id w:val="1986190453"/>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sidRPr="00FC3E4A">
        <w:t xml:space="preserve"> </w:t>
      </w:r>
      <w:r w:rsidR="004C31F9">
        <w:t>O</w:t>
      </w:r>
      <w:r w:rsidR="004C31F9" w:rsidRPr="00FC3E4A">
        <w:t xml:space="preserve">ther entity providing </w:t>
      </w:r>
      <w:r w:rsidR="004C31F9">
        <w:t xml:space="preserve">engineering or </w:t>
      </w:r>
      <w:r w:rsidR="004C31F9" w:rsidRPr="00FC3E4A">
        <w:t>construction experience</w:t>
      </w:r>
    </w:p>
    <w:p w14:paraId="39F019BC" w14:textId="353F1D9A" w:rsidR="004D6EE7" w:rsidRPr="004D6EE7" w:rsidRDefault="004D6EE7" w:rsidP="00A455A5">
      <w:pPr>
        <w:spacing w:before="360"/>
        <w:rPr>
          <w:rFonts w:cs="Arial"/>
          <w:b/>
          <w:szCs w:val="22"/>
        </w:rPr>
      </w:pPr>
      <w:r w:rsidRPr="004D6EE7">
        <w:rPr>
          <w:rFonts w:cs="Arial"/>
          <w:b/>
          <w:szCs w:val="22"/>
        </w:rPr>
        <w:t>DBE Reference Contact</w:t>
      </w:r>
      <w:r>
        <w:rPr>
          <w:rFonts w:cs="Arial"/>
          <w:b/>
          <w:szCs w:val="22"/>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00"/>
        <w:gridCol w:w="180"/>
        <w:gridCol w:w="180"/>
        <w:gridCol w:w="1260"/>
        <w:gridCol w:w="5040"/>
      </w:tblGrid>
      <w:tr w:rsidR="00544369" w:rsidRPr="004D6EE7" w14:paraId="065BFA12" w14:textId="77777777" w:rsidTr="00544369">
        <w:trPr>
          <w:trHeight w:val="432"/>
          <w:jc w:val="center"/>
        </w:trPr>
        <w:tc>
          <w:tcPr>
            <w:tcW w:w="3060" w:type="dxa"/>
            <w:gridSpan w:val="3"/>
            <w:vAlign w:val="bottom"/>
          </w:tcPr>
          <w:p w14:paraId="720DE0B3" w14:textId="77777777" w:rsidR="00544369" w:rsidRPr="004D6EE7" w:rsidRDefault="00544369" w:rsidP="007A63C3">
            <w:pPr>
              <w:tabs>
                <w:tab w:val="left" w:pos="4320"/>
                <w:tab w:val="right" w:pos="9360"/>
              </w:tabs>
              <w:spacing w:before="240"/>
              <w:rPr>
                <w:rFonts w:cs="Arial"/>
              </w:rPr>
            </w:pPr>
            <w:r>
              <w:rPr>
                <w:rFonts w:cs="Arial"/>
                <w:szCs w:val="22"/>
              </w:rPr>
              <w:t xml:space="preserve">Name of </w:t>
            </w:r>
            <w:r w:rsidRPr="00544369">
              <w:rPr>
                <w:rFonts w:cs="Arial"/>
                <w:szCs w:val="22"/>
              </w:rPr>
              <w:t>DBE Organization:</w:t>
            </w:r>
          </w:p>
        </w:tc>
        <w:tc>
          <w:tcPr>
            <w:tcW w:w="6300" w:type="dxa"/>
            <w:gridSpan w:val="2"/>
            <w:tcBorders>
              <w:bottom w:val="single" w:sz="4" w:space="0" w:color="auto"/>
            </w:tcBorders>
            <w:vAlign w:val="bottom"/>
          </w:tcPr>
          <w:p w14:paraId="2F165231" w14:textId="77777777" w:rsidR="00544369" w:rsidRPr="004F2C3C" w:rsidRDefault="00544369" w:rsidP="007A63C3">
            <w:pPr>
              <w:tabs>
                <w:tab w:val="left" w:pos="4320"/>
                <w:tab w:val="right" w:pos="9360"/>
              </w:tabs>
              <w:spacing w:before="240"/>
              <w:rPr>
                <w:rFonts w:cs="Arial"/>
              </w:rPr>
            </w:pPr>
          </w:p>
        </w:tc>
      </w:tr>
      <w:tr w:rsidR="004D6EE7" w:rsidRPr="004D6EE7" w14:paraId="30035B96" w14:textId="77777777" w:rsidTr="004D6EE7">
        <w:trPr>
          <w:trHeight w:val="432"/>
          <w:jc w:val="center"/>
        </w:trPr>
        <w:tc>
          <w:tcPr>
            <w:tcW w:w="2880" w:type="dxa"/>
            <w:gridSpan w:val="2"/>
            <w:vAlign w:val="bottom"/>
          </w:tcPr>
          <w:p w14:paraId="5DC7E0DF" w14:textId="718F0689" w:rsidR="004D6EE7" w:rsidRPr="004D6EE7" w:rsidRDefault="004D6EE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Name:</w:t>
            </w:r>
          </w:p>
        </w:tc>
        <w:tc>
          <w:tcPr>
            <w:tcW w:w="6480" w:type="dxa"/>
            <w:gridSpan w:val="3"/>
            <w:tcBorders>
              <w:bottom w:val="single" w:sz="4" w:space="0" w:color="auto"/>
            </w:tcBorders>
            <w:vAlign w:val="bottom"/>
          </w:tcPr>
          <w:p w14:paraId="580AC3B8" w14:textId="77777777" w:rsidR="004D6EE7" w:rsidRPr="004F2C3C" w:rsidRDefault="004D6EE7" w:rsidP="007A63C3">
            <w:pPr>
              <w:tabs>
                <w:tab w:val="left" w:pos="4320"/>
                <w:tab w:val="right" w:pos="9360"/>
              </w:tabs>
              <w:spacing w:before="240"/>
              <w:rPr>
                <w:rFonts w:cs="Arial"/>
              </w:rPr>
            </w:pPr>
          </w:p>
        </w:tc>
      </w:tr>
      <w:tr w:rsidR="004D6EE7" w:rsidRPr="004D6EE7" w14:paraId="58FE3010" w14:textId="77777777" w:rsidTr="004D6EE7">
        <w:trPr>
          <w:trHeight w:val="432"/>
          <w:jc w:val="center"/>
        </w:trPr>
        <w:tc>
          <w:tcPr>
            <w:tcW w:w="2700" w:type="dxa"/>
            <w:vAlign w:val="bottom"/>
          </w:tcPr>
          <w:p w14:paraId="5728B7F4" w14:textId="67F617CD" w:rsidR="004D6EE7" w:rsidRPr="004D6EE7" w:rsidRDefault="004D6EE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Title:</w:t>
            </w:r>
          </w:p>
        </w:tc>
        <w:tc>
          <w:tcPr>
            <w:tcW w:w="6660" w:type="dxa"/>
            <w:gridSpan w:val="4"/>
            <w:tcBorders>
              <w:bottom w:val="single" w:sz="4" w:space="0" w:color="auto"/>
            </w:tcBorders>
            <w:vAlign w:val="bottom"/>
          </w:tcPr>
          <w:p w14:paraId="5025E63A" w14:textId="77777777" w:rsidR="004D6EE7" w:rsidRPr="004F2C3C" w:rsidRDefault="004D6EE7" w:rsidP="007A63C3">
            <w:pPr>
              <w:tabs>
                <w:tab w:val="left" w:pos="4320"/>
                <w:tab w:val="right" w:pos="9360"/>
              </w:tabs>
              <w:spacing w:before="240"/>
              <w:rPr>
                <w:rFonts w:cs="Arial"/>
              </w:rPr>
            </w:pPr>
          </w:p>
        </w:tc>
      </w:tr>
      <w:tr w:rsidR="004D6EE7" w:rsidRPr="004D6EE7" w14:paraId="501BCF11" w14:textId="77777777" w:rsidTr="00544369">
        <w:trPr>
          <w:trHeight w:val="432"/>
          <w:jc w:val="center"/>
        </w:trPr>
        <w:tc>
          <w:tcPr>
            <w:tcW w:w="4320" w:type="dxa"/>
            <w:gridSpan w:val="4"/>
            <w:vAlign w:val="bottom"/>
          </w:tcPr>
          <w:p w14:paraId="62F0EE3B" w14:textId="328CD158" w:rsidR="004D6EE7" w:rsidRPr="004D6EE7" w:rsidRDefault="004D6EE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Telephone Number:</w:t>
            </w:r>
          </w:p>
        </w:tc>
        <w:tc>
          <w:tcPr>
            <w:tcW w:w="5040" w:type="dxa"/>
            <w:tcBorders>
              <w:bottom w:val="single" w:sz="4" w:space="0" w:color="auto"/>
            </w:tcBorders>
            <w:vAlign w:val="bottom"/>
          </w:tcPr>
          <w:p w14:paraId="4FF0488B" w14:textId="77777777" w:rsidR="004D6EE7" w:rsidRPr="004F2C3C" w:rsidRDefault="004D6EE7" w:rsidP="007A63C3">
            <w:pPr>
              <w:tabs>
                <w:tab w:val="left" w:pos="4320"/>
                <w:tab w:val="right" w:pos="9360"/>
              </w:tabs>
              <w:spacing w:before="240"/>
              <w:rPr>
                <w:rFonts w:cs="Arial"/>
              </w:rPr>
            </w:pPr>
          </w:p>
        </w:tc>
      </w:tr>
      <w:tr w:rsidR="004D6EE7" w:rsidRPr="004D6EE7" w14:paraId="75E70656" w14:textId="77777777" w:rsidTr="004D6EE7">
        <w:trPr>
          <w:trHeight w:val="432"/>
          <w:jc w:val="center"/>
        </w:trPr>
        <w:tc>
          <w:tcPr>
            <w:tcW w:w="2880" w:type="dxa"/>
            <w:gridSpan w:val="2"/>
            <w:vAlign w:val="bottom"/>
          </w:tcPr>
          <w:p w14:paraId="1F843FEA" w14:textId="59F37CFA" w:rsidR="004D6EE7" w:rsidRPr="004D6EE7" w:rsidRDefault="004D6EE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Email:</w:t>
            </w:r>
          </w:p>
        </w:tc>
        <w:tc>
          <w:tcPr>
            <w:tcW w:w="6480" w:type="dxa"/>
            <w:gridSpan w:val="3"/>
            <w:tcBorders>
              <w:bottom w:val="single" w:sz="4" w:space="0" w:color="auto"/>
            </w:tcBorders>
            <w:vAlign w:val="bottom"/>
          </w:tcPr>
          <w:p w14:paraId="2F94AE14" w14:textId="77777777" w:rsidR="004D6EE7" w:rsidRPr="004F2C3C" w:rsidRDefault="004D6EE7" w:rsidP="007A63C3">
            <w:pPr>
              <w:tabs>
                <w:tab w:val="left" w:pos="4320"/>
                <w:tab w:val="right" w:pos="9360"/>
              </w:tabs>
              <w:spacing w:before="240"/>
              <w:rPr>
                <w:rFonts w:cs="Arial"/>
              </w:rPr>
            </w:pPr>
          </w:p>
        </w:tc>
      </w:tr>
    </w:tbl>
    <w:p w14:paraId="2C574680" w14:textId="1E34618C" w:rsidR="004D6EE7" w:rsidRDefault="004D6EE7" w:rsidP="00A455A5">
      <w:pPr>
        <w:spacing w:before="360"/>
        <w:rPr>
          <w:rFonts w:cs="Arial"/>
          <w:b/>
          <w:szCs w:val="22"/>
        </w:rPr>
      </w:pPr>
      <w:r w:rsidRPr="004D6EE7">
        <w:rPr>
          <w:rFonts w:cs="Arial"/>
          <w:b/>
          <w:szCs w:val="22"/>
        </w:rPr>
        <w:t>Reference Project Information</w:t>
      </w:r>
      <w:r>
        <w:rPr>
          <w:rFonts w:cs="Arial"/>
          <w:b/>
          <w:szCs w:val="22"/>
        </w:rPr>
        <w:t>:</w:t>
      </w:r>
    </w:p>
    <w:p w14:paraId="37F8A1BA" w14:textId="277AD125" w:rsidR="00FA43C9" w:rsidRDefault="00FA43C9" w:rsidP="007A63C3"/>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64"/>
        <w:gridCol w:w="1075"/>
        <w:gridCol w:w="806"/>
        <w:gridCol w:w="1712"/>
        <w:gridCol w:w="707"/>
        <w:gridCol w:w="2896"/>
      </w:tblGrid>
      <w:tr w:rsidR="00120F7C" w:rsidRPr="00FE4176" w14:paraId="085B7D18" w14:textId="77777777" w:rsidTr="00FE6002">
        <w:trPr>
          <w:cantSplit/>
          <w:trHeight w:val="432"/>
          <w:jc w:val="center"/>
        </w:trPr>
        <w:tc>
          <w:tcPr>
            <w:tcW w:w="9360" w:type="dxa"/>
            <w:gridSpan w:val="6"/>
            <w:shd w:val="clear" w:color="auto" w:fill="D9D9D9" w:themeFill="background1" w:themeFillShade="D9"/>
            <w:vAlign w:val="center"/>
          </w:tcPr>
          <w:p w14:paraId="3E6A2007" w14:textId="5EEC7B9B" w:rsidR="00120F7C" w:rsidRPr="003B08F6" w:rsidRDefault="00FA43C9" w:rsidP="007A63C3">
            <w:pPr>
              <w:spacing w:before="120" w:after="120"/>
              <w:jc w:val="center"/>
              <w:rPr>
                <w:b/>
              </w:rPr>
            </w:pPr>
            <w:r>
              <w:rPr>
                <w:b/>
              </w:rPr>
              <w:t xml:space="preserve">Reference </w:t>
            </w:r>
            <w:r w:rsidR="00120F7C">
              <w:rPr>
                <w:b/>
              </w:rPr>
              <w:t>Project Description/Role</w:t>
            </w:r>
          </w:p>
        </w:tc>
      </w:tr>
      <w:tr w:rsidR="00120F7C" w:rsidRPr="00FE4176" w14:paraId="6350151D" w14:textId="77777777" w:rsidTr="00FE6002">
        <w:trPr>
          <w:cantSplit/>
          <w:trHeight w:val="432"/>
          <w:jc w:val="center"/>
        </w:trPr>
        <w:tc>
          <w:tcPr>
            <w:tcW w:w="2164" w:type="dxa"/>
            <w:vAlign w:val="center"/>
          </w:tcPr>
          <w:p w14:paraId="4ED6F9E6" w14:textId="17910BB1" w:rsidR="00120F7C" w:rsidRPr="00FE4176" w:rsidRDefault="00120F7C" w:rsidP="007A63C3">
            <w:pPr>
              <w:spacing w:before="120" w:after="120"/>
              <w:jc w:val="right"/>
              <w:rPr>
                <w:b/>
              </w:rPr>
            </w:pPr>
            <w:r w:rsidRPr="00FE4176">
              <w:rPr>
                <w:b/>
              </w:rPr>
              <w:t>Project Name:</w:t>
            </w:r>
          </w:p>
        </w:tc>
        <w:tc>
          <w:tcPr>
            <w:tcW w:w="7196" w:type="dxa"/>
            <w:gridSpan w:val="5"/>
            <w:vAlign w:val="center"/>
          </w:tcPr>
          <w:p w14:paraId="283DBB88" w14:textId="77777777" w:rsidR="00120F7C" w:rsidRPr="00A22715" w:rsidRDefault="00120F7C" w:rsidP="007A63C3">
            <w:pPr>
              <w:spacing w:before="120" w:after="120"/>
              <w:rPr>
                <w:rFonts w:cs="Arial"/>
              </w:rPr>
            </w:pPr>
          </w:p>
        </w:tc>
      </w:tr>
      <w:tr w:rsidR="00120F7C" w:rsidRPr="00FE4176" w14:paraId="2826DC8A" w14:textId="77777777" w:rsidTr="00FE6002">
        <w:trPr>
          <w:cantSplit/>
          <w:trHeight w:val="432"/>
          <w:jc w:val="center"/>
        </w:trPr>
        <w:tc>
          <w:tcPr>
            <w:tcW w:w="2164" w:type="dxa"/>
            <w:tcBorders>
              <w:bottom w:val="single" w:sz="4" w:space="0" w:color="auto"/>
            </w:tcBorders>
            <w:vAlign w:val="center"/>
          </w:tcPr>
          <w:p w14:paraId="0E7FA18A" w14:textId="327A31A9" w:rsidR="00120F7C" w:rsidRPr="00FE4176" w:rsidRDefault="00120F7C" w:rsidP="007A63C3">
            <w:pPr>
              <w:spacing w:before="120" w:after="120"/>
              <w:jc w:val="right"/>
              <w:rPr>
                <w:b/>
              </w:rPr>
            </w:pPr>
            <w:r w:rsidRPr="00FE4176">
              <w:rPr>
                <w:b/>
              </w:rPr>
              <w:t>Project Location:</w:t>
            </w:r>
          </w:p>
        </w:tc>
        <w:tc>
          <w:tcPr>
            <w:tcW w:w="7196" w:type="dxa"/>
            <w:gridSpan w:val="5"/>
            <w:tcBorders>
              <w:bottom w:val="single" w:sz="4" w:space="0" w:color="auto"/>
            </w:tcBorders>
            <w:vAlign w:val="center"/>
          </w:tcPr>
          <w:p w14:paraId="5164EEB8" w14:textId="77777777" w:rsidR="00120F7C" w:rsidRPr="00A22715" w:rsidRDefault="00120F7C" w:rsidP="007A63C3">
            <w:pPr>
              <w:spacing w:before="120" w:after="120"/>
              <w:rPr>
                <w:rFonts w:cs="Arial"/>
              </w:rPr>
            </w:pPr>
          </w:p>
        </w:tc>
      </w:tr>
      <w:tr w:rsidR="0036783B" w:rsidRPr="00FE4176" w14:paraId="05B855F9" w14:textId="77777777" w:rsidTr="00FE6002">
        <w:trPr>
          <w:cantSplit/>
          <w:trHeight w:val="432"/>
          <w:jc w:val="center"/>
        </w:trPr>
        <w:tc>
          <w:tcPr>
            <w:tcW w:w="2164" w:type="dxa"/>
            <w:vMerge w:val="restart"/>
            <w:vAlign w:val="center"/>
          </w:tcPr>
          <w:p w14:paraId="5E70E48F" w14:textId="514880CC" w:rsidR="0036783B" w:rsidRDefault="0036783B" w:rsidP="007A63C3">
            <w:pPr>
              <w:spacing w:before="120" w:after="120"/>
              <w:jc w:val="right"/>
              <w:rPr>
                <w:b/>
              </w:rPr>
            </w:pPr>
            <w:r w:rsidRPr="003B08F6">
              <w:rPr>
                <w:b/>
              </w:rPr>
              <w:t xml:space="preserve">Project </w:t>
            </w:r>
            <w:r>
              <w:rPr>
                <w:b/>
              </w:rPr>
              <w:t>Delivery Method:</w:t>
            </w:r>
          </w:p>
        </w:tc>
        <w:tc>
          <w:tcPr>
            <w:tcW w:w="3593" w:type="dxa"/>
            <w:gridSpan w:val="3"/>
            <w:tcBorders>
              <w:bottom w:val="nil"/>
              <w:right w:val="nil"/>
            </w:tcBorders>
            <w:vAlign w:val="center"/>
          </w:tcPr>
          <w:p w14:paraId="1C19C40C" w14:textId="77777777" w:rsidR="0036783B" w:rsidRPr="00FC3E4A" w:rsidRDefault="00C7291A" w:rsidP="007A63C3">
            <w:pPr>
              <w:ind w:left="257" w:hanging="257"/>
            </w:pPr>
            <w:sdt>
              <w:sdtPr>
                <w:rPr>
                  <w:rFonts w:cs="Arial"/>
                </w:rPr>
                <w:id w:val="-1375546628"/>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Design-Bid-Build</w:t>
            </w:r>
          </w:p>
          <w:p w14:paraId="05550F3B" w14:textId="77777777" w:rsidR="0036783B" w:rsidRPr="00FC3E4A" w:rsidRDefault="00C7291A" w:rsidP="007A63C3">
            <w:pPr>
              <w:ind w:left="257" w:hanging="257"/>
            </w:pPr>
            <w:sdt>
              <w:sdtPr>
                <w:rPr>
                  <w:rFonts w:cs="Arial"/>
                </w:rPr>
                <w:id w:val="-2027559320"/>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w:t>
            </w:r>
          </w:p>
        </w:tc>
        <w:tc>
          <w:tcPr>
            <w:tcW w:w="3603" w:type="dxa"/>
            <w:gridSpan w:val="2"/>
            <w:tcBorders>
              <w:left w:val="nil"/>
              <w:bottom w:val="nil"/>
            </w:tcBorders>
            <w:vAlign w:val="center"/>
          </w:tcPr>
          <w:p w14:paraId="6B9E035B" w14:textId="35186E87" w:rsidR="0036783B" w:rsidRPr="00FC3E4A" w:rsidRDefault="00C7291A" w:rsidP="007A63C3">
            <w:pPr>
              <w:ind w:left="257" w:hanging="257"/>
            </w:pPr>
            <w:sdt>
              <w:sdtPr>
                <w:rPr>
                  <w:rFonts w:cs="Arial"/>
                </w:rPr>
                <w:id w:val="-1764375882"/>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Design-Build-Maintain</w:t>
            </w:r>
          </w:p>
          <w:p w14:paraId="6381CD92" w14:textId="27F3A8E1" w:rsidR="0036783B" w:rsidRPr="0036783B" w:rsidRDefault="00C7291A" w:rsidP="007A63C3">
            <w:sdt>
              <w:sdtPr>
                <w:rPr>
                  <w:rFonts w:cs="Arial"/>
                </w:rPr>
                <w:id w:val="760258345"/>
                <w14:checkbox>
                  <w14:checked w14:val="0"/>
                  <w14:checkedState w14:val="2612" w14:font="MS Gothic"/>
                  <w14:uncheckedState w14:val="2610" w14:font="MS Gothic"/>
                </w14:checkbox>
              </w:sdtPr>
              <w:sdtEndPr/>
              <w:sdtContent>
                <w:r w:rsidR="0036783B" w:rsidRPr="00FC3E4A">
                  <w:rPr>
                    <w:rFonts w:ascii="Segoe UI Symbol" w:hAnsi="Segoe UI Symbol" w:cs="Segoe UI Symbol"/>
                  </w:rPr>
                  <w:t>☐</w:t>
                </w:r>
              </w:sdtContent>
            </w:sdt>
            <w:r w:rsidR="0036783B" w:rsidRPr="00FC3E4A">
              <w:t xml:space="preserve"> Concession</w:t>
            </w:r>
          </w:p>
        </w:tc>
      </w:tr>
      <w:tr w:rsidR="0036783B" w:rsidRPr="00FE4176" w14:paraId="1CEE4235" w14:textId="77777777" w:rsidTr="00FE6002">
        <w:trPr>
          <w:cantSplit/>
          <w:trHeight w:val="432"/>
          <w:jc w:val="center"/>
        </w:trPr>
        <w:tc>
          <w:tcPr>
            <w:tcW w:w="2164" w:type="dxa"/>
            <w:vMerge/>
            <w:tcBorders>
              <w:bottom w:val="single" w:sz="4" w:space="0" w:color="auto"/>
            </w:tcBorders>
            <w:vAlign w:val="center"/>
          </w:tcPr>
          <w:p w14:paraId="5609F0BE" w14:textId="77777777" w:rsidR="0036783B" w:rsidRPr="003B08F6" w:rsidRDefault="0036783B" w:rsidP="007A63C3">
            <w:pPr>
              <w:spacing w:before="120" w:after="120"/>
              <w:rPr>
                <w:b/>
              </w:rPr>
            </w:pPr>
          </w:p>
        </w:tc>
        <w:tc>
          <w:tcPr>
            <w:tcW w:w="1075" w:type="dxa"/>
            <w:tcBorders>
              <w:top w:val="nil"/>
              <w:bottom w:val="single" w:sz="4" w:space="0" w:color="auto"/>
              <w:right w:val="nil"/>
            </w:tcBorders>
            <w:vAlign w:val="center"/>
          </w:tcPr>
          <w:p w14:paraId="156CB7BA" w14:textId="26250DB8" w:rsidR="0036783B" w:rsidRDefault="00C7291A" w:rsidP="007A63C3">
            <w:pPr>
              <w:ind w:left="257" w:hanging="257"/>
              <w:rPr>
                <w:rFonts w:cs="Arial"/>
              </w:rPr>
            </w:pPr>
            <w:sdt>
              <w:sdtPr>
                <w:rPr>
                  <w:rFonts w:cs="Arial"/>
                </w:rPr>
                <w:id w:val="-317198075"/>
                <w14:checkbox>
                  <w14:checked w14:val="0"/>
                  <w14:checkedState w14:val="2612" w14:font="MS Gothic"/>
                  <w14:uncheckedState w14:val="2610" w14:font="MS Gothic"/>
                </w14:checkbox>
              </w:sdtPr>
              <w:sdtEndPr/>
              <w:sdtContent>
                <w:r w:rsidR="0036783B" w:rsidRPr="00FC3E4A">
                  <w:t>☐</w:t>
                </w:r>
              </w:sdtContent>
            </w:sdt>
            <w:r w:rsidR="0036783B" w:rsidRPr="00FC3E4A">
              <w:t xml:space="preserve"> Other: </w:t>
            </w:r>
          </w:p>
        </w:tc>
        <w:tc>
          <w:tcPr>
            <w:tcW w:w="6121" w:type="dxa"/>
            <w:gridSpan w:val="4"/>
            <w:tcBorders>
              <w:top w:val="nil"/>
              <w:left w:val="nil"/>
              <w:bottom w:val="single" w:sz="4" w:space="0" w:color="auto"/>
            </w:tcBorders>
            <w:vAlign w:val="center"/>
          </w:tcPr>
          <w:p w14:paraId="0EDBAFA7" w14:textId="77777777" w:rsidR="0036783B" w:rsidRDefault="0036783B" w:rsidP="007A63C3">
            <w:pPr>
              <w:ind w:left="257" w:hanging="257"/>
              <w:rPr>
                <w:rFonts w:cs="Arial"/>
              </w:rPr>
            </w:pPr>
          </w:p>
        </w:tc>
      </w:tr>
      <w:tr w:rsidR="0036783B" w:rsidRPr="00FE4176" w14:paraId="061CD83A" w14:textId="77777777" w:rsidTr="00FE6002">
        <w:trPr>
          <w:cantSplit/>
          <w:trHeight w:val="432"/>
          <w:jc w:val="center"/>
        </w:trPr>
        <w:tc>
          <w:tcPr>
            <w:tcW w:w="4045" w:type="dxa"/>
            <w:gridSpan w:val="3"/>
            <w:tcBorders>
              <w:top w:val="single" w:sz="4" w:space="0" w:color="auto"/>
              <w:bottom w:val="single" w:sz="4" w:space="0" w:color="auto"/>
            </w:tcBorders>
            <w:vAlign w:val="center"/>
          </w:tcPr>
          <w:p w14:paraId="155659A5" w14:textId="7C27C811" w:rsidR="0036783B" w:rsidRPr="00FE4176" w:rsidRDefault="0036783B" w:rsidP="007A63C3">
            <w:pPr>
              <w:spacing w:before="120" w:after="120"/>
              <w:rPr>
                <w:b/>
              </w:rPr>
            </w:pPr>
            <w:r>
              <w:rPr>
                <w:b/>
              </w:rPr>
              <w:lastRenderedPageBreak/>
              <w:t>Dates of Work Performed by DBE:</w:t>
            </w:r>
          </w:p>
        </w:tc>
        <w:tc>
          <w:tcPr>
            <w:tcW w:w="5315" w:type="dxa"/>
            <w:gridSpan w:val="3"/>
            <w:tcBorders>
              <w:top w:val="single" w:sz="4" w:space="0" w:color="auto"/>
              <w:bottom w:val="single" w:sz="4" w:space="0" w:color="auto"/>
            </w:tcBorders>
            <w:vAlign w:val="center"/>
          </w:tcPr>
          <w:p w14:paraId="5E51E075" w14:textId="22D558D8" w:rsidR="0036783B" w:rsidRPr="00A22715" w:rsidRDefault="0036783B" w:rsidP="007A63C3">
            <w:pPr>
              <w:spacing w:before="120" w:after="120"/>
            </w:pPr>
          </w:p>
        </w:tc>
      </w:tr>
      <w:tr w:rsidR="002E06F9" w:rsidRPr="00310FBD" w14:paraId="465EB32A" w14:textId="77777777" w:rsidTr="00FE6002">
        <w:trPr>
          <w:cantSplit/>
          <w:trHeight w:val="432"/>
          <w:jc w:val="center"/>
        </w:trPr>
        <w:tc>
          <w:tcPr>
            <w:tcW w:w="6464" w:type="dxa"/>
            <w:gridSpan w:val="5"/>
            <w:tcBorders>
              <w:top w:val="single" w:sz="4" w:space="0" w:color="auto"/>
              <w:bottom w:val="single" w:sz="4" w:space="0" w:color="auto"/>
            </w:tcBorders>
          </w:tcPr>
          <w:p w14:paraId="23D40FCB" w14:textId="77777777" w:rsidR="002E06F9" w:rsidRPr="00332B24" w:rsidRDefault="002E06F9" w:rsidP="007A63C3">
            <w:pPr>
              <w:spacing w:before="120" w:after="120"/>
              <w:rPr>
                <w:b/>
                <w:u w:val="single"/>
              </w:rPr>
            </w:pPr>
            <w:r w:rsidRPr="00310FBD">
              <w:rPr>
                <w:rFonts w:cs="Arial"/>
                <w:b/>
                <w:szCs w:val="22"/>
              </w:rPr>
              <w:t>The value of the work actually performed by the DBE as a percentage of the overall value of the prime contract:</w:t>
            </w:r>
          </w:p>
        </w:tc>
        <w:tc>
          <w:tcPr>
            <w:tcW w:w="2896" w:type="dxa"/>
            <w:tcBorders>
              <w:top w:val="single" w:sz="4" w:space="0" w:color="auto"/>
              <w:bottom w:val="single" w:sz="4" w:space="0" w:color="auto"/>
            </w:tcBorders>
            <w:vAlign w:val="center"/>
          </w:tcPr>
          <w:p w14:paraId="196EAFE5" w14:textId="77777777" w:rsidR="002E06F9" w:rsidRPr="00310FBD" w:rsidRDefault="002E06F9" w:rsidP="007A63C3"/>
        </w:tc>
      </w:tr>
      <w:tr w:rsidR="0036783B" w:rsidRPr="00FE4176" w14:paraId="3DBF8093" w14:textId="77777777" w:rsidTr="00FE6002">
        <w:trPr>
          <w:cantSplit/>
          <w:trHeight w:val="432"/>
          <w:jc w:val="center"/>
        </w:trPr>
        <w:tc>
          <w:tcPr>
            <w:tcW w:w="9360" w:type="dxa"/>
            <w:gridSpan w:val="6"/>
            <w:tcBorders>
              <w:top w:val="single" w:sz="4" w:space="0" w:color="auto"/>
              <w:bottom w:val="nil"/>
            </w:tcBorders>
            <w:vAlign w:val="center"/>
          </w:tcPr>
          <w:p w14:paraId="34D72BFE" w14:textId="19E29E6D" w:rsidR="0036783B" w:rsidRPr="00FE4176" w:rsidRDefault="0036783B" w:rsidP="007A63C3">
            <w:pPr>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36783B" w:rsidRPr="00CD552D" w14:paraId="7D72B237" w14:textId="77777777" w:rsidTr="00802BF8">
        <w:trPr>
          <w:cantSplit/>
          <w:trHeight w:val="3456"/>
          <w:jc w:val="center"/>
        </w:trPr>
        <w:tc>
          <w:tcPr>
            <w:tcW w:w="9360" w:type="dxa"/>
            <w:gridSpan w:val="6"/>
            <w:tcBorders>
              <w:top w:val="nil"/>
              <w:bottom w:val="single" w:sz="4" w:space="0" w:color="auto"/>
            </w:tcBorders>
          </w:tcPr>
          <w:p w14:paraId="76B44973" w14:textId="77777777" w:rsidR="0036783B" w:rsidRPr="00CD552D" w:rsidRDefault="0036783B" w:rsidP="007A63C3">
            <w:pPr>
              <w:spacing w:before="120" w:after="120"/>
              <w:rPr>
                <w:u w:val="single"/>
              </w:rPr>
            </w:pPr>
          </w:p>
        </w:tc>
      </w:tr>
      <w:tr w:rsidR="0036783B" w:rsidRPr="00CD552D" w14:paraId="7F77A3CD" w14:textId="77777777" w:rsidTr="00FE6002">
        <w:trPr>
          <w:cantSplit/>
          <w:trHeight w:val="432"/>
          <w:jc w:val="center"/>
        </w:trPr>
        <w:tc>
          <w:tcPr>
            <w:tcW w:w="9360" w:type="dxa"/>
            <w:gridSpan w:val="6"/>
            <w:tcBorders>
              <w:top w:val="nil"/>
              <w:bottom w:val="nil"/>
            </w:tcBorders>
          </w:tcPr>
          <w:p w14:paraId="75595751" w14:textId="48E38A44" w:rsidR="0036783B" w:rsidRPr="00CD552D" w:rsidRDefault="0036783B" w:rsidP="007A63C3">
            <w:pPr>
              <w:spacing w:before="120" w:after="120"/>
              <w:rPr>
                <w:u w:val="single"/>
              </w:rPr>
            </w:pPr>
            <w:r w:rsidRPr="00FE4176">
              <w:rPr>
                <w:b/>
              </w:rPr>
              <w:t xml:space="preserve">Describe </w:t>
            </w:r>
            <w:r>
              <w:rPr>
                <w:b/>
              </w:rPr>
              <w:t>any problems encountered in connection with this DBE contract identified and corrective actions taken by the Proposer Entity</w:t>
            </w:r>
            <w:r w:rsidRPr="00FE4176">
              <w:rPr>
                <w:b/>
              </w:rPr>
              <w:t>:</w:t>
            </w:r>
          </w:p>
        </w:tc>
      </w:tr>
      <w:tr w:rsidR="0036783B" w:rsidRPr="00CD552D" w14:paraId="0659CEB5" w14:textId="77777777" w:rsidTr="00FE6002">
        <w:trPr>
          <w:cantSplit/>
          <w:trHeight w:val="3456"/>
          <w:jc w:val="center"/>
        </w:trPr>
        <w:tc>
          <w:tcPr>
            <w:tcW w:w="9360" w:type="dxa"/>
            <w:gridSpan w:val="6"/>
            <w:tcBorders>
              <w:top w:val="nil"/>
            </w:tcBorders>
          </w:tcPr>
          <w:p w14:paraId="4A61006A" w14:textId="77777777" w:rsidR="0036783B" w:rsidRPr="00A22715" w:rsidRDefault="0036783B" w:rsidP="007A63C3">
            <w:pPr>
              <w:spacing w:before="120" w:after="120"/>
              <w:rPr>
                <w:u w:val="single"/>
              </w:rPr>
            </w:pPr>
          </w:p>
        </w:tc>
      </w:tr>
    </w:tbl>
    <w:p w14:paraId="38EBBD8E" w14:textId="77777777" w:rsidR="0036783B" w:rsidRDefault="0036783B" w:rsidP="007A63C3">
      <w: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36783B" w:rsidRPr="00FE4176" w14:paraId="66BBD0F2" w14:textId="77777777" w:rsidTr="00A22715">
        <w:trPr>
          <w:cantSplit/>
          <w:trHeight w:val="432"/>
          <w:jc w:val="center"/>
        </w:trPr>
        <w:tc>
          <w:tcPr>
            <w:tcW w:w="9360" w:type="dxa"/>
            <w:gridSpan w:val="6"/>
            <w:shd w:val="clear" w:color="auto" w:fill="D9D9D9" w:themeFill="background1" w:themeFillShade="D9"/>
            <w:vAlign w:val="center"/>
          </w:tcPr>
          <w:p w14:paraId="6D796F9D" w14:textId="0BCFAB4F" w:rsidR="0036783B" w:rsidRPr="003B08F6" w:rsidRDefault="0036783B" w:rsidP="007A63C3">
            <w:pPr>
              <w:spacing w:before="120" w:after="120"/>
              <w:jc w:val="center"/>
              <w:rPr>
                <w:b/>
              </w:rPr>
            </w:pPr>
            <w:r>
              <w:rPr>
                <w:b/>
              </w:rPr>
              <w:lastRenderedPageBreak/>
              <w:t>Reference Project Description/Role</w:t>
            </w:r>
          </w:p>
        </w:tc>
      </w:tr>
      <w:tr w:rsidR="0036783B" w:rsidRPr="00FE4176" w14:paraId="2BEEB78A" w14:textId="77777777" w:rsidTr="00A22715">
        <w:trPr>
          <w:cantSplit/>
          <w:trHeight w:val="432"/>
          <w:jc w:val="center"/>
        </w:trPr>
        <w:tc>
          <w:tcPr>
            <w:tcW w:w="2158" w:type="dxa"/>
            <w:vAlign w:val="center"/>
          </w:tcPr>
          <w:p w14:paraId="4E4BB7F1" w14:textId="77777777" w:rsidR="0036783B" w:rsidRPr="00FE4176" w:rsidRDefault="0036783B" w:rsidP="007A63C3">
            <w:pPr>
              <w:spacing w:before="120" w:after="120"/>
              <w:jc w:val="right"/>
              <w:rPr>
                <w:b/>
              </w:rPr>
            </w:pPr>
            <w:r w:rsidRPr="00FE4176">
              <w:rPr>
                <w:b/>
              </w:rPr>
              <w:t>Project Name:</w:t>
            </w:r>
          </w:p>
        </w:tc>
        <w:tc>
          <w:tcPr>
            <w:tcW w:w="7202" w:type="dxa"/>
            <w:gridSpan w:val="5"/>
            <w:vAlign w:val="center"/>
          </w:tcPr>
          <w:p w14:paraId="49DC8532" w14:textId="77777777" w:rsidR="0036783B" w:rsidRPr="00310FBD" w:rsidRDefault="0036783B" w:rsidP="007A63C3">
            <w:pPr>
              <w:spacing w:before="120" w:after="120"/>
              <w:rPr>
                <w:rFonts w:cs="Arial"/>
              </w:rPr>
            </w:pPr>
          </w:p>
        </w:tc>
      </w:tr>
      <w:tr w:rsidR="0036783B" w:rsidRPr="00FE4176" w14:paraId="7D8717F4" w14:textId="77777777" w:rsidTr="00A22715">
        <w:trPr>
          <w:cantSplit/>
          <w:trHeight w:val="432"/>
          <w:jc w:val="center"/>
        </w:trPr>
        <w:tc>
          <w:tcPr>
            <w:tcW w:w="2158" w:type="dxa"/>
            <w:tcBorders>
              <w:bottom w:val="single" w:sz="4" w:space="0" w:color="auto"/>
            </w:tcBorders>
            <w:vAlign w:val="center"/>
          </w:tcPr>
          <w:p w14:paraId="000403F3" w14:textId="77777777" w:rsidR="0036783B" w:rsidRPr="00FE4176" w:rsidRDefault="0036783B" w:rsidP="007A63C3">
            <w:pPr>
              <w:spacing w:before="120" w:after="120"/>
              <w:jc w:val="right"/>
              <w:rPr>
                <w:b/>
              </w:rPr>
            </w:pPr>
            <w:r w:rsidRPr="00FE4176">
              <w:rPr>
                <w:b/>
              </w:rPr>
              <w:t>Project Location:</w:t>
            </w:r>
          </w:p>
        </w:tc>
        <w:tc>
          <w:tcPr>
            <w:tcW w:w="7202" w:type="dxa"/>
            <w:gridSpan w:val="5"/>
            <w:tcBorders>
              <w:bottom w:val="single" w:sz="4" w:space="0" w:color="auto"/>
            </w:tcBorders>
            <w:vAlign w:val="center"/>
          </w:tcPr>
          <w:p w14:paraId="35183A73" w14:textId="77777777" w:rsidR="0036783B" w:rsidRPr="00310FBD" w:rsidRDefault="0036783B" w:rsidP="007A63C3">
            <w:pPr>
              <w:spacing w:before="120" w:after="120"/>
              <w:rPr>
                <w:rFonts w:cs="Arial"/>
              </w:rPr>
            </w:pPr>
          </w:p>
        </w:tc>
      </w:tr>
      <w:tr w:rsidR="0036783B" w:rsidRPr="00FE4176" w14:paraId="705F0A50" w14:textId="77777777" w:rsidTr="00A22715">
        <w:trPr>
          <w:cantSplit/>
          <w:trHeight w:val="432"/>
          <w:jc w:val="center"/>
        </w:trPr>
        <w:tc>
          <w:tcPr>
            <w:tcW w:w="2158" w:type="dxa"/>
            <w:vMerge w:val="restart"/>
            <w:vAlign w:val="center"/>
          </w:tcPr>
          <w:p w14:paraId="42AEF2EC" w14:textId="77777777" w:rsidR="0036783B" w:rsidRDefault="0036783B" w:rsidP="007A63C3">
            <w:pPr>
              <w:spacing w:before="120" w:after="120"/>
              <w:jc w:val="right"/>
              <w:rPr>
                <w:b/>
              </w:rPr>
            </w:pPr>
            <w:r w:rsidRPr="003B08F6">
              <w:rPr>
                <w:b/>
              </w:rPr>
              <w:t xml:space="preserve">Project </w:t>
            </w:r>
            <w:r>
              <w:rPr>
                <w:b/>
              </w:rPr>
              <w:t>Delivery Method:</w:t>
            </w:r>
          </w:p>
        </w:tc>
        <w:tc>
          <w:tcPr>
            <w:tcW w:w="3601" w:type="dxa"/>
            <w:gridSpan w:val="3"/>
            <w:tcBorders>
              <w:bottom w:val="nil"/>
              <w:right w:val="nil"/>
            </w:tcBorders>
            <w:vAlign w:val="center"/>
          </w:tcPr>
          <w:p w14:paraId="4CAA32F5" w14:textId="77777777" w:rsidR="0036783B" w:rsidRPr="00FC3E4A" w:rsidRDefault="00C7291A" w:rsidP="007A63C3">
            <w:pPr>
              <w:ind w:left="257" w:hanging="257"/>
            </w:pPr>
            <w:sdt>
              <w:sdtPr>
                <w:rPr>
                  <w:rFonts w:cs="Arial"/>
                </w:rPr>
                <w:id w:val="1776444980"/>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Design-Bid-Build</w:t>
            </w:r>
          </w:p>
          <w:p w14:paraId="3871B812" w14:textId="77777777" w:rsidR="0036783B" w:rsidRPr="00FC3E4A" w:rsidRDefault="00C7291A" w:rsidP="007A63C3">
            <w:pPr>
              <w:ind w:left="257" w:hanging="257"/>
            </w:pPr>
            <w:sdt>
              <w:sdtPr>
                <w:rPr>
                  <w:rFonts w:cs="Arial"/>
                </w:rPr>
                <w:id w:val="1108927507"/>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w:t>
            </w:r>
          </w:p>
        </w:tc>
        <w:tc>
          <w:tcPr>
            <w:tcW w:w="3601" w:type="dxa"/>
            <w:gridSpan w:val="2"/>
            <w:tcBorders>
              <w:left w:val="nil"/>
              <w:bottom w:val="nil"/>
            </w:tcBorders>
            <w:vAlign w:val="center"/>
          </w:tcPr>
          <w:p w14:paraId="7DAF66EC" w14:textId="77777777" w:rsidR="0036783B" w:rsidRPr="00FC3E4A" w:rsidRDefault="00C7291A" w:rsidP="007A63C3">
            <w:pPr>
              <w:ind w:left="257" w:hanging="257"/>
            </w:pPr>
            <w:sdt>
              <w:sdtPr>
                <w:rPr>
                  <w:rFonts w:cs="Arial"/>
                </w:rPr>
                <w:id w:val="175624458"/>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Design-Build-Maintain</w:t>
            </w:r>
          </w:p>
          <w:p w14:paraId="4D0C6A83" w14:textId="77777777" w:rsidR="0036783B" w:rsidRPr="00310FBD" w:rsidRDefault="00C7291A" w:rsidP="007A63C3">
            <w:sdt>
              <w:sdtPr>
                <w:rPr>
                  <w:rFonts w:cs="Arial"/>
                </w:rPr>
                <w:id w:val="-525337995"/>
                <w14:checkbox>
                  <w14:checked w14:val="0"/>
                  <w14:checkedState w14:val="2612" w14:font="MS Gothic"/>
                  <w14:uncheckedState w14:val="2610" w14:font="MS Gothic"/>
                </w14:checkbox>
              </w:sdtPr>
              <w:sdtEndPr/>
              <w:sdtContent>
                <w:r w:rsidR="0036783B" w:rsidRPr="00FC3E4A">
                  <w:rPr>
                    <w:rFonts w:ascii="Segoe UI Symbol" w:hAnsi="Segoe UI Symbol" w:cs="Segoe UI Symbol"/>
                  </w:rPr>
                  <w:t>☐</w:t>
                </w:r>
              </w:sdtContent>
            </w:sdt>
            <w:r w:rsidR="0036783B" w:rsidRPr="00FC3E4A">
              <w:t xml:space="preserve"> Concession</w:t>
            </w:r>
          </w:p>
        </w:tc>
      </w:tr>
      <w:tr w:rsidR="0036783B" w:rsidRPr="00FE4176" w14:paraId="1B35FEC1" w14:textId="77777777" w:rsidTr="00A22715">
        <w:trPr>
          <w:cantSplit/>
          <w:trHeight w:val="432"/>
          <w:jc w:val="center"/>
        </w:trPr>
        <w:tc>
          <w:tcPr>
            <w:tcW w:w="2158" w:type="dxa"/>
            <w:vMerge/>
            <w:tcBorders>
              <w:bottom w:val="single" w:sz="4" w:space="0" w:color="auto"/>
            </w:tcBorders>
            <w:vAlign w:val="center"/>
          </w:tcPr>
          <w:p w14:paraId="091BA064" w14:textId="77777777" w:rsidR="0036783B" w:rsidRPr="003B08F6" w:rsidRDefault="0036783B" w:rsidP="007A63C3">
            <w:pPr>
              <w:spacing w:before="120" w:after="120"/>
              <w:rPr>
                <w:b/>
              </w:rPr>
            </w:pPr>
          </w:p>
        </w:tc>
        <w:tc>
          <w:tcPr>
            <w:tcW w:w="1077" w:type="dxa"/>
            <w:tcBorders>
              <w:top w:val="nil"/>
              <w:bottom w:val="single" w:sz="4" w:space="0" w:color="auto"/>
              <w:right w:val="nil"/>
            </w:tcBorders>
            <w:vAlign w:val="center"/>
          </w:tcPr>
          <w:p w14:paraId="03E4E397" w14:textId="77777777" w:rsidR="0036783B" w:rsidRDefault="00C7291A" w:rsidP="007A63C3">
            <w:pPr>
              <w:ind w:left="257" w:hanging="257"/>
              <w:rPr>
                <w:rFonts w:cs="Arial"/>
              </w:rPr>
            </w:pPr>
            <w:sdt>
              <w:sdtPr>
                <w:rPr>
                  <w:rFonts w:cs="Arial"/>
                </w:rPr>
                <w:id w:val="-1230999213"/>
                <w14:checkbox>
                  <w14:checked w14:val="0"/>
                  <w14:checkedState w14:val="2612" w14:font="MS Gothic"/>
                  <w14:uncheckedState w14:val="2610" w14:font="MS Gothic"/>
                </w14:checkbox>
              </w:sdtPr>
              <w:sdtEndPr/>
              <w:sdtContent>
                <w:r w:rsidR="0036783B" w:rsidRPr="00FC3E4A">
                  <w:t>☐</w:t>
                </w:r>
              </w:sdtContent>
            </w:sdt>
            <w:r w:rsidR="0036783B" w:rsidRPr="00FC3E4A">
              <w:t xml:space="preserve"> Other: </w:t>
            </w:r>
          </w:p>
        </w:tc>
        <w:tc>
          <w:tcPr>
            <w:tcW w:w="6125" w:type="dxa"/>
            <w:gridSpan w:val="4"/>
            <w:tcBorders>
              <w:top w:val="nil"/>
              <w:left w:val="nil"/>
              <w:bottom w:val="single" w:sz="4" w:space="0" w:color="auto"/>
            </w:tcBorders>
            <w:vAlign w:val="center"/>
          </w:tcPr>
          <w:p w14:paraId="7EFBC15D" w14:textId="77777777" w:rsidR="0036783B" w:rsidRDefault="0036783B" w:rsidP="007A63C3">
            <w:pPr>
              <w:ind w:left="257" w:hanging="257"/>
              <w:rPr>
                <w:rFonts w:cs="Arial"/>
              </w:rPr>
            </w:pPr>
          </w:p>
        </w:tc>
      </w:tr>
      <w:tr w:rsidR="0036783B" w:rsidRPr="00FE4176" w14:paraId="248B07E9" w14:textId="77777777" w:rsidTr="00A22715">
        <w:trPr>
          <w:cantSplit/>
          <w:trHeight w:val="432"/>
          <w:jc w:val="center"/>
        </w:trPr>
        <w:tc>
          <w:tcPr>
            <w:tcW w:w="4043" w:type="dxa"/>
            <w:gridSpan w:val="3"/>
            <w:tcBorders>
              <w:top w:val="single" w:sz="4" w:space="0" w:color="auto"/>
              <w:bottom w:val="nil"/>
            </w:tcBorders>
            <w:vAlign w:val="center"/>
          </w:tcPr>
          <w:p w14:paraId="017AF03C" w14:textId="77777777" w:rsidR="0036783B" w:rsidRPr="00FE4176" w:rsidRDefault="0036783B" w:rsidP="007A63C3">
            <w:pPr>
              <w:spacing w:before="120" w:after="120"/>
              <w:rPr>
                <w:b/>
              </w:rPr>
            </w:pPr>
            <w:r>
              <w:rPr>
                <w:b/>
              </w:rPr>
              <w:t>Dates of Work Performed by DBE:</w:t>
            </w:r>
          </w:p>
        </w:tc>
        <w:tc>
          <w:tcPr>
            <w:tcW w:w="5317" w:type="dxa"/>
            <w:gridSpan w:val="3"/>
            <w:tcBorders>
              <w:top w:val="single" w:sz="4" w:space="0" w:color="auto"/>
              <w:bottom w:val="nil"/>
            </w:tcBorders>
            <w:vAlign w:val="center"/>
          </w:tcPr>
          <w:p w14:paraId="645ED129" w14:textId="77777777" w:rsidR="0036783B" w:rsidRPr="00310FBD" w:rsidRDefault="0036783B" w:rsidP="007A63C3">
            <w:pPr>
              <w:spacing w:before="120" w:after="120"/>
            </w:pPr>
          </w:p>
        </w:tc>
      </w:tr>
      <w:tr w:rsidR="002E06F9" w:rsidRPr="00310FBD" w14:paraId="61B11E66" w14:textId="77777777" w:rsidTr="00810546">
        <w:trPr>
          <w:cantSplit/>
          <w:trHeight w:val="432"/>
          <w:jc w:val="center"/>
        </w:trPr>
        <w:tc>
          <w:tcPr>
            <w:tcW w:w="6468" w:type="dxa"/>
            <w:gridSpan w:val="5"/>
            <w:tcBorders>
              <w:top w:val="single" w:sz="4" w:space="0" w:color="auto"/>
              <w:bottom w:val="single" w:sz="4" w:space="0" w:color="auto"/>
            </w:tcBorders>
          </w:tcPr>
          <w:p w14:paraId="5AE657BB" w14:textId="77777777" w:rsidR="002E06F9" w:rsidRPr="00332B24" w:rsidRDefault="002E06F9" w:rsidP="007A63C3">
            <w:pPr>
              <w:spacing w:before="120" w:after="120"/>
              <w:rPr>
                <w:b/>
                <w:u w:val="single"/>
              </w:rPr>
            </w:pPr>
            <w:r w:rsidRPr="00310FBD">
              <w:rPr>
                <w:rFonts w:cs="Arial"/>
                <w:b/>
                <w:szCs w:val="22"/>
              </w:rPr>
              <w:t>The value of the work actually performed by the DBE as a percentage of the overall value of the prime contract:</w:t>
            </w:r>
          </w:p>
        </w:tc>
        <w:tc>
          <w:tcPr>
            <w:tcW w:w="2892" w:type="dxa"/>
            <w:tcBorders>
              <w:top w:val="single" w:sz="4" w:space="0" w:color="auto"/>
              <w:bottom w:val="single" w:sz="4" w:space="0" w:color="auto"/>
            </w:tcBorders>
            <w:vAlign w:val="center"/>
          </w:tcPr>
          <w:p w14:paraId="51C084BD" w14:textId="77777777" w:rsidR="002E06F9" w:rsidRPr="00310FBD" w:rsidRDefault="002E06F9" w:rsidP="007A63C3"/>
        </w:tc>
      </w:tr>
      <w:tr w:rsidR="0036783B" w:rsidRPr="00FE4176" w14:paraId="1D58C297" w14:textId="77777777" w:rsidTr="00A22715">
        <w:trPr>
          <w:cantSplit/>
          <w:trHeight w:val="432"/>
          <w:jc w:val="center"/>
        </w:trPr>
        <w:tc>
          <w:tcPr>
            <w:tcW w:w="9360" w:type="dxa"/>
            <w:gridSpan w:val="6"/>
            <w:tcBorders>
              <w:bottom w:val="nil"/>
            </w:tcBorders>
            <w:vAlign w:val="center"/>
          </w:tcPr>
          <w:p w14:paraId="04BB37CF" w14:textId="77777777" w:rsidR="0036783B" w:rsidRPr="00FE4176" w:rsidRDefault="0036783B" w:rsidP="007A63C3">
            <w:pPr>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36783B" w:rsidRPr="00CD552D" w14:paraId="04EFA8F4" w14:textId="77777777" w:rsidTr="00802BF8">
        <w:trPr>
          <w:cantSplit/>
          <w:trHeight w:val="3456"/>
          <w:jc w:val="center"/>
        </w:trPr>
        <w:tc>
          <w:tcPr>
            <w:tcW w:w="9360" w:type="dxa"/>
            <w:gridSpan w:val="6"/>
            <w:tcBorders>
              <w:top w:val="nil"/>
              <w:bottom w:val="single" w:sz="4" w:space="0" w:color="auto"/>
            </w:tcBorders>
          </w:tcPr>
          <w:p w14:paraId="712DCBC8" w14:textId="77777777" w:rsidR="0036783B" w:rsidRPr="00CD552D" w:rsidRDefault="0036783B" w:rsidP="007A63C3">
            <w:pPr>
              <w:spacing w:before="120" w:after="120"/>
              <w:rPr>
                <w:u w:val="single"/>
              </w:rPr>
            </w:pPr>
          </w:p>
        </w:tc>
      </w:tr>
      <w:tr w:rsidR="0036783B" w:rsidRPr="00CD552D" w14:paraId="62E86CF2" w14:textId="77777777" w:rsidTr="00A22715">
        <w:trPr>
          <w:cantSplit/>
          <w:trHeight w:val="432"/>
          <w:jc w:val="center"/>
        </w:trPr>
        <w:tc>
          <w:tcPr>
            <w:tcW w:w="9360" w:type="dxa"/>
            <w:gridSpan w:val="6"/>
            <w:tcBorders>
              <w:top w:val="nil"/>
              <w:bottom w:val="nil"/>
            </w:tcBorders>
          </w:tcPr>
          <w:p w14:paraId="7D8142B1" w14:textId="77777777" w:rsidR="0036783B" w:rsidRPr="00CD552D" w:rsidRDefault="0036783B" w:rsidP="007A63C3">
            <w:pPr>
              <w:spacing w:before="120" w:after="120"/>
              <w:rPr>
                <w:u w:val="single"/>
              </w:rPr>
            </w:pPr>
            <w:r w:rsidRPr="00FE4176">
              <w:rPr>
                <w:b/>
              </w:rPr>
              <w:t xml:space="preserve">Describe </w:t>
            </w:r>
            <w:r>
              <w:rPr>
                <w:b/>
              </w:rPr>
              <w:t>any problems encountered in connection with this DBE contract identified and corrective actions taken by the Proposer Entity</w:t>
            </w:r>
            <w:r w:rsidRPr="00FE4176">
              <w:rPr>
                <w:b/>
              </w:rPr>
              <w:t>:</w:t>
            </w:r>
          </w:p>
        </w:tc>
      </w:tr>
      <w:tr w:rsidR="0036783B" w:rsidRPr="00CD552D" w14:paraId="1E7065C8" w14:textId="77777777" w:rsidTr="00A22715">
        <w:trPr>
          <w:cantSplit/>
          <w:trHeight w:val="3456"/>
          <w:jc w:val="center"/>
        </w:trPr>
        <w:tc>
          <w:tcPr>
            <w:tcW w:w="9360" w:type="dxa"/>
            <w:gridSpan w:val="6"/>
            <w:tcBorders>
              <w:top w:val="nil"/>
            </w:tcBorders>
          </w:tcPr>
          <w:p w14:paraId="09A873D5" w14:textId="77777777" w:rsidR="0036783B" w:rsidRPr="00310FBD" w:rsidRDefault="0036783B" w:rsidP="007A63C3">
            <w:pPr>
              <w:spacing w:before="120" w:after="120"/>
              <w:rPr>
                <w:u w:val="single"/>
              </w:rPr>
            </w:pPr>
          </w:p>
        </w:tc>
      </w:tr>
    </w:tbl>
    <w:p w14:paraId="3F7BABC7" w14:textId="77777777" w:rsidR="0036783B" w:rsidRDefault="0036783B" w:rsidP="007A63C3">
      <w: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36783B" w:rsidRPr="00FE4176" w14:paraId="334D5793" w14:textId="77777777" w:rsidTr="00810546">
        <w:trPr>
          <w:cantSplit/>
          <w:trHeight w:val="432"/>
          <w:jc w:val="center"/>
        </w:trPr>
        <w:tc>
          <w:tcPr>
            <w:tcW w:w="9360" w:type="dxa"/>
            <w:gridSpan w:val="6"/>
            <w:shd w:val="clear" w:color="auto" w:fill="D9D9D9" w:themeFill="background1" w:themeFillShade="D9"/>
            <w:vAlign w:val="center"/>
          </w:tcPr>
          <w:p w14:paraId="03E2EA90" w14:textId="4AE1475E" w:rsidR="0036783B" w:rsidRPr="003B08F6" w:rsidRDefault="0036783B" w:rsidP="007A63C3">
            <w:pPr>
              <w:spacing w:before="120" w:after="120"/>
              <w:jc w:val="center"/>
              <w:rPr>
                <w:b/>
              </w:rPr>
            </w:pPr>
            <w:r>
              <w:rPr>
                <w:b/>
              </w:rPr>
              <w:lastRenderedPageBreak/>
              <w:t>Reference Project Description/Role</w:t>
            </w:r>
          </w:p>
        </w:tc>
      </w:tr>
      <w:tr w:rsidR="0036783B" w:rsidRPr="00FE4176" w14:paraId="60AD21DA" w14:textId="77777777" w:rsidTr="00810546">
        <w:trPr>
          <w:cantSplit/>
          <w:trHeight w:val="432"/>
          <w:jc w:val="center"/>
        </w:trPr>
        <w:tc>
          <w:tcPr>
            <w:tcW w:w="2158" w:type="dxa"/>
            <w:vAlign w:val="center"/>
          </w:tcPr>
          <w:p w14:paraId="39258442" w14:textId="77777777" w:rsidR="0036783B" w:rsidRPr="00FE4176" w:rsidRDefault="0036783B" w:rsidP="007A63C3">
            <w:pPr>
              <w:spacing w:before="120" w:after="120"/>
              <w:jc w:val="right"/>
              <w:rPr>
                <w:b/>
              </w:rPr>
            </w:pPr>
            <w:r w:rsidRPr="00FE4176">
              <w:rPr>
                <w:b/>
              </w:rPr>
              <w:t>Project Name:</w:t>
            </w:r>
          </w:p>
        </w:tc>
        <w:tc>
          <w:tcPr>
            <w:tcW w:w="7202" w:type="dxa"/>
            <w:gridSpan w:val="5"/>
            <w:vAlign w:val="center"/>
          </w:tcPr>
          <w:p w14:paraId="6F4FBA5B" w14:textId="77777777" w:rsidR="0036783B" w:rsidRPr="00310FBD" w:rsidRDefault="0036783B" w:rsidP="007A63C3">
            <w:pPr>
              <w:spacing w:before="120" w:after="120"/>
              <w:rPr>
                <w:rFonts w:cs="Arial"/>
              </w:rPr>
            </w:pPr>
          </w:p>
        </w:tc>
      </w:tr>
      <w:tr w:rsidR="0036783B" w:rsidRPr="00FE4176" w14:paraId="3F2F798B" w14:textId="77777777" w:rsidTr="00810546">
        <w:trPr>
          <w:cantSplit/>
          <w:trHeight w:val="432"/>
          <w:jc w:val="center"/>
        </w:trPr>
        <w:tc>
          <w:tcPr>
            <w:tcW w:w="2158" w:type="dxa"/>
            <w:tcBorders>
              <w:bottom w:val="single" w:sz="4" w:space="0" w:color="auto"/>
            </w:tcBorders>
            <w:vAlign w:val="center"/>
          </w:tcPr>
          <w:p w14:paraId="6CF89E81" w14:textId="77777777" w:rsidR="0036783B" w:rsidRPr="00FE4176" w:rsidRDefault="0036783B" w:rsidP="007A63C3">
            <w:pPr>
              <w:spacing w:before="120" w:after="120"/>
              <w:jc w:val="right"/>
              <w:rPr>
                <w:b/>
              </w:rPr>
            </w:pPr>
            <w:r w:rsidRPr="00FE4176">
              <w:rPr>
                <w:b/>
              </w:rPr>
              <w:t>Project Location:</w:t>
            </w:r>
          </w:p>
        </w:tc>
        <w:tc>
          <w:tcPr>
            <w:tcW w:w="7202" w:type="dxa"/>
            <w:gridSpan w:val="5"/>
            <w:tcBorders>
              <w:bottom w:val="single" w:sz="4" w:space="0" w:color="auto"/>
            </w:tcBorders>
            <w:vAlign w:val="center"/>
          </w:tcPr>
          <w:p w14:paraId="18E5B3CD" w14:textId="77777777" w:rsidR="0036783B" w:rsidRPr="00310FBD" w:rsidRDefault="0036783B" w:rsidP="007A63C3">
            <w:pPr>
              <w:spacing w:before="120" w:after="120"/>
              <w:rPr>
                <w:rFonts w:cs="Arial"/>
              </w:rPr>
            </w:pPr>
          </w:p>
        </w:tc>
      </w:tr>
      <w:tr w:rsidR="0036783B" w:rsidRPr="00FE4176" w14:paraId="103BBF92" w14:textId="77777777" w:rsidTr="00810546">
        <w:trPr>
          <w:cantSplit/>
          <w:trHeight w:val="432"/>
          <w:jc w:val="center"/>
        </w:trPr>
        <w:tc>
          <w:tcPr>
            <w:tcW w:w="2158" w:type="dxa"/>
            <w:vMerge w:val="restart"/>
            <w:vAlign w:val="center"/>
          </w:tcPr>
          <w:p w14:paraId="1B569A92" w14:textId="77777777" w:rsidR="0036783B" w:rsidRDefault="0036783B" w:rsidP="007A63C3">
            <w:pPr>
              <w:spacing w:before="120" w:after="120"/>
              <w:jc w:val="right"/>
              <w:rPr>
                <w:b/>
              </w:rPr>
            </w:pPr>
            <w:r w:rsidRPr="003B08F6">
              <w:rPr>
                <w:b/>
              </w:rPr>
              <w:t xml:space="preserve">Project </w:t>
            </w:r>
            <w:r>
              <w:rPr>
                <w:b/>
              </w:rPr>
              <w:t>Delivery Method:</w:t>
            </w:r>
          </w:p>
        </w:tc>
        <w:tc>
          <w:tcPr>
            <w:tcW w:w="3601" w:type="dxa"/>
            <w:gridSpan w:val="3"/>
            <w:tcBorders>
              <w:bottom w:val="nil"/>
              <w:right w:val="nil"/>
            </w:tcBorders>
            <w:vAlign w:val="center"/>
          </w:tcPr>
          <w:p w14:paraId="64749B0B" w14:textId="77777777" w:rsidR="0036783B" w:rsidRPr="00FC3E4A" w:rsidRDefault="00C7291A" w:rsidP="007A63C3">
            <w:pPr>
              <w:ind w:left="257" w:hanging="257"/>
            </w:pPr>
            <w:sdt>
              <w:sdtPr>
                <w:rPr>
                  <w:rFonts w:cs="Arial"/>
                </w:rPr>
                <w:id w:val="-1208176045"/>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Design-Bid-Build</w:t>
            </w:r>
          </w:p>
          <w:p w14:paraId="686CE430" w14:textId="77777777" w:rsidR="0036783B" w:rsidRPr="00FC3E4A" w:rsidRDefault="00C7291A" w:rsidP="007A63C3">
            <w:pPr>
              <w:ind w:left="257" w:hanging="257"/>
            </w:pPr>
            <w:sdt>
              <w:sdtPr>
                <w:rPr>
                  <w:rFonts w:cs="Arial"/>
                </w:rPr>
                <w:id w:val="2138447727"/>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w:t>
            </w:r>
          </w:p>
        </w:tc>
        <w:tc>
          <w:tcPr>
            <w:tcW w:w="3601" w:type="dxa"/>
            <w:gridSpan w:val="2"/>
            <w:tcBorders>
              <w:left w:val="nil"/>
              <w:bottom w:val="nil"/>
            </w:tcBorders>
            <w:vAlign w:val="center"/>
          </w:tcPr>
          <w:p w14:paraId="347AF48F" w14:textId="77777777" w:rsidR="0036783B" w:rsidRPr="00FC3E4A" w:rsidRDefault="00C7291A" w:rsidP="007A63C3">
            <w:pPr>
              <w:ind w:left="257" w:hanging="257"/>
            </w:pPr>
            <w:sdt>
              <w:sdtPr>
                <w:rPr>
                  <w:rFonts w:cs="Arial"/>
                </w:rPr>
                <w:id w:val="1114334657"/>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Design-Build-Maintain</w:t>
            </w:r>
          </w:p>
          <w:p w14:paraId="6C04D3BC" w14:textId="77777777" w:rsidR="0036783B" w:rsidRPr="00310FBD" w:rsidRDefault="00C7291A" w:rsidP="007A63C3">
            <w:sdt>
              <w:sdtPr>
                <w:rPr>
                  <w:rFonts w:cs="Arial"/>
                </w:rPr>
                <w:id w:val="101842626"/>
                <w14:checkbox>
                  <w14:checked w14:val="0"/>
                  <w14:checkedState w14:val="2612" w14:font="MS Gothic"/>
                  <w14:uncheckedState w14:val="2610" w14:font="MS Gothic"/>
                </w14:checkbox>
              </w:sdtPr>
              <w:sdtEndPr/>
              <w:sdtContent>
                <w:r w:rsidR="0036783B" w:rsidRPr="00FC3E4A">
                  <w:rPr>
                    <w:rFonts w:ascii="Segoe UI Symbol" w:hAnsi="Segoe UI Symbol" w:cs="Segoe UI Symbol"/>
                  </w:rPr>
                  <w:t>☐</w:t>
                </w:r>
              </w:sdtContent>
            </w:sdt>
            <w:r w:rsidR="0036783B" w:rsidRPr="00FC3E4A">
              <w:t xml:space="preserve"> Concession</w:t>
            </w:r>
          </w:p>
        </w:tc>
      </w:tr>
      <w:tr w:rsidR="0036783B" w:rsidRPr="00FE4176" w14:paraId="43710253" w14:textId="77777777" w:rsidTr="00810546">
        <w:trPr>
          <w:cantSplit/>
          <w:trHeight w:val="432"/>
          <w:jc w:val="center"/>
        </w:trPr>
        <w:tc>
          <w:tcPr>
            <w:tcW w:w="2158" w:type="dxa"/>
            <w:vMerge/>
            <w:tcBorders>
              <w:bottom w:val="single" w:sz="4" w:space="0" w:color="auto"/>
            </w:tcBorders>
            <w:vAlign w:val="center"/>
          </w:tcPr>
          <w:p w14:paraId="5F3109A5" w14:textId="77777777" w:rsidR="0036783B" w:rsidRPr="003B08F6" w:rsidRDefault="0036783B" w:rsidP="007A63C3">
            <w:pPr>
              <w:spacing w:before="120" w:after="120"/>
              <w:rPr>
                <w:b/>
              </w:rPr>
            </w:pPr>
          </w:p>
        </w:tc>
        <w:tc>
          <w:tcPr>
            <w:tcW w:w="1077" w:type="dxa"/>
            <w:tcBorders>
              <w:top w:val="nil"/>
              <w:bottom w:val="single" w:sz="4" w:space="0" w:color="auto"/>
              <w:right w:val="nil"/>
            </w:tcBorders>
            <w:vAlign w:val="center"/>
          </w:tcPr>
          <w:p w14:paraId="774BF553" w14:textId="77777777" w:rsidR="0036783B" w:rsidRDefault="00C7291A" w:rsidP="007A63C3">
            <w:pPr>
              <w:ind w:left="257" w:hanging="257"/>
              <w:rPr>
                <w:rFonts w:cs="Arial"/>
              </w:rPr>
            </w:pPr>
            <w:sdt>
              <w:sdtPr>
                <w:rPr>
                  <w:rFonts w:cs="Arial"/>
                </w:rPr>
                <w:id w:val="-1216121846"/>
                <w14:checkbox>
                  <w14:checked w14:val="0"/>
                  <w14:checkedState w14:val="2612" w14:font="MS Gothic"/>
                  <w14:uncheckedState w14:val="2610" w14:font="MS Gothic"/>
                </w14:checkbox>
              </w:sdtPr>
              <w:sdtEndPr/>
              <w:sdtContent>
                <w:r w:rsidR="0036783B" w:rsidRPr="00FC3E4A">
                  <w:t>☐</w:t>
                </w:r>
              </w:sdtContent>
            </w:sdt>
            <w:r w:rsidR="0036783B" w:rsidRPr="00FC3E4A">
              <w:t xml:space="preserve"> Other: </w:t>
            </w:r>
          </w:p>
        </w:tc>
        <w:tc>
          <w:tcPr>
            <w:tcW w:w="6125" w:type="dxa"/>
            <w:gridSpan w:val="4"/>
            <w:tcBorders>
              <w:top w:val="nil"/>
              <w:left w:val="nil"/>
              <w:bottom w:val="single" w:sz="4" w:space="0" w:color="auto"/>
            </w:tcBorders>
            <w:vAlign w:val="center"/>
          </w:tcPr>
          <w:p w14:paraId="380F710E" w14:textId="77777777" w:rsidR="0036783B" w:rsidRDefault="0036783B" w:rsidP="007A63C3">
            <w:pPr>
              <w:ind w:left="257" w:hanging="257"/>
              <w:rPr>
                <w:rFonts w:cs="Arial"/>
              </w:rPr>
            </w:pPr>
          </w:p>
        </w:tc>
      </w:tr>
      <w:tr w:rsidR="0036783B" w:rsidRPr="00FE4176" w14:paraId="653469B7" w14:textId="77777777" w:rsidTr="00810546">
        <w:trPr>
          <w:cantSplit/>
          <w:trHeight w:val="432"/>
          <w:jc w:val="center"/>
        </w:trPr>
        <w:tc>
          <w:tcPr>
            <w:tcW w:w="4043" w:type="dxa"/>
            <w:gridSpan w:val="3"/>
            <w:tcBorders>
              <w:top w:val="single" w:sz="4" w:space="0" w:color="auto"/>
              <w:bottom w:val="nil"/>
            </w:tcBorders>
            <w:vAlign w:val="center"/>
          </w:tcPr>
          <w:p w14:paraId="6172F4A1" w14:textId="77777777" w:rsidR="0036783B" w:rsidRPr="00FE4176" w:rsidRDefault="0036783B" w:rsidP="007A63C3">
            <w:pPr>
              <w:spacing w:before="120" w:after="120"/>
              <w:rPr>
                <w:b/>
              </w:rPr>
            </w:pPr>
            <w:r>
              <w:rPr>
                <w:b/>
              </w:rPr>
              <w:t>Dates of Work Performed by DBE:</w:t>
            </w:r>
          </w:p>
        </w:tc>
        <w:tc>
          <w:tcPr>
            <w:tcW w:w="5317" w:type="dxa"/>
            <w:gridSpan w:val="3"/>
            <w:tcBorders>
              <w:top w:val="single" w:sz="4" w:space="0" w:color="auto"/>
              <w:bottom w:val="nil"/>
            </w:tcBorders>
            <w:vAlign w:val="center"/>
          </w:tcPr>
          <w:p w14:paraId="121FB376" w14:textId="77777777" w:rsidR="0036783B" w:rsidRPr="00310FBD" w:rsidRDefault="0036783B" w:rsidP="007A63C3">
            <w:pPr>
              <w:spacing w:before="120" w:after="120"/>
            </w:pPr>
          </w:p>
        </w:tc>
      </w:tr>
      <w:tr w:rsidR="002E06F9" w:rsidRPr="00310FBD" w14:paraId="73CF7C69" w14:textId="77777777" w:rsidTr="00810546">
        <w:trPr>
          <w:cantSplit/>
          <w:trHeight w:val="432"/>
          <w:jc w:val="center"/>
        </w:trPr>
        <w:tc>
          <w:tcPr>
            <w:tcW w:w="6468" w:type="dxa"/>
            <w:gridSpan w:val="5"/>
            <w:tcBorders>
              <w:top w:val="single" w:sz="4" w:space="0" w:color="auto"/>
              <w:bottom w:val="single" w:sz="4" w:space="0" w:color="auto"/>
            </w:tcBorders>
          </w:tcPr>
          <w:p w14:paraId="62F2ADD0" w14:textId="77777777" w:rsidR="002E06F9" w:rsidRPr="00332B24" w:rsidRDefault="002E06F9" w:rsidP="007A63C3">
            <w:pPr>
              <w:spacing w:before="120" w:after="120"/>
              <w:rPr>
                <w:b/>
                <w:u w:val="single"/>
              </w:rPr>
            </w:pPr>
            <w:r w:rsidRPr="00310FBD">
              <w:rPr>
                <w:rFonts w:cs="Arial"/>
                <w:b/>
                <w:szCs w:val="22"/>
              </w:rPr>
              <w:t>The value of the work actually performed by the DBE as a percentage of the overall value of the prime contract:</w:t>
            </w:r>
          </w:p>
        </w:tc>
        <w:tc>
          <w:tcPr>
            <w:tcW w:w="2892" w:type="dxa"/>
            <w:tcBorders>
              <w:top w:val="single" w:sz="4" w:space="0" w:color="auto"/>
              <w:bottom w:val="single" w:sz="4" w:space="0" w:color="auto"/>
            </w:tcBorders>
            <w:vAlign w:val="center"/>
          </w:tcPr>
          <w:p w14:paraId="1302F722" w14:textId="77777777" w:rsidR="002E06F9" w:rsidRPr="00310FBD" w:rsidRDefault="002E06F9" w:rsidP="007A63C3"/>
        </w:tc>
      </w:tr>
      <w:tr w:rsidR="0036783B" w:rsidRPr="00FE4176" w14:paraId="75C94C6B" w14:textId="77777777" w:rsidTr="00810546">
        <w:trPr>
          <w:cantSplit/>
          <w:trHeight w:val="432"/>
          <w:jc w:val="center"/>
        </w:trPr>
        <w:tc>
          <w:tcPr>
            <w:tcW w:w="9360" w:type="dxa"/>
            <w:gridSpan w:val="6"/>
            <w:tcBorders>
              <w:bottom w:val="nil"/>
            </w:tcBorders>
            <w:vAlign w:val="center"/>
          </w:tcPr>
          <w:p w14:paraId="26C885FF" w14:textId="77777777" w:rsidR="0036783B" w:rsidRPr="00FE4176" w:rsidRDefault="0036783B" w:rsidP="007A63C3">
            <w:pPr>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36783B" w:rsidRPr="00CD552D" w14:paraId="0EA4EC77" w14:textId="77777777" w:rsidTr="00A455A5">
        <w:trPr>
          <w:cantSplit/>
          <w:trHeight w:val="3456"/>
          <w:jc w:val="center"/>
        </w:trPr>
        <w:tc>
          <w:tcPr>
            <w:tcW w:w="9360" w:type="dxa"/>
            <w:gridSpan w:val="6"/>
            <w:tcBorders>
              <w:top w:val="nil"/>
              <w:bottom w:val="single" w:sz="4" w:space="0" w:color="auto"/>
            </w:tcBorders>
          </w:tcPr>
          <w:p w14:paraId="46859B55" w14:textId="77777777" w:rsidR="0036783B" w:rsidRPr="00CD552D" w:rsidRDefault="0036783B" w:rsidP="007A63C3">
            <w:pPr>
              <w:spacing w:before="120" w:after="120"/>
              <w:rPr>
                <w:u w:val="single"/>
              </w:rPr>
            </w:pPr>
          </w:p>
        </w:tc>
      </w:tr>
      <w:tr w:rsidR="0036783B" w:rsidRPr="00CD552D" w14:paraId="53BB45ED" w14:textId="77777777" w:rsidTr="00810546">
        <w:trPr>
          <w:cantSplit/>
          <w:trHeight w:val="432"/>
          <w:jc w:val="center"/>
        </w:trPr>
        <w:tc>
          <w:tcPr>
            <w:tcW w:w="9360" w:type="dxa"/>
            <w:gridSpan w:val="6"/>
            <w:tcBorders>
              <w:top w:val="nil"/>
              <w:bottom w:val="nil"/>
            </w:tcBorders>
          </w:tcPr>
          <w:p w14:paraId="14EC9921" w14:textId="77777777" w:rsidR="0036783B" w:rsidRPr="00CD552D" w:rsidRDefault="0036783B" w:rsidP="007A63C3">
            <w:pPr>
              <w:spacing w:before="120" w:after="120"/>
              <w:rPr>
                <w:u w:val="single"/>
              </w:rPr>
            </w:pPr>
            <w:r w:rsidRPr="00FE4176">
              <w:rPr>
                <w:b/>
              </w:rPr>
              <w:t xml:space="preserve">Describe </w:t>
            </w:r>
            <w:r>
              <w:rPr>
                <w:b/>
              </w:rPr>
              <w:t>any problems encountered in connection with this DBE contract identified and corrective actions taken by the Proposer Entity</w:t>
            </w:r>
            <w:r w:rsidRPr="00FE4176">
              <w:rPr>
                <w:b/>
              </w:rPr>
              <w:t>:</w:t>
            </w:r>
          </w:p>
        </w:tc>
      </w:tr>
      <w:tr w:rsidR="0036783B" w:rsidRPr="00CD552D" w14:paraId="27DD9895" w14:textId="77777777" w:rsidTr="00810546">
        <w:trPr>
          <w:cantSplit/>
          <w:trHeight w:val="3456"/>
          <w:jc w:val="center"/>
        </w:trPr>
        <w:tc>
          <w:tcPr>
            <w:tcW w:w="9360" w:type="dxa"/>
            <w:gridSpan w:val="6"/>
            <w:tcBorders>
              <w:top w:val="nil"/>
            </w:tcBorders>
          </w:tcPr>
          <w:p w14:paraId="5276851D" w14:textId="77777777" w:rsidR="0036783B" w:rsidRPr="00310FBD" w:rsidRDefault="0036783B" w:rsidP="007A63C3">
            <w:pPr>
              <w:spacing w:before="120" w:after="120"/>
              <w:rPr>
                <w:u w:val="single"/>
              </w:rPr>
            </w:pPr>
          </w:p>
        </w:tc>
      </w:tr>
    </w:tbl>
    <w:p w14:paraId="3B4A69D4" w14:textId="2D5CF4C9" w:rsidR="004D24D5" w:rsidRPr="00DF7F9A" w:rsidRDefault="004D24D5" w:rsidP="007A63C3">
      <w:pPr>
        <w:jc w:val="center"/>
        <w:rPr>
          <w:rFonts w:cs="Arial"/>
        </w:rPr>
      </w:pPr>
      <w:r w:rsidRPr="00DF7F9A">
        <w:rPr>
          <w:rFonts w:cs="Arial"/>
        </w:rPr>
        <w:t>[</w:t>
      </w:r>
      <w:r w:rsidR="004C31F9" w:rsidRPr="00DF7F9A">
        <w:rPr>
          <w:rFonts w:cs="Arial"/>
        </w:rPr>
        <w:t>ADD ADDITIONAL SHEETS AS NECESSARY</w:t>
      </w:r>
      <w:r w:rsidRPr="00DF7F9A">
        <w:rPr>
          <w:rFonts w:cs="Arial"/>
        </w:rPr>
        <w:t>]</w:t>
      </w:r>
    </w:p>
    <w:p w14:paraId="30CAAEE0" w14:textId="77777777" w:rsidR="004D24D5" w:rsidRPr="00DF7F9A" w:rsidRDefault="004D24D5" w:rsidP="007A63C3">
      <w:pPr>
        <w:rPr>
          <w:rFonts w:cs="Arial"/>
        </w:rPr>
        <w:sectPr w:rsidR="004D24D5" w:rsidRPr="00DF7F9A">
          <w:footerReference w:type="default" r:id="rId98"/>
          <w:pgSz w:w="12240" w:h="15840" w:code="1"/>
          <w:pgMar w:top="1440" w:right="1440" w:bottom="1440" w:left="1440" w:header="720" w:footer="720" w:gutter="0"/>
          <w:pgNumType w:start="1"/>
          <w:cols w:space="720"/>
          <w:docGrid w:linePitch="360"/>
        </w:sectPr>
      </w:pPr>
    </w:p>
    <w:p w14:paraId="6AA39E70" w14:textId="77777777" w:rsidR="004D24D5" w:rsidRPr="00DF7F9A" w:rsidRDefault="004D24D5" w:rsidP="007A63C3">
      <w:pPr>
        <w:spacing w:after="240"/>
        <w:jc w:val="center"/>
        <w:outlineLvl w:val="0"/>
        <w:rPr>
          <w:rFonts w:cs="Arial"/>
          <w:b/>
        </w:rPr>
      </w:pPr>
      <w:r w:rsidRPr="00DF7F9A">
        <w:rPr>
          <w:rFonts w:cs="Arial"/>
          <w:b/>
        </w:rPr>
        <w:lastRenderedPageBreak/>
        <w:t>FORM J-2</w:t>
      </w:r>
      <w:r w:rsidRPr="00DF7F9A">
        <w:rPr>
          <w:rFonts w:cs="Arial"/>
          <w:b/>
        </w:rPr>
        <w:br/>
        <w:t>DBE REFERENCE FORM</w:t>
      </w:r>
    </w:p>
    <w:p w14:paraId="22023171" w14:textId="52E02F94" w:rsidR="004D24D5" w:rsidRPr="00DF7F9A" w:rsidRDefault="004D24D5" w:rsidP="007A63C3">
      <w:pPr>
        <w:pStyle w:val="BodyText20"/>
        <w:spacing w:before="0" w:after="240" w:line="240" w:lineRule="auto"/>
        <w:jc w:val="center"/>
        <w:rPr>
          <w:rFonts w:ascii="Arial" w:hAnsi="Arial" w:cs="Arial"/>
          <w:b/>
          <w:bCs/>
          <w:sz w:val="24"/>
          <w:szCs w:val="24"/>
        </w:rPr>
      </w:pPr>
      <w:r w:rsidRPr="00DF7F9A">
        <w:rPr>
          <w:rFonts w:ascii="Arial" w:hAnsi="Arial" w:cs="Arial"/>
          <w:b/>
          <w:bCs/>
          <w:sz w:val="24"/>
          <w:szCs w:val="24"/>
        </w:rPr>
        <w:t>Texas Department of Transportation</w:t>
      </w:r>
      <w:r w:rsidRPr="00DF7F9A">
        <w:rPr>
          <w:rFonts w:ascii="Arial" w:hAnsi="Arial" w:cs="Arial"/>
          <w:b/>
          <w:bCs/>
          <w:sz w:val="24"/>
          <w:szCs w:val="24"/>
        </w:rPr>
        <w:br/>
        <w:t xml:space="preserve">Request for Qualifications for the </w:t>
      </w:r>
      <w:r w:rsidR="00FD4AA1" w:rsidRPr="00DF7F9A">
        <w:rPr>
          <w:rFonts w:ascii="Arial" w:hAnsi="Arial" w:cs="Arial"/>
          <w:b/>
          <w:bCs/>
          <w:sz w:val="24"/>
          <w:szCs w:val="24"/>
        </w:rPr>
        <w:t>Southeast Connector Project</w:t>
      </w:r>
    </w:p>
    <w:p w14:paraId="492F6E1A" w14:textId="0E729BA7" w:rsidR="004D24D5" w:rsidRPr="00DF7F9A" w:rsidRDefault="004D24D5" w:rsidP="007A63C3">
      <w:pPr>
        <w:pStyle w:val="bodytext0"/>
        <w:rPr>
          <w:rFonts w:cs="Arial"/>
          <w:sz w:val="24"/>
          <w:szCs w:val="24"/>
        </w:rPr>
      </w:pPr>
      <w:r w:rsidRPr="00DF7F9A">
        <w:rPr>
          <w:rFonts w:cs="Arial"/>
          <w:sz w:val="24"/>
          <w:szCs w:val="24"/>
        </w:rPr>
        <w:t xml:space="preserve">The Texas Department of Transportation (“TxDOT”) has issued a Request for Qualifications (“RFQ”) seeking qualifications from entities (referred to herein as the “Proposer”) to </w:t>
      </w:r>
      <w:r w:rsidRPr="00DF7F9A">
        <w:rPr>
          <w:rFonts w:cs="Arial"/>
          <w:iCs/>
          <w:sz w:val="24"/>
          <w:szCs w:val="24"/>
        </w:rPr>
        <w:t xml:space="preserve">design, construct, and maintain </w:t>
      </w:r>
      <w:r w:rsidR="006F1C5E" w:rsidRPr="00DF7F9A">
        <w:rPr>
          <w:rFonts w:cs="Arial"/>
          <w:sz w:val="24"/>
          <w:szCs w:val="24"/>
        </w:rPr>
        <w:t xml:space="preserve">the Southeast Connector Project, which consists of approximately 16.6 miles of non-tolled improvements to I-20 from Forest Hill Drive to Park Springs Boulevard, to I-820 from I-20 to Brentwood Stair Road, and to US 287 from Bishop Street to </w:t>
      </w:r>
      <w:proofErr w:type="spellStart"/>
      <w:r w:rsidR="006F1C5E" w:rsidRPr="00DF7F9A">
        <w:rPr>
          <w:rFonts w:cs="Arial"/>
          <w:sz w:val="24"/>
          <w:szCs w:val="24"/>
        </w:rPr>
        <w:t>Sublett</w:t>
      </w:r>
      <w:proofErr w:type="spellEnd"/>
      <w:r w:rsidR="006F1C5E" w:rsidRPr="00DF7F9A">
        <w:rPr>
          <w:rFonts w:cs="Arial"/>
          <w:sz w:val="24"/>
          <w:szCs w:val="24"/>
        </w:rPr>
        <w:t xml:space="preserve"> Road (the “Project”)</w:t>
      </w:r>
      <w:r w:rsidRPr="00DF7F9A">
        <w:rPr>
          <w:rFonts w:cs="Arial"/>
          <w:sz w:val="24"/>
          <w:szCs w:val="24"/>
        </w:rPr>
        <w:t xml:space="preserve">. </w:t>
      </w:r>
      <w:r w:rsidR="00140610" w:rsidRPr="00DF7F9A">
        <w:rPr>
          <w:rFonts w:cs="Arial"/>
          <w:sz w:val="24"/>
          <w:szCs w:val="24"/>
        </w:rPr>
        <w:t xml:space="preserve">The </w:t>
      </w:r>
      <w:r w:rsidRPr="00DF7F9A">
        <w:rPr>
          <w:rFonts w:cs="Arial"/>
          <w:sz w:val="24"/>
          <w:szCs w:val="24"/>
        </w:rPr>
        <w:t xml:space="preserve">Proposer has submitted a Qualifications Statement (“QS”) in response to the RFQ that lists you as an individual reference (“Reference”) who was an employee of a Disadvantaged Business Enterprise (“DBE”) at the time the DBE performed services for the reference project(s) and the applicable Proposer Entity (defined below), each as identified by the Proposer in </w:t>
      </w:r>
      <w:r w:rsidRPr="00DF7F9A">
        <w:rPr>
          <w:rFonts w:cs="Arial"/>
          <w:sz w:val="24"/>
          <w:szCs w:val="24"/>
          <w:u w:val="single"/>
        </w:rPr>
        <w:t>Part I</w:t>
      </w:r>
      <w:r w:rsidRPr="00DF7F9A">
        <w:rPr>
          <w:rFonts w:cs="Arial"/>
          <w:sz w:val="24"/>
          <w:szCs w:val="24"/>
        </w:rPr>
        <w:t xml:space="preserve"> below. The Proposer is responsible for completing </w:t>
      </w:r>
      <w:r w:rsidRPr="00DF7F9A">
        <w:rPr>
          <w:rFonts w:cs="Arial"/>
          <w:sz w:val="24"/>
          <w:szCs w:val="24"/>
          <w:u w:val="single"/>
        </w:rPr>
        <w:t>Part I</w:t>
      </w:r>
      <w:r w:rsidRPr="00DF7F9A">
        <w:rPr>
          <w:rFonts w:cs="Arial"/>
          <w:sz w:val="24"/>
          <w:szCs w:val="24"/>
        </w:rPr>
        <w:t xml:space="preserve"> of this </w:t>
      </w:r>
      <w:r w:rsidRPr="00DF7F9A">
        <w:rPr>
          <w:rFonts w:cs="Arial"/>
          <w:sz w:val="24"/>
          <w:szCs w:val="24"/>
          <w:u w:val="single"/>
        </w:rPr>
        <w:t>Form J-2</w:t>
      </w:r>
      <w:r w:rsidRPr="00DF7F9A">
        <w:rPr>
          <w:rFonts w:cs="Arial"/>
          <w:sz w:val="24"/>
          <w:szCs w:val="24"/>
        </w:rPr>
        <w:t xml:space="preserve"> and you, as the Reference, are responsible for completing </w:t>
      </w:r>
      <w:r w:rsidRPr="00DF7F9A">
        <w:rPr>
          <w:rFonts w:cs="Arial"/>
          <w:sz w:val="24"/>
          <w:szCs w:val="24"/>
          <w:u w:val="single"/>
        </w:rPr>
        <w:t>Part II</w:t>
      </w:r>
      <w:r w:rsidRPr="00DF7F9A">
        <w:rPr>
          <w:rFonts w:cs="Arial"/>
          <w:sz w:val="24"/>
          <w:szCs w:val="24"/>
        </w:rPr>
        <w:t xml:space="preserve"> of this </w:t>
      </w:r>
      <w:r w:rsidRPr="00DF7F9A">
        <w:rPr>
          <w:rFonts w:cs="Arial"/>
          <w:sz w:val="24"/>
          <w:szCs w:val="24"/>
          <w:u w:val="single"/>
        </w:rPr>
        <w:t>Form J-2</w:t>
      </w:r>
      <w:r w:rsidRPr="00DF7F9A">
        <w:rPr>
          <w:rFonts w:cs="Arial"/>
          <w:sz w:val="24"/>
          <w:szCs w:val="24"/>
        </w:rPr>
        <w:t xml:space="preserve"> in accordance with the instructions set forth below. </w:t>
      </w:r>
    </w:p>
    <w:p w14:paraId="7AE8ECF2" w14:textId="3B6977E6" w:rsidR="004D24D5" w:rsidRPr="00DF7F9A" w:rsidRDefault="004D24D5" w:rsidP="00A455A5">
      <w:pPr>
        <w:pStyle w:val="BodyText20"/>
        <w:pBdr>
          <w:bottom w:val="thinThickSmallGap" w:sz="18" w:space="1" w:color="auto"/>
        </w:pBdr>
        <w:tabs>
          <w:tab w:val="right" w:pos="9360"/>
        </w:tabs>
        <w:spacing w:before="0" w:after="0" w:line="240" w:lineRule="auto"/>
        <w:jc w:val="right"/>
        <w:rPr>
          <w:rFonts w:ascii="Arial" w:hAnsi="Arial" w:cs="Arial"/>
          <w:b/>
          <w:bCs/>
          <w:u w:val="thick"/>
        </w:rPr>
      </w:pPr>
    </w:p>
    <w:p w14:paraId="545DB0FA" w14:textId="6E0FBA3D" w:rsidR="004D24D5" w:rsidRPr="00DF7F9A" w:rsidRDefault="004D24D5" w:rsidP="007A63C3">
      <w:pPr>
        <w:pStyle w:val="bodytext0"/>
        <w:spacing w:after="240"/>
        <w:jc w:val="center"/>
        <w:rPr>
          <w:rFonts w:cs="Arial"/>
          <w:b/>
          <w:bCs/>
          <w:sz w:val="24"/>
          <w:szCs w:val="24"/>
        </w:rPr>
      </w:pPr>
      <w:r w:rsidRPr="00DF7F9A">
        <w:rPr>
          <w:rFonts w:cs="Arial"/>
          <w:b/>
          <w:bCs/>
          <w:sz w:val="24"/>
          <w:szCs w:val="24"/>
        </w:rPr>
        <w:t>PART I: INSTRUCTIONS TO THE PROPOSER</w:t>
      </w:r>
    </w:p>
    <w:p w14:paraId="295B41A3" w14:textId="2621D120" w:rsidR="004D24D5" w:rsidRDefault="00140610" w:rsidP="007A63C3">
      <w:pPr>
        <w:pStyle w:val="bodytext0"/>
        <w:spacing w:after="240"/>
        <w:rPr>
          <w:rFonts w:cs="Arial"/>
          <w:i/>
          <w:sz w:val="24"/>
          <w:szCs w:val="24"/>
        </w:rPr>
      </w:pPr>
      <w:r w:rsidRPr="00DF7F9A">
        <w:rPr>
          <w:rFonts w:cs="Arial"/>
          <w:i/>
          <w:sz w:val="24"/>
          <w:szCs w:val="24"/>
        </w:rPr>
        <w:t xml:space="preserve">The </w:t>
      </w:r>
      <w:r w:rsidR="004D24D5" w:rsidRPr="00DF7F9A">
        <w:rPr>
          <w:rFonts w:cs="Arial"/>
          <w:i/>
          <w:sz w:val="24"/>
          <w:szCs w:val="24"/>
        </w:rPr>
        <w:t>Proposer</w:t>
      </w:r>
      <w:r w:rsidRPr="00DF7F9A">
        <w:rPr>
          <w:rFonts w:cs="Arial"/>
          <w:i/>
          <w:sz w:val="24"/>
          <w:szCs w:val="24"/>
        </w:rPr>
        <w:t xml:space="preserve"> and each</w:t>
      </w:r>
      <w:r w:rsidR="004D24D5" w:rsidRPr="00DF7F9A">
        <w:rPr>
          <w:rFonts w:cs="Arial"/>
          <w:i/>
          <w:sz w:val="24"/>
          <w:szCs w:val="24"/>
        </w:rPr>
        <w:t xml:space="preserve"> Equity Member, Lead Contractor, Lead Engineering Firm, and any other entity providing engineering or construction experience for </w:t>
      </w:r>
      <w:r w:rsidRPr="00DF7F9A">
        <w:rPr>
          <w:rFonts w:cs="Arial"/>
          <w:i/>
          <w:sz w:val="24"/>
          <w:szCs w:val="24"/>
        </w:rPr>
        <w:t>the projects</w:t>
      </w:r>
      <w:r w:rsidR="004D24D5" w:rsidRPr="00DF7F9A">
        <w:rPr>
          <w:rFonts w:cs="Arial"/>
          <w:i/>
          <w:sz w:val="24"/>
          <w:szCs w:val="24"/>
        </w:rPr>
        <w:t xml:space="preserve"> reference</w:t>
      </w:r>
      <w:r w:rsidRPr="00DF7F9A">
        <w:rPr>
          <w:rFonts w:cs="Arial"/>
          <w:i/>
          <w:sz w:val="24"/>
          <w:szCs w:val="24"/>
        </w:rPr>
        <w:t>d</w:t>
      </w:r>
      <w:r w:rsidR="004D24D5" w:rsidRPr="00DF7F9A">
        <w:rPr>
          <w:rFonts w:cs="Arial"/>
          <w:i/>
          <w:sz w:val="24"/>
          <w:szCs w:val="24"/>
        </w:rPr>
        <w:t xml:space="preserve"> on </w:t>
      </w:r>
      <w:r w:rsidR="004D24D5" w:rsidRPr="00DF7F9A">
        <w:rPr>
          <w:rFonts w:cs="Arial"/>
          <w:i/>
          <w:sz w:val="24"/>
          <w:szCs w:val="24"/>
          <w:u w:val="single"/>
        </w:rPr>
        <w:t>Form</w:t>
      </w:r>
      <w:r w:rsidRPr="00DF7F9A">
        <w:rPr>
          <w:rFonts w:cs="Arial"/>
          <w:i/>
          <w:sz w:val="24"/>
          <w:szCs w:val="24"/>
          <w:u w:val="single"/>
        </w:rPr>
        <w:t>s</w:t>
      </w:r>
      <w:r w:rsidR="004D24D5" w:rsidRPr="00DF7F9A">
        <w:rPr>
          <w:rFonts w:cs="Arial"/>
          <w:i/>
          <w:sz w:val="24"/>
          <w:szCs w:val="24"/>
          <w:u w:val="single"/>
        </w:rPr>
        <w:t xml:space="preserve"> D-1 or D-2</w:t>
      </w:r>
      <w:r w:rsidR="004D24D5" w:rsidRPr="00DF7F9A">
        <w:rPr>
          <w:rFonts w:cs="Arial"/>
          <w:i/>
          <w:sz w:val="24"/>
          <w:szCs w:val="24"/>
        </w:rPr>
        <w:t xml:space="preserve"> (each of the foregoing referred to herein as a “Proposer Entity”) must prepare a copy of this </w:t>
      </w:r>
      <w:r w:rsidR="004D24D5" w:rsidRPr="00DF7F9A">
        <w:rPr>
          <w:rFonts w:cs="Arial"/>
          <w:i/>
          <w:sz w:val="24"/>
          <w:szCs w:val="24"/>
          <w:u w:val="single"/>
        </w:rPr>
        <w:t>Form J-2</w:t>
      </w:r>
      <w:r w:rsidR="004D24D5" w:rsidRPr="00DF7F9A">
        <w:rPr>
          <w:rFonts w:cs="Arial"/>
          <w:i/>
          <w:sz w:val="24"/>
          <w:szCs w:val="24"/>
        </w:rPr>
        <w:t xml:space="preserve"> for each of the DBEs listed on </w:t>
      </w:r>
      <w:r w:rsidR="004D24D5" w:rsidRPr="00DF7F9A">
        <w:rPr>
          <w:rFonts w:cs="Arial"/>
          <w:i/>
          <w:sz w:val="24"/>
          <w:szCs w:val="24"/>
          <w:u w:val="single"/>
        </w:rPr>
        <w:t>Form J-1</w:t>
      </w:r>
      <w:r w:rsidR="004D24D5" w:rsidRPr="00DF7F9A">
        <w:rPr>
          <w:rFonts w:cs="Arial"/>
          <w:i/>
          <w:sz w:val="24"/>
          <w:szCs w:val="24"/>
        </w:rPr>
        <w:t xml:space="preserve"> to be submitted with the Proposer’s QS.</w:t>
      </w:r>
      <w:r w:rsidR="00E359B2" w:rsidRPr="00DF7F9A">
        <w:rPr>
          <w:rFonts w:cs="Arial"/>
          <w:i/>
          <w:sz w:val="24"/>
          <w:szCs w:val="24"/>
        </w:rPr>
        <w:t xml:space="preserve"> TxDOT will randomly select DBEs </w:t>
      </w:r>
      <w:r w:rsidR="005E2F09" w:rsidRPr="00DF7F9A">
        <w:rPr>
          <w:rFonts w:cs="Arial"/>
          <w:i/>
          <w:sz w:val="24"/>
          <w:szCs w:val="24"/>
        </w:rPr>
        <w:t xml:space="preserve">listed on </w:t>
      </w:r>
      <w:r w:rsidR="005E2F09" w:rsidRPr="00DF7F9A">
        <w:rPr>
          <w:rFonts w:cs="Arial"/>
          <w:i/>
          <w:sz w:val="24"/>
          <w:szCs w:val="24"/>
          <w:u w:val="single"/>
        </w:rPr>
        <w:t>Form J-1</w:t>
      </w:r>
      <w:r w:rsidR="005E2F09" w:rsidRPr="00DF7F9A">
        <w:rPr>
          <w:rFonts w:cs="Arial"/>
          <w:i/>
          <w:sz w:val="24"/>
          <w:szCs w:val="24"/>
        </w:rPr>
        <w:t xml:space="preserve"> </w:t>
      </w:r>
      <w:r w:rsidR="00E359B2" w:rsidRPr="00DF7F9A">
        <w:rPr>
          <w:rFonts w:cs="Arial"/>
          <w:i/>
          <w:sz w:val="24"/>
          <w:szCs w:val="24"/>
        </w:rPr>
        <w:t>and deliver a copy of each</w:t>
      </w:r>
      <w:r w:rsidR="005E2F09" w:rsidRPr="00DF7F9A">
        <w:rPr>
          <w:rFonts w:cs="Arial"/>
          <w:i/>
          <w:sz w:val="24"/>
          <w:szCs w:val="24"/>
        </w:rPr>
        <w:t xml:space="preserve"> corresponding</w:t>
      </w:r>
      <w:r w:rsidR="00E359B2" w:rsidRPr="00DF7F9A">
        <w:rPr>
          <w:rFonts w:cs="Arial"/>
          <w:i/>
          <w:sz w:val="24"/>
          <w:szCs w:val="24"/>
        </w:rPr>
        <w:t xml:space="preserve"> </w:t>
      </w:r>
      <w:r w:rsidR="00E359B2" w:rsidRPr="00DF7F9A">
        <w:rPr>
          <w:rFonts w:cs="Arial"/>
          <w:i/>
          <w:sz w:val="24"/>
          <w:szCs w:val="24"/>
          <w:u w:val="single"/>
        </w:rPr>
        <w:t>Form J-2</w:t>
      </w:r>
      <w:r w:rsidR="00E359B2" w:rsidRPr="00DF7F9A">
        <w:rPr>
          <w:rFonts w:cs="Arial"/>
          <w:i/>
          <w:sz w:val="24"/>
          <w:szCs w:val="24"/>
        </w:rPr>
        <w:t xml:space="preserve"> to the DBE Reference so </w:t>
      </w:r>
      <w:r w:rsidR="005E2F09" w:rsidRPr="00DF7F9A">
        <w:rPr>
          <w:rFonts w:cs="Arial"/>
          <w:i/>
          <w:sz w:val="24"/>
          <w:szCs w:val="24"/>
        </w:rPr>
        <w:t xml:space="preserve">that the Reference may complete </w:t>
      </w:r>
      <w:r w:rsidR="005E2F09" w:rsidRPr="00DF7F9A">
        <w:rPr>
          <w:rFonts w:cs="Arial"/>
          <w:i/>
          <w:sz w:val="24"/>
          <w:szCs w:val="24"/>
          <w:u w:val="single"/>
        </w:rPr>
        <w:t>Part II</w:t>
      </w:r>
      <w:r w:rsidR="005E2F09" w:rsidRPr="00DF7F9A">
        <w:rPr>
          <w:rFonts w:cs="Arial"/>
          <w:i/>
          <w:sz w:val="24"/>
          <w:szCs w:val="24"/>
        </w:rPr>
        <w:t xml:space="preserve"> below and return a completed copy directly to TxDOT by email by the date indicated in </w:t>
      </w:r>
      <w:r w:rsidR="005E2F09" w:rsidRPr="00DF7F9A">
        <w:rPr>
          <w:rFonts w:cs="Arial"/>
          <w:i/>
          <w:sz w:val="24"/>
          <w:szCs w:val="24"/>
          <w:u w:val="single"/>
        </w:rPr>
        <w:t>Part II</w:t>
      </w:r>
      <w:r w:rsidR="005E2F09" w:rsidRPr="00DF7F9A">
        <w:rPr>
          <w:rFonts w:cs="Arial"/>
          <w:i/>
          <w:sz w:val="24"/>
          <w:szCs w:val="24"/>
        </w:rPr>
        <w:t xml:space="preserve"> below.</w:t>
      </w:r>
    </w:p>
    <w:p w14:paraId="7A608619" w14:textId="37C589FB" w:rsidR="00BC31B1" w:rsidRDefault="00BC31B1" w:rsidP="00A455A5">
      <w:pPr>
        <w:pStyle w:val="bodytext0"/>
        <w:spacing w:before="360"/>
        <w:rPr>
          <w:rFonts w:cs="Arial"/>
          <w:b/>
          <w:sz w:val="24"/>
          <w:szCs w:val="24"/>
        </w:rPr>
      </w:pPr>
      <w:r>
        <w:rPr>
          <w:rFonts w:cs="Arial"/>
          <w:b/>
          <w:sz w:val="24"/>
          <w:szCs w:val="24"/>
        </w:rPr>
        <w:t>Proposer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800"/>
        <w:gridCol w:w="450"/>
        <w:gridCol w:w="7110"/>
      </w:tblGrid>
      <w:tr w:rsidR="004C7F97" w:rsidRPr="004D6EE7" w14:paraId="360D16BD" w14:textId="77777777" w:rsidTr="00FF760B">
        <w:trPr>
          <w:trHeight w:val="432"/>
          <w:jc w:val="center"/>
        </w:trPr>
        <w:tc>
          <w:tcPr>
            <w:tcW w:w="2250" w:type="dxa"/>
            <w:gridSpan w:val="2"/>
            <w:vAlign w:val="bottom"/>
          </w:tcPr>
          <w:p w14:paraId="4197E41C" w14:textId="77777777" w:rsidR="004C7F97" w:rsidRPr="004D6EE7" w:rsidRDefault="004C7F97" w:rsidP="007A63C3">
            <w:pPr>
              <w:tabs>
                <w:tab w:val="left" w:pos="4320"/>
                <w:tab w:val="right" w:pos="9360"/>
              </w:tabs>
              <w:spacing w:before="240"/>
              <w:rPr>
                <w:rFonts w:cs="Arial"/>
              </w:rPr>
            </w:pPr>
            <w:r w:rsidRPr="00544369">
              <w:rPr>
                <w:rFonts w:cs="Arial"/>
                <w:szCs w:val="22"/>
              </w:rPr>
              <w:t>Name of Proposer:</w:t>
            </w:r>
          </w:p>
        </w:tc>
        <w:tc>
          <w:tcPr>
            <w:tcW w:w="7110" w:type="dxa"/>
            <w:tcBorders>
              <w:bottom w:val="single" w:sz="4" w:space="0" w:color="auto"/>
            </w:tcBorders>
            <w:vAlign w:val="bottom"/>
          </w:tcPr>
          <w:p w14:paraId="7B16D598" w14:textId="77777777" w:rsidR="004C7F97" w:rsidRPr="004D6EE7" w:rsidRDefault="004C7F97" w:rsidP="007A63C3">
            <w:pPr>
              <w:tabs>
                <w:tab w:val="left" w:pos="4320"/>
                <w:tab w:val="right" w:pos="9360"/>
              </w:tabs>
              <w:spacing w:before="240"/>
              <w:rPr>
                <w:rFonts w:cs="Arial"/>
              </w:rPr>
            </w:pPr>
          </w:p>
        </w:tc>
      </w:tr>
      <w:tr w:rsidR="004C7F97" w:rsidRPr="004D6EE7" w14:paraId="70F3DFBF" w14:textId="77777777" w:rsidTr="00FF760B">
        <w:trPr>
          <w:trHeight w:val="432"/>
          <w:jc w:val="center"/>
        </w:trPr>
        <w:tc>
          <w:tcPr>
            <w:tcW w:w="1800" w:type="dxa"/>
            <w:vAlign w:val="bottom"/>
          </w:tcPr>
          <w:p w14:paraId="2F2E2781" w14:textId="77777777" w:rsidR="004C7F97" w:rsidRPr="004D6EE7" w:rsidRDefault="004C7F97" w:rsidP="007A63C3">
            <w:pPr>
              <w:tabs>
                <w:tab w:val="left" w:pos="4320"/>
                <w:tab w:val="right" w:pos="9360"/>
              </w:tabs>
              <w:spacing w:before="240"/>
              <w:rPr>
                <w:rFonts w:cs="Arial"/>
              </w:rPr>
            </w:pPr>
            <w:r w:rsidRPr="00544369">
              <w:rPr>
                <w:rFonts w:cs="Arial"/>
                <w:szCs w:val="22"/>
              </w:rPr>
              <w:t>Name of Entity:</w:t>
            </w:r>
          </w:p>
        </w:tc>
        <w:tc>
          <w:tcPr>
            <w:tcW w:w="7560" w:type="dxa"/>
            <w:gridSpan w:val="2"/>
            <w:tcBorders>
              <w:bottom w:val="single" w:sz="4" w:space="0" w:color="auto"/>
            </w:tcBorders>
            <w:vAlign w:val="bottom"/>
          </w:tcPr>
          <w:p w14:paraId="18AE4759" w14:textId="77777777" w:rsidR="004C7F97" w:rsidRPr="004D6EE7" w:rsidRDefault="004C7F97" w:rsidP="007A63C3">
            <w:pPr>
              <w:tabs>
                <w:tab w:val="left" w:pos="4320"/>
                <w:tab w:val="right" w:pos="9360"/>
              </w:tabs>
              <w:spacing w:before="240"/>
              <w:rPr>
                <w:rFonts w:cs="Arial"/>
              </w:rPr>
            </w:pPr>
          </w:p>
        </w:tc>
      </w:tr>
    </w:tbl>
    <w:p w14:paraId="05794890" w14:textId="77777777" w:rsidR="004C7F97" w:rsidRPr="004D6EE7" w:rsidRDefault="004C7F97" w:rsidP="00A455A5">
      <w:pPr>
        <w:spacing w:before="360"/>
        <w:rPr>
          <w:rFonts w:cs="Arial"/>
          <w:b/>
          <w:szCs w:val="22"/>
        </w:rPr>
      </w:pPr>
      <w:r w:rsidRPr="004D6EE7">
        <w:rPr>
          <w:rFonts w:cs="Arial"/>
          <w:b/>
          <w:szCs w:val="22"/>
        </w:rPr>
        <w:t>DBE Reference Contact</w:t>
      </w:r>
      <w:r>
        <w:rPr>
          <w:rFonts w:cs="Arial"/>
          <w:b/>
          <w:szCs w:val="22"/>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00"/>
        <w:gridCol w:w="180"/>
        <w:gridCol w:w="180"/>
        <w:gridCol w:w="1260"/>
        <w:gridCol w:w="5040"/>
      </w:tblGrid>
      <w:tr w:rsidR="004C7F97" w:rsidRPr="004D6EE7" w14:paraId="5B786FD8" w14:textId="77777777" w:rsidTr="00FF760B">
        <w:trPr>
          <w:trHeight w:val="432"/>
          <w:jc w:val="center"/>
        </w:trPr>
        <w:tc>
          <w:tcPr>
            <w:tcW w:w="3060" w:type="dxa"/>
            <w:gridSpan w:val="3"/>
            <w:vAlign w:val="bottom"/>
          </w:tcPr>
          <w:p w14:paraId="18E16800" w14:textId="77777777" w:rsidR="004C7F97" w:rsidRPr="004D6EE7" w:rsidRDefault="004C7F97" w:rsidP="007A63C3">
            <w:pPr>
              <w:tabs>
                <w:tab w:val="left" w:pos="4320"/>
                <w:tab w:val="right" w:pos="9360"/>
              </w:tabs>
              <w:spacing w:before="240"/>
              <w:rPr>
                <w:rFonts w:cs="Arial"/>
              </w:rPr>
            </w:pPr>
            <w:r>
              <w:rPr>
                <w:rFonts w:cs="Arial"/>
                <w:szCs w:val="22"/>
              </w:rPr>
              <w:t xml:space="preserve">Name of </w:t>
            </w:r>
            <w:r w:rsidRPr="00544369">
              <w:rPr>
                <w:rFonts w:cs="Arial"/>
                <w:szCs w:val="22"/>
              </w:rPr>
              <w:t>DBE Organization:</w:t>
            </w:r>
          </w:p>
        </w:tc>
        <w:tc>
          <w:tcPr>
            <w:tcW w:w="6300" w:type="dxa"/>
            <w:gridSpan w:val="2"/>
            <w:tcBorders>
              <w:bottom w:val="single" w:sz="4" w:space="0" w:color="auto"/>
            </w:tcBorders>
            <w:vAlign w:val="bottom"/>
          </w:tcPr>
          <w:p w14:paraId="1A5F7782" w14:textId="77777777" w:rsidR="004C7F97" w:rsidRPr="004F2C3C" w:rsidRDefault="004C7F97" w:rsidP="007A63C3">
            <w:pPr>
              <w:tabs>
                <w:tab w:val="left" w:pos="4320"/>
                <w:tab w:val="right" w:pos="9360"/>
              </w:tabs>
              <w:spacing w:before="240"/>
              <w:rPr>
                <w:rFonts w:cs="Arial"/>
              </w:rPr>
            </w:pPr>
          </w:p>
        </w:tc>
      </w:tr>
      <w:tr w:rsidR="004C7F97" w:rsidRPr="004D6EE7" w14:paraId="4FE99CBE" w14:textId="77777777" w:rsidTr="00FF760B">
        <w:trPr>
          <w:trHeight w:val="432"/>
          <w:jc w:val="center"/>
        </w:trPr>
        <w:tc>
          <w:tcPr>
            <w:tcW w:w="2880" w:type="dxa"/>
            <w:gridSpan w:val="2"/>
            <w:vAlign w:val="bottom"/>
          </w:tcPr>
          <w:p w14:paraId="3667A575" w14:textId="77777777" w:rsidR="004C7F97" w:rsidRPr="004D6EE7" w:rsidRDefault="004C7F9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Name:</w:t>
            </w:r>
          </w:p>
        </w:tc>
        <w:tc>
          <w:tcPr>
            <w:tcW w:w="6480" w:type="dxa"/>
            <w:gridSpan w:val="3"/>
            <w:tcBorders>
              <w:bottom w:val="single" w:sz="4" w:space="0" w:color="auto"/>
            </w:tcBorders>
            <w:vAlign w:val="bottom"/>
          </w:tcPr>
          <w:p w14:paraId="41435A3D" w14:textId="77777777" w:rsidR="004C7F97" w:rsidRPr="004F2C3C" w:rsidRDefault="004C7F97" w:rsidP="007A63C3">
            <w:pPr>
              <w:tabs>
                <w:tab w:val="left" w:pos="4320"/>
                <w:tab w:val="right" w:pos="9360"/>
              </w:tabs>
              <w:spacing w:before="240"/>
              <w:rPr>
                <w:rFonts w:cs="Arial"/>
              </w:rPr>
            </w:pPr>
          </w:p>
        </w:tc>
      </w:tr>
      <w:tr w:rsidR="004C7F97" w:rsidRPr="004D6EE7" w14:paraId="37A1277D" w14:textId="77777777" w:rsidTr="00FF760B">
        <w:trPr>
          <w:trHeight w:val="432"/>
          <w:jc w:val="center"/>
        </w:trPr>
        <w:tc>
          <w:tcPr>
            <w:tcW w:w="2700" w:type="dxa"/>
            <w:vAlign w:val="bottom"/>
          </w:tcPr>
          <w:p w14:paraId="502F02E8" w14:textId="77777777" w:rsidR="004C7F97" w:rsidRPr="004D6EE7" w:rsidRDefault="004C7F9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Title:</w:t>
            </w:r>
          </w:p>
        </w:tc>
        <w:tc>
          <w:tcPr>
            <w:tcW w:w="6660" w:type="dxa"/>
            <w:gridSpan w:val="4"/>
            <w:tcBorders>
              <w:bottom w:val="single" w:sz="4" w:space="0" w:color="auto"/>
            </w:tcBorders>
            <w:vAlign w:val="bottom"/>
          </w:tcPr>
          <w:p w14:paraId="368F6EF9" w14:textId="77777777" w:rsidR="004C7F97" w:rsidRPr="004F2C3C" w:rsidRDefault="004C7F97" w:rsidP="007A63C3">
            <w:pPr>
              <w:tabs>
                <w:tab w:val="left" w:pos="4320"/>
                <w:tab w:val="right" w:pos="9360"/>
              </w:tabs>
              <w:spacing w:before="240"/>
              <w:rPr>
                <w:rFonts w:cs="Arial"/>
              </w:rPr>
            </w:pPr>
          </w:p>
        </w:tc>
      </w:tr>
      <w:tr w:rsidR="004C7F97" w:rsidRPr="004D6EE7" w14:paraId="38D0508D" w14:textId="77777777" w:rsidTr="00FF760B">
        <w:trPr>
          <w:trHeight w:val="432"/>
          <w:jc w:val="center"/>
        </w:trPr>
        <w:tc>
          <w:tcPr>
            <w:tcW w:w="4320" w:type="dxa"/>
            <w:gridSpan w:val="4"/>
            <w:vAlign w:val="bottom"/>
          </w:tcPr>
          <w:p w14:paraId="3C74C8DE" w14:textId="77777777" w:rsidR="004C7F97" w:rsidRPr="004D6EE7" w:rsidRDefault="004C7F9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Telephone Number:</w:t>
            </w:r>
          </w:p>
        </w:tc>
        <w:tc>
          <w:tcPr>
            <w:tcW w:w="5040" w:type="dxa"/>
            <w:tcBorders>
              <w:bottom w:val="single" w:sz="4" w:space="0" w:color="auto"/>
            </w:tcBorders>
            <w:vAlign w:val="bottom"/>
          </w:tcPr>
          <w:p w14:paraId="674ABA0C" w14:textId="77777777" w:rsidR="004C7F97" w:rsidRPr="004F2C3C" w:rsidRDefault="004C7F97" w:rsidP="007A63C3">
            <w:pPr>
              <w:tabs>
                <w:tab w:val="left" w:pos="4320"/>
                <w:tab w:val="right" w:pos="9360"/>
              </w:tabs>
              <w:spacing w:before="240"/>
              <w:rPr>
                <w:rFonts w:cs="Arial"/>
              </w:rPr>
            </w:pPr>
          </w:p>
        </w:tc>
      </w:tr>
      <w:tr w:rsidR="004C7F97" w:rsidRPr="004D6EE7" w14:paraId="0410FE80" w14:textId="77777777" w:rsidTr="00FF760B">
        <w:trPr>
          <w:trHeight w:val="432"/>
          <w:jc w:val="center"/>
        </w:trPr>
        <w:tc>
          <w:tcPr>
            <w:tcW w:w="2880" w:type="dxa"/>
            <w:gridSpan w:val="2"/>
            <w:vAlign w:val="bottom"/>
          </w:tcPr>
          <w:p w14:paraId="2AAF042B" w14:textId="77777777" w:rsidR="004C7F97" w:rsidRPr="004D6EE7" w:rsidRDefault="004C7F97" w:rsidP="007A63C3">
            <w:pPr>
              <w:tabs>
                <w:tab w:val="left" w:pos="4320"/>
                <w:tab w:val="right" w:pos="9360"/>
              </w:tabs>
              <w:spacing w:before="240"/>
              <w:rPr>
                <w:rFonts w:cs="Arial"/>
              </w:rPr>
            </w:pPr>
            <w:r>
              <w:rPr>
                <w:rFonts w:cs="Arial"/>
                <w:szCs w:val="22"/>
              </w:rPr>
              <w:lastRenderedPageBreak/>
              <w:t xml:space="preserve">Reference </w:t>
            </w:r>
            <w:r w:rsidRPr="00544369">
              <w:rPr>
                <w:rFonts w:cs="Arial"/>
                <w:szCs w:val="22"/>
              </w:rPr>
              <w:t>Contact Email:</w:t>
            </w:r>
          </w:p>
        </w:tc>
        <w:tc>
          <w:tcPr>
            <w:tcW w:w="6480" w:type="dxa"/>
            <w:gridSpan w:val="3"/>
            <w:tcBorders>
              <w:bottom w:val="single" w:sz="4" w:space="0" w:color="auto"/>
            </w:tcBorders>
            <w:vAlign w:val="bottom"/>
          </w:tcPr>
          <w:p w14:paraId="173FC263" w14:textId="77777777" w:rsidR="004C7F97" w:rsidRPr="004F2C3C" w:rsidRDefault="004C7F97" w:rsidP="007A63C3">
            <w:pPr>
              <w:tabs>
                <w:tab w:val="left" w:pos="4320"/>
                <w:tab w:val="right" w:pos="9360"/>
              </w:tabs>
              <w:spacing w:before="240"/>
              <w:rPr>
                <w:rFonts w:cs="Arial"/>
              </w:rPr>
            </w:pPr>
          </w:p>
        </w:tc>
      </w:tr>
    </w:tbl>
    <w:p w14:paraId="4EF77794" w14:textId="77777777" w:rsidR="004C7F97" w:rsidRDefault="004C7F97" w:rsidP="00A455A5">
      <w:pPr>
        <w:spacing w:before="360"/>
        <w:rPr>
          <w:rFonts w:cs="Arial"/>
          <w:b/>
          <w:szCs w:val="22"/>
        </w:rPr>
      </w:pPr>
      <w:r w:rsidRPr="004D6EE7">
        <w:rPr>
          <w:rFonts w:cs="Arial"/>
          <w:b/>
          <w:szCs w:val="22"/>
        </w:rPr>
        <w:t>Reference Project Information</w:t>
      </w:r>
      <w:r>
        <w:rPr>
          <w:rFonts w:cs="Arial"/>
          <w:b/>
          <w:szCs w:val="22"/>
        </w:rPr>
        <w:t>:</w:t>
      </w:r>
    </w:p>
    <w:p w14:paraId="41FE8510" w14:textId="13F778D6" w:rsidR="004C7F97" w:rsidRDefault="002E06F9" w:rsidP="007A63C3">
      <w:pPr>
        <w:pStyle w:val="bodytext0"/>
        <w:spacing w:before="0" w:after="240"/>
        <w:rPr>
          <w:rFonts w:cs="Arial"/>
          <w:i/>
          <w:sz w:val="24"/>
          <w:szCs w:val="24"/>
        </w:rPr>
      </w:pPr>
      <w:r w:rsidRPr="00A22715">
        <w:rPr>
          <w:rFonts w:cs="Arial"/>
          <w:i/>
          <w:sz w:val="24"/>
          <w:szCs w:val="24"/>
        </w:rPr>
        <w:t>Projects in the last three years the Proposer Entity has worked with DBE pursuant to a direct subcontract valued over $1 million (including all change orders and contract supplements).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2E06F9" w:rsidRPr="00FE4176" w14:paraId="487791DB" w14:textId="77777777" w:rsidTr="00810546">
        <w:trPr>
          <w:cantSplit/>
          <w:trHeight w:val="432"/>
          <w:jc w:val="center"/>
        </w:trPr>
        <w:tc>
          <w:tcPr>
            <w:tcW w:w="9360" w:type="dxa"/>
            <w:gridSpan w:val="6"/>
            <w:shd w:val="clear" w:color="auto" w:fill="D9D9D9" w:themeFill="background1" w:themeFillShade="D9"/>
            <w:vAlign w:val="center"/>
          </w:tcPr>
          <w:p w14:paraId="3A14BBDB" w14:textId="77777777" w:rsidR="002E06F9" w:rsidRPr="003B08F6" w:rsidRDefault="002E06F9" w:rsidP="007A63C3">
            <w:pPr>
              <w:keepNext/>
              <w:spacing w:before="120" w:after="120"/>
              <w:jc w:val="center"/>
              <w:rPr>
                <w:b/>
              </w:rPr>
            </w:pPr>
            <w:r>
              <w:rPr>
                <w:b/>
              </w:rPr>
              <w:t>Reference Project Description/Role</w:t>
            </w:r>
          </w:p>
        </w:tc>
      </w:tr>
      <w:tr w:rsidR="002E06F9" w:rsidRPr="00FE4176" w14:paraId="4339387A" w14:textId="77777777" w:rsidTr="00810546">
        <w:trPr>
          <w:cantSplit/>
          <w:trHeight w:val="432"/>
          <w:jc w:val="center"/>
        </w:trPr>
        <w:tc>
          <w:tcPr>
            <w:tcW w:w="2158" w:type="dxa"/>
            <w:vAlign w:val="center"/>
          </w:tcPr>
          <w:p w14:paraId="2E235B79" w14:textId="77777777" w:rsidR="002E06F9" w:rsidRPr="00FE4176" w:rsidRDefault="002E06F9" w:rsidP="007A63C3">
            <w:pPr>
              <w:keepNext/>
              <w:spacing w:before="120" w:after="120"/>
              <w:jc w:val="right"/>
              <w:rPr>
                <w:b/>
              </w:rPr>
            </w:pPr>
            <w:r w:rsidRPr="00FE4176">
              <w:rPr>
                <w:b/>
              </w:rPr>
              <w:t>Project Name:</w:t>
            </w:r>
          </w:p>
        </w:tc>
        <w:tc>
          <w:tcPr>
            <w:tcW w:w="7202" w:type="dxa"/>
            <w:gridSpan w:val="5"/>
            <w:vAlign w:val="center"/>
          </w:tcPr>
          <w:p w14:paraId="1D78ED6D" w14:textId="77777777" w:rsidR="002E06F9" w:rsidRPr="00310FBD" w:rsidRDefault="002E06F9" w:rsidP="007A63C3">
            <w:pPr>
              <w:keepNext/>
              <w:spacing w:before="120" w:after="120"/>
              <w:rPr>
                <w:rFonts w:cs="Arial"/>
              </w:rPr>
            </w:pPr>
          </w:p>
        </w:tc>
      </w:tr>
      <w:tr w:rsidR="002E06F9" w:rsidRPr="00FE4176" w14:paraId="1CB46A9A" w14:textId="77777777" w:rsidTr="00810546">
        <w:trPr>
          <w:cantSplit/>
          <w:trHeight w:val="432"/>
          <w:jc w:val="center"/>
        </w:trPr>
        <w:tc>
          <w:tcPr>
            <w:tcW w:w="2158" w:type="dxa"/>
            <w:tcBorders>
              <w:bottom w:val="single" w:sz="4" w:space="0" w:color="auto"/>
            </w:tcBorders>
            <w:vAlign w:val="center"/>
          </w:tcPr>
          <w:p w14:paraId="05387DE9" w14:textId="77777777" w:rsidR="002E06F9" w:rsidRPr="00FE4176" w:rsidRDefault="002E06F9" w:rsidP="007A63C3">
            <w:pPr>
              <w:keepNext/>
              <w:spacing w:before="120" w:after="120"/>
              <w:jc w:val="right"/>
              <w:rPr>
                <w:b/>
              </w:rPr>
            </w:pPr>
            <w:r w:rsidRPr="00FE4176">
              <w:rPr>
                <w:b/>
              </w:rPr>
              <w:t>Project Location:</w:t>
            </w:r>
          </w:p>
        </w:tc>
        <w:tc>
          <w:tcPr>
            <w:tcW w:w="7202" w:type="dxa"/>
            <w:gridSpan w:val="5"/>
            <w:tcBorders>
              <w:bottom w:val="single" w:sz="4" w:space="0" w:color="auto"/>
            </w:tcBorders>
            <w:vAlign w:val="center"/>
          </w:tcPr>
          <w:p w14:paraId="63430219" w14:textId="77777777" w:rsidR="002E06F9" w:rsidRPr="00310FBD" w:rsidRDefault="002E06F9" w:rsidP="007A63C3">
            <w:pPr>
              <w:keepNext/>
              <w:spacing w:before="120" w:after="120"/>
              <w:rPr>
                <w:rFonts w:cs="Arial"/>
              </w:rPr>
            </w:pPr>
          </w:p>
        </w:tc>
      </w:tr>
      <w:tr w:rsidR="002E06F9" w:rsidRPr="00FE4176" w14:paraId="0F08121B" w14:textId="77777777" w:rsidTr="00810546">
        <w:trPr>
          <w:cantSplit/>
          <w:trHeight w:val="432"/>
          <w:jc w:val="center"/>
        </w:trPr>
        <w:tc>
          <w:tcPr>
            <w:tcW w:w="2158" w:type="dxa"/>
            <w:vMerge w:val="restart"/>
            <w:vAlign w:val="center"/>
          </w:tcPr>
          <w:p w14:paraId="506A508A" w14:textId="77777777" w:rsidR="002E06F9" w:rsidRDefault="002E06F9" w:rsidP="007A63C3">
            <w:pPr>
              <w:spacing w:before="120" w:after="120"/>
              <w:jc w:val="right"/>
              <w:rPr>
                <w:b/>
              </w:rPr>
            </w:pPr>
            <w:r w:rsidRPr="003B08F6">
              <w:rPr>
                <w:b/>
              </w:rPr>
              <w:t xml:space="preserve">Project </w:t>
            </w:r>
            <w:r>
              <w:rPr>
                <w:b/>
              </w:rPr>
              <w:t>Delivery Method:</w:t>
            </w:r>
          </w:p>
        </w:tc>
        <w:tc>
          <w:tcPr>
            <w:tcW w:w="3601" w:type="dxa"/>
            <w:gridSpan w:val="3"/>
            <w:tcBorders>
              <w:bottom w:val="nil"/>
              <w:right w:val="nil"/>
            </w:tcBorders>
            <w:vAlign w:val="center"/>
          </w:tcPr>
          <w:p w14:paraId="19A0999F" w14:textId="77777777" w:rsidR="002E06F9" w:rsidRPr="00FC3E4A" w:rsidRDefault="00C7291A" w:rsidP="007A63C3">
            <w:pPr>
              <w:ind w:left="257" w:hanging="257"/>
            </w:pPr>
            <w:sdt>
              <w:sdtPr>
                <w:rPr>
                  <w:rFonts w:cs="Arial"/>
                </w:rPr>
                <w:id w:val="-261603426"/>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Design-Bid-Build</w:t>
            </w:r>
          </w:p>
          <w:p w14:paraId="41323A49" w14:textId="77777777" w:rsidR="002E06F9" w:rsidRPr="00FC3E4A" w:rsidRDefault="00C7291A" w:rsidP="007A63C3">
            <w:pPr>
              <w:ind w:left="257" w:hanging="257"/>
            </w:pPr>
            <w:sdt>
              <w:sdtPr>
                <w:rPr>
                  <w:rFonts w:cs="Arial"/>
                </w:rPr>
                <w:id w:val="-203478056"/>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w:t>
            </w:r>
          </w:p>
        </w:tc>
        <w:tc>
          <w:tcPr>
            <w:tcW w:w="3601" w:type="dxa"/>
            <w:gridSpan w:val="2"/>
            <w:tcBorders>
              <w:left w:val="nil"/>
              <w:bottom w:val="nil"/>
            </w:tcBorders>
            <w:vAlign w:val="center"/>
          </w:tcPr>
          <w:p w14:paraId="3EF2CDF9" w14:textId="77777777" w:rsidR="002E06F9" w:rsidRPr="00FC3E4A" w:rsidRDefault="00C7291A" w:rsidP="007A63C3">
            <w:pPr>
              <w:ind w:left="257" w:hanging="257"/>
            </w:pPr>
            <w:sdt>
              <w:sdtPr>
                <w:rPr>
                  <w:rFonts w:cs="Arial"/>
                </w:rPr>
                <w:id w:val="1343281277"/>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Design-Build-Maintain</w:t>
            </w:r>
          </w:p>
          <w:p w14:paraId="03D49FEE" w14:textId="77777777" w:rsidR="002E06F9" w:rsidRPr="00310FBD" w:rsidRDefault="00C7291A" w:rsidP="007A63C3">
            <w:sdt>
              <w:sdtPr>
                <w:rPr>
                  <w:rFonts w:cs="Arial"/>
                </w:rPr>
                <w:id w:val="-1359731757"/>
                <w14:checkbox>
                  <w14:checked w14:val="0"/>
                  <w14:checkedState w14:val="2612" w14:font="MS Gothic"/>
                  <w14:uncheckedState w14:val="2610" w14:font="MS Gothic"/>
                </w14:checkbox>
              </w:sdtPr>
              <w:sdtEndPr/>
              <w:sdtContent>
                <w:r w:rsidR="002E06F9" w:rsidRPr="00FC3E4A">
                  <w:rPr>
                    <w:rFonts w:ascii="Segoe UI Symbol" w:hAnsi="Segoe UI Symbol" w:cs="Segoe UI Symbol"/>
                  </w:rPr>
                  <w:t>☐</w:t>
                </w:r>
              </w:sdtContent>
            </w:sdt>
            <w:r w:rsidR="002E06F9" w:rsidRPr="00FC3E4A">
              <w:t xml:space="preserve"> Concession</w:t>
            </w:r>
          </w:p>
        </w:tc>
      </w:tr>
      <w:tr w:rsidR="002E06F9" w:rsidRPr="00FE4176" w14:paraId="20D12F94" w14:textId="77777777" w:rsidTr="00810546">
        <w:trPr>
          <w:cantSplit/>
          <w:trHeight w:val="432"/>
          <w:jc w:val="center"/>
        </w:trPr>
        <w:tc>
          <w:tcPr>
            <w:tcW w:w="2158" w:type="dxa"/>
            <w:vMerge/>
            <w:tcBorders>
              <w:bottom w:val="single" w:sz="4" w:space="0" w:color="auto"/>
            </w:tcBorders>
            <w:vAlign w:val="center"/>
          </w:tcPr>
          <w:p w14:paraId="43AB4277" w14:textId="77777777" w:rsidR="002E06F9" w:rsidRPr="003B08F6" w:rsidRDefault="002E06F9" w:rsidP="007A63C3">
            <w:pPr>
              <w:spacing w:before="120" w:after="120"/>
              <w:rPr>
                <w:b/>
              </w:rPr>
            </w:pPr>
          </w:p>
        </w:tc>
        <w:tc>
          <w:tcPr>
            <w:tcW w:w="1077" w:type="dxa"/>
            <w:tcBorders>
              <w:top w:val="nil"/>
              <w:bottom w:val="single" w:sz="4" w:space="0" w:color="auto"/>
              <w:right w:val="nil"/>
            </w:tcBorders>
            <w:vAlign w:val="center"/>
          </w:tcPr>
          <w:p w14:paraId="1C21B2F6" w14:textId="77777777" w:rsidR="002E06F9" w:rsidRDefault="00C7291A" w:rsidP="007A63C3">
            <w:pPr>
              <w:ind w:left="257" w:hanging="257"/>
              <w:rPr>
                <w:rFonts w:cs="Arial"/>
              </w:rPr>
            </w:pPr>
            <w:sdt>
              <w:sdtPr>
                <w:rPr>
                  <w:rFonts w:cs="Arial"/>
                </w:rPr>
                <w:id w:val="-1339456331"/>
                <w14:checkbox>
                  <w14:checked w14:val="0"/>
                  <w14:checkedState w14:val="2612" w14:font="MS Gothic"/>
                  <w14:uncheckedState w14:val="2610" w14:font="MS Gothic"/>
                </w14:checkbox>
              </w:sdtPr>
              <w:sdtEndPr/>
              <w:sdtContent>
                <w:r w:rsidR="002E06F9" w:rsidRPr="00FC3E4A">
                  <w:t>☐</w:t>
                </w:r>
              </w:sdtContent>
            </w:sdt>
            <w:r w:rsidR="002E06F9" w:rsidRPr="00FC3E4A">
              <w:t xml:space="preserve"> Other: </w:t>
            </w:r>
          </w:p>
        </w:tc>
        <w:tc>
          <w:tcPr>
            <w:tcW w:w="6125" w:type="dxa"/>
            <w:gridSpan w:val="4"/>
            <w:tcBorders>
              <w:top w:val="nil"/>
              <w:left w:val="nil"/>
              <w:bottom w:val="single" w:sz="4" w:space="0" w:color="auto"/>
            </w:tcBorders>
            <w:vAlign w:val="center"/>
          </w:tcPr>
          <w:p w14:paraId="53DB5824" w14:textId="77777777" w:rsidR="002E06F9" w:rsidRDefault="002E06F9" w:rsidP="007A63C3">
            <w:pPr>
              <w:ind w:left="257" w:hanging="257"/>
              <w:rPr>
                <w:rFonts w:cs="Arial"/>
              </w:rPr>
            </w:pPr>
          </w:p>
        </w:tc>
      </w:tr>
      <w:tr w:rsidR="002E06F9" w:rsidRPr="00FE4176" w14:paraId="71A53251" w14:textId="77777777" w:rsidTr="00810546">
        <w:trPr>
          <w:cantSplit/>
          <w:trHeight w:val="432"/>
          <w:jc w:val="center"/>
        </w:trPr>
        <w:tc>
          <w:tcPr>
            <w:tcW w:w="4043" w:type="dxa"/>
            <w:gridSpan w:val="3"/>
            <w:tcBorders>
              <w:top w:val="single" w:sz="4" w:space="0" w:color="auto"/>
              <w:bottom w:val="nil"/>
            </w:tcBorders>
            <w:vAlign w:val="center"/>
          </w:tcPr>
          <w:p w14:paraId="141AF3B8" w14:textId="77777777" w:rsidR="002E06F9" w:rsidRPr="00FE4176" w:rsidRDefault="002E06F9" w:rsidP="007A63C3">
            <w:pPr>
              <w:spacing w:before="120" w:after="120"/>
              <w:rPr>
                <w:b/>
              </w:rPr>
            </w:pPr>
            <w:r>
              <w:rPr>
                <w:b/>
              </w:rPr>
              <w:t>Dates of Work Performed by DBE:</w:t>
            </w:r>
          </w:p>
        </w:tc>
        <w:tc>
          <w:tcPr>
            <w:tcW w:w="5317" w:type="dxa"/>
            <w:gridSpan w:val="3"/>
            <w:tcBorders>
              <w:top w:val="single" w:sz="4" w:space="0" w:color="auto"/>
              <w:bottom w:val="nil"/>
            </w:tcBorders>
            <w:vAlign w:val="center"/>
          </w:tcPr>
          <w:p w14:paraId="6904A119" w14:textId="77777777" w:rsidR="002E06F9" w:rsidRPr="00310FBD" w:rsidRDefault="002E06F9" w:rsidP="007A63C3">
            <w:pPr>
              <w:spacing w:before="120" w:after="120"/>
            </w:pPr>
          </w:p>
        </w:tc>
      </w:tr>
      <w:tr w:rsidR="002E06F9" w:rsidRPr="00310FBD" w14:paraId="0B08A5EF" w14:textId="77777777" w:rsidTr="00810546">
        <w:trPr>
          <w:cantSplit/>
          <w:trHeight w:val="432"/>
          <w:jc w:val="center"/>
        </w:trPr>
        <w:tc>
          <w:tcPr>
            <w:tcW w:w="6468" w:type="dxa"/>
            <w:gridSpan w:val="5"/>
            <w:tcBorders>
              <w:top w:val="single" w:sz="4" w:space="0" w:color="auto"/>
              <w:bottom w:val="single" w:sz="4" w:space="0" w:color="auto"/>
            </w:tcBorders>
          </w:tcPr>
          <w:p w14:paraId="69883F64" w14:textId="77777777" w:rsidR="002E06F9" w:rsidRPr="00332B24" w:rsidRDefault="002E06F9" w:rsidP="007A63C3">
            <w:pPr>
              <w:spacing w:before="120" w:after="120"/>
              <w:rPr>
                <w:b/>
                <w:u w:val="single"/>
              </w:rPr>
            </w:pPr>
            <w:r w:rsidRPr="00310FBD">
              <w:rPr>
                <w:rFonts w:cs="Arial"/>
                <w:b/>
                <w:szCs w:val="22"/>
              </w:rPr>
              <w:t>The value of the work actually performed by the DBE as a percentage of the overall value of the prime contract:</w:t>
            </w:r>
          </w:p>
        </w:tc>
        <w:tc>
          <w:tcPr>
            <w:tcW w:w="2892" w:type="dxa"/>
            <w:tcBorders>
              <w:top w:val="single" w:sz="4" w:space="0" w:color="auto"/>
              <w:bottom w:val="single" w:sz="4" w:space="0" w:color="auto"/>
            </w:tcBorders>
            <w:vAlign w:val="center"/>
          </w:tcPr>
          <w:p w14:paraId="2AF4C3CF" w14:textId="77777777" w:rsidR="002E06F9" w:rsidRPr="00310FBD" w:rsidRDefault="002E06F9" w:rsidP="007A63C3"/>
        </w:tc>
      </w:tr>
      <w:tr w:rsidR="002E06F9" w:rsidRPr="00FE4176" w14:paraId="5463EE3B" w14:textId="77777777" w:rsidTr="00810546">
        <w:trPr>
          <w:cantSplit/>
          <w:trHeight w:val="432"/>
          <w:jc w:val="center"/>
        </w:trPr>
        <w:tc>
          <w:tcPr>
            <w:tcW w:w="9360" w:type="dxa"/>
            <w:gridSpan w:val="6"/>
            <w:tcBorders>
              <w:bottom w:val="nil"/>
            </w:tcBorders>
            <w:vAlign w:val="center"/>
          </w:tcPr>
          <w:p w14:paraId="65D26B1C" w14:textId="77777777" w:rsidR="002E06F9" w:rsidRPr="00FE4176" w:rsidRDefault="002E06F9" w:rsidP="00802BF8">
            <w:pPr>
              <w:keepNext/>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2E06F9" w:rsidRPr="00CD552D" w14:paraId="48DA1287" w14:textId="77777777" w:rsidTr="00810546">
        <w:trPr>
          <w:cantSplit/>
          <w:trHeight w:val="3600"/>
          <w:jc w:val="center"/>
        </w:trPr>
        <w:tc>
          <w:tcPr>
            <w:tcW w:w="9360" w:type="dxa"/>
            <w:gridSpan w:val="6"/>
            <w:tcBorders>
              <w:top w:val="nil"/>
              <w:bottom w:val="single" w:sz="4" w:space="0" w:color="auto"/>
            </w:tcBorders>
          </w:tcPr>
          <w:p w14:paraId="18B73E34" w14:textId="77777777" w:rsidR="002E06F9" w:rsidRPr="00CD552D" w:rsidRDefault="002E06F9" w:rsidP="007A63C3">
            <w:pPr>
              <w:spacing w:before="120" w:after="120"/>
              <w:rPr>
                <w:u w:val="single"/>
              </w:rPr>
            </w:pPr>
          </w:p>
        </w:tc>
      </w:tr>
    </w:tbl>
    <w:p w14:paraId="11151707" w14:textId="26DD86F9" w:rsidR="00A455A5" w:rsidRDefault="00A455A5" w:rsidP="007A63C3">
      <w:pPr>
        <w:pStyle w:val="bodytext0"/>
        <w:spacing w:before="0"/>
        <w:rPr>
          <w:rFonts w:cs="Arial"/>
          <w:i/>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2E06F9" w:rsidRPr="00FE4176" w14:paraId="49F365D7" w14:textId="77777777" w:rsidTr="00810546">
        <w:trPr>
          <w:cantSplit/>
          <w:trHeight w:val="432"/>
          <w:jc w:val="center"/>
        </w:trPr>
        <w:tc>
          <w:tcPr>
            <w:tcW w:w="9360" w:type="dxa"/>
            <w:gridSpan w:val="6"/>
            <w:shd w:val="clear" w:color="auto" w:fill="D9D9D9" w:themeFill="background1" w:themeFillShade="D9"/>
            <w:vAlign w:val="center"/>
          </w:tcPr>
          <w:p w14:paraId="6E158099" w14:textId="77777777" w:rsidR="002E06F9" w:rsidRPr="003B08F6" w:rsidRDefault="002E06F9" w:rsidP="00802BF8">
            <w:pPr>
              <w:spacing w:before="120" w:after="120"/>
              <w:jc w:val="center"/>
              <w:rPr>
                <w:b/>
              </w:rPr>
            </w:pPr>
            <w:r>
              <w:rPr>
                <w:b/>
              </w:rPr>
              <w:t>Reference Project Description/Role</w:t>
            </w:r>
          </w:p>
        </w:tc>
      </w:tr>
      <w:tr w:rsidR="002E06F9" w:rsidRPr="00FE4176" w14:paraId="6F0B9CEC" w14:textId="77777777" w:rsidTr="00810546">
        <w:trPr>
          <w:cantSplit/>
          <w:trHeight w:val="432"/>
          <w:jc w:val="center"/>
        </w:trPr>
        <w:tc>
          <w:tcPr>
            <w:tcW w:w="2158" w:type="dxa"/>
            <w:vAlign w:val="center"/>
          </w:tcPr>
          <w:p w14:paraId="1996D77A" w14:textId="77777777" w:rsidR="002E06F9" w:rsidRPr="00FE4176" w:rsidRDefault="002E06F9" w:rsidP="00802BF8">
            <w:pPr>
              <w:spacing w:before="120" w:after="120"/>
              <w:jc w:val="right"/>
              <w:rPr>
                <w:b/>
              </w:rPr>
            </w:pPr>
            <w:r w:rsidRPr="00FE4176">
              <w:rPr>
                <w:b/>
              </w:rPr>
              <w:t>Project Name:</w:t>
            </w:r>
          </w:p>
        </w:tc>
        <w:tc>
          <w:tcPr>
            <w:tcW w:w="7202" w:type="dxa"/>
            <w:gridSpan w:val="5"/>
            <w:vAlign w:val="center"/>
          </w:tcPr>
          <w:p w14:paraId="4AD52C26" w14:textId="77777777" w:rsidR="002E06F9" w:rsidRPr="00310FBD" w:rsidRDefault="002E06F9" w:rsidP="00802BF8">
            <w:pPr>
              <w:spacing w:before="120" w:after="120"/>
              <w:rPr>
                <w:rFonts w:cs="Arial"/>
              </w:rPr>
            </w:pPr>
          </w:p>
        </w:tc>
      </w:tr>
      <w:tr w:rsidR="002E06F9" w:rsidRPr="00FE4176" w14:paraId="350D8327" w14:textId="77777777" w:rsidTr="00810546">
        <w:trPr>
          <w:cantSplit/>
          <w:trHeight w:val="432"/>
          <w:jc w:val="center"/>
        </w:trPr>
        <w:tc>
          <w:tcPr>
            <w:tcW w:w="2158" w:type="dxa"/>
            <w:tcBorders>
              <w:bottom w:val="single" w:sz="4" w:space="0" w:color="auto"/>
            </w:tcBorders>
            <w:vAlign w:val="center"/>
          </w:tcPr>
          <w:p w14:paraId="2B8FF1E3" w14:textId="77777777" w:rsidR="002E06F9" w:rsidRPr="00FE4176" w:rsidRDefault="002E06F9" w:rsidP="00802BF8">
            <w:pPr>
              <w:spacing w:before="120" w:after="120"/>
              <w:jc w:val="right"/>
              <w:rPr>
                <w:b/>
              </w:rPr>
            </w:pPr>
            <w:r w:rsidRPr="00FE4176">
              <w:rPr>
                <w:b/>
              </w:rPr>
              <w:t>Project Location:</w:t>
            </w:r>
          </w:p>
        </w:tc>
        <w:tc>
          <w:tcPr>
            <w:tcW w:w="7202" w:type="dxa"/>
            <w:gridSpan w:val="5"/>
            <w:tcBorders>
              <w:bottom w:val="single" w:sz="4" w:space="0" w:color="auto"/>
            </w:tcBorders>
            <w:vAlign w:val="center"/>
          </w:tcPr>
          <w:p w14:paraId="4C3F5786" w14:textId="77777777" w:rsidR="002E06F9" w:rsidRPr="00310FBD" w:rsidRDefault="002E06F9" w:rsidP="00802BF8">
            <w:pPr>
              <w:spacing w:before="120" w:after="120"/>
              <w:rPr>
                <w:rFonts w:cs="Arial"/>
              </w:rPr>
            </w:pPr>
          </w:p>
        </w:tc>
      </w:tr>
      <w:tr w:rsidR="002E06F9" w:rsidRPr="00FE4176" w14:paraId="6A1C78D8" w14:textId="77777777" w:rsidTr="00810546">
        <w:trPr>
          <w:cantSplit/>
          <w:trHeight w:val="432"/>
          <w:jc w:val="center"/>
        </w:trPr>
        <w:tc>
          <w:tcPr>
            <w:tcW w:w="2158" w:type="dxa"/>
            <w:vMerge w:val="restart"/>
            <w:vAlign w:val="center"/>
          </w:tcPr>
          <w:p w14:paraId="626D2FFB" w14:textId="77777777" w:rsidR="002E06F9" w:rsidRDefault="002E06F9" w:rsidP="00802BF8">
            <w:pPr>
              <w:spacing w:before="120" w:after="120"/>
              <w:jc w:val="right"/>
              <w:rPr>
                <w:b/>
              </w:rPr>
            </w:pPr>
            <w:r w:rsidRPr="003B08F6">
              <w:rPr>
                <w:b/>
              </w:rPr>
              <w:lastRenderedPageBreak/>
              <w:t xml:space="preserve">Project </w:t>
            </w:r>
            <w:r>
              <w:rPr>
                <w:b/>
              </w:rPr>
              <w:t>Delivery Method:</w:t>
            </w:r>
          </w:p>
        </w:tc>
        <w:tc>
          <w:tcPr>
            <w:tcW w:w="3601" w:type="dxa"/>
            <w:gridSpan w:val="3"/>
            <w:tcBorders>
              <w:bottom w:val="nil"/>
              <w:right w:val="nil"/>
            </w:tcBorders>
            <w:vAlign w:val="center"/>
          </w:tcPr>
          <w:p w14:paraId="11D68E99" w14:textId="77777777" w:rsidR="002E06F9" w:rsidRPr="00FC3E4A" w:rsidRDefault="00C7291A" w:rsidP="00802BF8">
            <w:pPr>
              <w:ind w:left="257" w:hanging="257"/>
            </w:pPr>
            <w:sdt>
              <w:sdtPr>
                <w:rPr>
                  <w:rFonts w:cs="Arial"/>
                </w:rPr>
                <w:id w:val="-1497490951"/>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Design-Bid-Build</w:t>
            </w:r>
          </w:p>
          <w:p w14:paraId="6F2931F6" w14:textId="77777777" w:rsidR="002E06F9" w:rsidRPr="00FC3E4A" w:rsidRDefault="00C7291A" w:rsidP="00802BF8">
            <w:pPr>
              <w:ind w:left="257" w:hanging="257"/>
            </w:pPr>
            <w:sdt>
              <w:sdtPr>
                <w:rPr>
                  <w:rFonts w:cs="Arial"/>
                </w:rPr>
                <w:id w:val="-1596315617"/>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w:t>
            </w:r>
          </w:p>
        </w:tc>
        <w:tc>
          <w:tcPr>
            <w:tcW w:w="3601" w:type="dxa"/>
            <w:gridSpan w:val="2"/>
            <w:tcBorders>
              <w:left w:val="nil"/>
              <w:bottom w:val="nil"/>
            </w:tcBorders>
            <w:vAlign w:val="center"/>
          </w:tcPr>
          <w:p w14:paraId="1A6E94EB" w14:textId="77777777" w:rsidR="002E06F9" w:rsidRPr="00FC3E4A" w:rsidRDefault="00C7291A" w:rsidP="00802BF8">
            <w:pPr>
              <w:ind w:left="257" w:hanging="257"/>
            </w:pPr>
            <w:sdt>
              <w:sdtPr>
                <w:rPr>
                  <w:rFonts w:cs="Arial"/>
                </w:rPr>
                <w:id w:val="1992281551"/>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Design-Build-Maintain</w:t>
            </w:r>
          </w:p>
          <w:p w14:paraId="1F53BA3D" w14:textId="77777777" w:rsidR="002E06F9" w:rsidRPr="00310FBD" w:rsidRDefault="00C7291A" w:rsidP="00802BF8">
            <w:sdt>
              <w:sdtPr>
                <w:rPr>
                  <w:rFonts w:cs="Arial"/>
                </w:rPr>
                <w:id w:val="-689066410"/>
                <w14:checkbox>
                  <w14:checked w14:val="0"/>
                  <w14:checkedState w14:val="2612" w14:font="MS Gothic"/>
                  <w14:uncheckedState w14:val="2610" w14:font="MS Gothic"/>
                </w14:checkbox>
              </w:sdtPr>
              <w:sdtEndPr/>
              <w:sdtContent>
                <w:r w:rsidR="002E06F9" w:rsidRPr="00FC3E4A">
                  <w:rPr>
                    <w:rFonts w:ascii="Segoe UI Symbol" w:hAnsi="Segoe UI Symbol" w:cs="Segoe UI Symbol"/>
                  </w:rPr>
                  <w:t>☐</w:t>
                </w:r>
              </w:sdtContent>
            </w:sdt>
            <w:r w:rsidR="002E06F9" w:rsidRPr="00FC3E4A">
              <w:t xml:space="preserve"> Concession</w:t>
            </w:r>
          </w:p>
        </w:tc>
      </w:tr>
      <w:tr w:rsidR="002E06F9" w:rsidRPr="00FE4176" w14:paraId="3F71E9AE" w14:textId="77777777" w:rsidTr="00810546">
        <w:trPr>
          <w:cantSplit/>
          <w:trHeight w:val="432"/>
          <w:jc w:val="center"/>
        </w:trPr>
        <w:tc>
          <w:tcPr>
            <w:tcW w:w="2158" w:type="dxa"/>
            <w:vMerge/>
            <w:tcBorders>
              <w:bottom w:val="single" w:sz="4" w:space="0" w:color="auto"/>
            </w:tcBorders>
            <w:vAlign w:val="center"/>
          </w:tcPr>
          <w:p w14:paraId="6154E9A2" w14:textId="77777777" w:rsidR="002E06F9" w:rsidRPr="003B08F6" w:rsidRDefault="002E06F9" w:rsidP="00802BF8">
            <w:pPr>
              <w:spacing w:before="120" w:after="120"/>
              <w:rPr>
                <w:b/>
              </w:rPr>
            </w:pPr>
          </w:p>
        </w:tc>
        <w:tc>
          <w:tcPr>
            <w:tcW w:w="1077" w:type="dxa"/>
            <w:tcBorders>
              <w:top w:val="nil"/>
              <w:bottom w:val="single" w:sz="4" w:space="0" w:color="auto"/>
              <w:right w:val="nil"/>
            </w:tcBorders>
            <w:vAlign w:val="center"/>
          </w:tcPr>
          <w:p w14:paraId="1193CCA9" w14:textId="77777777" w:rsidR="002E06F9" w:rsidRDefault="00C7291A" w:rsidP="00802BF8">
            <w:pPr>
              <w:ind w:left="257" w:hanging="257"/>
              <w:rPr>
                <w:rFonts w:cs="Arial"/>
              </w:rPr>
            </w:pPr>
            <w:sdt>
              <w:sdtPr>
                <w:rPr>
                  <w:rFonts w:cs="Arial"/>
                </w:rPr>
                <w:id w:val="-2115895320"/>
                <w14:checkbox>
                  <w14:checked w14:val="0"/>
                  <w14:checkedState w14:val="2612" w14:font="MS Gothic"/>
                  <w14:uncheckedState w14:val="2610" w14:font="MS Gothic"/>
                </w14:checkbox>
              </w:sdtPr>
              <w:sdtEndPr/>
              <w:sdtContent>
                <w:r w:rsidR="002E06F9" w:rsidRPr="00FC3E4A">
                  <w:t>☐</w:t>
                </w:r>
              </w:sdtContent>
            </w:sdt>
            <w:r w:rsidR="002E06F9" w:rsidRPr="00FC3E4A">
              <w:t xml:space="preserve"> Other: </w:t>
            </w:r>
          </w:p>
        </w:tc>
        <w:tc>
          <w:tcPr>
            <w:tcW w:w="6125" w:type="dxa"/>
            <w:gridSpan w:val="4"/>
            <w:tcBorders>
              <w:top w:val="nil"/>
              <w:left w:val="nil"/>
              <w:bottom w:val="single" w:sz="4" w:space="0" w:color="auto"/>
            </w:tcBorders>
            <w:vAlign w:val="center"/>
          </w:tcPr>
          <w:p w14:paraId="6E1F3CF1" w14:textId="77777777" w:rsidR="002E06F9" w:rsidRDefault="002E06F9" w:rsidP="00802BF8">
            <w:pPr>
              <w:ind w:left="257" w:hanging="257"/>
              <w:rPr>
                <w:rFonts w:cs="Arial"/>
              </w:rPr>
            </w:pPr>
          </w:p>
        </w:tc>
      </w:tr>
      <w:tr w:rsidR="002E06F9" w:rsidRPr="00FE4176" w14:paraId="215917F3" w14:textId="77777777" w:rsidTr="00810546">
        <w:trPr>
          <w:cantSplit/>
          <w:trHeight w:val="432"/>
          <w:jc w:val="center"/>
        </w:trPr>
        <w:tc>
          <w:tcPr>
            <w:tcW w:w="4043" w:type="dxa"/>
            <w:gridSpan w:val="3"/>
            <w:tcBorders>
              <w:top w:val="single" w:sz="4" w:space="0" w:color="auto"/>
              <w:bottom w:val="nil"/>
            </w:tcBorders>
            <w:vAlign w:val="center"/>
          </w:tcPr>
          <w:p w14:paraId="101E8311" w14:textId="77777777" w:rsidR="002E06F9" w:rsidRPr="00FE4176" w:rsidRDefault="002E06F9" w:rsidP="00802BF8">
            <w:pPr>
              <w:spacing w:before="120" w:after="120"/>
              <w:rPr>
                <w:b/>
              </w:rPr>
            </w:pPr>
            <w:r>
              <w:rPr>
                <w:b/>
              </w:rPr>
              <w:t>Dates of Work Performed by DBE:</w:t>
            </w:r>
          </w:p>
        </w:tc>
        <w:tc>
          <w:tcPr>
            <w:tcW w:w="5317" w:type="dxa"/>
            <w:gridSpan w:val="3"/>
            <w:tcBorders>
              <w:top w:val="single" w:sz="4" w:space="0" w:color="auto"/>
              <w:bottom w:val="nil"/>
            </w:tcBorders>
            <w:vAlign w:val="center"/>
          </w:tcPr>
          <w:p w14:paraId="7D96E842" w14:textId="77777777" w:rsidR="002E06F9" w:rsidRPr="00310FBD" w:rsidRDefault="002E06F9" w:rsidP="00802BF8">
            <w:pPr>
              <w:spacing w:before="120" w:after="120"/>
            </w:pPr>
          </w:p>
        </w:tc>
      </w:tr>
      <w:tr w:rsidR="002E06F9" w:rsidRPr="00310FBD" w14:paraId="2D22DBA5" w14:textId="77777777" w:rsidTr="00810546">
        <w:trPr>
          <w:cantSplit/>
          <w:trHeight w:val="432"/>
          <w:jc w:val="center"/>
        </w:trPr>
        <w:tc>
          <w:tcPr>
            <w:tcW w:w="6468" w:type="dxa"/>
            <w:gridSpan w:val="5"/>
            <w:tcBorders>
              <w:top w:val="single" w:sz="4" w:space="0" w:color="auto"/>
              <w:bottom w:val="single" w:sz="4" w:space="0" w:color="auto"/>
            </w:tcBorders>
          </w:tcPr>
          <w:p w14:paraId="71F8955F" w14:textId="77777777" w:rsidR="002E06F9" w:rsidRPr="00332B24" w:rsidRDefault="002E06F9" w:rsidP="007A63C3">
            <w:pPr>
              <w:spacing w:before="120" w:after="120"/>
              <w:rPr>
                <w:b/>
                <w:u w:val="single"/>
              </w:rPr>
            </w:pPr>
            <w:r w:rsidRPr="00310FBD">
              <w:rPr>
                <w:rFonts w:cs="Arial"/>
                <w:b/>
                <w:szCs w:val="22"/>
              </w:rPr>
              <w:t>The value of the work actually performed by the DBE as a percentage of the overall value of the prime contract:</w:t>
            </w:r>
          </w:p>
        </w:tc>
        <w:tc>
          <w:tcPr>
            <w:tcW w:w="2892" w:type="dxa"/>
            <w:tcBorders>
              <w:top w:val="single" w:sz="4" w:space="0" w:color="auto"/>
              <w:bottom w:val="single" w:sz="4" w:space="0" w:color="auto"/>
            </w:tcBorders>
            <w:vAlign w:val="center"/>
          </w:tcPr>
          <w:p w14:paraId="68876461" w14:textId="77777777" w:rsidR="002E06F9" w:rsidRPr="00310FBD" w:rsidRDefault="002E06F9" w:rsidP="007A63C3"/>
        </w:tc>
      </w:tr>
      <w:tr w:rsidR="002E06F9" w:rsidRPr="00FE4176" w14:paraId="1965EA39" w14:textId="77777777" w:rsidTr="00810546">
        <w:trPr>
          <w:cantSplit/>
          <w:trHeight w:val="432"/>
          <w:jc w:val="center"/>
        </w:trPr>
        <w:tc>
          <w:tcPr>
            <w:tcW w:w="9360" w:type="dxa"/>
            <w:gridSpan w:val="6"/>
            <w:tcBorders>
              <w:bottom w:val="nil"/>
            </w:tcBorders>
            <w:vAlign w:val="center"/>
          </w:tcPr>
          <w:p w14:paraId="2D510CD4" w14:textId="77777777" w:rsidR="002E06F9" w:rsidRPr="00FE4176" w:rsidRDefault="002E06F9" w:rsidP="00802BF8">
            <w:pPr>
              <w:keepNext/>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2E06F9" w:rsidRPr="00CD552D" w14:paraId="606F5E18" w14:textId="77777777" w:rsidTr="00810546">
        <w:trPr>
          <w:cantSplit/>
          <w:trHeight w:val="3600"/>
          <w:jc w:val="center"/>
        </w:trPr>
        <w:tc>
          <w:tcPr>
            <w:tcW w:w="9360" w:type="dxa"/>
            <w:gridSpan w:val="6"/>
            <w:tcBorders>
              <w:top w:val="nil"/>
              <w:bottom w:val="single" w:sz="4" w:space="0" w:color="auto"/>
            </w:tcBorders>
          </w:tcPr>
          <w:p w14:paraId="75D751F0" w14:textId="77777777" w:rsidR="002E06F9" w:rsidRPr="00CD552D" w:rsidRDefault="002E06F9" w:rsidP="007A63C3">
            <w:pPr>
              <w:spacing w:before="120" w:after="120"/>
              <w:rPr>
                <w:u w:val="single"/>
              </w:rPr>
            </w:pPr>
          </w:p>
        </w:tc>
      </w:tr>
    </w:tbl>
    <w:p w14:paraId="6D20DD15" w14:textId="18837EB2" w:rsidR="00A455A5" w:rsidRDefault="00A455A5" w:rsidP="007A63C3">
      <w:pPr>
        <w:pStyle w:val="bodytext0"/>
        <w:spacing w:before="0"/>
        <w:rPr>
          <w:rFonts w:cs="Arial"/>
          <w:i/>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2E06F9" w:rsidRPr="00FE4176" w14:paraId="57835436" w14:textId="77777777" w:rsidTr="00810546">
        <w:trPr>
          <w:cantSplit/>
          <w:trHeight w:val="432"/>
          <w:jc w:val="center"/>
        </w:trPr>
        <w:tc>
          <w:tcPr>
            <w:tcW w:w="9360" w:type="dxa"/>
            <w:gridSpan w:val="6"/>
            <w:shd w:val="clear" w:color="auto" w:fill="D9D9D9" w:themeFill="background1" w:themeFillShade="D9"/>
            <w:vAlign w:val="center"/>
          </w:tcPr>
          <w:p w14:paraId="65D92C3F" w14:textId="77777777" w:rsidR="002E06F9" w:rsidRPr="003B08F6" w:rsidRDefault="002E06F9" w:rsidP="007A63C3">
            <w:pPr>
              <w:keepNext/>
              <w:spacing w:before="120" w:after="120"/>
              <w:jc w:val="center"/>
              <w:rPr>
                <w:b/>
              </w:rPr>
            </w:pPr>
            <w:r>
              <w:rPr>
                <w:b/>
              </w:rPr>
              <w:t>Reference Project Description/Role</w:t>
            </w:r>
          </w:p>
        </w:tc>
      </w:tr>
      <w:tr w:rsidR="002E06F9" w:rsidRPr="00FE4176" w14:paraId="6FF551BA" w14:textId="77777777" w:rsidTr="00810546">
        <w:trPr>
          <w:cantSplit/>
          <w:trHeight w:val="432"/>
          <w:jc w:val="center"/>
        </w:trPr>
        <w:tc>
          <w:tcPr>
            <w:tcW w:w="2158" w:type="dxa"/>
            <w:vAlign w:val="center"/>
          </w:tcPr>
          <w:p w14:paraId="644287F6" w14:textId="77777777" w:rsidR="002E06F9" w:rsidRPr="00FE4176" w:rsidRDefault="002E06F9" w:rsidP="007A63C3">
            <w:pPr>
              <w:keepNext/>
              <w:spacing w:before="120" w:after="120"/>
              <w:jc w:val="right"/>
              <w:rPr>
                <w:b/>
              </w:rPr>
            </w:pPr>
            <w:r w:rsidRPr="00FE4176">
              <w:rPr>
                <w:b/>
              </w:rPr>
              <w:t>Project Name:</w:t>
            </w:r>
          </w:p>
        </w:tc>
        <w:tc>
          <w:tcPr>
            <w:tcW w:w="7202" w:type="dxa"/>
            <w:gridSpan w:val="5"/>
            <w:vAlign w:val="center"/>
          </w:tcPr>
          <w:p w14:paraId="6766DB3B" w14:textId="77777777" w:rsidR="002E06F9" w:rsidRPr="00310FBD" w:rsidRDefault="002E06F9" w:rsidP="007A63C3">
            <w:pPr>
              <w:keepNext/>
              <w:spacing w:before="120" w:after="120"/>
              <w:rPr>
                <w:rFonts w:cs="Arial"/>
              </w:rPr>
            </w:pPr>
          </w:p>
        </w:tc>
      </w:tr>
      <w:tr w:rsidR="002E06F9" w:rsidRPr="00FE4176" w14:paraId="62580C15" w14:textId="77777777" w:rsidTr="00810546">
        <w:trPr>
          <w:cantSplit/>
          <w:trHeight w:val="432"/>
          <w:jc w:val="center"/>
        </w:trPr>
        <w:tc>
          <w:tcPr>
            <w:tcW w:w="2158" w:type="dxa"/>
            <w:tcBorders>
              <w:bottom w:val="single" w:sz="4" w:space="0" w:color="auto"/>
            </w:tcBorders>
            <w:vAlign w:val="center"/>
          </w:tcPr>
          <w:p w14:paraId="314D50F8" w14:textId="77777777" w:rsidR="002E06F9" w:rsidRPr="00FE4176" w:rsidRDefault="002E06F9" w:rsidP="007A63C3">
            <w:pPr>
              <w:keepNext/>
              <w:spacing w:before="120" w:after="120"/>
              <w:jc w:val="right"/>
              <w:rPr>
                <w:b/>
              </w:rPr>
            </w:pPr>
            <w:r w:rsidRPr="00FE4176">
              <w:rPr>
                <w:b/>
              </w:rPr>
              <w:t>Project Location:</w:t>
            </w:r>
          </w:p>
        </w:tc>
        <w:tc>
          <w:tcPr>
            <w:tcW w:w="7202" w:type="dxa"/>
            <w:gridSpan w:val="5"/>
            <w:tcBorders>
              <w:bottom w:val="single" w:sz="4" w:space="0" w:color="auto"/>
            </w:tcBorders>
            <w:vAlign w:val="center"/>
          </w:tcPr>
          <w:p w14:paraId="7E28126E" w14:textId="77777777" w:rsidR="002E06F9" w:rsidRPr="00310FBD" w:rsidRDefault="002E06F9" w:rsidP="007A63C3">
            <w:pPr>
              <w:keepNext/>
              <w:spacing w:before="120" w:after="120"/>
              <w:rPr>
                <w:rFonts w:cs="Arial"/>
              </w:rPr>
            </w:pPr>
          </w:p>
        </w:tc>
      </w:tr>
      <w:tr w:rsidR="002E06F9" w:rsidRPr="00FE4176" w14:paraId="71BCDE1F" w14:textId="77777777" w:rsidTr="00810546">
        <w:trPr>
          <w:cantSplit/>
          <w:trHeight w:val="432"/>
          <w:jc w:val="center"/>
        </w:trPr>
        <w:tc>
          <w:tcPr>
            <w:tcW w:w="2158" w:type="dxa"/>
            <w:vMerge w:val="restart"/>
            <w:vAlign w:val="center"/>
          </w:tcPr>
          <w:p w14:paraId="66D460DC" w14:textId="77777777" w:rsidR="002E06F9" w:rsidRDefault="002E06F9" w:rsidP="007A63C3">
            <w:pPr>
              <w:spacing w:before="120" w:after="120"/>
              <w:jc w:val="right"/>
              <w:rPr>
                <w:b/>
              </w:rPr>
            </w:pPr>
            <w:r w:rsidRPr="003B08F6">
              <w:rPr>
                <w:b/>
              </w:rPr>
              <w:t xml:space="preserve">Project </w:t>
            </w:r>
            <w:r>
              <w:rPr>
                <w:b/>
              </w:rPr>
              <w:t>Delivery Method:</w:t>
            </w:r>
          </w:p>
        </w:tc>
        <w:tc>
          <w:tcPr>
            <w:tcW w:w="3601" w:type="dxa"/>
            <w:gridSpan w:val="3"/>
            <w:tcBorders>
              <w:bottom w:val="nil"/>
              <w:right w:val="nil"/>
            </w:tcBorders>
            <w:vAlign w:val="center"/>
          </w:tcPr>
          <w:p w14:paraId="7C94D2F3" w14:textId="77777777" w:rsidR="002E06F9" w:rsidRPr="00FC3E4A" w:rsidRDefault="00C7291A" w:rsidP="007A63C3">
            <w:pPr>
              <w:ind w:left="257" w:hanging="257"/>
            </w:pPr>
            <w:sdt>
              <w:sdtPr>
                <w:rPr>
                  <w:rFonts w:cs="Arial"/>
                </w:rPr>
                <w:id w:val="664756473"/>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Design-Bid-Build</w:t>
            </w:r>
          </w:p>
          <w:p w14:paraId="746DBE38" w14:textId="77777777" w:rsidR="002E06F9" w:rsidRPr="00FC3E4A" w:rsidRDefault="00C7291A" w:rsidP="007A63C3">
            <w:pPr>
              <w:ind w:left="257" w:hanging="257"/>
            </w:pPr>
            <w:sdt>
              <w:sdtPr>
                <w:rPr>
                  <w:rFonts w:cs="Arial"/>
                </w:rPr>
                <w:id w:val="-1854715562"/>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w:t>
            </w:r>
          </w:p>
        </w:tc>
        <w:tc>
          <w:tcPr>
            <w:tcW w:w="3601" w:type="dxa"/>
            <w:gridSpan w:val="2"/>
            <w:tcBorders>
              <w:left w:val="nil"/>
              <w:bottom w:val="nil"/>
            </w:tcBorders>
            <w:vAlign w:val="center"/>
          </w:tcPr>
          <w:p w14:paraId="3127539F" w14:textId="77777777" w:rsidR="002E06F9" w:rsidRPr="00FC3E4A" w:rsidRDefault="00C7291A" w:rsidP="007A63C3">
            <w:pPr>
              <w:ind w:left="257" w:hanging="257"/>
            </w:pPr>
            <w:sdt>
              <w:sdtPr>
                <w:rPr>
                  <w:rFonts w:cs="Arial"/>
                </w:rPr>
                <w:id w:val="-1067642839"/>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Design-Build-Maintain</w:t>
            </w:r>
          </w:p>
          <w:p w14:paraId="4CBFB62E" w14:textId="77777777" w:rsidR="002E06F9" w:rsidRPr="00310FBD" w:rsidRDefault="00C7291A" w:rsidP="007A63C3">
            <w:sdt>
              <w:sdtPr>
                <w:rPr>
                  <w:rFonts w:cs="Arial"/>
                </w:rPr>
                <w:id w:val="805434351"/>
                <w14:checkbox>
                  <w14:checked w14:val="0"/>
                  <w14:checkedState w14:val="2612" w14:font="MS Gothic"/>
                  <w14:uncheckedState w14:val="2610" w14:font="MS Gothic"/>
                </w14:checkbox>
              </w:sdtPr>
              <w:sdtEndPr/>
              <w:sdtContent>
                <w:r w:rsidR="002E06F9" w:rsidRPr="00FC3E4A">
                  <w:rPr>
                    <w:rFonts w:ascii="Segoe UI Symbol" w:hAnsi="Segoe UI Symbol" w:cs="Segoe UI Symbol"/>
                  </w:rPr>
                  <w:t>☐</w:t>
                </w:r>
              </w:sdtContent>
            </w:sdt>
            <w:r w:rsidR="002E06F9" w:rsidRPr="00FC3E4A">
              <w:t xml:space="preserve"> Concession</w:t>
            </w:r>
          </w:p>
        </w:tc>
      </w:tr>
      <w:tr w:rsidR="002E06F9" w:rsidRPr="00FE4176" w14:paraId="01DC0D67" w14:textId="77777777" w:rsidTr="00FE6002">
        <w:trPr>
          <w:cantSplit/>
          <w:trHeight w:val="432"/>
          <w:jc w:val="center"/>
        </w:trPr>
        <w:tc>
          <w:tcPr>
            <w:tcW w:w="2158" w:type="dxa"/>
            <w:vMerge/>
            <w:tcBorders>
              <w:bottom w:val="single" w:sz="4" w:space="0" w:color="auto"/>
            </w:tcBorders>
            <w:vAlign w:val="center"/>
          </w:tcPr>
          <w:p w14:paraId="75A23C2D" w14:textId="77777777" w:rsidR="002E06F9" w:rsidRPr="003B08F6" w:rsidRDefault="002E06F9" w:rsidP="007A63C3">
            <w:pPr>
              <w:spacing w:before="120" w:after="120"/>
              <w:rPr>
                <w:b/>
              </w:rPr>
            </w:pPr>
          </w:p>
        </w:tc>
        <w:tc>
          <w:tcPr>
            <w:tcW w:w="1077" w:type="dxa"/>
            <w:tcBorders>
              <w:top w:val="nil"/>
              <w:bottom w:val="single" w:sz="4" w:space="0" w:color="auto"/>
              <w:right w:val="nil"/>
            </w:tcBorders>
            <w:vAlign w:val="center"/>
          </w:tcPr>
          <w:p w14:paraId="6BEB805B" w14:textId="77777777" w:rsidR="002E06F9" w:rsidRDefault="00C7291A" w:rsidP="007A63C3">
            <w:pPr>
              <w:ind w:left="257" w:hanging="257"/>
              <w:rPr>
                <w:rFonts w:cs="Arial"/>
              </w:rPr>
            </w:pPr>
            <w:sdt>
              <w:sdtPr>
                <w:rPr>
                  <w:rFonts w:cs="Arial"/>
                </w:rPr>
                <w:id w:val="-1878155042"/>
                <w14:checkbox>
                  <w14:checked w14:val="0"/>
                  <w14:checkedState w14:val="2612" w14:font="MS Gothic"/>
                  <w14:uncheckedState w14:val="2610" w14:font="MS Gothic"/>
                </w14:checkbox>
              </w:sdtPr>
              <w:sdtEndPr/>
              <w:sdtContent>
                <w:r w:rsidR="002E06F9" w:rsidRPr="00FC3E4A">
                  <w:t>☐</w:t>
                </w:r>
              </w:sdtContent>
            </w:sdt>
            <w:r w:rsidR="002E06F9" w:rsidRPr="00FC3E4A">
              <w:t xml:space="preserve"> Other: </w:t>
            </w:r>
          </w:p>
        </w:tc>
        <w:tc>
          <w:tcPr>
            <w:tcW w:w="6125" w:type="dxa"/>
            <w:gridSpan w:val="4"/>
            <w:tcBorders>
              <w:top w:val="nil"/>
              <w:left w:val="nil"/>
              <w:bottom w:val="single" w:sz="4" w:space="0" w:color="auto"/>
            </w:tcBorders>
            <w:vAlign w:val="center"/>
          </w:tcPr>
          <w:p w14:paraId="44A8268F" w14:textId="77777777" w:rsidR="002E06F9" w:rsidRDefault="002E06F9" w:rsidP="007A63C3">
            <w:pPr>
              <w:ind w:left="257" w:hanging="257"/>
              <w:rPr>
                <w:rFonts w:cs="Arial"/>
              </w:rPr>
            </w:pPr>
          </w:p>
        </w:tc>
      </w:tr>
      <w:tr w:rsidR="002E06F9" w:rsidRPr="00FE4176" w14:paraId="4C9A78D7" w14:textId="77777777" w:rsidTr="00FE6002">
        <w:trPr>
          <w:cantSplit/>
          <w:trHeight w:val="432"/>
          <w:jc w:val="center"/>
        </w:trPr>
        <w:tc>
          <w:tcPr>
            <w:tcW w:w="4043" w:type="dxa"/>
            <w:gridSpan w:val="3"/>
            <w:tcBorders>
              <w:top w:val="single" w:sz="4" w:space="0" w:color="auto"/>
              <w:bottom w:val="single" w:sz="4" w:space="0" w:color="auto"/>
            </w:tcBorders>
            <w:vAlign w:val="center"/>
          </w:tcPr>
          <w:p w14:paraId="71FAC689" w14:textId="77777777" w:rsidR="002E06F9" w:rsidRPr="00FE4176" w:rsidRDefault="002E06F9" w:rsidP="007A63C3">
            <w:pPr>
              <w:spacing w:before="120" w:after="120"/>
              <w:rPr>
                <w:b/>
              </w:rPr>
            </w:pPr>
            <w:r>
              <w:rPr>
                <w:b/>
              </w:rPr>
              <w:t>Dates of Work Performed by DBE:</w:t>
            </w:r>
          </w:p>
        </w:tc>
        <w:tc>
          <w:tcPr>
            <w:tcW w:w="5317" w:type="dxa"/>
            <w:gridSpan w:val="3"/>
            <w:tcBorders>
              <w:top w:val="single" w:sz="4" w:space="0" w:color="auto"/>
              <w:bottom w:val="single" w:sz="4" w:space="0" w:color="auto"/>
            </w:tcBorders>
            <w:vAlign w:val="center"/>
          </w:tcPr>
          <w:p w14:paraId="3C9F76B9" w14:textId="77777777" w:rsidR="002E06F9" w:rsidRPr="00310FBD" w:rsidRDefault="002E06F9" w:rsidP="007A63C3">
            <w:pPr>
              <w:spacing w:before="120" w:after="120"/>
            </w:pPr>
          </w:p>
        </w:tc>
      </w:tr>
      <w:tr w:rsidR="002E06F9" w:rsidRPr="00310FBD" w14:paraId="116765ED" w14:textId="77777777" w:rsidTr="00FE6002">
        <w:trPr>
          <w:cantSplit/>
          <w:trHeight w:val="432"/>
          <w:jc w:val="center"/>
        </w:trPr>
        <w:tc>
          <w:tcPr>
            <w:tcW w:w="6468" w:type="dxa"/>
            <w:gridSpan w:val="5"/>
            <w:tcBorders>
              <w:top w:val="single" w:sz="4" w:space="0" w:color="auto"/>
              <w:bottom w:val="single" w:sz="4" w:space="0" w:color="auto"/>
            </w:tcBorders>
          </w:tcPr>
          <w:p w14:paraId="5D1A9D94" w14:textId="77777777" w:rsidR="002E06F9" w:rsidRPr="00332B24" w:rsidRDefault="002E06F9" w:rsidP="007A63C3">
            <w:pPr>
              <w:spacing w:before="120" w:after="120"/>
              <w:rPr>
                <w:b/>
                <w:u w:val="single"/>
              </w:rPr>
            </w:pPr>
            <w:r w:rsidRPr="00310FBD">
              <w:rPr>
                <w:rFonts w:cs="Arial"/>
                <w:b/>
                <w:szCs w:val="22"/>
              </w:rPr>
              <w:t>The value of the work actually performed by the DBE as a percentage of the overall value of the prime contract:</w:t>
            </w:r>
          </w:p>
        </w:tc>
        <w:tc>
          <w:tcPr>
            <w:tcW w:w="2892" w:type="dxa"/>
            <w:tcBorders>
              <w:top w:val="single" w:sz="4" w:space="0" w:color="auto"/>
              <w:bottom w:val="single" w:sz="4" w:space="0" w:color="auto"/>
            </w:tcBorders>
            <w:vAlign w:val="center"/>
          </w:tcPr>
          <w:p w14:paraId="611C2FEC" w14:textId="77777777" w:rsidR="002E06F9" w:rsidRPr="00310FBD" w:rsidRDefault="002E06F9" w:rsidP="007A63C3"/>
        </w:tc>
      </w:tr>
      <w:tr w:rsidR="002E06F9" w:rsidRPr="00FE4176" w14:paraId="7F0E9B61" w14:textId="77777777" w:rsidTr="00810546">
        <w:trPr>
          <w:cantSplit/>
          <w:trHeight w:val="432"/>
          <w:jc w:val="center"/>
        </w:trPr>
        <w:tc>
          <w:tcPr>
            <w:tcW w:w="9360" w:type="dxa"/>
            <w:gridSpan w:val="6"/>
            <w:tcBorders>
              <w:bottom w:val="nil"/>
            </w:tcBorders>
            <w:vAlign w:val="center"/>
          </w:tcPr>
          <w:p w14:paraId="46BDEBDF" w14:textId="77777777" w:rsidR="002E06F9" w:rsidRPr="00FE4176" w:rsidRDefault="002E06F9" w:rsidP="00802BF8">
            <w:pPr>
              <w:keepNext/>
              <w:spacing w:before="120" w:after="120"/>
              <w:rPr>
                <w:u w:val="single"/>
              </w:rPr>
            </w:pPr>
            <w:r w:rsidRPr="00FE4176">
              <w:rPr>
                <w:b/>
              </w:rPr>
              <w:lastRenderedPageBreak/>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2E06F9" w:rsidRPr="00CD552D" w14:paraId="3BDC6778" w14:textId="77777777" w:rsidTr="00810546">
        <w:trPr>
          <w:cantSplit/>
          <w:trHeight w:val="3600"/>
          <w:jc w:val="center"/>
        </w:trPr>
        <w:tc>
          <w:tcPr>
            <w:tcW w:w="9360" w:type="dxa"/>
            <w:gridSpan w:val="6"/>
            <w:tcBorders>
              <w:top w:val="nil"/>
              <w:bottom w:val="single" w:sz="4" w:space="0" w:color="auto"/>
            </w:tcBorders>
          </w:tcPr>
          <w:p w14:paraId="6E6BE27A" w14:textId="77777777" w:rsidR="002E06F9" w:rsidRPr="00CD552D" w:rsidRDefault="002E06F9" w:rsidP="007A63C3">
            <w:pPr>
              <w:spacing w:before="120" w:after="120"/>
              <w:rPr>
                <w:u w:val="single"/>
              </w:rPr>
            </w:pPr>
          </w:p>
        </w:tc>
      </w:tr>
    </w:tbl>
    <w:p w14:paraId="297AE80C" w14:textId="65B8335F" w:rsidR="004D24D5" w:rsidRPr="00A22715" w:rsidRDefault="004D24D5" w:rsidP="00A455A5">
      <w:pPr>
        <w:pStyle w:val="BodyText20"/>
        <w:pBdr>
          <w:bottom w:val="thinThickSmallGap" w:sz="18" w:space="1" w:color="auto"/>
        </w:pBdr>
        <w:tabs>
          <w:tab w:val="right" w:pos="10800"/>
        </w:tabs>
        <w:jc w:val="right"/>
        <w:rPr>
          <w:rFonts w:ascii="Arial" w:hAnsi="Arial" w:cs="Arial"/>
          <w:b/>
          <w:bCs/>
          <w:sz w:val="24"/>
          <w:szCs w:val="24"/>
          <w:u w:val="thick"/>
        </w:rPr>
      </w:pPr>
    </w:p>
    <w:p w14:paraId="6B24CE0D" w14:textId="77777777" w:rsidR="004D24D5" w:rsidRPr="002E06F9" w:rsidRDefault="004D24D5" w:rsidP="007A63C3">
      <w:pPr>
        <w:tabs>
          <w:tab w:val="center" w:pos="5040"/>
          <w:tab w:val="right" w:pos="9360"/>
        </w:tabs>
        <w:spacing w:before="240" w:after="240" w:line="320" w:lineRule="exact"/>
        <w:jc w:val="center"/>
        <w:rPr>
          <w:rFonts w:cs="Arial"/>
          <w:b/>
        </w:rPr>
      </w:pPr>
      <w:r w:rsidRPr="002E06F9">
        <w:rPr>
          <w:rFonts w:cs="Arial"/>
          <w:b/>
        </w:rPr>
        <w:t>PART II: INSTRUCTIONS TO THE REFERENCE</w:t>
      </w:r>
    </w:p>
    <w:p w14:paraId="7E01C3AD" w14:textId="7F3CDCCE" w:rsidR="004D24D5" w:rsidRPr="00DA4C2C" w:rsidRDefault="004D24D5" w:rsidP="007A63C3">
      <w:pPr>
        <w:tabs>
          <w:tab w:val="center" w:pos="5040"/>
          <w:tab w:val="right" w:pos="9360"/>
        </w:tabs>
        <w:spacing w:before="240" w:after="240"/>
        <w:rPr>
          <w:rFonts w:cs="Arial"/>
          <w:i/>
        </w:rPr>
      </w:pPr>
      <w:r w:rsidRPr="00DA4C2C">
        <w:rPr>
          <w:rFonts w:cs="Arial"/>
          <w:i/>
        </w:rPr>
        <w:t xml:space="preserve">Please complete the questions in this </w:t>
      </w:r>
      <w:r w:rsidRPr="00DA4C2C">
        <w:rPr>
          <w:rFonts w:cs="Arial"/>
          <w:i/>
          <w:u w:val="single"/>
        </w:rPr>
        <w:t>Part II</w:t>
      </w:r>
      <w:r w:rsidRPr="00DA4C2C">
        <w:rPr>
          <w:rFonts w:cs="Arial"/>
          <w:i/>
        </w:rPr>
        <w:t xml:space="preserve"> of this </w:t>
      </w:r>
      <w:r w:rsidRPr="00DA4C2C">
        <w:rPr>
          <w:rFonts w:cs="Arial"/>
          <w:i/>
          <w:u w:val="single"/>
        </w:rPr>
        <w:t>Form J-2</w:t>
      </w:r>
      <w:r w:rsidRPr="00DA4C2C">
        <w:rPr>
          <w:rFonts w:cs="Arial"/>
          <w:i/>
        </w:rPr>
        <w:t>, which relate to the DBE and its participation in the reference project</w:t>
      </w:r>
      <w:r w:rsidR="00FE6002">
        <w:rPr>
          <w:rFonts w:cs="Arial"/>
          <w:i/>
        </w:rPr>
        <w:t>(s)</w:t>
      </w:r>
      <w:r w:rsidRPr="00DA4C2C">
        <w:rPr>
          <w:rFonts w:cs="Arial"/>
          <w:i/>
        </w:rPr>
        <w:t xml:space="preserve"> described in </w:t>
      </w:r>
      <w:r w:rsidRPr="00DA4C2C">
        <w:rPr>
          <w:rFonts w:cs="Arial"/>
          <w:i/>
          <w:u w:val="single"/>
        </w:rPr>
        <w:t>Part I</w:t>
      </w:r>
      <w:r w:rsidRPr="00DA4C2C">
        <w:rPr>
          <w:rFonts w:cs="Arial"/>
          <w:i/>
        </w:rPr>
        <w:t xml:space="preserve"> above.</w:t>
      </w:r>
    </w:p>
    <w:p w14:paraId="163CFB77" w14:textId="7EE21C9A" w:rsidR="00140610" w:rsidRPr="00DA4C2C" w:rsidRDefault="005E2F09" w:rsidP="007A63C3">
      <w:pPr>
        <w:pStyle w:val="bodytext0"/>
        <w:spacing w:after="240"/>
        <w:rPr>
          <w:rFonts w:cs="Arial"/>
          <w:sz w:val="24"/>
          <w:szCs w:val="24"/>
        </w:rPr>
      </w:pPr>
      <w:r w:rsidRPr="0085461F">
        <w:rPr>
          <w:rFonts w:cs="Arial"/>
          <w:b/>
          <w:i/>
          <w:sz w:val="24"/>
          <w:szCs w:val="24"/>
        </w:rPr>
        <w:t>P</w:t>
      </w:r>
      <w:r w:rsidR="00140610" w:rsidRPr="0085461F">
        <w:rPr>
          <w:rFonts w:cs="Arial"/>
          <w:b/>
          <w:i/>
          <w:sz w:val="24"/>
          <w:szCs w:val="24"/>
        </w:rPr>
        <w:t>lease return a completed copy</w:t>
      </w:r>
      <w:r w:rsidR="00140610" w:rsidRPr="0085461F">
        <w:rPr>
          <w:rFonts w:cs="Arial"/>
          <w:sz w:val="24"/>
          <w:szCs w:val="24"/>
        </w:rPr>
        <w:t xml:space="preserve"> </w:t>
      </w:r>
      <w:r w:rsidR="00140610" w:rsidRPr="00810546">
        <w:rPr>
          <w:rFonts w:cs="Arial"/>
          <w:b/>
          <w:i/>
          <w:sz w:val="24"/>
          <w:szCs w:val="24"/>
        </w:rPr>
        <w:t xml:space="preserve">of this </w:t>
      </w:r>
      <w:r w:rsidR="00140610" w:rsidRPr="00810546">
        <w:rPr>
          <w:rFonts w:cs="Arial"/>
          <w:b/>
          <w:i/>
          <w:sz w:val="24"/>
          <w:szCs w:val="24"/>
          <w:u w:val="single"/>
        </w:rPr>
        <w:t>Form J-2</w:t>
      </w:r>
      <w:r w:rsidR="00140610" w:rsidRPr="00810546">
        <w:rPr>
          <w:rFonts w:cs="Arial"/>
          <w:b/>
          <w:i/>
          <w:sz w:val="24"/>
          <w:szCs w:val="24"/>
        </w:rPr>
        <w:t xml:space="preserve"> by email directly to TxDOT at </w:t>
      </w:r>
      <w:hyperlink r:id="rId99" w:history="1">
        <w:proofErr w:type="spellStart"/>
        <w:r w:rsidR="00140610" w:rsidRPr="00A22715">
          <w:rPr>
            <w:rStyle w:val="Hyperlink"/>
            <w:b/>
            <w:i/>
            <w:sz w:val="24"/>
            <w:szCs w:val="24"/>
          </w:rPr>
          <w:t>TxDOT-FTW-ALTD-SEConnector@txdot.gov</w:t>
        </w:r>
        <w:proofErr w:type="spellEnd"/>
      </w:hyperlink>
      <w:r w:rsidR="00140610" w:rsidRPr="002E06F9">
        <w:rPr>
          <w:rFonts w:cs="Arial"/>
          <w:b/>
          <w:i/>
          <w:sz w:val="24"/>
          <w:szCs w:val="24"/>
        </w:rPr>
        <w:t xml:space="preserve"> so that it is received no later than </w:t>
      </w:r>
      <w:r w:rsidR="00140610" w:rsidRPr="00A22715">
        <w:rPr>
          <w:rFonts w:cs="Arial"/>
          <w:b/>
          <w:i/>
          <w:sz w:val="24"/>
          <w:szCs w:val="24"/>
        </w:rPr>
        <w:t xml:space="preserve">March </w:t>
      </w:r>
      <w:r w:rsidR="00140610" w:rsidRPr="002E06F9">
        <w:rPr>
          <w:rFonts w:cs="Arial"/>
          <w:b/>
          <w:i/>
          <w:sz w:val="24"/>
          <w:szCs w:val="24"/>
        </w:rPr>
        <w:t>20</w:t>
      </w:r>
      <w:r w:rsidR="00140610" w:rsidRPr="00DA4C2C">
        <w:rPr>
          <w:rFonts w:cs="Arial"/>
          <w:b/>
          <w:i/>
          <w:sz w:val="24"/>
          <w:szCs w:val="24"/>
        </w:rPr>
        <w:t xml:space="preserve">, 2020. Please do NOT send this </w:t>
      </w:r>
      <w:r w:rsidR="00140610" w:rsidRPr="00DA4C2C">
        <w:rPr>
          <w:rFonts w:cs="Arial"/>
          <w:b/>
          <w:i/>
          <w:sz w:val="24"/>
          <w:szCs w:val="24"/>
          <w:u w:val="single"/>
        </w:rPr>
        <w:t>Form J-2</w:t>
      </w:r>
      <w:r w:rsidR="00140610" w:rsidRPr="00DA4C2C">
        <w:rPr>
          <w:rFonts w:cs="Arial"/>
          <w:b/>
          <w:i/>
          <w:sz w:val="24"/>
          <w:szCs w:val="24"/>
        </w:rPr>
        <w:t xml:space="preserve"> back to the Proposer Entity.</w:t>
      </w:r>
    </w:p>
    <w:p w14:paraId="24BCC6E6" w14:textId="77777777" w:rsidR="004D24D5" w:rsidRPr="00A22715" w:rsidRDefault="004D24D5" w:rsidP="00A455A5">
      <w:pPr>
        <w:pStyle w:val="line1"/>
        <w:keepNext/>
        <w:widowControl/>
        <w:tabs>
          <w:tab w:val="clear" w:pos="9360"/>
        </w:tabs>
        <w:spacing w:before="360"/>
        <w:rPr>
          <w:rFonts w:ascii="Arial" w:hAnsi="Arial" w:cs="Arial"/>
          <w:szCs w:val="24"/>
        </w:rPr>
      </w:pPr>
      <w:r w:rsidRPr="00A22715">
        <w:rPr>
          <w:rFonts w:ascii="Arial" w:hAnsi="Arial" w:cs="Arial"/>
          <w:szCs w:val="24"/>
        </w:rPr>
        <w:t xml:space="preserve">Please provide information for the primary individual completing this </w:t>
      </w:r>
      <w:r w:rsidRPr="00A22715">
        <w:rPr>
          <w:rFonts w:ascii="Arial" w:hAnsi="Arial" w:cs="Arial"/>
          <w:szCs w:val="24"/>
          <w:u w:val="single"/>
        </w:rPr>
        <w:t>Part II</w:t>
      </w:r>
      <w:r w:rsidRPr="00A22715">
        <w:rPr>
          <w:rFonts w:ascii="Arial" w:hAnsi="Arial" w:cs="Arial"/>
          <w:szCs w:val="24"/>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90"/>
        <w:gridCol w:w="180"/>
        <w:gridCol w:w="450"/>
        <w:gridCol w:w="990"/>
        <w:gridCol w:w="4950"/>
      </w:tblGrid>
      <w:tr w:rsidR="004C7F97" w:rsidRPr="00E74DA4" w14:paraId="44E2D44A" w14:textId="77777777" w:rsidTr="00A22715">
        <w:trPr>
          <w:trHeight w:val="432"/>
          <w:jc w:val="center"/>
        </w:trPr>
        <w:tc>
          <w:tcPr>
            <w:tcW w:w="3420" w:type="dxa"/>
            <w:gridSpan w:val="3"/>
            <w:vAlign w:val="bottom"/>
          </w:tcPr>
          <w:p w14:paraId="5C1FFD79" w14:textId="77777777" w:rsidR="004C7F97" w:rsidRPr="00E74DA4" w:rsidRDefault="004D24D5" w:rsidP="007A63C3">
            <w:pPr>
              <w:tabs>
                <w:tab w:val="left" w:pos="4320"/>
                <w:tab w:val="right" w:pos="9360"/>
              </w:tabs>
              <w:spacing w:before="240"/>
              <w:rPr>
                <w:rFonts w:cs="Arial"/>
              </w:rPr>
            </w:pPr>
            <w:r w:rsidRPr="00A22715">
              <w:rPr>
                <w:rFonts w:cs="Arial"/>
              </w:rPr>
              <w:t>Reference Organization Name:</w:t>
            </w:r>
          </w:p>
        </w:tc>
        <w:tc>
          <w:tcPr>
            <w:tcW w:w="5940" w:type="dxa"/>
            <w:gridSpan w:val="2"/>
            <w:tcBorders>
              <w:bottom w:val="single" w:sz="4" w:space="0" w:color="auto"/>
            </w:tcBorders>
            <w:vAlign w:val="bottom"/>
          </w:tcPr>
          <w:p w14:paraId="524BE6D1" w14:textId="77777777" w:rsidR="004C7F97" w:rsidRPr="00E74DA4" w:rsidRDefault="004C7F97" w:rsidP="007A63C3">
            <w:pPr>
              <w:tabs>
                <w:tab w:val="left" w:pos="4320"/>
                <w:tab w:val="right" w:pos="9360"/>
              </w:tabs>
              <w:spacing w:before="240"/>
              <w:rPr>
                <w:rFonts w:cs="Arial"/>
              </w:rPr>
            </w:pPr>
          </w:p>
        </w:tc>
      </w:tr>
      <w:tr w:rsidR="004C7F97" w:rsidRPr="00E74DA4" w14:paraId="4A6B518C" w14:textId="77777777" w:rsidTr="00FF760B">
        <w:trPr>
          <w:trHeight w:val="432"/>
          <w:jc w:val="center"/>
        </w:trPr>
        <w:tc>
          <w:tcPr>
            <w:tcW w:w="2970" w:type="dxa"/>
            <w:gridSpan w:val="2"/>
            <w:vAlign w:val="bottom"/>
          </w:tcPr>
          <w:p w14:paraId="09A5C118" w14:textId="77777777" w:rsidR="004C7F97" w:rsidRPr="00E74DA4" w:rsidRDefault="004D24D5" w:rsidP="007A63C3">
            <w:pPr>
              <w:tabs>
                <w:tab w:val="left" w:pos="4320"/>
                <w:tab w:val="right" w:pos="9360"/>
              </w:tabs>
              <w:spacing w:before="240"/>
              <w:rPr>
                <w:rFonts w:cs="Arial"/>
              </w:rPr>
            </w:pPr>
            <w:r w:rsidRPr="00A22715">
              <w:rPr>
                <w:rFonts w:cs="Arial"/>
              </w:rPr>
              <w:t>Reference Contact Name:</w:t>
            </w:r>
          </w:p>
        </w:tc>
        <w:tc>
          <w:tcPr>
            <w:tcW w:w="6390" w:type="dxa"/>
            <w:gridSpan w:val="3"/>
            <w:tcBorders>
              <w:bottom w:val="single" w:sz="4" w:space="0" w:color="auto"/>
            </w:tcBorders>
            <w:vAlign w:val="bottom"/>
          </w:tcPr>
          <w:p w14:paraId="36ED5890" w14:textId="77777777" w:rsidR="004C7F97" w:rsidRPr="00E74DA4" w:rsidRDefault="004C7F97" w:rsidP="007A63C3">
            <w:pPr>
              <w:tabs>
                <w:tab w:val="left" w:pos="4320"/>
                <w:tab w:val="right" w:pos="9360"/>
              </w:tabs>
              <w:spacing w:before="240"/>
              <w:rPr>
                <w:rFonts w:cs="Arial"/>
              </w:rPr>
            </w:pPr>
          </w:p>
        </w:tc>
      </w:tr>
      <w:tr w:rsidR="00EC532C" w:rsidRPr="00E74DA4" w14:paraId="0DE08CAE" w14:textId="77777777" w:rsidTr="00A22715">
        <w:trPr>
          <w:trHeight w:val="432"/>
          <w:jc w:val="center"/>
        </w:trPr>
        <w:tc>
          <w:tcPr>
            <w:tcW w:w="2790" w:type="dxa"/>
            <w:vAlign w:val="bottom"/>
          </w:tcPr>
          <w:p w14:paraId="79CE9075" w14:textId="77777777" w:rsidR="00EC532C" w:rsidRPr="00E74DA4" w:rsidRDefault="004D24D5" w:rsidP="007A63C3">
            <w:pPr>
              <w:tabs>
                <w:tab w:val="left" w:pos="4320"/>
                <w:tab w:val="right" w:pos="9360"/>
              </w:tabs>
              <w:spacing w:before="240"/>
              <w:rPr>
                <w:rFonts w:cs="Arial"/>
              </w:rPr>
            </w:pPr>
            <w:r w:rsidRPr="00A22715">
              <w:rPr>
                <w:rFonts w:cs="Arial"/>
              </w:rPr>
              <w:t>Reference Contact Title:</w:t>
            </w:r>
          </w:p>
        </w:tc>
        <w:tc>
          <w:tcPr>
            <w:tcW w:w="6570" w:type="dxa"/>
            <w:gridSpan w:val="4"/>
            <w:tcBorders>
              <w:bottom w:val="single" w:sz="4" w:space="0" w:color="auto"/>
            </w:tcBorders>
            <w:vAlign w:val="bottom"/>
          </w:tcPr>
          <w:p w14:paraId="0488C454" w14:textId="77777777" w:rsidR="00EC532C" w:rsidRPr="00E74DA4" w:rsidRDefault="00EC532C" w:rsidP="007A63C3">
            <w:pPr>
              <w:tabs>
                <w:tab w:val="left" w:pos="4320"/>
                <w:tab w:val="right" w:pos="9360"/>
              </w:tabs>
              <w:spacing w:before="240"/>
              <w:rPr>
                <w:rFonts w:cs="Arial"/>
              </w:rPr>
            </w:pPr>
          </w:p>
        </w:tc>
      </w:tr>
      <w:tr w:rsidR="00EC532C" w:rsidRPr="00E74DA4" w14:paraId="2838FB6D" w14:textId="77777777" w:rsidTr="00A22715">
        <w:trPr>
          <w:trHeight w:val="432"/>
          <w:jc w:val="center"/>
        </w:trPr>
        <w:tc>
          <w:tcPr>
            <w:tcW w:w="4410" w:type="dxa"/>
            <w:gridSpan w:val="4"/>
            <w:vAlign w:val="bottom"/>
          </w:tcPr>
          <w:p w14:paraId="55268FA9" w14:textId="242E4F54" w:rsidR="00EC532C" w:rsidRPr="00E74DA4" w:rsidRDefault="00A22715" w:rsidP="007A63C3">
            <w:pPr>
              <w:tabs>
                <w:tab w:val="left" w:pos="4320"/>
                <w:tab w:val="right" w:pos="9360"/>
              </w:tabs>
              <w:spacing w:before="240"/>
              <w:rPr>
                <w:rFonts w:cs="Arial"/>
              </w:rPr>
            </w:pPr>
            <w:r>
              <w:rPr>
                <w:rFonts w:cs="Arial"/>
              </w:rPr>
              <w:t xml:space="preserve">Reference Contact </w:t>
            </w:r>
            <w:r w:rsidR="004D24D5" w:rsidRPr="00A22715">
              <w:rPr>
                <w:rFonts w:cs="Arial"/>
              </w:rPr>
              <w:t>Telephone N</w:t>
            </w:r>
            <w:r w:rsidR="00EC532C">
              <w:rPr>
                <w:rFonts w:cs="Arial"/>
              </w:rPr>
              <w:t>umber</w:t>
            </w:r>
            <w:r w:rsidR="004D24D5" w:rsidRPr="00A22715">
              <w:rPr>
                <w:rFonts w:cs="Arial"/>
              </w:rPr>
              <w:t>:</w:t>
            </w:r>
          </w:p>
        </w:tc>
        <w:tc>
          <w:tcPr>
            <w:tcW w:w="4950" w:type="dxa"/>
            <w:tcBorders>
              <w:bottom w:val="single" w:sz="4" w:space="0" w:color="auto"/>
            </w:tcBorders>
            <w:vAlign w:val="bottom"/>
          </w:tcPr>
          <w:p w14:paraId="43622BD9" w14:textId="77777777" w:rsidR="00EC532C" w:rsidRPr="00E74DA4" w:rsidRDefault="00EC532C" w:rsidP="007A63C3">
            <w:pPr>
              <w:tabs>
                <w:tab w:val="left" w:pos="4320"/>
                <w:tab w:val="right" w:pos="9360"/>
              </w:tabs>
              <w:spacing w:before="240"/>
              <w:rPr>
                <w:rFonts w:cs="Arial"/>
              </w:rPr>
            </w:pPr>
          </w:p>
        </w:tc>
      </w:tr>
      <w:tr w:rsidR="002E06F9" w:rsidRPr="00E74DA4" w14:paraId="0578D542" w14:textId="77777777" w:rsidTr="00810546">
        <w:trPr>
          <w:trHeight w:val="432"/>
          <w:jc w:val="center"/>
        </w:trPr>
        <w:tc>
          <w:tcPr>
            <w:tcW w:w="2970" w:type="dxa"/>
            <w:gridSpan w:val="2"/>
            <w:vAlign w:val="bottom"/>
          </w:tcPr>
          <w:p w14:paraId="0E2B2E6A" w14:textId="77777777" w:rsidR="002E06F9" w:rsidRPr="00E74DA4" w:rsidRDefault="004D24D5" w:rsidP="007A63C3">
            <w:pPr>
              <w:tabs>
                <w:tab w:val="left" w:pos="4320"/>
                <w:tab w:val="right" w:pos="9360"/>
              </w:tabs>
              <w:spacing w:before="240"/>
              <w:rPr>
                <w:rFonts w:cs="Arial"/>
              </w:rPr>
            </w:pPr>
            <w:r w:rsidRPr="00A22715">
              <w:rPr>
                <w:rFonts w:cs="Arial"/>
              </w:rPr>
              <w:t>Reference Contact Email:</w:t>
            </w:r>
          </w:p>
        </w:tc>
        <w:tc>
          <w:tcPr>
            <w:tcW w:w="6390" w:type="dxa"/>
            <w:gridSpan w:val="3"/>
            <w:tcBorders>
              <w:bottom w:val="single" w:sz="4" w:space="0" w:color="auto"/>
            </w:tcBorders>
            <w:vAlign w:val="bottom"/>
          </w:tcPr>
          <w:p w14:paraId="29A04B63" w14:textId="77777777" w:rsidR="002E06F9" w:rsidRPr="00E74DA4" w:rsidRDefault="002E06F9" w:rsidP="007A63C3">
            <w:pPr>
              <w:tabs>
                <w:tab w:val="left" w:pos="4320"/>
                <w:tab w:val="right" w:pos="9360"/>
              </w:tabs>
              <w:spacing w:before="240"/>
              <w:rPr>
                <w:rFonts w:cs="Arial"/>
              </w:rPr>
            </w:pPr>
          </w:p>
        </w:tc>
      </w:tr>
    </w:tbl>
    <w:p w14:paraId="5764A20A" w14:textId="5FCFE7A9" w:rsidR="00DA4C2C" w:rsidRPr="00DF7F9A" w:rsidRDefault="00DA4C2C" w:rsidP="00A455A5">
      <w:pPr>
        <w:spacing w:before="360" w:after="240"/>
        <w:jc w:val="both"/>
      </w:pPr>
      <w:r w:rsidRPr="00DF7F9A">
        <w:t>Please answer the following questions with regard to the reference project</w:t>
      </w:r>
      <w:r w:rsidR="00FE6002">
        <w:t>(s)</w:t>
      </w:r>
      <w:r w:rsidRPr="00DF7F9A">
        <w:t xml:space="preserve"> and the </w:t>
      </w:r>
      <w:r>
        <w:t>DBE</w:t>
      </w:r>
      <w:r w:rsidRPr="00DF7F9A">
        <w:t xml:space="preserve"> identified in </w:t>
      </w:r>
      <w:r w:rsidRPr="00385F01">
        <w:rPr>
          <w:u w:val="single"/>
        </w:rPr>
        <w:t>Part I</w:t>
      </w:r>
      <w:r w:rsidRPr="00DF7F9A">
        <w:t xml:space="preserve"> above:</w:t>
      </w:r>
    </w:p>
    <w:p w14:paraId="53BEA6B9" w14:textId="40BFD945" w:rsidR="004D24D5" w:rsidRPr="00DA4C2C" w:rsidRDefault="004D24D5" w:rsidP="007A63C3">
      <w:pPr>
        <w:pStyle w:val="line1"/>
        <w:keepNext/>
        <w:widowControl/>
        <w:tabs>
          <w:tab w:val="right" w:pos="9360"/>
        </w:tabs>
        <w:rPr>
          <w:rStyle w:val="Outline4"/>
          <w:rFonts w:ascii="Arial" w:hAnsi="Arial" w:cs="Arial"/>
          <w:spacing w:val="-3"/>
          <w:szCs w:val="24"/>
        </w:rPr>
      </w:pPr>
      <w:r w:rsidRPr="00F2040E">
        <w:rPr>
          <w:rStyle w:val="Outline4"/>
          <w:rFonts w:ascii="Arial" w:hAnsi="Arial" w:cs="Arial"/>
          <w:spacing w:val="-3"/>
        </w:rPr>
        <w:t>T</w:t>
      </w:r>
      <w:r w:rsidRPr="00DA4C2C">
        <w:rPr>
          <w:rStyle w:val="Outline4"/>
          <w:rFonts w:ascii="Arial" w:hAnsi="Arial" w:cs="Arial"/>
          <w:spacing w:val="-3"/>
          <w:szCs w:val="24"/>
        </w:rPr>
        <w:t xml:space="preserve">o the best of your knowledge, is the </w:t>
      </w:r>
      <w:r w:rsidR="00DA4C2C" w:rsidRPr="00DA4C2C">
        <w:rPr>
          <w:rStyle w:val="Outline4"/>
          <w:rFonts w:ascii="Arial" w:hAnsi="Arial" w:cs="Arial"/>
          <w:spacing w:val="-3"/>
          <w:szCs w:val="24"/>
        </w:rPr>
        <w:t>Re</w:t>
      </w:r>
      <w:r w:rsidR="00DA4C2C" w:rsidRPr="0085461F">
        <w:rPr>
          <w:rStyle w:val="Outline4"/>
          <w:rFonts w:ascii="Arial" w:hAnsi="Arial" w:cs="Arial"/>
          <w:spacing w:val="-3"/>
          <w:szCs w:val="24"/>
        </w:rPr>
        <w:t>ference</w:t>
      </w:r>
      <w:r w:rsidR="00DA4C2C" w:rsidRPr="00810546">
        <w:rPr>
          <w:rStyle w:val="Outline4"/>
          <w:rFonts w:ascii="Arial" w:hAnsi="Arial" w:cs="Arial"/>
          <w:spacing w:val="-3"/>
          <w:szCs w:val="24"/>
        </w:rPr>
        <w:t xml:space="preserve"> </w:t>
      </w:r>
      <w:r w:rsidRPr="00810546">
        <w:rPr>
          <w:rStyle w:val="Outline4"/>
          <w:rFonts w:ascii="Arial" w:hAnsi="Arial" w:cs="Arial"/>
          <w:spacing w:val="-3"/>
          <w:szCs w:val="24"/>
        </w:rPr>
        <w:t xml:space="preserve">information listed in </w:t>
      </w:r>
      <w:r w:rsidRPr="00A22715">
        <w:rPr>
          <w:rStyle w:val="Outline4"/>
          <w:rFonts w:ascii="Arial" w:hAnsi="Arial" w:cs="Arial"/>
          <w:spacing w:val="-3"/>
          <w:szCs w:val="24"/>
          <w:u w:val="single"/>
        </w:rPr>
        <w:t>Part I</w:t>
      </w:r>
      <w:r w:rsidRPr="00DA4C2C">
        <w:rPr>
          <w:rStyle w:val="Outline4"/>
          <w:rFonts w:ascii="Arial" w:hAnsi="Arial" w:cs="Arial"/>
          <w:spacing w:val="-3"/>
          <w:szCs w:val="24"/>
        </w:rPr>
        <w:t xml:space="preserve"> of this </w:t>
      </w:r>
      <w:r w:rsidRPr="006269F9">
        <w:rPr>
          <w:rStyle w:val="Outline4"/>
          <w:rFonts w:ascii="Arial" w:hAnsi="Arial" w:cs="Arial"/>
          <w:spacing w:val="-3"/>
          <w:szCs w:val="24"/>
          <w:u w:val="single"/>
        </w:rPr>
        <w:t>Form</w:t>
      </w:r>
      <w:r w:rsidR="002E06F9" w:rsidRPr="006269F9">
        <w:rPr>
          <w:rStyle w:val="Outline4"/>
          <w:rFonts w:ascii="Arial" w:hAnsi="Arial" w:cs="Arial"/>
          <w:spacing w:val="-3"/>
          <w:szCs w:val="24"/>
          <w:u w:val="single"/>
        </w:rPr>
        <w:t xml:space="preserve"> J-2</w:t>
      </w:r>
      <w:r w:rsidRPr="00DA4C2C">
        <w:rPr>
          <w:rStyle w:val="Outline4"/>
          <w:rFonts w:ascii="Arial" w:hAnsi="Arial" w:cs="Arial"/>
          <w:spacing w:val="-3"/>
          <w:szCs w:val="24"/>
        </w:rPr>
        <w:t xml:space="preserve"> accurate?</w:t>
      </w:r>
    </w:p>
    <w:p w14:paraId="72030D71" w14:textId="77777777" w:rsidR="00DA4C2C" w:rsidRPr="00DA4C2C" w:rsidRDefault="00C7291A" w:rsidP="007A63C3">
      <w:pPr>
        <w:tabs>
          <w:tab w:val="left" w:pos="720"/>
          <w:tab w:val="left" w:pos="2160"/>
          <w:tab w:val="right" w:pos="9360"/>
        </w:tabs>
        <w:spacing w:after="240"/>
        <w:ind w:firstLine="720"/>
        <w:rPr>
          <w:rFonts w:cs="Arial"/>
        </w:rPr>
      </w:pPr>
      <w:sdt>
        <w:sdtPr>
          <w:rPr>
            <w:rFonts w:cs="Arial"/>
          </w:rPr>
          <w:id w:val="741690269"/>
          <w14:checkbox>
            <w14:checked w14:val="0"/>
            <w14:checkedState w14:val="2612" w14:font="MS Gothic"/>
            <w14:uncheckedState w14:val="2610" w14:font="MS Gothic"/>
          </w14:checkbox>
        </w:sdtPr>
        <w:sdtEndPr/>
        <w:sdtContent>
          <w:r w:rsidR="00DA4C2C" w:rsidRPr="00DA4C2C">
            <w:rPr>
              <w:rFonts w:ascii="Segoe UI Symbol" w:hAnsi="Segoe UI Symbol" w:cs="Segoe UI Symbol"/>
            </w:rPr>
            <w:t>☐</w:t>
          </w:r>
        </w:sdtContent>
      </w:sdt>
      <w:r w:rsidR="00DA4C2C" w:rsidRPr="00DA4C2C">
        <w:rPr>
          <w:rFonts w:cs="Arial"/>
        </w:rPr>
        <w:t xml:space="preserve"> Yes</w:t>
      </w:r>
      <w:r w:rsidR="00DA4C2C" w:rsidRPr="00DA4C2C">
        <w:rPr>
          <w:rFonts w:cs="Arial"/>
        </w:rPr>
        <w:tab/>
      </w:r>
      <w:sdt>
        <w:sdtPr>
          <w:rPr>
            <w:rFonts w:cs="Arial"/>
          </w:rPr>
          <w:id w:val="151107108"/>
          <w14:checkbox>
            <w14:checked w14:val="0"/>
            <w14:checkedState w14:val="2612" w14:font="MS Gothic"/>
            <w14:uncheckedState w14:val="2610" w14:font="MS Gothic"/>
          </w14:checkbox>
        </w:sdtPr>
        <w:sdtEndPr/>
        <w:sdtContent>
          <w:r w:rsidR="00DA4C2C" w:rsidRPr="00DA4C2C">
            <w:rPr>
              <w:rFonts w:ascii="Segoe UI Symbol" w:hAnsi="Segoe UI Symbol" w:cs="Segoe UI Symbol"/>
            </w:rPr>
            <w:t>☐</w:t>
          </w:r>
        </w:sdtContent>
      </w:sdt>
      <w:r w:rsidR="00DA4C2C" w:rsidRPr="00DA4C2C">
        <w:rPr>
          <w:rFonts w:cs="Arial"/>
        </w:rPr>
        <w:t xml:space="preserve"> No</w:t>
      </w:r>
    </w:p>
    <w:p w14:paraId="703EA00F" w14:textId="77777777" w:rsidR="00DA4C2C" w:rsidRPr="0085461F" w:rsidRDefault="004D24D5" w:rsidP="007A63C3">
      <w:pPr>
        <w:tabs>
          <w:tab w:val="right" w:pos="9360"/>
        </w:tabs>
        <w:ind w:left="720"/>
        <w:rPr>
          <w:rStyle w:val="Outline4"/>
          <w:rFonts w:ascii="Arial" w:hAnsi="Arial" w:cs="Arial"/>
          <w:spacing w:val="-3"/>
        </w:rPr>
      </w:pPr>
      <w:r w:rsidRPr="00DA4C2C">
        <w:rPr>
          <w:rStyle w:val="Outline4"/>
          <w:rFonts w:ascii="Arial" w:hAnsi="Arial" w:cs="Arial"/>
          <w:spacing w:val="-3"/>
        </w:rPr>
        <w:lastRenderedPageBreak/>
        <w:t>If no, 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DA4C2C" w:rsidRPr="00A22715" w14:paraId="4BB0F977" w14:textId="77777777" w:rsidTr="00A22715">
        <w:trPr>
          <w:trHeight w:val="432"/>
        </w:trPr>
        <w:tc>
          <w:tcPr>
            <w:tcW w:w="9360" w:type="dxa"/>
            <w:tcBorders>
              <w:bottom w:val="single" w:sz="4" w:space="0" w:color="auto"/>
            </w:tcBorders>
            <w:vAlign w:val="bottom"/>
          </w:tcPr>
          <w:p w14:paraId="6D540782" w14:textId="77777777" w:rsidR="00DA4C2C" w:rsidRPr="0085461F" w:rsidRDefault="00DA4C2C" w:rsidP="007A63C3">
            <w:pPr>
              <w:tabs>
                <w:tab w:val="left" w:pos="4320"/>
                <w:tab w:val="right" w:pos="9360"/>
              </w:tabs>
              <w:spacing w:before="240"/>
              <w:rPr>
                <w:rFonts w:cs="Arial"/>
              </w:rPr>
            </w:pPr>
          </w:p>
        </w:tc>
      </w:tr>
      <w:tr w:rsidR="00DA4C2C" w:rsidRPr="00A22715" w14:paraId="41FB95AB" w14:textId="77777777" w:rsidTr="00A22715">
        <w:trPr>
          <w:trHeight w:val="432"/>
        </w:trPr>
        <w:tc>
          <w:tcPr>
            <w:tcW w:w="9360" w:type="dxa"/>
            <w:tcBorders>
              <w:top w:val="single" w:sz="4" w:space="0" w:color="auto"/>
              <w:bottom w:val="single" w:sz="4" w:space="0" w:color="auto"/>
            </w:tcBorders>
            <w:vAlign w:val="bottom"/>
          </w:tcPr>
          <w:p w14:paraId="686D3E4A" w14:textId="77777777" w:rsidR="00DA4C2C" w:rsidRPr="00A22715" w:rsidRDefault="00DA4C2C" w:rsidP="007A63C3">
            <w:pPr>
              <w:tabs>
                <w:tab w:val="left" w:pos="4320"/>
                <w:tab w:val="right" w:pos="9360"/>
              </w:tabs>
              <w:spacing w:before="240"/>
              <w:rPr>
                <w:rFonts w:cs="Arial"/>
              </w:rPr>
            </w:pPr>
          </w:p>
        </w:tc>
      </w:tr>
    </w:tbl>
    <w:p w14:paraId="74FB4CF3" w14:textId="77777777" w:rsidR="00A455A5" w:rsidRDefault="00A455A5" w:rsidP="00A455A5">
      <w:pPr>
        <w:rPr>
          <w:rFonts w:cs="Arial"/>
        </w:rPr>
      </w:pPr>
    </w:p>
    <w:p w14:paraId="792CA935" w14:textId="7C7022FD" w:rsidR="004D24D5" w:rsidRPr="00DA4C2C" w:rsidRDefault="004D24D5" w:rsidP="007A63C3">
      <w:pPr>
        <w:spacing w:before="240" w:after="240"/>
        <w:rPr>
          <w:rFonts w:cs="Arial"/>
        </w:rPr>
      </w:pPr>
      <w:r w:rsidRPr="00A22715">
        <w:rPr>
          <w:rFonts w:cs="Arial"/>
        </w:rPr>
        <w:t xml:space="preserve">Please rate the quality of your overall experience working with the Proposer Entity on the project(s) identified in </w:t>
      </w:r>
      <w:r w:rsidRPr="00A22715">
        <w:rPr>
          <w:rFonts w:cs="Arial"/>
          <w:u w:val="single"/>
        </w:rPr>
        <w:t>Part I</w:t>
      </w:r>
      <w:r w:rsidRPr="00DA4C2C">
        <w:rPr>
          <w:rFonts w:cs="Arial"/>
        </w:rPr>
        <w:t xml:space="preserve"> above:</w:t>
      </w:r>
    </w:p>
    <w:tbl>
      <w:tblPr>
        <w:tblStyle w:val="TableGrid1"/>
        <w:tblW w:w="9360" w:type="dxa"/>
        <w:jc w:val="center"/>
        <w:tblLayout w:type="fixed"/>
        <w:tblCellMar>
          <w:left w:w="29" w:type="dxa"/>
          <w:right w:w="29" w:type="dxa"/>
        </w:tblCellMar>
        <w:tblLook w:val="04A0" w:firstRow="1" w:lastRow="0" w:firstColumn="1" w:lastColumn="0" w:noHBand="0" w:noVBand="1"/>
      </w:tblPr>
      <w:tblGrid>
        <w:gridCol w:w="3677"/>
        <w:gridCol w:w="1243"/>
        <w:gridCol w:w="1154"/>
        <w:gridCol w:w="1066"/>
        <w:gridCol w:w="1066"/>
        <w:gridCol w:w="1154"/>
      </w:tblGrid>
      <w:tr w:rsidR="004D24D5" w:rsidRPr="00A22715" w14:paraId="0BC13562" w14:textId="77777777" w:rsidTr="00A22715">
        <w:trPr>
          <w:cantSplit/>
          <w:trHeight w:val="432"/>
          <w:jc w:val="center"/>
        </w:trPr>
        <w:tc>
          <w:tcPr>
            <w:tcW w:w="3729" w:type="dxa"/>
            <w:shd w:val="clear" w:color="auto" w:fill="D9D9D9" w:themeFill="background1" w:themeFillShade="D9"/>
            <w:vAlign w:val="center"/>
          </w:tcPr>
          <w:p w14:paraId="416449CB" w14:textId="77777777" w:rsidR="004D24D5" w:rsidRPr="00DA4C2C" w:rsidRDefault="004D24D5" w:rsidP="007A63C3">
            <w:pPr>
              <w:autoSpaceDE w:val="0"/>
              <w:autoSpaceDN w:val="0"/>
              <w:adjustRightInd w:val="0"/>
              <w:spacing w:before="120" w:after="120"/>
              <w:rPr>
                <w:rFonts w:cs="Arial"/>
                <w:b/>
                <w:color w:val="000000"/>
                <w:spacing w:val="-2"/>
              </w:rPr>
            </w:pPr>
          </w:p>
        </w:tc>
        <w:tc>
          <w:tcPr>
            <w:tcW w:w="1260" w:type="dxa"/>
            <w:shd w:val="clear" w:color="auto" w:fill="D9D9D9" w:themeFill="background1" w:themeFillShade="D9"/>
            <w:vAlign w:val="center"/>
          </w:tcPr>
          <w:p w14:paraId="3F6FCE2F" w14:textId="77777777" w:rsidR="004D24D5" w:rsidRPr="0085461F" w:rsidRDefault="004D24D5" w:rsidP="007A63C3">
            <w:pPr>
              <w:autoSpaceDE w:val="0"/>
              <w:autoSpaceDN w:val="0"/>
              <w:adjustRightInd w:val="0"/>
              <w:spacing w:before="120" w:after="120"/>
              <w:jc w:val="center"/>
              <w:rPr>
                <w:rFonts w:cs="Arial"/>
                <w:b/>
              </w:rPr>
            </w:pPr>
            <w:r w:rsidRPr="0085461F">
              <w:rPr>
                <w:rFonts w:cs="Arial"/>
                <w:b/>
              </w:rPr>
              <w:t>Very Good</w:t>
            </w:r>
          </w:p>
        </w:tc>
        <w:tc>
          <w:tcPr>
            <w:tcW w:w="1170" w:type="dxa"/>
            <w:shd w:val="clear" w:color="auto" w:fill="D9D9D9" w:themeFill="background1" w:themeFillShade="D9"/>
            <w:vAlign w:val="center"/>
          </w:tcPr>
          <w:p w14:paraId="3F45A7F5" w14:textId="77777777" w:rsidR="004D24D5" w:rsidRPr="00810546" w:rsidRDefault="004D24D5" w:rsidP="007A63C3">
            <w:pPr>
              <w:autoSpaceDE w:val="0"/>
              <w:autoSpaceDN w:val="0"/>
              <w:adjustRightInd w:val="0"/>
              <w:spacing w:before="120" w:after="120"/>
              <w:jc w:val="center"/>
              <w:rPr>
                <w:rFonts w:cs="Arial"/>
                <w:b/>
              </w:rPr>
            </w:pPr>
            <w:r w:rsidRPr="00810546">
              <w:rPr>
                <w:rFonts w:cs="Arial"/>
                <w:b/>
              </w:rPr>
              <w:t>Good</w:t>
            </w:r>
          </w:p>
        </w:tc>
        <w:tc>
          <w:tcPr>
            <w:tcW w:w="1080" w:type="dxa"/>
            <w:shd w:val="clear" w:color="auto" w:fill="D9D9D9" w:themeFill="background1" w:themeFillShade="D9"/>
            <w:vAlign w:val="center"/>
          </w:tcPr>
          <w:p w14:paraId="6E493566" w14:textId="77777777" w:rsidR="004D24D5" w:rsidRPr="00810546" w:rsidRDefault="004D24D5" w:rsidP="007A63C3">
            <w:pPr>
              <w:autoSpaceDE w:val="0"/>
              <w:autoSpaceDN w:val="0"/>
              <w:adjustRightInd w:val="0"/>
              <w:spacing w:before="120" w:after="120"/>
              <w:jc w:val="center"/>
              <w:rPr>
                <w:rFonts w:cs="Arial"/>
                <w:b/>
              </w:rPr>
            </w:pPr>
            <w:r w:rsidRPr="00810546">
              <w:rPr>
                <w:rFonts w:cs="Arial"/>
                <w:b/>
              </w:rPr>
              <w:t>Fair</w:t>
            </w:r>
          </w:p>
        </w:tc>
        <w:tc>
          <w:tcPr>
            <w:tcW w:w="1080" w:type="dxa"/>
            <w:shd w:val="clear" w:color="auto" w:fill="D9D9D9" w:themeFill="background1" w:themeFillShade="D9"/>
            <w:vAlign w:val="center"/>
          </w:tcPr>
          <w:p w14:paraId="09926A44" w14:textId="77777777" w:rsidR="004D24D5" w:rsidRPr="00810546" w:rsidRDefault="004D24D5" w:rsidP="007A63C3">
            <w:pPr>
              <w:autoSpaceDE w:val="0"/>
              <w:autoSpaceDN w:val="0"/>
              <w:adjustRightInd w:val="0"/>
              <w:spacing w:before="120" w:after="120"/>
              <w:jc w:val="center"/>
              <w:rPr>
                <w:rFonts w:cs="Arial"/>
                <w:b/>
              </w:rPr>
            </w:pPr>
            <w:r w:rsidRPr="00810546">
              <w:rPr>
                <w:rFonts w:cs="Arial"/>
                <w:b/>
              </w:rPr>
              <w:t>Poor</w:t>
            </w:r>
          </w:p>
        </w:tc>
        <w:tc>
          <w:tcPr>
            <w:tcW w:w="1170" w:type="dxa"/>
            <w:shd w:val="clear" w:color="auto" w:fill="D9D9D9" w:themeFill="background1" w:themeFillShade="D9"/>
            <w:vAlign w:val="center"/>
          </w:tcPr>
          <w:p w14:paraId="51036EDF" w14:textId="77777777" w:rsidR="004D24D5" w:rsidRPr="00A22715" w:rsidRDefault="004D24D5" w:rsidP="007A63C3">
            <w:pPr>
              <w:autoSpaceDE w:val="0"/>
              <w:autoSpaceDN w:val="0"/>
              <w:adjustRightInd w:val="0"/>
              <w:spacing w:before="120" w:after="120"/>
              <w:jc w:val="center"/>
              <w:rPr>
                <w:rFonts w:cs="Arial"/>
                <w:b/>
              </w:rPr>
            </w:pPr>
            <w:r w:rsidRPr="00A22715">
              <w:rPr>
                <w:rFonts w:cs="Arial"/>
                <w:b/>
              </w:rPr>
              <w:t>No Basis</w:t>
            </w:r>
          </w:p>
        </w:tc>
      </w:tr>
      <w:tr w:rsidR="004D24D5" w:rsidRPr="00A22715" w14:paraId="64C7481A" w14:textId="77777777" w:rsidTr="00A22715">
        <w:trPr>
          <w:cantSplit/>
          <w:trHeight w:val="432"/>
          <w:jc w:val="center"/>
        </w:trPr>
        <w:tc>
          <w:tcPr>
            <w:tcW w:w="3729" w:type="dxa"/>
            <w:shd w:val="clear" w:color="auto" w:fill="D9D9D9" w:themeFill="background1" w:themeFillShade="D9"/>
            <w:vAlign w:val="center"/>
          </w:tcPr>
          <w:p w14:paraId="0E29B850" w14:textId="21BAB09B" w:rsidR="004D24D5" w:rsidRPr="00A22715" w:rsidRDefault="004D24D5" w:rsidP="007A63C3">
            <w:pPr>
              <w:autoSpaceDE w:val="0"/>
              <w:autoSpaceDN w:val="0"/>
              <w:adjustRightInd w:val="0"/>
              <w:spacing w:before="120" w:after="120"/>
              <w:rPr>
                <w:rFonts w:cs="Arial"/>
              </w:rPr>
            </w:pPr>
            <w:r w:rsidRPr="00A22715">
              <w:rPr>
                <w:rFonts w:cs="Arial"/>
              </w:rPr>
              <w:t>Coordination/Responsiveness</w:t>
            </w:r>
          </w:p>
        </w:tc>
        <w:tc>
          <w:tcPr>
            <w:tcW w:w="1260" w:type="dxa"/>
            <w:shd w:val="clear" w:color="auto" w:fill="D9D9D9" w:themeFill="background1" w:themeFillShade="D9"/>
            <w:vAlign w:val="center"/>
          </w:tcPr>
          <w:p w14:paraId="71908204" w14:textId="77777777" w:rsidR="004D24D5" w:rsidRPr="00A22715" w:rsidRDefault="004D24D5" w:rsidP="007A63C3">
            <w:pPr>
              <w:autoSpaceDE w:val="0"/>
              <w:autoSpaceDN w:val="0"/>
              <w:adjustRightInd w:val="0"/>
              <w:spacing w:before="120" w:after="120"/>
              <w:jc w:val="center"/>
              <w:rPr>
                <w:rFonts w:cs="Arial"/>
              </w:rPr>
            </w:pPr>
          </w:p>
        </w:tc>
        <w:tc>
          <w:tcPr>
            <w:tcW w:w="1170" w:type="dxa"/>
            <w:shd w:val="clear" w:color="auto" w:fill="D9D9D9" w:themeFill="background1" w:themeFillShade="D9"/>
            <w:vAlign w:val="center"/>
          </w:tcPr>
          <w:p w14:paraId="4FD8D30E" w14:textId="77777777" w:rsidR="004D24D5" w:rsidRPr="00A22715" w:rsidRDefault="004D24D5" w:rsidP="007A63C3">
            <w:pPr>
              <w:autoSpaceDE w:val="0"/>
              <w:autoSpaceDN w:val="0"/>
              <w:adjustRightInd w:val="0"/>
              <w:spacing w:before="120" w:after="120"/>
              <w:jc w:val="center"/>
              <w:rPr>
                <w:rFonts w:cs="Arial"/>
              </w:rPr>
            </w:pPr>
          </w:p>
        </w:tc>
        <w:tc>
          <w:tcPr>
            <w:tcW w:w="1080" w:type="dxa"/>
            <w:shd w:val="clear" w:color="auto" w:fill="D9D9D9" w:themeFill="background1" w:themeFillShade="D9"/>
            <w:vAlign w:val="center"/>
          </w:tcPr>
          <w:p w14:paraId="4C25A6D0" w14:textId="77777777" w:rsidR="004D24D5" w:rsidRPr="00A22715" w:rsidRDefault="004D24D5" w:rsidP="007A63C3">
            <w:pPr>
              <w:autoSpaceDE w:val="0"/>
              <w:autoSpaceDN w:val="0"/>
              <w:adjustRightInd w:val="0"/>
              <w:spacing w:before="120" w:after="120"/>
              <w:jc w:val="center"/>
              <w:rPr>
                <w:rFonts w:cs="Arial"/>
              </w:rPr>
            </w:pPr>
          </w:p>
        </w:tc>
        <w:tc>
          <w:tcPr>
            <w:tcW w:w="1080" w:type="dxa"/>
            <w:shd w:val="clear" w:color="auto" w:fill="D9D9D9" w:themeFill="background1" w:themeFillShade="D9"/>
            <w:vAlign w:val="center"/>
          </w:tcPr>
          <w:p w14:paraId="5B7D5486" w14:textId="77777777" w:rsidR="004D24D5" w:rsidRPr="00A22715" w:rsidRDefault="004D24D5" w:rsidP="007A63C3">
            <w:pPr>
              <w:autoSpaceDE w:val="0"/>
              <w:autoSpaceDN w:val="0"/>
              <w:adjustRightInd w:val="0"/>
              <w:spacing w:before="120" w:after="120"/>
              <w:jc w:val="center"/>
              <w:rPr>
                <w:rFonts w:cs="Arial"/>
              </w:rPr>
            </w:pPr>
          </w:p>
        </w:tc>
        <w:tc>
          <w:tcPr>
            <w:tcW w:w="1170" w:type="dxa"/>
            <w:shd w:val="clear" w:color="auto" w:fill="D9D9D9" w:themeFill="background1" w:themeFillShade="D9"/>
            <w:vAlign w:val="center"/>
          </w:tcPr>
          <w:p w14:paraId="72208626" w14:textId="77777777" w:rsidR="004D24D5" w:rsidRPr="00A22715" w:rsidRDefault="004D24D5" w:rsidP="007A63C3">
            <w:pPr>
              <w:autoSpaceDE w:val="0"/>
              <w:autoSpaceDN w:val="0"/>
              <w:adjustRightInd w:val="0"/>
              <w:spacing w:before="120" w:after="120"/>
              <w:jc w:val="center"/>
              <w:rPr>
                <w:rFonts w:cs="Arial"/>
              </w:rPr>
            </w:pPr>
          </w:p>
        </w:tc>
      </w:tr>
      <w:tr w:rsidR="004D24D5" w:rsidRPr="00A22715" w14:paraId="6F633119" w14:textId="77777777" w:rsidTr="00A22715">
        <w:trPr>
          <w:cantSplit/>
          <w:trHeight w:val="432"/>
          <w:jc w:val="center"/>
        </w:trPr>
        <w:tc>
          <w:tcPr>
            <w:tcW w:w="3729" w:type="dxa"/>
            <w:vAlign w:val="center"/>
          </w:tcPr>
          <w:p w14:paraId="4C2607A7" w14:textId="77777777" w:rsidR="004D24D5" w:rsidRPr="00A22715" w:rsidRDefault="004D24D5" w:rsidP="007A63C3">
            <w:pPr>
              <w:autoSpaceDE w:val="0"/>
              <w:autoSpaceDN w:val="0"/>
              <w:adjustRightInd w:val="0"/>
              <w:spacing w:before="120" w:after="120"/>
              <w:rPr>
                <w:rFonts w:cs="Arial"/>
                <w:color w:val="000000"/>
              </w:rPr>
            </w:pPr>
            <w:r w:rsidRPr="00A22715">
              <w:rPr>
                <w:rFonts w:cs="Arial"/>
                <w:color w:val="000000"/>
              </w:rPr>
              <w:t>Contractor-Subcontractor Relationship</w:t>
            </w:r>
          </w:p>
        </w:tc>
        <w:tc>
          <w:tcPr>
            <w:tcW w:w="1260" w:type="dxa"/>
            <w:vAlign w:val="center"/>
          </w:tcPr>
          <w:p w14:paraId="6A007552" w14:textId="77777777" w:rsidR="004D24D5" w:rsidRPr="00A22715" w:rsidRDefault="004D24D5" w:rsidP="007A63C3">
            <w:pPr>
              <w:autoSpaceDE w:val="0"/>
              <w:autoSpaceDN w:val="0"/>
              <w:adjustRightInd w:val="0"/>
              <w:spacing w:before="120" w:after="120"/>
              <w:jc w:val="center"/>
              <w:rPr>
                <w:rFonts w:cs="Arial"/>
              </w:rPr>
            </w:pPr>
          </w:p>
        </w:tc>
        <w:tc>
          <w:tcPr>
            <w:tcW w:w="1170" w:type="dxa"/>
            <w:vAlign w:val="center"/>
          </w:tcPr>
          <w:p w14:paraId="2EA1BAF5" w14:textId="77777777" w:rsidR="004D24D5" w:rsidRPr="00A22715" w:rsidRDefault="004D24D5" w:rsidP="007A63C3">
            <w:pPr>
              <w:autoSpaceDE w:val="0"/>
              <w:autoSpaceDN w:val="0"/>
              <w:adjustRightInd w:val="0"/>
              <w:spacing w:before="120" w:after="120"/>
              <w:jc w:val="center"/>
              <w:rPr>
                <w:rFonts w:cs="Arial"/>
              </w:rPr>
            </w:pPr>
          </w:p>
        </w:tc>
        <w:tc>
          <w:tcPr>
            <w:tcW w:w="1080" w:type="dxa"/>
            <w:vAlign w:val="center"/>
          </w:tcPr>
          <w:p w14:paraId="0D8E1FA0" w14:textId="77777777" w:rsidR="004D24D5" w:rsidRPr="00A22715" w:rsidRDefault="004D24D5" w:rsidP="007A63C3">
            <w:pPr>
              <w:autoSpaceDE w:val="0"/>
              <w:autoSpaceDN w:val="0"/>
              <w:adjustRightInd w:val="0"/>
              <w:spacing w:before="120" w:after="120"/>
              <w:jc w:val="center"/>
              <w:rPr>
                <w:rFonts w:cs="Arial"/>
              </w:rPr>
            </w:pPr>
          </w:p>
        </w:tc>
        <w:tc>
          <w:tcPr>
            <w:tcW w:w="1080" w:type="dxa"/>
            <w:vAlign w:val="center"/>
          </w:tcPr>
          <w:p w14:paraId="205FEFB4" w14:textId="77777777" w:rsidR="004D24D5" w:rsidRPr="00A22715" w:rsidRDefault="004D24D5" w:rsidP="007A63C3">
            <w:pPr>
              <w:autoSpaceDE w:val="0"/>
              <w:autoSpaceDN w:val="0"/>
              <w:adjustRightInd w:val="0"/>
              <w:spacing w:before="120" w:after="120"/>
              <w:jc w:val="center"/>
              <w:rPr>
                <w:rFonts w:cs="Arial"/>
              </w:rPr>
            </w:pPr>
          </w:p>
        </w:tc>
        <w:tc>
          <w:tcPr>
            <w:tcW w:w="1170" w:type="dxa"/>
            <w:vAlign w:val="center"/>
          </w:tcPr>
          <w:p w14:paraId="1B7B972C" w14:textId="77777777" w:rsidR="004D24D5" w:rsidRPr="00A22715" w:rsidRDefault="004D24D5" w:rsidP="007A63C3">
            <w:pPr>
              <w:autoSpaceDE w:val="0"/>
              <w:autoSpaceDN w:val="0"/>
              <w:adjustRightInd w:val="0"/>
              <w:spacing w:before="120" w:after="120"/>
              <w:jc w:val="center"/>
              <w:rPr>
                <w:rFonts w:cs="Arial"/>
              </w:rPr>
            </w:pPr>
          </w:p>
        </w:tc>
      </w:tr>
      <w:tr w:rsidR="004D24D5" w:rsidRPr="00A22715" w14:paraId="59A2AA2A" w14:textId="77777777" w:rsidTr="00A22715">
        <w:trPr>
          <w:cantSplit/>
          <w:trHeight w:val="432"/>
          <w:jc w:val="center"/>
        </w:trPr>
        <w:tc>
          <w:tcPr>
            <w:tcW w:w="3729" w:type="dxa"/>
            <w:shd w:val="clear" w:color="auto" w:fill="D9D9D9" w:themeFill="background1" w:themeFillShade="D9"/>
            <w:vAlign w:val="center"/>
          </w:tcPr>
          <w:p w14:paraId="4B5F7C2D" w14:textId="77777777" w:rsidR="004D24D5" w:rsidRPr="00A22715" w:rsidRDefault="004D24D5" w:rsidP="007A63C3">
            <w:pPr>
              <w:autoSpaceDE w:val="0"/>
              <w:autoSpaceDN w:val="0"/>
              <w:adjustRightInd w:val="0"/>
              <w:spacing w:before="120" w:after="120"/>
              <w:rPr>
                <w:rFonts w:cs="Arial"/>
              </w:rPr>
            </w:pPr>
            <w:r w:rsidRPr="00A22715">
              <w:rPr>
                <w:rFonts w:cs="Arial"/>
              </w:rPr>
              <w:t>Contract Compliance (other than timely payment)</w:t>
            </w:r>
          </w:p>
        </w:tc>
        <w:tc>
          <w:tcPr>
            <w:tcW w:w="1260" w:type="dxa"/>
            <w:shd w:val="clear" w:color="auto" w:fill="D9D9D9" w:themeFill="background1" w:themeFillShade="D9"/>
            <w:vAlign w:val="center"/>
          </w:tcPr>
          <w:p w14:paraId="292B9A00" w14:textId="77777777" w:rsidR="004D24D5" w:rsidRPr="00A22715" w:rsidRDefault="004D24D5" w:rsidP="007A63C3">
            <w:pPr>
              <w:autoSpaceDE w:val="0"/>
              <w:autoSpaceDN w:val="0"/>
              <w:adjustRightInd w:val="0"/>
              <w:spacing w:before="120" w:after="120"/>
              <w:jc w:val="center"/>
              <w:rPr>
                <w:rFonts w:cs="Arial"/>
              </w:rPr>
            </w:pPr>
          </w:p>
        </w:tc>
        <w:tc>
          <w:tcPr>
            <w:tcW w:w="1170" w:type="dxa"/>
            <w:shd w:val="clear" w:color="auto" w:fill="D9D9D9" w:themeFill="background1" w:themeFillShade="D9"/>
            <w:vAlign w:val="center"/>
          </w:tcPr>
          <w:p w14:paraId="08BFA8B4" w14:textId="77777777" w:rsidR="004D24D5" w:rsidRPr="00A22715" w:rsidRDefault="004D24D5" w:rsidP="007A63C3">
            <w:pPr>
              <w:autoSpaceDE w:val="0"/>
              <w:autoSpaceDN w:val="0"/>
              <w:adjustRightInd w:val="0"/>
              <w:spacing w:before="120" w:after="120"/>
              <w:jc w:val="center"/>
              <w:rPr>
                <w:rFonts w:cs="Arial"/>
              </w:rPr>
            </w:pPr>
          </w:p>
        </w:tc>
        <w:tc>
          <w:tcPr>
            <w:tcW w:w="1080" w:type="dxa"/>
            <w:shd w:val="clear" w:color="auto" w:fill="D9D9D9" w:themeFill="background1" w:themeFillShade="D9"/>
            <w:vAlign w:val="center"/>
          </w:tcPr>
          <w:p w14:paraId="3BB7A56F" w14:textId="77777777" w:rsidR="004D24D5" w:rsidRPr="00A22715" w:rsidRDefault="004D24D5" w:rsidP="007A63C3">
            <w:pPr>
              <w:autoSpaceDE w:val="0"/>
              <w:autoSpaceDN w:val="0"/>
              <w:adjustRightInd w:val="0"/>
              <w:spacing w:before="120" w:after="120"/>
              <w:jc w:val="center"/>
              <w:rPr>
                <w:rFonts w:cs="Arial"/>
              </w:rPr>
            </w:pPr>
          </w:p>
        </w:tc>
        <w:tc>
          <w:tcPr>
            <w:tcW w:w="1080" w:type="dxa"/>
            <w:shd w:val="clear" w:color="auto" w:fill="D9D9D9" w:themeFill="background1" w:themeFillShade="D9"/>
            <w:vAlign w:val="center"/>
          </w:tcPr>
          <w:p w14:paraId="0F5254F7" w14:textId="77777777" w:rsidR="004D24D5" w:rsidRPr="00A22715" w:rsidRDefault="004D24D5" w:rsidP="007A63C3">
            <w:pPr>
              <w:autoSpaceDE w:val="0"/>
              <w:autoSpaceDN w:val="0"/>
              <w:adjustRightInd w:val="0"/>
              <w:spacing w:before="120" w:after="120"/>
              <w:jc w:val="center"/>
              <w:rPr>
                <w:rFonts w:cs="Arial"/>
              </w:rPr>
            </w:pPr>
          </w:p>
        </w:tc>
        <w:tc>
          <w:tcPr>
            <w:tcW w:w="1170" w:type="dxa"/>
            <w:shd w:val="clear" w:color="auto" w:fill="D9D9D9" w:themeFill="background1" w:themeFillShade="D9"/>
            <w:vAlign w:val="center"/>
          </w:tcPr>
          <w:p w14:paraId="64923FB3" w14:textId="77777777" w:rsidR="004D24D5" w:rsidRPr="00A22715" w:rsidRDefault="004D24D5" w:rsidP="007A63C3">
            <w:pPr>
              <w:autoSpaceDE w:val="0"/>
              <w:autoSpaceDN w:val="0"/>
              <w:adjustRightInd w:val="0"/>
              <w:spacing w:before="120" w:after="120"/>
              <w:jc w:val="center"/>
              <w:rPr>
                <w:rFonts w:cs="Arial"/>
              </w:rPr>
            </w:pPr>
          </w:p>
        </w:tc>
      </w:tr>
    </w:tbl>
    <w:p w14:paraId="5066FBED" w14:textId="77777777" w:rsidR="004D24D5" w:rsidRPr="00A22715" w:rsidRDefault="004D24D5" w:rsidP="007A63C3">
      <w:pPr>
        <w:tabs>
          <w:tab w:val="center" w:pos="5040"/>
        </w:tabs>
        <w:spacing w:before="240"/>
        <w:rPr>
          <w:rFonts w:cs="Arial"/>
        </w:rPr>
      </w:pPr>
      <w:r w:rsidRPr="00A22715">
        <w:rPr>
          <w:rFonts w:cs="Arial"/>
        </w:rPr>
        <w:t>Please elaborate as to the reason for each of the ratings set forth above if rated “Fair” or “Poor”:</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314"/>
        <w:gridCol w:w="1006"/>
        <w:gridCol w:w="1170"/>
        <w:gridCol w:w="3150"/>
      </w:tblGrid>
      <w:tr w:rsidR="00DA4C2C" w:rsidRPr="00E74DA4" w14:paraId="0B708B68" w14:textId="77777777" w:rsidTr="00A22715">
        <w:trPr>
          <w:trHeight w:val="432"/>
        </w:trPr>
        <w:tc>
          <w:tcPr>
            <w:tcW w:w="3314" w:type="dxa"/>
            <w:vAlign w:val="bottom"/>
          </w:tcPr>
          <w:p w14:paraId="6DDDEBD4" w14:textId="77777777" w:rsidR="00DA4C2C" w:rsidRPr="00E74DA4" w:rsidRDefault="004D24D5" w:rsidP="007A63C3">
            <w:pPr>
              <w:tabs>
                <w:tab w:val="left" w:pos="4320"/>
                <w:tab w:val="right" w:pos="9360"/>
              </w:tabs>
              <w:spacing w:before="240"/>
              <w:rPr>
                <w:rFonts w:cs="Arial"/>
              </w:rPr>
            </w:pPr>
            <w:r w:rsidRPr="00A22715">
              <w:rPr>
                <w:rFonts w:cs="Arial"/>
              </w:rPr>
              <w:t>Coordination/Responsiveness:</w:t>
            </w:r>
          </w:p>
        </w:tc>
        <w:tc>
          <w:tcPr>
            <w:tcW w:w="5326" w:type="dxa"/>
            <w:gridSpan w:val="3"/>
            <w:tcBorders>
              <w:bottom w:val="single" w:sz="4" w:space="0" w:color="auto"/>
            </w:tcBorders>
            <w:vAlign w:val="bottom"/>
          </w:tcPr>
          <w:p w14:paraId="75AD10F5" w14:textId="77777777" w:rsidR="00DA4C2C" w:rsidRPr="00E74DA4" w:rsidRDefault="00DA4C2C" w:rsidP="007A63C3">
            <w:pPr>
              <w:tabs>
                <w:tab w:val="left" w:pos="4320"/>
                <w:tab w:val="right" w:pos="9360"/>
              </w:tabs>
              <w:spacing w:before="240"/>
              <w:rPr>
                <w:rFonts w:cs="Arial"/>
              </w:rPr>
            </w:pPr>
          </w:p>
        </w:tc>
      </w:tr>
      <w:tr w:rsidR="00DA4C2C" w:rsidRPr="00E74DA4" w14:paraId="06CC6581" w14:textId="77777777" w:rsidTr="00A22715">
        <w:trPr>
          <w:trHeight w:val="432"/>
        </w:trPr>
        <w:tc>
          <w:tcPr>
            <w:tcW w:w="8640" w:type="dxa"/>
            <w:gridSpan w:val="4"/>
            <w:tcBorders>
              <w:bottom w:val="single" w:sz="4" w:space="0" w:color="auto"/>
            </w:tcBorders>
            <w:vAlign w:val="bottom"/>
          </w:tcPr>
          <w:p w14:paraId="14F49A33" w14:textId="77777777" w:rsidR="00DA4C2C" w:rsidRPr="00E74DA4" w:rsidRDefault="00DA4C2C" w:rsidP="007A63C3">
            <w:pPr>
              <w:tabs>
                <w:tab w:val="left" w:pos="4320"/>
                <w:tab w:val="right" w:pos="9360"/>
              </w:tabs>
              <w:spacing w:before="240"/>
              <w:rPr>
                <w:rFonts w:cs="Arial"/>
              </w:rPr>
            </w:pPr>
          </w:p>
        </w:tc>
      </w:tr>
      <w:tr w:rsidR="00DA4C2C" w:rsidRPr="00E74DA4" w14:paraId="48D20197" w14:textId="77777777" w:rsidTr="00A22715">
        <w:trPr>
          <w:trHeight w:val="432"/>
        </w:trPr>
        <w:tc>
          <w:tcPr>
            <w:tcW w:w="4320" w:type="dxa"/>
            <w:gridSpan w:val="2"/>
            <w:vAlign w:val="bottom"/>
          </w:tcPr>
          <w:p w14:paraId="0B255DD3" w14:textId="77777777" w:rsidR="00DA4C2C" w:rsidRPr="00E74DA4" w:rsidRDefault="004D24D5" w:rsidP="007A63C3">
            <w:pPr>
              <w:tabs>
                <w:tab w:val="left" w:pos="4320"/>
                <w:tab w:val="right" w:pos="9360"/>
              </w:tabs>
              <w:spacing w:before="240"/>
              <w:rPr>
                <w:rFonts w:cs="Arial"/>
              </w:rPr>
            </w:pPr>
            <w:r w:rsidRPr="00DA4C2C">
              <w:rPr>
                <w:rFonts w:cs="Arial"/>
              </w:rPr>
              <w:t>Contractor-Subcontractor Relationship:</w:t>
            </w:r>
          </w:p>
        </w:tc>
        <w:tc>
          <w:tcPr>
            <w:tcW w:w="4320" w:type="dxa"/>
            <w:gridSpan w:val="2"/>
            <w:tcBorders>
              <w:bottom w:val="single" w:sz="4" w:space="0" w:color="auto"/>
            </w:tcBorders>
            <w:vAlign w:val="bottom"/>
          </w:tcPr>
          <w:p w14:paraId="338D2505" w14:textId="77777777" w:rsidR="00DA4C2C" w:rsidRPr="00E74DA4" w:rsidRDefault="00DA4C2C" w:rsidP="007A63C3">
            <w:pPr>
              <w:tabs>
                <w:tab w:val="left" w:pos="4320"/>
                <w:tab w:val="right" w:pos="9360"/>
              </w:tabs>
              <w:spacing w:before="240"/>
              <w:rPr>
                <w:rFonts w:cs="Arial"/>
              </w:rPr>
            </w:pPr>
          </w:p>
        </w:tc>
      </w:tr>
      <w:tr w:rsidR="00DA4C2C" w:rsidRPr="00E74DA4" w14:paraId="373F64C9" w14:textId="77777777" w:rsidTr="00A22715">
        <w:trPr>
          <w:trHeight w:val="432"/>
        </w:trPr>
        <w:tc>
          <w:tcPr>
            <w:tcW w:w="8640" w:type="dxa"/>
            <w:gridSpan w:val="4"/>
            <w:tcBorders>
              <w:bottom w:val="single" w:sz="4" w:space="0" w:color="auto"/>
            </w:tcBorders>
            <w:vAlign w:val="bottom"/>
          </w:tcPr>
          <w:p w14:paraId="66CF3C0B" w14:textId="77777777" w:rsidR="00DA4C2C" w:rsidRPr="00E74DA4" w:rsidRDefault="00DA4C2C" w:rsidP="007A63C3">
            <w:pPr>
              <w:tabs>
                <w:tab w:val="left" w:pos="4320"/>
                <w:tab w:val="right" w:pos="9360"/>
              </w:tabs>
              <w:spacing w:before="240"/>
              <w:rPr>
                <w:rFonts w:cs="Arial"/>
              </w:rPr>
            </w:pPr>
          </w:p>
        </w:tc>
      </w:tr>
      <w:tr w:rsidR="00DA4C2C" w:rsidRPr="00E74DA4" w14:paraId="4150F5EA" w14:textId="77777777" w:rsidTr="00A22715">
        <w:trPr>
          <w:trHeight w:val="432"/>
        </w:trPr>
        <w:tc>
          <w:tcPr>
            <w:tcW w:w="5490" w:type="dxa"/>
            <w:gridSpan w:val="3"/>
            <w:vAlign w:val="bottom"/>
          </w:tcPr>
          <w:p w14:paraId="7A8B2152" w14:textId="77777777" w:rsidR="00DA4C2C" w:rsidRPr="00E74DA4" w:rsidRDefault="004D24D5" w:rsidP="007A63C3">
            <w:pPr>
              <w:tabs>
                <w:tab w:val="left" w:pos="4320"/>
                <w:tab w:val="right" w:pos="9360"/>
              </w:tabs>
              <w:spacing w:before="240"/>
              <w:rPr>
                <w:rFonts w:cs="Arial"/>
              </w:rPr>
            </w:pPr>
            <w:r w:rsidRPr="00A22715">
              <w:rPr>
                <w:rFonts w:cs="Arial"/>
              </w:rPr>
              <w:t>Contract Compliance (other than timely payment):</w:t>
            </w:r>
          </w:p>
        </w:tc>
        <w:tc>
          <w:tcPr>
            <w:tcW w:w="3150" w:type="dxa"/>
            <w:tcBorders>
              <w:bottom w:val="single" w:sz="4" w:space="0" w:color="auto"/>
            </w:tcBorders>
            <w:vAlign w:val="bottom"/>
          </w:tcPr>
          <w:p w14:paraId="468A439F" w14:textId="77777777" w:rsidR="00DA4C2C" w:rsidRPr="00E74DA4" w:rsidRDefault="00DA4C2C" w:rsidP="007A63C3">
            <w:pPr>
              <w:tabs>
                <w:tab w:val="left" w:pos="4320"/>
                <w:tab w:val="right" w:pos="9360"/>
              </w:tabs>
              <w:spacing w:before="240"/>
              <w:rPr>
                <w:rFonts w:cs="Arial"/>
              </w:rPr>
            </w:pPr>
          </w:p>
        </w:tc>
      </w:tr>
      <w:tr w:rsidR="00DA4C2C" w:rsidRPr="00E74DA4" w14:paraId="0648C844" w14:textId="77777777" w:rsidTr="00A22715">
        <w:trPr>
          <w:trHeight w:val="432"/>
        </w:trPr>
        <w:tc>
          <w:tcPr>
            <w:tcW w:w="8640" w:type="dxa"/>
            <w:gridSpan w:val="4"/>
            <w:tcBorders>
              <w:bottom w:val="single" w:sz="4" w:space="0" w:color="auto"/>
            </w:tcBorders>
            <w:vAlign w:val="bottom"/>
          </w:tcPr>
          <w:p w14:paraId="249BC106" w14:textId="77777777" w:rsidR="00DA4C2C" w:rsidRPr="00E74DA4" w:rsidRDefault="00DA4C2C" w:rsidP="007A63C3">
            <w:pPr>
              <w:tabs>
                <w:tab w:val="left" w:pos="4320"/>
                <w:tab w:val="right" w:pos="9360"/>
              </w:tabs>
              <w:spacing w:before="240"/>
              <w:rPr>
                <w:rFonts w:cs="Arial"/>
              </w:rPr>
            </w:pPr>
          </w:p>
        </w:tc>
      </w:tr>
    </w:tbl>
    <w:p w14:paraId="689B90AE" w14:textId="77777777" w:rsidR="00A455A5" w:rsidRDefault="00A455A5" w:rsidP="00A455A5">
      <w:pPr>
        <w:pStyle w:val="line10"/>
        <w:widowControl/>
        <w:tabs>
          <w:tab w:val="clear" w:pos="2340"/>
          <w:tab w:val="clear" w:pos="7200"/>
          <w:tab w:val="right" w:pos="9360"/>
        </w:tabs>
        <w:spacing w:before="0" w:line="240" w:lineRule="auto"/>
        <w:ind w:left="0"/>
        <w:rPr>
          <w:rStyle w:val="Outline4"/>
          <w:rFonts w:ascii="Arial" w:hAnsi="Arial" w:cs="Arial"/>
          <w:spacing w:val="-3"/>
          <w:szCs w:val="24"/>
        </w:rPr>
      </w:pPr>
    </w:p>
    <w:p w14:paraId="7AB4FA86" w14:textId="38A337AC" w:rsidR="00DA4C2C" w:rsidRDefault="004D24D5" w:rsidP="007A63C3">
      <w:pPr>
        <w:pStyle w:val="line10"/>
        <w:widowControl/>
        <w:tabs>
          <w:tab w:val="clear" w:pos="2340"/>
          <w:tab w:val="clear" w:pos="7200"/>
          <w:tab w:val="right" w:pos="9360"/>
        </w:tabs>
        <w:spacing w:line="240" w:lineRule="auto"/>
        <w:ind w:left="0"/>
        <w:rPr>
          <w:rStyle w:val="Outline4"/>
          <w:rFonts w:ascii="Arial" w:hAnsi="Arial" w:cs="Arial"/>
          <w:spacing w:val="-3"/>
          <w:szCs w:val="24"/>
        </w:rPr>
      </w:pPr>
      <w:r w:rsidRPr="00DA4C2C">
        <w:rPr>
          <w:rStyle w:val="Outline4"/>
          <w:rFonts w:ascii="Arial" w:hAnsi="Arial" w:cs="Arial"/>
          <w:spacing w:val="-3"/>
          <w:szCs w:val="24"/>
        </w:rPr>
        <w:t xml:space="preserve">How many payments for services were not timely made according to contract requirements, and what percentage of the total </w:t>
      </w:r>
      <w:r w:rsidRPr="0085461F">
        <w:rPr>
          <w:rStyle w:val="Outline4"/>
          <w:rFonts w:ascii="Arial" w:hAnsi="Arial" w:cs="Arial"/>
          <w:spacing w:val="-3"/>
          <w:szCs w:val="24"/>
        </w:rPr>
        <w:t>number of payments made under the contract were not timely?</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DA4C2C" w:rsidRPr="00E74DA4" w14:paraId="743CC0FF" w14:textId="77777777" w:rsidTr="00A22715">
        <w:trPr>
          <w:trHeight w:val="432"/>
          <w:jc w:val="center"/>
        </w:trPr>
        <w:tc>
          <w:tcPr>
            <w:tcW w:w="9360" w:type="dxa"/>
            <w:tcBorders>
              <w:bottom w:val="single" w:sz="4" w:space="0" w:color="auto"/>
            </w:tcBorders>
            <w:vAlign w:val="bottom"/>
          </w:tcPr>
          <w:p w14:paraId="1A70CB87" w14:textId="77777777" w:rsidR="00DA4C2C" w:rsidRPr="00E74DA4" w:rsidRDefault="00DA4C2C" w:rsidP="007A63C3">
            <w:pPr>
              <w:tabs>
                <w:tab w:val="left" w:pos="4320"/>
                <w:tab w:val="right" w:pos="9360"/>
              </w:tabs>
              <w:spacing w:before="240"/>
              <w:rPr>
                <w:rFonts w:cs="Arial"/>
              </w:rPr>
            </w:pPr>
          </w:p>
        </w:tc>
      </w:tr>
      <w:tr w:rsidR="0085461F" w:rsidRPr="00E74DA4" w14:paraId="36B17388" w14:textId="77777777" w:rsidTr="00A22715">
        <w:trPr>
          <w:trHeight w:val="432"/>
          <w:jc w:val="center"/>
        </w:trPr>
        <w:tc>
          <w:tcPr>
            <w:tcW w:w="9360" w:type="dxa"/>
            <w:tcBorders>
              <w:top w:val="single" w:sz="4" w:space="0" w:color="auto"/>
              <w:bottom w:val="single" w:sz="4" w:space="0" w:color="auto"/>
            </w:tcBorders>
            <w:vAlign w:val="bottom"/>
          </w:tcPr>
          <w:p w14:paraId="76C3200C" w14:textId="77777777" w:rsidR="0085461F" w:rsidRPr="00E74DA4" w:rsidRDefault="0085461F" w:rsidP="007A63C3">
            <w:pPr>
              <w:tabs>
                <w:tab w:val="left" w:pos="4320"/>
                <w:tab w:val="right" w:pos="9360"/>
              </w:tabs>
              <w:spacing w:before="240"/>
              <w:rPr>
                <w:rFonts w:cs="Arial"/>
              </w:rPr>
            </w:pPr>
          </w:p>
        </w:tc>
      </w:tr>
    </w:tbl>
    <w:p w14:paraId="08BBAB24" w14:textId="77777777" w:rsidR="00A455A5" w:rsidRDefault="00A455A5" w:rsidP="00A455A5">
      <w:pPr>
        <w:tabs>
          <w:tab w:val="right" w:pos="9360"/>
        </w:tabs>
        <w:rPr>
          <w:rStyle w:val="Outline4"/>
          <w:rFonts w:ascii="Arial" w:hAnsi="Arial" w:cs="Arial"/>
          <w:spacing w:val="-3"/>
        </w:rPr>
      </w:pPr>
    </w:p>
    <w:p w14:paraId="6960EB23" w14:textId="58E29D5C" w:rsidR="004D24D5" w:rsidRPr="0085461F" w:rsidRDefault="004D24D5" w:rsidP="00A455A5">
      <w:pPr>
        <w:keepNext/>
        <w:tabs>
          <w:tab w:val="right" w:pos="9360"/>
        </w:tabs>
        <w:spacing w:before="240"/>
        <w:rPr>
          <w:rFonts w:cs="Arial"/>
          <w:spacing w:val="-3"/>
        </w:rPr>
      </w:pPr>
      <w:r w:rsidRPr="0085461F">
        <w:rPr>
          <w:rStyle w:val="Outline4"/>
          <w:rFonts w:ascii="Arial" w:hAnsi="Arial" w:cs="Arial"/>
          <w:spacing w:val="-3"/>
        </w:rPr>
        <w:lastRenderedPageBreak/>
        <w:t>If given the opportunity, would you choose to work with the Proposer Entity again?</w:t>
      </w:r>
    </w:p>
    <w:p w14:paraId="7042BC1F" w14:textId="77777777" w:rsidR="0085461F" w:rsidRPr="00DA4C2C" w:rsidRDefault="00C7291A" w:rsidP="00A455A5">
      <w:pPr>
        <w:keepNext/>
        <w:tabs>
          <w:tab w:val="left" w:pos="720"/>
          <w:tab w:val="left" w:pos="2160"/>
          <w:tab w:val="right" w:pos="9360"/>
        </w:tabs>
        <w:spacing w:after="240"/>
        <w:ind w:firstLine="720"/>
        <w:rPr>
          <w:rFonts w:cs="Arial"/>
        </w:rPr>
      </w:pPr>
      <w:sdt>
        <w:sdtPr>
          <w:rPr>
            <w:rFonts w:cs="Arial"/>
          </w:rPr>
          <w:id w:val="1417671479"/>
          <w14:checkbox>
            <w14:checked w14:val="0"/>
            <w14:checkedState w14:val="2612" w14:font="MS Gothic"/>
            <w14:uncheckedState w14:val="2610" w14:font="MS Gothic"/>
          </w14:checkbox>
        </w:sdtPr>
        <w:sdtEndPr/>
        <w:sdtContent>
          <w:r w:rsidR="0085461F" w:rsidRPr="00DA4C2C">
            <w:rPr>
              <w:rFonts w:ascii="Segoe UI Symbol" w:hAnsi="Segoe UI Symbol" w:cs="Segoe UI Symbol"/>
            </w:rPr>
            <w:t>☐</w:t>
          </w:r>
        </w:sdtContent>
      </w:sdt>
      <w:r w:rsidR="0085461F" w:rsidRPr="00DA4C2C">
        <w:rPr>
          <w:rFonts w:cs="Arial"/>
        </w:rPr>
        <w:t xml:space="preserve"> Yes</w:t>
      </w:r>
      <w:r w:rsidR="0085461F" w:rsidRPr="00DA4C2C">
        <w:rPr>
          <w:rFonts w:cs="Arial"/>
        </w:rPr>
        <w:tab/>
      </w:r>
      <w:sdt>
        <w:sdtPr>
          <w:rPr>
            <w:rFonts w:cs="Arial"/>
          </w:rPr>
          <w:id w:val="-224532412"/>
          <w14:checkbox>
            <w14:checked w14:val="0"/>
            <w14:checkedState w14:val="2612" w14:font="MS Gothic"/>
            <w14:uncheckedState w14:val="2610" w14:font="MS Gothic"/>
          </w14:checkbox>
        </w:sdtPr>
        <w:sdtEndPr/>
        <w:sdtContent>
          <w:r w:rsidR="0085461F" w:rsidRPr="00DA4C2C">
            <w:rPr>
              <w:rFonts w:ascii="Segoe UI Symbol" w:hAnsi="Segoe UI Symbol" w:cs="Segoe UI Symbol"/>
            </w:rPr>
            <w:t>☐</w:t>
          </w:r>
        </w:sdtContent>
      </w:sdt>
      <w:r w:rsidR="0085461F" w:rsidRPr="00DA4C2C">
        <w:rPr>
          <w:rFonts w:cs="Arial"/>
        </w:rPr>
        <w:t xml:space="preserve"> No</w:t>
      </w:r>
    </w:p>
    <w:p w14:paraId="1B82A643" w14:textId="77777777" w:rsidR="0085461F" w:rsidRDefault="004D24D5" w:rsidP="007A63C3">
      <w:pPr>
        <w:keepNext/>
        <w:tabs>
          <w:tab w:val="right" w:pos="9360"/>
        </w:tabs>
        <w:ind w:left="720"/>
        <w:rPr>
          <w:rStyle w:val="Outline4"/>
          <w:rFonts w:ascii="Arial" w:hAnsi="Arial" w:cs="Arial"/>
          <w:spacing w:val="-3"/>
        </w:rPr>
      </w:pPr>
      <w:r w:rsidRPr="00DA4C2C">
        <w:rPr>
          <w:rStyle w:val="Outline4"/>
          <w:rFonts w:ascii="Arial" w:hAnsi="Arial" w:cs="Arial"/>
          <w:spacing w:val="-3"/>
        </w:rPr>
        <w:t>If no, please explain:</w:t>
      </w:r>
    </w:p>
    <w:tbl>
      <w:tblPr>
        <w:tblStyle w:val="TableGrid"/>
        <w:tblW w:w="8640" w:type="dxa"/>
        <w:tblInd w:w="720" w:type="dxa"/>
        <w:tblBorders>
          <w:top w:val="none" w:sz="0" w:space="0" w:color="auto"/>
          <w:left w:val="none" w:sz="0" w:space="0" w:color="auto"/>
          <w:right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85461F" w:rsidRPr="00E74DA4" w14:paraId="1B79A37E" w14:textId="77777777" w:rsidTr="002C7DA1">
        <w:trPr>
          <w:trHeight w:val="432"/>
        </w:trPr>
        <w:tc>
          <w:tcPr>
            <w:tcW w:w="8640" w:type="dxa"/>
            <w:vAlign w:val="bottom"/>
          </w:tcPr>
          <w:p w14:paraId="54F6CF40" w14:textId="77777777" w:rsidR="0085461F" w:rsidRPr="00E74DA4" w:rsidRDefault="0085461F" w:rsidP="007A63C3">
            <w:pPr>
              <w:tabs>
                <w:tab w:val="left" w:pos="4320"/>
                <w:tab w:val="right" w:pos="9360"/>
              </w:tabs>
              <w:spacing w:before="240"/>
              <w:rPr>
                <w:rFonts w:cs="Arial"/>
              </w:rPr>
            </w:pPr>
          </w:p>
        </w:tc>
      </w:tr>
      <w:tr w:rsidR="002C7DA1" w:rsidRPr="00E74DA4" w14:paraId="066094F4" w14:textId="77777777" w:rsidTr="002C7DA1">
        <w:trPr>
          <w:trHeight w:val="432"/>
        </w:trPr>
        <w:tc>
          <w:tcPr>
            <w:tcW w:w="8640" w:type="dxa"/>
            <w:vAlign w:val="bottom"/>
          </w:tcPr>
          <w:p w14:paraId="004F89A8" w14:textId="77777777" w:rsidR="002C7DA1" w:rsidRPr="00E74DA4" w:rsidRDefault="002C7DA1" w:rsidP="007A63C3">
            <w:pPr>
              <w:tabs>
                <w:tab w:val="left" w:pos="4320"/>
                <w:tab w:val="right" w:pos="9360"/>
              </w:tabs>
              <w:spacing w:before="240"/>
              <w:rPr>
                <w:rFonts w:cs="Arial"/>
              </w:rPr>
            </w:pPr>
          </w:p>
        </w:tc>
      </w:tr>
    </w:tbl>
    <w:p w14:paraId="264563C2" w14:textId="77777777" w:rsidR="00A455A5" w:rsidRDefault="00A455A5" w:rsidP="00A455A5">
      <w:pPr>
        <w:rPr>
          <w:rFonts w:cs="Arial"/>
        </w:rPr>
      </w:pPr>
    </w:p>
    <w:p w14:paraId="2551BEF2" w14:textId="389AD0B4" w:rsidR="004D24D5" w:rsidRPr="0085461F" w:rsidRDefault="004D24D5" w:rsidP="007A63C3">
      <w:pPr>
        <w:spacing w:before="240"/>
        <w:rPr>
          <w:rFonts w:cs="Arial"/>
        </w:rPr>
      </w:pPr>
      <w:r w:rsidRPr="0085461F">
        <w:rPr>
          <w:rFonts w:cs="Arial"/>
        </w:rPr>
        <w:t xml:space="preserve">Would you prefer, or do you believe it is necessary, to discuss any of your responses by </w:t>
      </w:r>
      <w:r w:rsidR="0085461F">
        <w:rPr>
          <w:rFonts w:cs="Arial"/>
        </w:rPr>
        <w:t>tele</w:t>
      </w:r>
      <w:r w:rsidRPr="0085461F">
        <w:rPr>
          <w:rFonts w:cs="Arial"/>
        </w:rPr>
        <w:t>phone?</w:t>
      </w:r>
    </w:p>
    <w:p w14:paraId="3C634A3E" w14:textId="77777777" w:rsidR="0085461F" w:rsidRPr="00DA4C2C" w:rsidRDefault="00C7291A" w:rsidP="007A63C3">
      <w:pPr>
        <w:tabs>
          <w:tab w:val="left" w:pos="720"/>
          <w:tab w:val="left" w:pos="2160"/>
          <w:tab w:val="right" w:pos="9360"/>
        </w:tabs>
        <w:spacing w:after="240"/>
        <w:ind w:firstLine="720"/>
        <w:rPr>
          <w:rFonts w:cs="Arial"/>
        </w:rPr>
      </w:pPr>
      <w:sdt>
        <w:sdtPr>
          <w:rPr>
            <w:rFonts w:cs="Arial"/>
          </w:rPr>
          <w:id w:val="990528630"/>
          <w14:checkbox>
            <w14:checked w14:val="0"/>
            <w14:checkedState w14:val="2612" w14:font="MS Gothic"/>
            <w14:uncheckedState w14:val="2610" w14:font="MS Gothic"/>
          </w14:checkbox>
        </w:sdtPr>
        <w:sdtEndPr/>
        <w:sdtContent>
          <w:r w:rsidR="0085461F" w:rsidRPr="00DA4C2C">
            <w:rPr>
              <w:rFonts w:ascii="Segoe UI Symbol" w:hAnsi="Segoe UI Symbol" w:cs="Segoe UI Symbol"/>
            </w:rPr>
            <w:t>☐</w:t>
          </w:r>
        </w:sdtContent>
      </w:sdt>
      <w:r w:rsidR="0085461F" w:rsidRPr="00DA4C2C">
        <w:rPr>
          <w:rFonts w:cs="Arial"/>
        </w:rPr>
        <w:t xml:space="preserve"> Yes</w:t>
      </w:r>
      <w:r w:rsidR="0085461F" w:rsidRPr="00DA4C2C">
        <w:rPr>
          <w:rFonts w:cs="Arial"/>
        </w:rPr>
        <w:tab/>
      </w:r>
      <w:sdt>
        <w:sdtPr>
          <w:rPr>
            <w:rFonts w:cs="Arial"/>
          </w:rPr>
          <w:id w:val="-1171555621"/>
          <w14:checkbox>
            <w14:checked w14:val="0"/>
            <w14:checkedState w14:val="2612" w14:font="MS Gothic"/>
            <w14:uncheckedState w14:val="2610" w14:font="MS Gothic"/>
          </w14:checkbox>
        </w:sdtPr>
        <w:sdtEndPr/>
        <w:sdtContent>
          <w:r w:rsidR="0085461F" w:rsidRPr="00DA4C2C">
            <w:rPr>
              <w:rFonts w:ascii="Segoe UI Symbol" w:hAnsi="Segoe UI Symbol" w:cs="Segoe UI Symbol"/>
            </w:rPr>
            <w:t>☐</w:t>
          </w:r>
        </w:sdtContent>
      </w:sdt>
      <w:r w:rsidR="0085461F" w:rsidRPr="00DA4C2C">
        <w:rPr>
          <w:rFonts w:cs="Arial"/>
        </w:rPr>
        <w:t xml:space="preserve"> No</w:t>
      </w:r>
    </w:p>
    <w:p w14:paraId="30F974A3" w14:textId="77777777" w:rsidR="0085461F" w:rsidRDefault="004D24D5" w:rsidP="007A63C3">
      <w:pPr>
        <w:pStyle w:val="line10"/>
        <w:widowControl/>
        <w:tabs>
          <w:tab w:val="clear" w:pos="2340"/>
          <w:tab w:val="clear" w:pos="7200"/>
          <w:tab w:val="right" w:pos="9360"/>
        </w:tabs>
        <w:spacing w:before="0" w:line="240" w:lineRule="auto"/>
        <w:ind w:left="720"/>
        <w:rPr>
          <w:rStyle w:val="Outline4"/>
          <w:rFonts w:ascii="Arial" w:hAnsi="Arial" w:cs="Arial"/>
          <w:szCs w:val="24"/>
        </w:rPr>
      </w:pPr>
      <w:r w:rsidRPr="00A22715">
        <w:rPr>
          <w:rStyle w:val="Outline4"/>
          <w:rFonts w:ascii="Arial" w:hAnsi="Arial" w:cs="Arial"/>
          <w:szCs w:val="24"/>
        </w:rPr>
        <w:t xml:space="preserve">If </w:t>
      </w:r>
      <w:r w:rsidRPr="00A22715">
        <w:rPr>
          <w:rFonts w:ascii="Arial" w:hAnsi="Arial" w:cs="Arial"/>
          <w:szCs w:val="24"/>
        </w:rPr>
        <w:t>yes</w:t>
      </w:r>
      <w:r w:rsidRPr="00A22715">
        <w:rPr>
          <w:rStyle w:val="Outline4"/>
          <w:rFonts w:ascii="Arial" w:hAnsi="Arial" w:cs="Arial"/>
          <w:szCs w:val="24"/>
        </w:rPr>
        <w:t xml:space="preserve">, please </w:t>
      </w:r>
      <w:r w:rsidRPr="00A22715">
        <w:rPr>
          <w:rFonts w:ascii="Arial" w:hAnsi="Arial" w:cs="Arial"/>
          <w:szCs w:val="24"/>
        </w:rPr>
        <w:t>include the best time and telephone number at which you can be reached</w:t>
      </w:r>
      <w:r w:rsidRPr="00A22715">
        <w:rPr>
          <w:rStyle w:val="Outline4"/>
          <w:rFonts w:ascii="Arial" w:hAnsi="Arial" w:cs="Arial"/>
          <w:szCs w:val="24"/>
        </w:rPr>
        <w: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85461F" w:rsidRPr="00E74DA4" w14:paraId="10DCF073" w14:textId="77777777" w:rsidTr="00A22715">
        <w:trPr>
          <w:trHeight w:val="432"/>
        </w:trPr>
        <w:tc>
          <w:tcPr>
            <w:tcW w:w="9360" w:type="dxa"/>
            <w:tcBorders>
              <w:bottom w:val="single" w:sz="4" w:space="0" w:color="auto"/>
            </w:tcBorders>
            <w:vAlign w:val="bottom"/>
          </w:tcPr>
          <w:p w14:paraId="09C2CA70" w14:textId="77777777" w:rsidR="0085461F" w:rsidRPr="00E74DA4" w:rsidRDefault="0085461F" w:rsidP="007A63C3">
            <w:pPr>
              <w:tabs>
                <w:tab w:val="left" w:pos="4320"/>
                <w:tab w:val="right" w:pos="9360"/>
              </w:tabs>
              <w:spacing w:before="240"/>
              <w:rPr>
                <w:rFonts w:cs="Arial"/>
              </w:rPr>
            </w:pPr>
          </w:p>
        </w:tc>
      </w:tr>
      <w:tr w:rsidR="0085461F" w:rsidRPr="00E74DA4" w14:paraId="4A1578D2" w14:textId="77777777" w:rsidTr="00A22715">
        <w:trPr>
          <w:trHeight w:val="432"/>
        </w:trPr>
        <w:tc>
          <w:tcPr>
            <w:tcW w:w="9360" w:type="dxa"/>
            <w:tcBorders>
              <w:top w:val="single" w:sz="4" w:space="0" w:color="auto"/>
              <w:bottom w:val="single" w:sz="4" w:space="0" w:color="auto"/>
            </w:tcBorders>
            <w:vAlign w:val="bottom"/>
          </w:tcPr>
          <w:p w14:paraId="6F8E8872" w14:textId="77777777" w:rsidR="0085461F" w:rsidRPr="00E74DA4" w:rsidRDefault="0085461F" w:rsidP="007A63C3">
            <w:pPr>
              <w:tabs>
                <w:tab w:val="left" w:pos="4320"/>
                <w:tab w:val="right" w:pos="9360"/>
              </w:tabs>
              <w:spacing w:before="240"/>
              <w:rPr>
                <w:rFonts w:cs="Arial"/>
              </w:rPr>
            </w:pPr>
          </w:p>
        </w:tc>
      </w:tr>
    </w:tbl>
    <w:p w14:paraId="38DB2EDB" w14:textId="77777777" w:rsidR="001D5C9D" w:rsidRPr="00810546" w:rsidRDefault="001D5C9D" w:rsidP="007A63C3">
      <w:pPr>
        <w:rPr>
          <w:rFonts w:cs="Arial"/>
        </w:rPr>
      </w:pPr>
    </w:p>
    <w:sectPr w:rsidR="001D5C9D" w:rsidRPr="00810546" w:rsidSect="0005535C">
      <w:headerReference w:type="even" r:id="rId100"/>
      <w:headerReference w:type="default" r:id="rId101"/>
      <w:footerReference w:type="even" r:id="rId102"/>
      <w:footerReference w:type="default" r:id="rId103"/>
      <w:headerReference w:type="first" r:id="rId104"/>
      <w:footerReference w:type="first" r:id="rId10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39CD2" w14:textId="77777777" w:rsidR="00C7291A" w:rsidRDefault="00C7291A">
      <w:r>
        <w:separator/>
      </w:r>
    </w:p>
  </w:endnote>
  <w:endnote w:type="continuationSeparator" w:id="0">
    <w:p w14:paraId="746B0CD3" w14:textId="77777777" w:rsidR="00C7291A" w:rsidRDefault="00C7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A0796" w14:textId="68360C27" w:rsidR="00122765" w:rsidRDefault="00802BF8" w:rsidP="000C4211">
    <w:pPr>
      <w:pStyle w:val="FooterReference"/>
    </w:pPr>
    <w:fldSimple w:instr=" DOCVARIABLE #DNDocID \* MERGEFORMAT ">
      <w:r w:rsidR="00122765">
        <w:t>734698281</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EAA68" w14:textId="3381EA39" w:rsidR="00122765" w:rsidRDefault="00802BF8" w:rsidP="000C4211">
    <w:pPr>
      <w:pStyle w:val="FooterReference"/>
    </w:pPr>
    <w:fldSimple w:instr=" DOCVARIABLE #DNDocID \* MERGEFORMAT ">
      <w:r w:rsidR="00122765">
        <w:t>734698281</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7A1FE" w14:textId="78DB7D05" w:rsidR="00122765" w:rsidRDefault="00122765"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0D790F">
      <w:rPr>
        <w:bCs/>
        <w:noProof/>
        <w:sz w:val="18"/>
        <w:szCs w:val="18"/>
      </w:rPr>
      <w:t>5</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701AC0">
      <w:rPr>
        <w:noProof/>
        <w:sz w:val="18"/>
        <w:szCs w:val="18"/>
      </w:rPr>
      <w:t>5</w:t>
    </w:r>
    <w:r>
      <w:rPr>
        <w:sz w:val="18"/>
        <w:szCs w:val="18"/>
      </w:rPr>
      <w:fldChar w:fldCharType="end"/>
    </w:r>
    <w:r>
      <w:rPr>
        <w:sz w:val="18"/>
        <w:szCs w:val="18"/>
      </w:rPr>
      <w:tab/>
      <w:t>Request for Qualifications</w:t>
    </w:r>
  </w:p>
  <w:p w14:paraId="54275482" w14:textId="52929248" w:rsidR="00122765" w:rsidRDefault="00122765" w:rsidP="00BB2EF7">
    <w:pPr>
      <w:pStyle w:val="Footer"/>
      <w:rPr>
        <w:sz w:val="18"/>
        <w:szCs w:val="18"/>
      </w:rPr>
    </w:pPr>
    <w:r>
      <w:rPr>
        <w:sz w:val="18"/>
        <w:szCs w:val="18"/>
      </w:rPr>
      <w:t>Southeast Connector Project</w:t>
    </w:r>
    <w:r>
      <w:rPr>
        <w:sz w:val="18"/>
        <w:szCs w:val="18"/>
      </w:rPr>
      <w:tab/>
    </w:r>
    <w:r>
      <w:rPr>
        <w:sz w:val="18"/>
        <w:szCs w:val="18"/>
      </w:rPr>
      <w:tab/>
      <w:t>Form C</w:t>
    </w:r>
  </w:p>
  <w:p w14:paraId="52991FF5" w14:textId="3885F12D" w:rsidR="00122765" w:rsidRPr="00241108" w:rsidRDefault="00122765" w:rsidP="00241108">
    <w:pPr>
      <w:pStyle w:val="Footer"/>
      <w:rPr>
        <w:sz w:val="18"/>
        <w:szCs w:val="18"/>
      </w:rPr>
    </w:pPr>
    <w:r>
      <w:rPr>
        <w:sz w:val="18"/>
        <w:szCs w:val="18"/>
      </w:rPr>
      <w:t xml:space="preserve">January </w:t>
    </w:r>
    <w:r w:rsidRPr="00241108">
      <w:rPr>
        <w:sz w:val="18"/>
        <w:szCs w:val="18"/>
      </w:rPr>
      <w:t>17</w:t>
    </w:r>
    <w:r>
      <w:rPr>
        <w:sz w:val="18"/>
        <w:szCs w:val="18"/>
      </w:rPr>
      <w:t>, 2020</w:t>
    </w:r>
    <w:r>
      <w:rPr>
        <w:sz w:val="18"/>
        <w:szCs w:val="18"/>
      </w:rPr>
      <w:tab/>
    </w:r>
    <w:r>
      <w:rPr>
        <w:sz w:val="18"/>
        <w:szCs w:val="18"/>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91EAD" w14:textId="06BD979C" w:rsidR="00122765" w:rsidRDefault="00802BF8" w:rsidP="000C4211">
    <w:pPr>
      <w:pStyle w:val="FooterReference"/>
    </w:pPr>
    <w:fldSimple w:instr=" DOCVARIABLE #DNDocID \* MERGEFORMAT ">
      <w:r w:rsidR="00122765">
        <w:t>734698281</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086F3" w14:textId="29F9C57F" w:rsidR="00122765" w:rsidRDefault="00802BF8" w:rsidP="000C4211">
    <w:pPr>
      <w:pStyle w:val="FooterReference"/>
    </w:pPr>
    <w:fldSimple w:instr=" DOCVARIABLE #DNDocID \* MERGEFORMAT ">
      <w:r w:rsidR="00122765">
        <w:t>734698281</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443A" w14:textId="4EBE0342" w:rsidR="00122765" w:rsidRDefault="00122765" w:rsidP="007A63C3">
    <w:pPr>
      <w:pStyle w:val="Footer"/>
      <w:pBdr>
        <w:top w:val="single" w:sz="4" w:space="1" w:color="auto"/>
      </w:pBdr>
      <w:tabs>
        <w:tab w:val="clear" w:pos="4680"/>
        <w:tab w:val="clear" w:pos="9360"/>
        <w:tab w:val="center" w:pos="6480"/>
        <w:tab w:val="right" w:pos="12960"/>
      </w:tabs>
      <w:rPr>
        <w:sz w:val="18"/>
        <w:szCs w:val="18"/>
      </w:rPr>
    </w:pPr>
    <w:r w:rsidRPr="00BB2EF7">
      <w:rPr>
        <w:sz w:val="18"/>
        <w:szCs w:val="18"/>
      </w:rPr>
      <w:t>Texas Department of Transportation</w:t>
    </w:r>
    <w:r>
      <w:rPr>
        <w:sz w:val="18"/>
        <w:szCs w:val="18"/>
      </w:rPr>
      <w:tab/>
    </w:r>
    <w:r w:rsidRPr="009B7437">
      <w:rPr>
        <w:sz w:val="18"/>
        <w:szCs w:val="18"/>
      </w:rPr>
      <w:t xml:space="preserve">Page </w:t>
    </w:r>
    <w:r w:rsidRPr="00AC5BE6">
      <w:rPr>
        <w:bCs/>
        <w:sz w:val="18"/>
        <w:szCs w:val="18"/>
      </w:rPr>
      <w:fldChar w:fldCharType="begin"/>
    </w:r>
    <w:r w:rsidRPr="00AC5BE6">
      <w:rPr>
        <w:bCs/>
        <w:sz w:val="18"/>
        <w:szCs w:val="18"/>
      </w:rPr>
      <w:instrText xml:space="preserve"> PAGE  \* Arabic  \* MERGEFORMAT </w:instrText>
    </w:r>
    <w:r w:rsidRPr="00AC5BE6">
      <w:rPr>
        <w:bCs/>
        <w:sz w:val="18"/>
        <w:szCs w:val="18"/>
      </w:rPr>
      <w:fldChar w:fldCharType="separate"/>
    </w:r>
    <w:r w:rsidR="000D790F">
      <w:rPr>
        <w:bCs/>
        <w:noProof/>
        <w:sz w:val="18"/>
        <w:szCs w:val="18"/>
      </w:rPr>
      <w:t>2</w:t>
    </w:r>
    <w:r w:rsidRPr="00AC5BE6">
      <w:rPr>
        <w:bCs/>
        <w:sz w:val="18"/>
        <w:szCs w:val="18"/>
      </w:rPr>
      <w:fldChar w:fldCharType="end"/>
    </w:r>
    <w:r w:rsidRPr="00AC5BE6">
      <w:rPr>
        <w:sz w:val="18"/>
        <w:szCs w:val="18"/>
      </w:rPr>
      <w:t xml:space="preserve"> </w:t>
    </w:r>
    <w:r w:rsidRPr="009B7437">
      <w:rPr>
        <w:sz w:val="18"/>
        <w:szCs w:val="18"/>
      </w:rPr>
      <w:t>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701AC0">
      <w:rPr>
        <w:noProof/>
        <w:sz w:val="18"/>
        <w:szCs w:val="18"/>
      </w:rPr>
      <w:t>2</w:t>
    </w:r>
    <w:r>
      <w:rPr>
        <w:sz w:val="18"/>
        <w:szCs w:val="18"/>
      </w:rPr>
      <w:fldChar w:fldCharType="end"/>
    </w:r>
    <w:r>
      <w:rPr>
        <w:sz w:val="18"/>
        <w:szCs w:val="18"/>
      </w:rPr>
      <w:tab/>
      <w:t>Request for Qualifications</w:t>
    </w:r>
  </w:p>
  <w:p w14:paraId="0A89D0EE" w14:textId="030B797E" w:rsidR="00122765" w:rsidRDefault="00122765" w:rsidP="009B7437">
    <w:pPr>
      <w:pStyle w:val="Footer"/>
      <w:tabs>
        <w:tab w:val="clear" w:pos="4680"/>
        <w:tab w:val="clear" w:pos="9360"/>
        <w:tab w:val="center" w:pos="6120"/>
        <w:tab w:val="right" w:pos="12960"/>
      </w:tabs>
      <w:rPr>
        <w:sz w:val="18"/>
        <w:szCs w:val="18"/>
      </w:rPr>
    </w:pPr>
    <w:r>
      <w:rPr>
        <w:sz w:val="18"/>
        <w:szCs w:val="18"/>
      </w:rPr>
      <w:t>Southeast Connector Project</w:t>
    </w:r>
    <w:r>
      <w:rPr>
        <w:sz w:val="18"/>
        <w:szCs w:val="18"/>
      </w:rPr>
      <w:tab/>
    </w:r>
    <w:r>
      <w:rPr>
        <w:sz w:val="18"/>
        <w:szCs w:val="18"/>
      </w:rPr>
      <w:tab/>
      <w:t>Form D-1</w:t>
    </w:r>
  </w:p>
  <w:p w14:paraId="46E5BFEB" w14:textId="52A44F7E" w:rsidR="00122765" w:rsidRPr="00241108" w:rsidRDefault="00122765" w:rsidP="00241108">
    <w:pPr>
      <w:pStyle w:val="Footer"/>
      <w:tabs>
        <w:tab w:val="clear" w:pos="4680"/>
        <w:tab w:val="clear" w:pos="9360"/>
        <w:tab w:val="center" w:pos="6120"/>
        <w:tab w:val="right" w:pos="12960"/>
      </w:tabs>
      <w:rPr>
        <w:sz w:val="18"/>
        <w:szCs w:val="18"/>
      </w:rPr>
    </w:pPr>
    <w:r>
      <w:rPr>
        <w:sz w:val="18"/>
        <w:szCs w:val="18"/>
      </w:rPr>
      <w:t xml:space="preserve">January </w:t>
    </w:r>
    <w:r w:rsidRPr="00241108">
      <w:rPr>
        <w:sz w:val="18"/>
        <w:szCs w:val="18"/>
      </w:rPr>
      <w:t>17</w:t>
    </w:r>
    <w:r>
      <w:rPr>
        <w:sz w:val="18"/>
        <w:szCs w:val="18"/>
      </w:rPr>
      <w:t>, 2020</w:t>
    </w:r>
    <w:r>
      <w:rPr>
        <w:sz w:val="18"/>
        <w:szCs w:val="18"/>
      </w:rPr>
      <w:tab/>
    </w:r>
    <w:r>
      <w:rPr>
        <w:sz w:val="18"/>
        <w:szCs w:val="18"/>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D4CB0" w14:textId="6409148F" w:rsidR="00122765" w:rsidRDefault="00802BF8" w:rsidP="000C4211">
    <w:pPr>
      <w:pStyle w:val="FooterReference"/>
    </w:pPr>
    <w:fldSimple w:instr=" DOCVARIABLE #DNDocID \* MERGEFORMAT ">
      <w:r w:rsidR="00122765">
        <w:t>734698281</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F1024" w14:textId="1BECDC12" w:rsidR="00122765" w:rsidRDefault="00802BF8" w:rsidP="000C4211">
    <w:pPr>
      <w:pStyle w:val="FooterReference"/>
    </w:pPr>
    <w:fldSimple w:instr=" DOCVARIABLE #DNDocID \* MERGEFORMAT ">
      <w:r w:rsidR="00122765">
        <w:t>734698281</w:t>
      </w:r>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A386C" w14:textId="7412BA51" w:rsidR="00122765" w:rsidRDefault="00122765" w:rsidP="007A63C3">
    <w:pPr>
      <w:pStyle w:val="Footer"/>
      <w:pBdr>
        <w:top w:val="single" w:sz="4" w:space="1" w:color="auto"/>
      </w:pBdr>
      <w:tabs>
        <w:tab w:val="clear" w:pos="4680"/>
        <w:tab w:val="clear" w:pos="9360"/>
        <w:tab w:val="center" w:pos="6480"/>
        <w:tab w:val="right" w:pos="12960"/>
      </w:tabs>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0D790F">
      <w:rPr>
        <w:bCs/>
        <w:noProof/>
        <w:sz w:val="18"/>
        <w:szCs w:val="18"/>
      </w:rPr>
      <w:t>2</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701AC0">
      <w:rPr>
        <w:noProof/>
        <w:sz w:val="18"/>
        <w:szCs w:val="18"/>
      </w:rPr>
      <w:t>2</w:t>
    </w:r>
    <w:r>
      <w:rPr>
        <w:sz w:val="18"/>
        <w:szCs w:val="18"/>
      </w:rPr>
      <w:fldChar w:fldCharType="end"/>
    </w:r>
    <w:r>
      <w:rPr>
        <w:sz w:val="18"/>
        <w:szCs w:val="18"/>
      </w:rPr>
      <w:tab/>
      <w:t>Request for Qualifications</w:t>
    </w:r>
  </w:p>
  <w:p w14:paraId="1762D100" w14:textId="439782C9" w:rsidR="00122765" w:rsidRDefault="00122765" w:rsidP="00AC5BE6">
    <w:pPr>
      <w:pStyle w:val="Footer"/>
      <w:tabs>
        <w:tab w:val="clear" w:pos="4680"/>
        <w:tab w:val="clear" w:pos="9360"/>
        <w:tab w:val="center" w:pos="6120"/>
        <w:tab w:val="right" w:pos="12960"/>
      </w:tabs>
      <w:rPr>
        <w:sz w:val="18"/>
        <w:szCs w:val="18"/>
      </w:rPr>
    </w:pPr>
    <w:r>
      <w:rPr>
        <w:sz w:val="18"/>
        <w:szCs w:val="18"/>
      </w:rPr>
      <w:t>Southeast Connector Project</w:t>
    </w:r>
    <w:r>
      <w:rPr>
        <w:sz w:val="18"/>
        <w:szCs w:val="18"/>
      </w:rPr>
      <w:tab/>
    </w:r>
    <w:r>
      <w:rPr>
        <w:sz w:val="18"/>
        <w:szCs w:val="18"/>
      </w:rPr>
      <w:tab/>
      <w:t>Form D-2</w:t>
    </w:r>
  </w:p>
  <w:p w14:paraId="7A6D601D" w14:textId="28A61D9D" w:rsidR="00122765" w:rsidRPr="00241108" w:rsidRDefault="00122765" w:rsidP="00241108">
    <w:pPr>
      <w:pStyle w:val="Footer"/>
      <w:tabs>
        <w:tab w:val="clear" w:pos="4680"/>
        <w:tab w:val="clear" w:pos="9360"/>
        <w:tab w:val="center" w:pos="6120"/>
        <w:tab w:val="right" w:pos="12960"/>
      </w:tabs>
      <w:rPr>
        <w:sz w:val="18"/>
        <w:szCs w:val="18"/>
      </w:rPr>
    </w:pPr>
    <w:r>
      <w:rPr>
        <w:sz w:val="18"/>
        <w:szCs w:val="18"/>
      </w:rPr>
      <w:t xml:space="preserve">January </w:t>
    </w:r>
    <w:r w:rsidRPr="00241108">
      <w:rPr>
        <w:sz w:val="18"/>
        <w:szCs w:val="18"/>
      </w:rPr>
      <w:t>17</w:t>
    </w:r>
    <w:r>
      <w:rPr>
        <w:sz w:val="18"/>
        <w:szCs w:val="18"/>
      </w:rPr>
      <w:t>, 2020</w:t>
    </w:r>
    <w:r>
      <w:rPr>
        <w:sz w:val="18"/>
        <w:szCs w:val="18"/>
      </w:rPr>
      <w:tab/>
    </w:r>
    <w:r>
      <w:rPr>
        <w:sz w:val="18"/>
        <w:szCs w:val="18"/>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86DC4" w14:textId="3772E593" w:rsidR="00122765" w:rsidRDefault="00802BF8" w:rsidP="000C4211">
    <w:pPr>
      <w:pStyle w:val="FooterReference"/>
    </w:pPr>
    <w:fldSimple w:instr=" DOCVARIABLE #DNDocID \* MERGEFORMAT ">
      <w:r w:rsidR="00122765">
        <w:t>734698281</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9439D" w14:textId="3F9E34EA" w:rsidR="00122765" w:rsidRDefault="00802BF8" w:rsidP="000C4211">
    <w:pPr>
      <w:pStyle w:val="FooterReference"/>
    </w:pPr>
    <w:fldSimple w:instr=" DOCVARIABLE #DNDocID \* MERGEFORMAT ">
      <w:r w:rsidR="00122765">
        <w:t>734698281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B313D" w14:textId="0DF1CFA8" w:rsidR="00122765" w:rsidRDefault="00122765"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0D790F">
      <w:rPr>
        <w:bCs/>
        <w:noProof/>
        <w:sz w:val="18"/>
        <w:szCs w:val="18"/>
      </w:rPr>
      <w:t>4</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701AC0">
      <w:rPr>
        <w:noProof/>
        <w:sz w:val="18"/>
        <w:szCs w:val="18"/>
      </w:rPr>
      <w:t>4</w:t>
    </w:r>
    <w:r>
      <w:rPr>
        <w:sz w:val="18"/>
        <w:szCs w:val="18"/>
      </w:rPr>
      <w:fldChar w:fldCharType="end"/>
    </w:r>
    <w:r>
      <w:rPr>
        <w:sz w:val="18"/>
        <w:szCs w:val="18"/>
      </w:rPr>
      <w:tab/>
      <w:t>Request for Qualifications</w:t>
    </w:r>
  </w:p>
  <w:p w14:paraId="7796DD23" w14:textId="5EE67EB6" w:rsidR="00122765" w:rsidRDefault="00122765" w:rsidP="00BB2EF7">
    <w:pPr>
      <w:pStyle w:val="Footer"/>
      <w:rPr>
        <w:sz w:val="18"/>
        <w:szCs w:val="18"/>
      </w:rPr>
    </w:pPr>
    <w:r>
      <w:rPr>
        <w:sz w:val="18"/>
        <w:szCs w:val="18"/>
      </w:rPr>
      <w:t>Southeast Connector Project</w:t>
    </w:r>
    <w:r>
      <w:rPr>
        <w:sz w:val="18"/>
        <w:szCs w:val="18"/>
      </w:rPr>
      <w:tab/>
    </w:r>
    <w:r>
      <w:rPr>
        <w:sz w:val="18"/>
        <w:szCs w:val="18"/>
      </w:rPr>
      <w:tab/>
      <w:t>Form A</w:t>
    </w:r>
  </w:p>
  <w:p w14:paraId="60C0672C" w14:textId="233A1ED2" w:rsidR="00122765" w:rsidRPr="00241108" w:rsidRDefault="00122765" w:rsidP="00241108">
    <w:pPr>
      <w:pStyle w:val="Footer"/>
      <w:rPr>
        <w:sz w:val="18"/>
        <w:szCs w:val="18"/>
      </w:rPr>
    </w:pPr>
    <w:r>
      <w:rPr>
        <w:sz w:val="18"/>
        <w:szCs w:val="18"/>
      </w:rPr>
      <w:t xml:space="preserve">January </w:t>
    </w:r>
    <w:r w:rsidRPr="00241108">
      <w:rPr>
        <w:sz w:val="18"/>
        <w:szCs w:val="18"/>
      </w:rPr>
      <w:t>17</w:t>
    </w:r>
    <w:r>
      <w:rPr>
        <w:sz w:val="18"/>
        <w:szCs w:val="18"/>
      </w:rPr>
      <w:t>, 2020</w:t>
    </w:r>
    <w:r>
      <w:rPr>
        <w:sz w:val="18"/>
        <w:szCs w:val="18"/>
      </w:rPr>
      <w:tab/>
    </w:r>
    <w:r>
      <w:rPr>
        <w:sz w:val="18"/>
        <w:szCs w:val="18"/>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6C2AC" w14:textId="3A44E7C1" w:rsidR="00122765" w:rsidRDefault="00122765" w:rsidP="007A63C3">
    <w:pPr>
      <w:pStyle w:val="Footer"/>
      <w:pBdr>
        <w:top w:val="single" w:sz="4" w:space="1" w:color="auto"/>
      </w:pBdr>
      <w:tabs>
        <w:tab w:val="clear" w:pos="4680"/>
        <w:tab w:val="clear" w:pos="9360"/>
        <w:tab w:val="center" w:pos="6480"/>
        <w:tab w:val="right" w:pos="12960"/>
      </w:tabs>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0D790F">
      <w:rPr>
        <w:bCs/>
        <w:noProof/>
        <w:sz w:val="18"/>
        <w:szCs w:val="18"/>
      </w:rPr>
      <w:t>2</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701AC0">
      <w:rPr>
        <w:noProof/>
        <w:sz w:val="18"/>
        <w:szCs w:val="18"/>
      </w:rPr>
      <w:t>2</w:t>
    </w:r>
    <w:r>
      <w:rPr>
        <w:sz w:val="18"/>
        <w:szCs w:val="18"/>
      </w:rPr>
      <w:fldChar w:fldCharType="end"/>
    </w:r>
    <w:r>
      <w:rPr>
        <w:sz w:val="18"/>
        <w:szCs w:val="18"/>
      </w:rPr>
      <w:tab/>
      <w:t>Request for Qualifications</w:t>
    </w:r>
  </w:p>
  <w:p w14:paraId="4ECC61AD" w14:textId="58869EA7" w:rsidR="00122765" w:rsidRDefault="00122765" w:rsidP="00AC5BE6">
    <w:pPr>
      <w:pStyle w:val="Footer"/>
      <w:tabs>
        <w:tab w:val="clear" w:pos="4680"/>
        <w:tab w:val="clear" w:pos="9360"/>
        <w:tab w:val="center" w:pos="6120"/>
        <w:tab w:val="right" w:pos="12960"/>
      </w:tabs>
      <w:rPr>
        <w:sz w:val="18"/>
        <w:szCs w:val="18"/>
      </w:rPr>
    </w:pPr>
    <w:r>
      <w:rPr>
        <w:sz w:val="18"/>
        <w:szCs w:val="18"/>
      </w:rPr>
      <w:t>Southeast Connector Project</w:t>
    </w:r>
    <w:r>
      <w:rPr>
        <w:sz w:val="18"/>
        <w:szCs w:val="18"/>
      </w:rPr>
      <w:tab/>
    </w:r>
    <w:r>
      <w:rPr>
        <w:sz w:val="18"/>
        <w:szCs w:val="18"/>
      </w:rPr>
      <w:tab/>
      <w:t>Form D-3</w:t>
    </w:r>
  </w:p>
  <w:p w14:paraId="08938D6E" w14:textId="5173B9DE" w:rsidR="00122765" w:rsidRPr="00241108" w:rsidRDefault="00122765" w:rsidP="00241108">
    <w:pPr>
      <w:pStyle w:val="Footer"/>
      <w:tabs>
        <w:tab w:val="clear" w:pos="4680"/>
        <w:tab w:val="clear" w:pos="9360"/>
        <w:tab w:val="center" w:pos="6120"/>
        <w:tab w:val="right" w:pos="12960"/>
      </w:tabs>
      <w:rPr>
        <w:sz w:val="18"/>
        <w:szCs w:val="18"/>
      </w:rPr>
    </w:pPr>
    <w:r>
      <w:rPr>
        <w:sz w:val="18"/>
        <w:szCs w:val="18"/>
      </w:rPr>
      <w:t>January 1</w:t>
    </w:r>
    <w:r w:rsidRPr="00241108">
      <w:rPr>
        <w:sz w:val="18"/>
        <w:szCs w:val="18"/>
      </w:rPr>
      <w:t>7</w:t>
    </w:r>
    <w:r>
      <w:rPr>
        <w:sz w:val="18"/>
        <w:szCs w:val="18"/>
      </w:rPr>
      <w:t>, 2020</w:t>
    </w:r>
    <w:r>
      <w:rPr>
        <w:sz w:val="18"/>
        <w:szCs w:val="18"/>
      </w:rPr>
      <w:tab/>
    </w:r>
    <w:r>
      <w:rPr>
        <w:sz w:val="18"/>
        <w:szCs w:val="18"/>
      </w:rP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43FE" w14:textId="21BBD896" w:rsidR="00122765" w:rsidRDefault="00802BF8" w:rsidP="000C4211">
    <w:pPr>
      <w:pStyle w:val="FooterReference"/>
    </w:pPr>
    <w:fldSimple w:instr=" DOCVARIABLE #DNDocID \* MERGEFORMAT ">
      <w:r w:rsidR="00122765">
        <w:t>734698281</w:t>
      </w:r>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08EC2" w14:textId="26A56585" w:rsidR="00122765" w:rsidRDefault="00802BF8" w:rsidP="000C4211">
    <w:pPr>
      <w:pStyle w:val="FooterReference"/>
    </w:pPr>
    <w:fldSimple w:instr=" DOCVARIABLE #DNDocID \* MERGEFORMAT ">
      <w:r w:rsidR="00122765">
        <w:t>734698281</w:t>
      </w:r>
    </w:fldSimple>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2018B" w14:textId="258AE371" w:rsidR="00122765" w:rsidRDefault="00122765" w:rsidP="007A63C3">
    <w:pPr>
      <w:pStyle w:val="Footer"/>
      <w:pBdr>
        <w:top w:val="single" w:sz="4" w:space="1" w:color="auto"/>
      </w:pBdr>
      <w:tabs>
        <w:tab w:val="clear" w:pos="4680"/>
        <w:tab w:val="clear" w:pos="9360"/>
        <w:tab w:val="center" w:pos="6480"/>
        <w:tab w:val="right" w:pos="12960"/>
      </w:tabs>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0D790F">
      <w:rPr>
        <w:bCs/>
        <w:noProof/>
        <w:sz w:val="18"/>
        <w:szCs w:val="18"/>
      </w:rPr>
      <w:t>2</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701AC0">
      <w:rPr>
        <w:noProof/>
        <w:sz w:val="18"/>
        <w:szCs w:val="18"/>
      </w:rPr>
      <w:t>2</w:t>
    </w:r>
    <w:r>
      <w:rPr>
        <w:sz w:val="18"/>
        <w:szCs w:val="18"/>
      </w:rPr>
      <w:fldChar w:fldCharType="end"/>
    </w:r>
    <w:r>
      <w:rPr>
        <w:sz w:val="18"/>
        <w:szCs w:val="18"/>
      </w:rPr>
      <w:tab/>
      <w:t>Request for Qualifications</w:t>
    </w:r>
  </w:p>
  <w:p w14:paraId="07B3290C" w14:textId="5272ABFC" w:rsidR="00122765" w:rsidRDefault="00122765" w:rsidP="00AC5BE6">
    <w:pPr>
      <w:pStyle w:val="Footer"/>
      <w:tabs>
        <w:tab w:val="clear" w:pos="4680"/>
        <w:tab w:val="clear" w:pos="9360"/>
        <w:tab w:val="center" w:pos="6120"/>
        <w:tab w:val="right" w:pos="12960"/>
      </w:tabs>
      <w:rPr>
        <w:sz w:val="18"/>
        <w:szCs w:val="18"/>
      </w:rPr>
    </w:pPr>
    <w:r>
      <w:rPr>
        <w:sz w:val="18"/>
        <w:szCs w:val="18"/>
      </w:rPr>
      <w:t>Southeast Connector Project</w:t>
    </w:r>
    <w:r>
      <w:rPr>
        <w:sz w:val="18"/>
        <w:szCs w:val="18"/>
      </w:rPr>
      <w:tab/>
    </w:r>
    <w:r>
      <w:rPr>
        <w:sz w:val="18"/>
        <w:szCs w:val="18"/>
      </w:rPr>
      <w:tab/>
      <w:t>Form D-4</w:t>
    </w:r>
  </w:p>
  <w:p w14:paraId="2374B794" w14:textId="5FB19936" w:rsidR="00122765" w:rsidRPr="00241108" w:rsidRDefault="00122765" w:rsidP="00241108">
    <w:pPr>
      <w:pStyle w:val="Footer"/>
      <w:tabs>
        <w:tab w:val="clear" w:pos="4680"/>
        <w:tab w:val="clear" w:pos="9360"/>
        <w:tab w:val="center" w:pos="6120"/>
        <w:tab w:val="right" w:pos="12960"/>
      </w:tabs>
      <w:rPr>
        <w:sz w:val="18"/>
        <w:szCs w:val="18"/>
      </w:rPr>
    </w:pPr>
    <w:r>
      <w:rPr>
        <w:sz w:val="18"/>
        <w:szCs w:val="18"/>
      </w:rPr>
      <w:t xml:space="preserve">January </w:t>
    </w:r>
    <w:r w:rsidRPr="00241108">
      <w:rPr>
        <w:sz w:val="18"/>
        <w:szCs w:val="18"/>
      </w:rPr>
      <w:t>17</w:t>
    </w:r>
    <w:r>
      <w:rPr>
        <w:sz w:val="18"/>
        <w:szCs w:val="18"/>
      </w:rPr>
      <w:t>, 2020</w:t>
    </w:r>
    <w:r>
      <w:rPr>
        <w:sz w:val="18"/>
        <w:szCs w:val="18"/>
      </w:rPr>
      <w:tab/>
    </w:r>
    <w:r>
      <w:rPr>
        <w:sz w:val="18"/>
        <w:szCs w:val="18"/>
      </w:rPr>
      <w:tab/>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94779" w14:textId="749F3522" w:rsidR="00122765" w:rsidRDefault="00802BF8" w:rsidP="000C4211">
    <w:pPr>
      <w:pStyle w:val="FooterReference"/>
    </w:pPr>
    <w:fldSimple w:instr=" DOCVARIABLE #DNDocID \* MERGEFORMAT ">
      <w:r w:rsidR="00122765">
        <w:t>734698281</w:t>
      </w:r>
    </w:fldSimple>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D0F90" w14:textId="786B5449" w:rsidR="00122765" w:rsidRDefault="00802BF8" w:rsidP="000C4211">
    <w:pPr>
      <w:pStyle w:val="FooterReference"/>
    </w:pPr>
    <w:fldSimple w:instr=" DOCVARIABLE #DNDocID \* MERGEFORMAT ">
      <w:r w:rsidR="00122765">
        <w:t>734698281</w:t>
      </w:r>
    </w:fldSimple>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BFCC9" w14:textId="7C25B013" w:rsidR="00122765" w:rsidRDefault="00122765"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0D790F">
      <w:rPr>
        <w:bCs/>
        <w:noProof/>
        <w:sz w:val="18"/>
        <w:szCs w:val="18"/>
      </w:rPr>
      <w:t>2</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701AC0">
      <w:rPr>
        <w:noProof/>
        <w:sz w:val="18"/>
        <w:szCs w:val="18"/>
      </w:rPr>
      <w:t>2</w:t>
    </w:r>
    <w:r>
      <w:rPr>
        <w:sz w:val="18"/>
        <w:szCs w:val="18"/>
      </w:rPr>
      <w:fldChar w:fldCharType="end"/>
    </w:r>
    <w:r>
      <w:rPr>
        <w:sz w:val="18"/>
        <w:szCs w:val="18"/>
      </w:rPr>
      <w:tab/>
      <w:t>Request for Qualifications</w:t>
    </w:r>
  </w:p>
  <w:p w14:paraId="40158DCF" w14:textId="36A680FC" w:rsidR="00122765" w:rsidRDefault="00122765" w:rsidP="00BB2EF7">
    <w:pPr>
      <w:pStyle w:val="Footer"/>
      <w:rPr>
        <w:sz w:val="18"/>
        <w:szCs w:val="18"/>
      </w:rPr>
    </w:pPr>
    <w:r>
      <w:rPr>
        <w:sz w:val="18"/>
        <w:szCs w:val="18"/>
      </w:rPr>
      <w:t>Southeast Connector Project</w:t>
    </w:r>
    <w:r>
      <w:rPr>
        <w:sz w:val="18"/>
        <w:szCs w:val="18"/>
      </w:rPr>
      <w:tab/>
    </w:r>
    <w:r>
      <w:rPr>
        <w:sz w:val="18"/>
        <w:szCs w:val="18"/>
      </w:rPr>
      <w:tab/>
      <w:t>Form E</w:t>
    </w:r>
  </w:p>
  <w:p w14:paraId="3A637943" w14:textId="1BB71A2B" w:rsidR="00122765" w:rsidRPr="00241108" w:rsidRDefault="00122765" w:rsidP="00241108">
    <w:pPr>
      <w:pStyle w:val="Footer"/>
      <w:rPr>
        <w:sz w:val="18"/>
        <w:szCs w:val="18"/>
      </w:rPr>
    </w:pPr>
    <w:r>
      <w:rPr>
        <w:sz w:val="18"/>
        <w:szCs w:val="18"/>
      </w:rPr>
      <w:t xml:space="preserve">January </w:t>
    </w:r>
    <w:r w:rsidRPr="00241108">
      <w:rPr>
        <w:sz w:val="18"/>
        <w:szCs w:val="18"/>
      </w:rPr>
      <w:t>17</w:t>
    </w:r>
    <w:r>
      <w:rPr>
        <w:sz w:val="18"/>
        <w:szCs w:val="18"/>
      </w:rPr>
      <w:t>, 2020</w:t>
    </w:r>
    <w:r>
      <w:rPr>
        <w:sz w:val="18"/>
        <w:szCs w:val="18"/>
      </w:rPr>
      <w:tab/>
    </w:r>
    <w:r>
      <w:rPr>
        <w:sz w:val="18"/>
        <w:szCs w:val="18"/>
      </w:rPr>
      <w:tab/>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C8B35" w14:textId="6E1C9621" w:rsidR="00122765" w:rsidRDefault="00802BF8" w:rsidP="000C4211">
    <w:pPr>
      <w:pStyle w:val="FooterReference"/>
    </w:pPr>
    <w:fldSimple w:instr=" DOCVARIABLE #DNDocID \* MERGEFORMAT ">
      <w:r w:rsidR="00122765">
        <w:t>734698281</w:t>
      </w:r>
    </w:fldSimple>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30DD" w14:textId="7EDEC7B4" w:rsidR="00122765" w:rsidRDefault="00802BF8" w:rsidP="000C4211">
    <w:pPr>
      <w:pStyle w:val="FooterReference"/>
    </w:pPr>
    <w:fldSimple w:instr=" DOCVARIABLE #DNDocID \* MERGEFORMAT ">
      <w:r w:rsidR="00122765">
        <w:t>734698281</w:t>
      </w:r>
    </w:fldSimple>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B389C" w14:textId="4B262C57" w:rsidR="00122765" w:rsidRDefault="00122765"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0D790F">
      <w:rPr>
        <w:bCs/>
        <w:noProof/>
        <w:sz w:val="18"/>
        <w:szCs w:val="18"/>
      </w:rPr>
      <w:t>4</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701AC0">
      <w:rPr>
        <w:noProof/>
        <w:sz w:val="18"/>
        <w:szCs w:val="18"/>
      </w:rPr>
      <w:t>4</w:t>
    </w:r>
    <w:r>
      <w:rPr>
        <w:sz w:val="18"/>
        <w:szCs w:val="18"/>
      </w:rPr>
      <w:fldChar w:fldCharType="end"/>
    </w:r>
    <w:r>
      <w:rPr>
        <w:sz w:val="18"/>
        <w:szCs w:val="18"/>
      </w:rPr>
      <w:tab/>
      <w:t>Request for Qualifications</w:t>
    </w:r>
  </w:p>
  <w:p w14:paraId="002AEED8" w14:textId="1F0CF9EC" w:rsidR="00122765" w:rsidRDefault="00122765" w:rsidP="00AC5BE6">
    <w:pPr>
      <w:pStyle w:val="Footer"/>
      <w:rPr>
        <w:sz w:val="18"/>
        <w:szCs w:val="18"/>
      </w:rPr>
    </w:pPr>
    <w:r>
      <w:rPr>
        <w:sz w:val="18"/>
        <w:szCs w:val="18"/>
      </w:rPr>
      <w:t>Southeast Connector Project</w:t>
    </w:r>
    <w:r>
      <w:rPr>
        <w:sz w:val="18"/>
        <w:szCs w:val="18"/>
      </w:rPr>
      <w:tab/>
    </w:r>
    <w:r>
      <w:rPr>
        <w:sz w:val="18"/>
        <w:szCs w:val="18"/>
      </w:rPr>
      <w:tab/>
      <w:t>Form F</w:t>
    </w:r>
  </w:p>
  <w:p w14:paraId="2D035B32" w14:textId="4C4DD8E0" w:rsidR="00122765" w:rsidRPr="00241108" w:rsidRDefault="00122765" w:rsidP="00241108">
    <w:pPr>
      <w:pStyle w:val="Footer"/>
      <w:rPr>
        <w:sz w:val="18"/>
        <w:szCs w:val="18"/>
      </w:rPr>
    </w:pPr>
    <w:r>
      <w:rPr>
        <w:sz w:val="18"/>
        <w:szCs w:val="18"/>
      </w:rPr>
      <w:t xml:space="preserve">January </w:t>
    </w:r>
    <w:r w:rsidRPr="00241108">
      <w:rPr>
        <w:sz w:val="18"/>
        <w:szCs w:val="18"/>
      </w:rPr>
      <w:t>17</w:t>
    </w:r>
    <w:r>
      <w:rPr>
        <w:sz w:val="18"/>
        <w:szCs w:val="18"/>
      </w:rPr>
      <w:t>, 2020</w:t>
    </w:r>
    <w:r>
      <w:rPr>
        <w:sz w:val="18"/>
        <w:szCs w:val="18"/>
      </w:rPr>
      <w:tab/>
    </w: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12483" w14:textId="18404A1D" w:rsidR="00122765" w:rsidRDefault="00802BF8" w:rsidP="000C4211">
    <w:pPr>
      <w:pStyle w:val="FooterReference"/>
    </w:pPr>
    <w:fldSimple w:instr=" DOCVARIABLE #DNDocID \* MERGEFORMAT ">
      <w:r w:rsidR="00122765">
        <w:t>734698281</w:t>
      </w:r>
    </w:fldSimple>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61248" w14:textId="0BEB17FF" w:rsidR="00122765" w:rsidRDefault="00802BF8" w:rsidP="000C4211">
    <w:pPr>
      <w:pStyle w:val="FooterReference"/>
    </w:pPr>
    <w:fldSimple w:instr=" DOCVARIABLE #DNDocID \* MERGEFORMAT ">
      <w:r w:rsidR="00122765">
        <w:t>734698281</w:t>
      </w:r>
    </w:fldSimple>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34E3B" w14:textId="53FB37CD" w:rsidR="00122765" w:rsidRDefault="00802BF8" w:rsidP="000C4211">
    <w:pPr>
      <w:pStyle w:val="FooterReference"/>
    </w:pPr>
    <w:fldSimple w:instr=" DOCVARIABLE #DNDocID \* MERGEFORMAT ">
      <w:r w:rsidR="00122765">
        <w:t>734698281</w:t>
      </w:r>
    </w:fldSimple>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2DE01" w14:textId="106AE498" w:rsidR="00122765" w:rsidRDefault="00122765" w:rsidP="007A63C3">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0D790F">
      <w:rPr>
        <w:bCs/>
        <w:noProof/>
        <w:sz w:val="18"/>
        <w:szCs w:val="18"/>
      </w:rPr>
      <w:t>1</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701AC0">
      <w:rPr>
        <w:noProof/>
        <w:sz w:val="18"/>
        <w:szCs w:val="18"/>
      </w:rPr>
      <w:t>1</w:t>
    </w:r>
    <w:r>
      <w:rPr>
        <w:sz w:val="18"/>
        <w:szCs w:val="18"/>
      </w:rPr>
      <w:fldChar w:fldCharType="end"/>
    </w:r>
    <w:r>
      <w:rPr>
        <w:sz w:val="18"/>
        <w:szCs w:val="18"/>
      </w:rPr>
      <w:tab/>
      <w:t>Request for Qualifications</w:t>
    </w:r>
  </w:p>
  <w:p w14:paraId="0448102D" w14:textId="18D72FE0" w:rsidR="00122765" w:rsidRDefault="00122765" w:rsidP="00AC5BE6">
    <w:pPr>
      <w:pStyle w:val="Footer"/>
      <w:rPr>
        <w:sz w:val="18"/>
        <w:szCs w:val="18"/>
      </w:rPr>
    </w:pPr>
    <w:r>
      <w:rPr>
        <w:sz w:val="18"/>
        <w:szCs w:val="18"/>
      </w:rPr>
      <w:t>Southeast Connector Project</w:t>
    </w:r>
    <w:r>
      <w:rPr>
        <w:sz w:val="18"/>
        <w:szCs w:val="18"/>
      </w:rPr>
      <w:tab/>
    </w:r>
    <w:r>
      <w:rPr>
        <w:sz w:val="18"/>
        <w:szCs w:val="18"/>
      </w:rPr>
      <w:tab/>
      <w:t>Form G-1</w:t>
    </w:r>
  </w:p>
  <w:p w14:paraId="375F1844" w14:textId="3FB09BD2" w:rsidR="00122765" w:rsidRPr="00241108" w:rsidRDefault="00122765" w:rsidP="00241108">
    <w:pPr>
      <w:pStyle w:val="Footer"/>
      <w:rPr>
        <w:sz w:val="18"/>
        <w:szCs w:val="18"/>
      </w:rPr>
    </w:pPr>
    <w:r>
      <w:rPr>
        <w:sz w:val="18"/>
        <w:szCs w:val="18"/>
      </w:rPr>
      <w:t xml:space="preserve">January </w:t>
    </w:r>
    <w:r w:rsidRPr="00241108">
      <w:rPr>
        <w:sz w:val="18"/>
        <w:szCs w:val="18"/>
      </w:rPr>
      <w:t>17</w:t>
    </w:r>
    <w:r>
      <w:rPr>
        <w:sz w:val="18"/>
        <w:szCs w:val="18"/>
      </w:rPr>
      <w:t>, 2020</w:t>
    </w:r>
    <w:r>
      <w:rPr>
        <w:sz w:val="18"/>
        <w:szCs w:val="18"/>
      </w:rPr>
      <w:tab/>
    </w:r>
    <w:r>
      <w:rPr>
        <w:sz w:val="18"/>
        <w:szCs w:val="18"/>
      </w:rPr>
      <w:tab/>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99AA1" w14:textId="3A8BFD02" w:rsidR="00122765" w:rsidRDefault="00802BF8" w:rsidP="000C4211">
    <w:pPr>
      <w:pStyle w:val="FooterReference"/>
    </w:pPr>
    <w:fldSimple w:instr=" DOCVARIABLE #DNDocID \* MERGEFORMAT ">
      <w:r w:rsidR="00122765">
        <w:t>734698281</w:t>
      </w:r>
    </w:fldSimple>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F9967" w14:textId="726F60AD" w:rsidR="00122765" w:rsidRDefault="00802BF8" w:rsidP="000C4211">
    <w:pPr>
      <w:pStyle w:val="FooterReference"/>
    </w:pPr>
    <w:fldSimple w:instr=" DOCVARIABLE #DNDocID \* MERGEFORMAT ">
      <w:r w:rsidR="00122765">
        <w:t>734698281</w:t>
      </w:r>
    </w:fldSimple>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03214" w14:textId="5D143E8A" w:rsidR="00122765" w:rsidRDefault="00122765"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0D790F">
      <w:rPr>
        <w:bCs/>
        <w:noProof/>
        <w:sz w:val="18"/>
        <w:szCs w:val="18"/>
      </w:rPr>
      <w:t>5</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701AC0">
      <w:rPr>
        <w:noProof/>
        <w:sz w:val="18"/>
        <w:szCs w:val="18"/>
      </w:rPr>
      <w:t>5</w:t>
    </w:r>
    <w:r>
      <w:rPr>
        <w:sz w:val="18"/>
        <w:szCs w:val="18"/>
      </w:rPr>
      <w:fldChar w:fldCharType="end"/>
    </w:r>
    <w:r>
      <w:rPr>
        <w:sz w:val="18"/>
        <w:szCs w:val="18"/>
      </w:rPr>
      <w:tab/>
      <w:t>Request for Qualifications</w:t>
    </w:r>
  </w:p>
  <w:p w14:paraId="6F3F194C" w14:textId="5E20EE8E" w:rsidR="00122765" w:rsidRDefault="00122765" w:rsidP="00AC5BE6">
    <w:pPr>
      <w:pStyle w:val="Footer"/>
      <w:rPr>
        <w:sz w:val="18"/>
        <w:szCs w:val="18"/>
      </w:rPr>
    </w:pPr>
    <w:r>
      <w:rPr>
        <w:sz w:val="18"/>
        <w:szCs w:val="18"/>
      </w:rPr>
      <w:t>Southeast Connector Project</w:t>
    </w:r>
    <w:r>
      <w:rPr>
        <w:sz w:val="18"/>
        <w:szCs w:val="18"/>
      </w:rPr>
      <w:tab/>
    </w:r>
    <w:r>
      <w:rPr>
        <w:sz w:val="18"/>
        <w:szCs w:val="18"/>
      </w:rPr>
      <w:tab/>
      <w:t>Form G-2</w:t>
    </w:r>
  </w:p>
  <w:p w14:paraId="57160F8C" w14:textId="487C9CC1" w:rsidR="00122765" w:rsidRPr="00241108" w:rsidRDefault="00122765" w:rsidP="00241108">
    <w:pPr>
      <w:pStyle w:val="Footer"/>
      <w:rPr>
        <w:sz w:val="18"/>
        <w:szCs w:val="18"/>
      </w:rPr>
    </w:pPr>
    <w:r>
      <w:rPr>
        <w:sz w:val="18"/>
        <w:szCs w:val="18"/>
      </w:rPr>
      <w:t>January 1</w:t>
    </w:r>
    <w:r w:rsidRPr="00241108">
      <w:rPr>
        <w:sz w:val="18"/>
        <w:szCs w:val="18"/>
      </w:rPr>
      <w:t>7</w:t>
    </w:r>
    <w:r>
      <w:rPr>
        <w:sz w:val="18"/>
        <w:szCs w:val="18"/>
      </w:rPr>
      <w:t>, 2020</w:t>
    </w:r>
    <w:r>
      <w:rPr>
        <w:sz w:val="18"/>
        <w:szCs w:val="18"/>
      </w:rPr>
      <w:tab/>
    </w:r>
    <w:r>
      <w:rPr>
        <w:sz w:val="18"/>
        <w:szCs w:val="18"/>
      </w:rPr>
      <w:tab/>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5FD90" w14:textId="764E0DED" w:rsidR="00122765" w:rsidRDefault="00802BF8" w:rsidP="000C4211">
    <w:pPr>
      <w:pStyle w:val="FooterReference"/>
    </w:pPr>
    <w:fldSimple w:instr=" DOCVARIABLE #DNDocID \* MERGEFORMAT ">
      <w:r w:rsidR="00122765">
        <w:t>734698281</w:t>
      </w:r>
    </w:fldSimple>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62CCF" w14:textId="15170495" w:rsidR="00122765" w:rsidRDefault="00802BF8" w:rsidP="000C4211">
    <w:pPr>
      <w:pStyle w:val="FooterReference"/>
    </w:pPr>
    <w:fldSimple w:instr=" DOCVARIABLE #DNDocID \* MERGEFORMAT ">
      <w:r w:rsidR="00122765">
        <w:t>734698281</w:t>
      </w:r>
    </w:fldSimple>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DBB71" w14:textId="2FF75779" w:rsidR="00122765" w:rsidRDefault="00122765"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0D790F">
      <w:rPr>
        <w:bCs/>
        <w:noProof/>
        <w:sz w:val="18"/>
        <w:szCs w:val="18"/>
      </w:rPr>
      <w:t>6</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701AC0">
      <w:rPr>
        <w:noProof/>
        <w:sz w:val="18"/>
        <w:szCs w:val="18"/>
      </w:rPr>
      <w:t>6</w:t>
    </w:r>
    <w:r>
      <w:rPr>
        <w:sz w:val="18"/>
        <w:szCs w:val="18"/>
      </w:rPr>
      <w:fldChar w:fldCharType="end"/>
    </w:r>
    <w:r>
      <w:rPr>
        <w:sz w:val="18"/>
        <w:szCs w:val="18"/>
      </w:rPr>
      <w:tab/>
      <w:t>Request for Qualifications</w:t>
    </w:r>
  </w:p>
  <w:p w14:paraId="5FA20CB4" w14:textId="0EABAC95" w:rsidR="00122765" w:rsidRDefault="00122765" w:rsidP="00AC5BE6">
    <w:pPr>
      <w:pStyle w:val="Footer"/>
      <w:rPr>
        <w:sz w:val="18"/>
        <w:szCs w:val="18"/>
      </w:rPr>
    </w:pPr>
    <w:r>
      <w:rPr>
        <w:sz w:val="18"/>
        <w:szCs w:val="18"/>
      </w:rPr>
      <w:t>Southeast Connector Project</w:t>
    </w:r>
    <w:r>
      <w:rPr>
        <w:sz w:val="18"/>
        <w:szCs w:val="18"/>
      </w:rPr>
      <w:tab/>
    </w:r>
    <w:r>
      <w:rPr>
        <w:sz w:val="18"/>
        <w:szCs w:val="18"/>
      </w:rPr>
      <w:tab/>
      <w:t>Form H</w:t>
    </w:r>
  </w:p>
  <w:p w14:paraId="58BC7025" w14:textId="357AFB29" w:rsidR="00122765" w:rsidRPr="00241108" w:rsidRDefault="00122765" w:rsidP="00241108">
    <w:pPr>
      <w:pStyle w:val="Footer"/>
      <w:rPr>
        <w:sz w:val="18"/>
        <w:szCs w:val="18"/>
      </w:rPr>
    </w:pPr>
    <w:r>
      <w:rPr>
        <w:sz w:val="18"/>
        <w:szCs w:val="18"/>
      </w:rPr>
      <w:t xml:space="preserve">January </w:t>
    </w:r>
    <w:r w:rsidRPr="00241108">
      <w:rPr>
        <w:sz w:val="18"/>
        <w:szCs w:val="18"/>
      </w:rPr>
      <w:t>17</w:t>
    </w:r>
    <w:r>
      <w:rPr>
        <w:sz w:val="18"/>
        <w:szCs w:val="18"/>
      </w:rPr>
      <w:t>, 2020</w:t>
    </w:r>
    <w:r>
      <w:rPr>
        <w:sz w:val="18"/>
        <w:szCs w:val="18"/>
      </w:rPr>
      <w:tab/>
    </w:r>
    <w:r>
      <w:rPr>
        <w:sz w:val="18"/>
        <w:szCs w:val="18"/>
      </w:rPr>
      <w:tab/>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517F" w14:textId="79C7B3C8" w:rsidR="00122765" w:rsidRDefault="00802BF8" w:rsidP="000C4211">
    <w:pPr>
      <w:pStyle w:val="FooterReference"/>
    </w:pPr>
    <w:fldSimple w:instr=" DOCVARIABLE #DNDocID \* MERGEFORMAT ">
      <w:r w:rsidR="00122765">
        <w:t>734698281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B5546" w14:textId="075658CB" w:rsidR="00122765" w:rsidRDefault="00802BF8" w:rsidP="000C4211">
    <w:pPr>
      <w:pStyle w:val="FooterReference"/>
    </w:pPr>
    <w:fldSimple w:instr=" DOCVARIABLE #DNDocID \* MERGEFORMAT ">
      <w:r w:rsidR="00122765">
        <w:t>734698281</w:t>
      </w:r>
    </w:fldSimple>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0BBA7" w14:textId="374C9310" w:rsidR="00122765" w:rsidRDefault="00122765" w:rsidP="00DB65E8">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0D790F">
      <w:rPr>
        <w:bCs/>
        <w:noProof/>
        <w:sz w:val="18"/>
        <w:szCs w:val="18"/>
      </w:rPr>
      <w:t>5</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701AC0">
      <w:rPr>
        <w:noProof/>
        <w:sz w:val="18"/>
        <w:szCs w:val="18"/>
      </w:rPr>
      <w:t>5</w:t>
    </w:r>
    <w:r>
      <w:rPr>
        <w:sz w:val="18"/>
        <w:szCs w:val="18"/>
      </w:rPr>
      <w:fldChar w:fldCharType="end"/>
    </w:r>
    <w:r>
      <w:rPr>
        <w:sz w:val="18"/>
        <w:szCs w:val="18"/>
      </w:rPr>
      <w:tab/>
      <w:t>Request for Qualifications</w:t>
    </w:r>
  </w:p>
  <w:p w14:paraId="63ABC085" w14:textId="4B4B7781" w:rsidR="00122765" w:rsidRDefault="00122765" w:rsidP="00DB65E8">
    <w:pPr>
      <w:pStyle w:val="Footer"/>
      <w:rPr>
        <w:sz w:val="18"/>
        <w:szCs w:val="18"/>
      </w:rPr>
    </w:pPr>
    <w:r>
      <w:rPr>
        <w:sz w:val="18"/>
        <w:szCs w:val="18"/>
      </w:rPr>
      <w:t>Southeast Connector Project</w:t>
    </w:r>
    <w:r>
      <w:rPr>
        <w:sz w:val="18"/>
        <w:szCs w:val="18"/>
      </w:rPr>
      <w:tab/>
    </w:r>
    <w:r>
      <w:rPr>
        <w:sz w:val="18"/>
        <w:szCs w:val="18"/>
      </w:rPr>
      <w:tab/>
      <w:t>Form I</w:t>
    </w:r>
  </w:p>
  <w:p w14:paraId="2FFDE438" w14:textId="58508518" w:rsidR="00122765" w:rsidRPr="00241108" w:rsidRDefault="00122765" w:rsidP="00241108">
    <w:pPr>
      <w:pStyle w:val="Footer"/>
      <w:rPr>
        <w:sz w:val="18"/>
        <w:szCs w:val="18"/>
      </w:rPr>
    </w:pPr>
    <w:r>
      <w:rPr>
        <w:sz w:val="18"/>
        <w:szCs w:val="18"/>
      </w:rPr>
      <w:t xml:space="preserve">January </w:t>
    </w:r>
    <w:r w:rsidRPr="00241108">
      <w:rPr>
        <w:sz w:val="18"/>
        <w:szCs w:val="18"/>
      </w:rPr>
      <w:t>17</w:t>
    </w:r>
    <w:r>
      <w:rPr>
        <w:sz w:val="18"/>
        <w:szCs w:val="18"/>
      </w:rPr>
      <w:t>, 2020</w:t>
    </w:r>
    <w:r>
      <w:rPr>
        <w:sz w:val="18"/>
        <w:szCs w:val="18"/>
      </w:rPr>
      <w:tab/>
    </w:r>
    <w:r>
      <w:rPr>
        <w:sz w:val="18"/>
        <w:szCs w:val="18"/>
      </w:rPr>
      <w:tab/>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6E5C8" w14:textId="25AF6A1C" w:rsidR="00122765" w:rsidRDefault="00122765" w:rsidP="002341DC">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0D790F">
      <w:rPr>
        <w:bCs/>
        <w:noProof/>
        <w:sz w:val="18"/>
        <w:szCs w:val="18"/>
      </w:rPr>
      <w:t>4</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701AC0">
      <w:rPr>
        <w:noProof/>
        <w:sz w:val="18"/>
        <w:szCs w:val="18"/>
      </w:rPr>
      <w:t>4</w:t>
    </w:r>
    <w:r>
      <w:rPr>
        <w:sz w:val="18"/>
        <w:szCs w:val="18"/>
      </w:rPr>
      <w:fldChar w:fldCharType="end"/>
    </w:r>
    <w:r>
      <w:rPr>
        <w:sz w:val="18"/>
        <w:szCs w:val="18"/>
      </w:rPr>
      <w:tab/>
      <w:t>Request for Qualifications</w:t>
    </w:r>
  </w:p>
  <w:p w14:paraId="69AA2D9A" w14:textId="5D20FBE5" w:rsidR="00122765" w:rsidRDefault="00122765" w:rsidP="002341DC">
    <w:pPr>
      <w:pStyle w:val="Footer"/>
      <w:rPr>
        <w:sz w:val="18"/>
        <w:szCs w:val="18"/>
      </w:rPr>
    </w:pPr>
    <w:r>
      <w:rPr>
        <w:sz w:val="18"/>
        <w:szCs w:val="18"/>
      </w:rPr>
      <w:t>Southeast Connector Project</w:t>
    </w:r>
    <w:r>
      <w:rPr>
        <w:sz w:val="18"/>
        <w:szCs w:val="18"/>
      </w:rPr>
      <w:tab/>
    </w:r>
    <w:r>
      <w:rPr>
        <w:sz w:val="18"/>
        <w:szCs w:val="18"/>
      </w:rPr>
      <w:tab/>
      <w:t>Form J-1</w:t>
    </w:r>
  </w:p>
  <w:p w14:paraId="13F534E8" w14:textId="111892AA" w:rsidR="00122765" w:rsidRPr="00241108" w:rsidRDefault="00122765" w:rsidP="00241108">
    <w:pPr>
      <w:pStyle w:val="Footer"/>
      <w:rPr>
        <w:sz w:val="18"/>
        <w:szCs w:val="18"/>
      </w:rPr>
    </w:pPr>
    <w:r>
      <w:rPr>
        <w:sz w:val="18"/>
        <w:szCs w:val="18"/>
      </w:rPr>
      <w:t xml:space="preserve">January </w:t>
    </w:r>
    <w:r w:rsidRPr="00241108">
      <w:rPr>
        <w:sz w:val="18"/>
        <w:szCs w:val="18"/>
      </w:rPr>
      <w:t>17</w:t>
    </w:r>
    <w:r>
      <w:rPr>
        <w:sz w:val="18"/>
        <w:szCs w:val="18"/>
      </w:rPr>
      <w:t>, 2020</w:t>
    </w:r>
    <w:r>
      <w:rPr>
        <w:sz w:val="18"/>
        <w:szCs w:val="18"/>
      </w:rPr>
      <w:tab/>
    </w:r>
    <w:r>
      <w:rPr>
        <w:sz w:val="18"/>
        <w:szCs w:val="18"/>
      </w:rPr>
      <w:tab/>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119D3" w14:textId="75953FC4" w:rsidR="00122765" w:rsidRDefault="00802BF8" w:rsidP="000C4211">
    <w:pPr>
      <w:pStyle w:val="FooterReference"/>
    </w:pPr>
    <w:fldSimple w:instr=" DOCVARIABLE #DNDocID \* MERGEFORMAT ">
      <w:r w:rsidR="00122765">
        <w:t>734698281</w:t>
      </w:r>
    </w:fldSimple>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FDE8" w14:textId="7677645D" w:rsidR="00122765" w:rsidRDefault="00122765"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0D790F">
      <w:rPr>
        <w:bCs/>
        <w:noProof/>
        <w:sz w:val="18"/>
        <w:szCs w:val="18"/>
      </w:rPr>
      <w:t>6</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701AC0">
      <w:rPr>
        <w:noProof/>
        <w:sz w:val="18"/>
        <w:szCs w:val="18"/>
      </w:rPr>
      <w:t>6</w:t>
    </w:r>
    <w:r>
      <w:rPr>
        <w:sz w:val="18"/>
        <w:szCs w:val="18"/>
      </w:rPr>
      <w:fldChar w:fldCharType="end"/>
    </w:r>
    <w:r>
      <w:rPr>
        <w:sz w:val="18"/>
        <w:szCs w:val="18"/>
      </w:rPr>
      <w:tab/>
      <w:t>Request for Qualifications</w:t>
    </w:r>
  </w:p>
  <w:p w14:paraId="1433FE5B" w14:textId="552A3754" w:rsidR="00122765" w:rsidRDefault="00122765" w:rsidP="00AC5BE6">
    <w:pPr>
      <w:pStyle w:val="Footer"/>
      <w:rPr>
        <w:sz w:val="18"/>
        <w:szCs w:val="18"/>
      </w:rPr>
    </w:pPr>
    <w:r>
      <w:rPr>
        <w:sz w:val="18"/>
        <w:szCs w:val="18"/>
      </w:rPr>
      <w:t>Southeast Connector Project</w:t>
    </w:r>
    <w:r>
      <w:rPr>
        <w:sz w:val="18"/>
        <w:szCs w:val="18"/>
      </w:rPr>
      <w:tab/>
    </w:r>
    <w:r>
      <w:rPr>
        <w:sz w:val="18"/>
        <w:szCs w:val="18"/>
      </w:rPr>
      <w:tab/>
      <w:t>Form J-2</w:t>
    </w:r>
  </w:p>
  <w:p w14:paraId="4AFA44C7" w14:textId="5166CC84" w:rsidR="00122765" w:rsidRPr="00241108" w:rsidRDefault="00122765" w:rsidP="00241108">
    <w:pPr>
      <w:pStyle w:val="Footer"/>
      <w:rPr>
        <w:sz w:val="18"/>
        <w:szCs w:val="18"/>
      </w:rPr>
    </w:pPr>
    <w:r>
      <w:rPr>
        <w:sz w:val="18"/>
        <w:szCs w:val="18"/>
      </w:rPr>
      <w:t xml:space="preserve">January </w:t>
    </w:r>
    <w:r w:rsidRPr="00241108">
      <w:rPr>
        <w:sz w:val="18"/>
        <w:szCs w:val="18"/>
      </w:rPr>
      <w:t>17</w:t>
    </w:r>
    <w:r>
      <w:rPr>
        <w:sz w:val="18"/>
        <w:szCs w:val="18"/>
      </w:rPr>
      <w:t>, 2020</w:t>
    </w:r>
    <w:r>
      <w:rPr>
        <w:sz w:val="18"/>
        <w:szCs w:val="18"/>
      </w:rPr>
      <w:tab/>
    </w:r>
    <w:r>
      <w:rPr>
        <w:sz w:val="18"/>
        <w:szCs w:val="18"/>
      </w:rPr>
      <w:tab/>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3344" w14:textId="74AB28A6" w:rsidR="00122765" w:rsidRDefault="00802BF8" w:rsidP="000C4211">
    <w:pPr>
      <w:pStyle w:val="FooterReference"/>
    </w:pPr>
    <w:fldSimple w:instr=" DOCVARIABLE #DNDocID \* MERGEFORMAT ">
      <w:r w:rsidR="00122765">
        <w:t>734698281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20992" w14:textId="721040E0" w:rsidR="00122765" w:rsidRDefault="00122765"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0D790F">
      <w:rPr>
        <w:bCs/>
        <w:noProof/>
        <w:sz w:val="18"/>
        <w:szCs w:val="18"/>
      </w:rPr>
      <w:t>3</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701AC0">
      <w:rPr>
        <w:noProof/>
        <w:sz w:val="18"/>
        <w:szCs w:val="18"/>
      </w:rPr>
      <w:t>3</w:t>
    </w:r>
    <w:r>
      <w:rPr>
        <w:sz w:val="18"/>
        <w:szCs w:val="18"/>
      </w:rPr>
      <w:fldChar w:fldCharType="end"/>
    </w:r>
    <w:r>
      <w:rPr>
        <w:sz w:val="18"/>
        <w:szCs w:val="18"/>
      </w:rPr>
      <w:tab/>
      <w:t>Request for Qualifications</w:t>
    </w:r>
  </w:p>
  <w:p w14:paraId="7169A70F" w14:textId="27721698" w:rsidR="00122765" w:rsidRDefault="00122765" w:rsidP="00AC5BE6">
    <w:pPr>
      <w:pStyle w:val="Footer"/>
      <w:rPr>
        <w:sz w:val="18"/>
        <w:szCs w:val="18"/>
      </w:rPr>
    </w:pPr>
    <w:r>
      <w:rPr>
        <w:sz w:val="18"/>
        <w:szCs w:val="18"/>
      </w:rPr>
      <w:t>Southeast Connector Project</w:t>
    </w:r>
    <w:r>
      <w:rPr>
        <w:sz w:val="18"/>
        <w:szCs w:val="18"/>
      </w:rPr>
      <w:tab/>
    </w:r>
    <w:r>
      <w:rPr>
        <w:sz w:val="18"/>
        <w:szCs w:val="18"/>
      </w:rPr>
      <w:tab/>
      <w:t>Form B-1</w:t>
    </w:r>
  </w:p>
  <w:p w14:paraId="788C9E71" w14:textId="5089663D" w:rsidR="00122765" w:rsidRPr="00241108" w:rsidRDefault="00122765" w:rsidP="00241108">
    <w:pPr>
      <w:pStyle w:val="Footer"/>
      <w:rPr>
        <w:sz w:val="18"/>
        <w:szCs w:val="18"/>
      </w:rPr>
    </w:pPr>
    <w:r>
      <w:rPr>
        <w:sz w:val="18"/>
        <w:szCs w:val="18"/>
      </w:rPr>
      <w:t xml:space="preserve">January </w:t>
    </w:r>
    <w:r w:rsidRPr="00241108">
      <w:rPr>
        <w:sz w:val="18"/>
        <w:szCs w:val="18"/>
      </w:rPr>
      <w:t>17</w:t>
    </w:r>
    <w:r>
      <w:rPr>
        <w:sz w:val="18"/>
        <w:szCs w:val="18"/>
      </w:rPr>
      <w:t>, 2020</w:t>
    </w:r>
    <w:r>
      <w:rPr>
        <w:sz w:val="18"/>
        <w:szCs w:val="18"/>
      </w:rPr>
      <w:tab/>
    </w:r>
    <w:r>
      <w:rPr>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A960B" w14:textId="69A8D09A" w:rsidR="00122765" w:rsidRDefault="00802BF8" w:rsidP="000C4211">
    <w:pPr>
      <w:pStyle w:val="FooterReference"/>
    </w:pPr>
    <w:fldSimple w:instr=" DOCVARIABLE #DNDocID \* MERGEFORMAT ">
      <w:r w:rsidR="00122765">
        <w:t>734698281</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364B1" w14:textId="2E3484BB" w:rsidR="00122765" w:rsidRDefault="00802BF8" w:rsidP="000C4211">
    <w:pPr>
      <w:pStyle w:val="FooterReference"/>
    </w:pPr>
    <w:fldSimple w:instr=" DOCVARIABLE #DNDocID \* MERGEFORMAT ">
      <w:r w:rsidR="00122765">
        <w:t>734698281</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4D7E4" w14:textId="025031DD" w:rsidR="00122765" w:rsidRDefault="00122765"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0D790F">
      <w:rPr>
        <w:bCs/>
        <w:noProof/>
        <w:sz w:val="18"/>
        <w:szCs w:val="18"/>
      </w:rPr>
      <w:t>2</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701AC0">
      <w:rPr>
        <w:noProof/>
        <w:sz w:val="18"/>
        <w:szCs w:val="18"/>
      </w:rPr>
      <w:t>2</w:t>
    </w:r>
    <w:r>
      <w:rPr>
        <w:sz w:val="18"/>
        <w:szCs w:val="18"/>
      </w:rPr>
      <w:fldChar w:fldCharType="end"/>
    </w:r>
    <w:r>
      <w:rPr>
        <w:sz w:val="18"/>
        <w:szCs w:val="18"/>
      </w:rPr>
      <w:tab/>
      <w:t>Request for Qualifications</w:t>
    </w:r>
  </w:p>
  <w:p w14:paraId="13284E3E" w14:textId="50FBCF53" w:rsidR="00122765" w:rsidRDefault="00122765" w:rsidP="00AC5BE6">
    <w:pPr>
      <w:pStyle w:val="Footer"/>
      <w:rPr>
        <w:sz w:val="18"/>
        <w:szCs w:val="18"/>
      </w:rPr>
    </w:pPr>
    <w:r>
      <w:rPr>
        <w:sz w:val="18"/>
        <w:szCs w:val="18"/>
      </w:rPr>
      <w:t>Southeast Connector Project</w:t>
    </w:r>
    <w:r>
      <w:rPr>
        <w:sz w:val="18"/>
        <w:szCs w:val="18"/>
      </w:rPr>
      <w:tab/>
    </w:r>
    <w:r>
      <w:rPr>
        <w:sz w:val="18"/>
        <w:szCs w:val="18"/>
      </w:rPr>
      <w:tab/>
      <w:t>Form B-2</w:t>
    </w:r>
  </w:p>
  <w:p w14:paraId="4B3629DF" w14:textId="045FC866" w:rsidR="00122765" w:rsidRPr="00241108" w:rsidRDefault="00122765" w:rsidP="00241108">
    <w:pPr>
      <w:pStyle w:val="Footer"/>
      <w:rPr>
        <w:sz w:val="18"/>
        <w:szCs w:val="18"/>
      </w:rPr>
    </w:pPr>
    <w:r>
      <w:rPr>
        <w:sz w:val="18"/>
        <w:szCs w:val="18"/>
      </w:rPr>
      <w:t xml:space="preserve">January </w:t>
    </w:r>
    <w:r w:rsidRPr="00241108">
      <w:rPr>
        <w:sz w:val="18"/>
        <w:szCs w:val="18"/>
      </w:rPr>
      <w:t>17</w:t>
    </w:r>
    <w:r>
      <w:rPr>
        <w:sz w:val="18"/>
        <w:szCs w:val="18"/>
      </w:rPr>
      <w:t>, 2020</w:t>
    </w:r>
    <w:r>
      <w:rPr>
        <w:sz w:val="18"/>
        <w:szCs w:val="18"/>
      </w:rPr>
      <w:tab/>
    </w:r>
    <w:r>
      <w:rPr>
        <w:sz w:val="18"/>
        <w:szCs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0086F" w14:textId="512B609F" w:rsidR="00122765" w:rsidRDefault="00802BF8" w:rsidP="000C4211">
    <w:pPr>
      <w:pStyle w:val="FooterReference"/>
    </w:pPr>
    <w:fldSimple w:instr=" DOCVARIABLE #DNDocID \* MERGEFORMAT ">
      <w:r w:rsidR="00122765">
        <w:t>734698281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9D550" w14:textId="77777777" w:rsidR="00C7291A" w:rsidRDefault="00C7291A">
      <w:r>
        <w:separator/>
      </w:r>
    </w:p>
  </w:footnote>
  <w:footnote w:type="continuationSeparator" w:id="0">
    <w:p w14:paraId="31C22873" w14:textId="77777777" w:rsidR="00C7291A" w:rsidRDefault="00C7291A">
      <w:r>
        <w:continuationSeparator/>
      </w:r>
    </w:p>
  </w:footnote>
  <w:footnote w:id="1">
    <w:p w14:paraId="060C7B7D" w14:textId="3EE428EB" w:rsidR="00122765" w:rsidRDefault="00122765" w:rsidP="00C11A70">
      <w:r>
        <w:rPr>
          <w:rStyle w:val="FootnoteReference"/>
          <w:sz w:val="20"/>
        </w:rPr>
        <w:footnoteRef/>
      </w:r>
      <w:r>
        <w:rPr>
          <w:rFonts w:cs="Arial"/>
          <w:sz w:val="20"/>
        </w:rPr>
        <w:t xml:space="preserve">NOTE: This should be the same person identified on </w:t>
      </w:r>
      <w:r w:rsidRPr="008E5FD3">
        <w:rPr>
          <w:rFonts w:cs="Arial"/>
          <w:sz w:val="20"/>
          <w:u w:val="single"/>
        </w:rPr>
        <w:t>Forms B-1 and C</w:t>
      </w:r>
      <w:r>
        <w:rPr>
          <w:rFonts w:cs="Arial"/>
          <w:sz w:val="20"/>
        </w:rPr>
        <w:t xml:space="preserve"> for the Proposer in accordance with </w:t>
      </w:r>
      <w:r>
        <w:rPr>
          <w:rFonts w:cs="Arial"/>
          <w:sz w:val="20"/>
          <w:u w:val="single"/>
        </w:rPr>
        <w:t>Section 6.1(b)</w:t>
      </w:r>
      <w:r>
        <w:rPr>
          <w:rFonts w:cs="Arial"/>
          <w:sz w:val="20"/>
        </w:rPr>
        <w:t xml:space="preserve"> of the RFQ.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64ACD" w14:textId="77777777" w:rsidR="00122765" w:rsidRDefault="0012276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F3942" w14:textId="77777777" w:rsidR="00122765" w:rsidRDefault="0012276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1BE0D" w14:textId="77777777" w:rsidR="00122765" w:rsidRDefault="0012276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B4F5A" w14:textId="77777777" w:rsidR="00122765" w:rsidRDefault="0012276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54D22" w14:textId="77777777" w:rsidR="00122765" w:rsidRDefault="0012276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BD8E" w14:textId="77777777" w:rsidR="00122765" w:rsidRDefault="0012276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79FF0" w14:textId="77777777" w:rsidR="00122765" w:rsidRDefault="0012276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69B2F" w14:textId="77777777" w:rsidR="00122765" w:rsidRDefault="0012276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FC31F" w14:textId="77777777" w:rsidR="00122765" w:rsidRDefault="0012276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FE441" w14:textId="77777777" w:rsidR="00122765" w:rsidRDefault="0012276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3B967" w14:textId="77777777" w:rsidR="00122765" w:rsidRDefault="00122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19E30" w14:textId="77777777" w:rsidR="00122765" w:rsidRDefault="0012276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7F0D1" w14:textId="77777777" w:rsidR="00122765" w:rsidRDefault="0012276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16879" w14:textId="77777777" w:rsidR="00122765" w:rsidRDefault="0012276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06C0A" w14:textId="77777777" w:rsidR="00122765" w:rsidRDefault="0012276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22D6D" w14:textId="77777777" w:rsidR="00122765" w:rsidRDefault="00122765">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AF49A" w14:textId="77777777" w:rsidR="00122765" w:rsidRDefault="0012276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1F114" w14:textId="77777777" w:rsidR="00122765" w:rsidRDefault="0012276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28A" w14:textId="77777777" w:rsidR="00122765" w:rsidRDefault="00122765">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4BB41" w14:textId="77777777" w:rsidR="00122765" w:rsidRDefault="00122765">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695E" w14:textId="77777777" w:rsidR="00122765" w:rsidRDefault="0012276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80D04" w14:textId="77777777" w:rsidR="00122765" w:rsidRDefault="00122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D616A" w14:textId="77777777" w:rsidR="00122765" w:rsidRDefault="0012276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70DD" w14:textId="77777777" w:rsidR="00122765" w:rsidRDefault="00122765">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05E4E" w14:textId="77777777" w:rsidR="00122765" w:rsidRDefault="00122765">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1D0F7" w14:textId="77777777" w:rsidR="00122765" w:rsidRDefault="00122765">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3AC0" w14:textId="77777777" w:rsidR="00122765" w:rsidRDefault="0012276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AEED" w14:textId="77777777" w:rsidR="00122765" w:rsidRDefault="00122765">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CF8F8" w14:textId="77777777" w:rsidR="00122765" w:rsidRDefault="00122765">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B9A48" w14:textId="77777777" w:rsidR="00122765" w:rsidRDefault="00122765">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205F" w14:textId="77777777" w:rsidR="00122765" w:rsidRDefault="00122765">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F1924" w14:textId="77777777" w:rsidR="00122765" w:rsidRDefault="00122765">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3861" w14:textId="77777777" w:rsidR="00122765" w:rsidRDefault="001227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E471A" w14:textId="77777777" w:rsidR="00122765" w:rsidRDefault="001227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732F" w14:textId="77777777" w:rsidR="00122765" w:rsidRDefault="001227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D3339" w14:textId="77777777" w:rsidR="00122765" w:rsidRDefault="001227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47F2E" w14:textId="77777777" w:rsidR="00122765" w:rsidRDefault="0012276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E2BE" w14:textId="77777777" w:rsidR="00122765" w:rsidRDefault="0012276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E5AA8" w14:textId="77777777" w:rsidR="00122765" w:rsidRDefault="00122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E4BF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AD403D"/>
    <w:multiLevelType w:val="multilevel"/>
    <w:tmpl w:val="57524194"/>
    <w:name w:val="zzmpLegal3||Legal3|2|3|1|1|2|9||1|2|1||1|2|1||1|2|0||1|2|0||1|4|0||1|4|0||1|4|0||1|4|0||"/>
    <w:lvl w:ilvl="0">
      <w:start w:val="1"/>
      <w:numFmt w:val="decimal"/>
      <w:pStyle w:val="Legal3L1"/>
      <w:lvlText w:val="%1."/>
      <w:lvlJc w:val="left"/>
      <w:pPr>
        <w:tabs>
          <w:tab w:val="num" w:pos="720"/>
        </w:tabs>
        <w:ind w:left="720" w:hanging="720"/>
      </w:pPr>
      <w:rPr>
        <w:b/>
        <w:i w:val="0"/>
        <w:caps/>
        <w:smallCaps w:val="0"/>
        <w:u w:val="none"/>
      </w:rPr>
    </w:lvl>
    <w:lvl w:ilvl="1">
      <w:start w:val="1"/>
      <w:numFmt w:val="decimal"/>
      <w:pStyle w:val="Legal3L2"/>
      <w:isLgl/>
      <w:lvlText w:val="%1.%2"/>
      <w:lvlJc w:val="left"/>
      <w:pPr>
        <w:tabs>
          <w:tab w:val="num" w:pos="1440"/>
        </w:tabs>
        <w:ind w:left="0" w:firstLine="720"/>
      </w:pPr>
      <w:rPr>
        <w:rFonts w:ascii="Arial" w:hAnsi="Arial" w:cs="Arial"/>
        <w:b/>
        <w:i w:val="0"/>
        <w:caps w:val="0"/>
        <w:color w:val="auto"/>
        <w:u w:val="none"/>
      </w:rPr>
    </w:lvl>
    <w:lvl w:ilvl="2">
      <w:start w:val="1"/>
      <w:numFmt w:val="decimal"/>
      <w:pStyle w:val="Legal3L3"/>
      <w:isLgl/>
      <w:lvlText w:val="%1.%2.%3"/>
      <w:lvlJc w:val="left"/>
      <w:pPr>
        <w:tabs>
          <w:tab w:val="num" w:pos="2160"/>
        </w:tabs>
        <w:ind w:left="0" w:firstLine="1440"/>
      </w:pPr>
      <w:rPr>
        <w:rFonts w:ascii="Arial" w:hAnsi="Arial" w:cs="Arial"/>
        <w:b/>
        <w:i w:val="0"/>
        <w:caps w:val="0"/>
        <w:color w:val="auto"/>
        <w:u w:val="none"/>
      </w:rPr>
    </w:lvl>
    <w:lvl w:ilvl="3">
      <w:start w:val="1"/>
      <w:numFmt w:val="lowerLetter"/>
      <w:pStyle w:val="Legal3L4"/>
      <w:lvlText w:val="(%4)"/>
      <w:lvlJc w:val="left"/>
      <w:pPr>
        <w:tabs>
          <w:tab w:val="num" w:pos="2160"/>
        </w:tabs>
        <w:ind w:left="2160" w:hanging="720"/>
      </w:pPr>
      <w:rPr>
        <w:b w:val="0"/>
        <w:i w:val="0"/>
        <w:caps w:val="0"/>
        <w:u w:val="none"/>
      </w:rPr>
    </w:lvl>
    <w:lvl w:ilvl="4">
      <w:start w:val="1"/>
      <w:numFmt w:val="lowerRoman"/>
      <w:pStyle w:val="Legal3L5"/>
      <w:lvlText w:val="%5)"/>
      <w:lvlJc w:val="left"/>
      <w:pPr>
        <w:tabs>
          <w:tab w:val="num" w:pos="2880"/>
        </w:tabs>
        <w:ind w:left="2880" w:hanging="720"/>
      </w:pPr>
      <w:rPr>
        <w:b w:val="0"/>
        <w:i w:val="0"/>
        <w:caps w:val="0"/>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color w:val="auto"/>
        <w:u w:val="none"/>
      </w:rPr>
    </w:lvl>
    <w:lvl w:ilvl="7">
      <w:start w:val="1"/>
      <w:numFmt w:val="lowerRoman"/>
      <w:pStyle w:val="Legal3L8"/>
      <w:lvlText w:val="%8."/>
      <w:lvlJc w:val="left"/>
      <w:pPr>
        <w:tabs>
          <w:tab w:val="num" w:pos="5760"/>
        </w:tabs>
        <w:ind w:left="0" w:firstLine="5040"/>
      </w:pPr>
      <w:rPr>
        <w:b w:val="0"/>
        <w:i w:val="0"/>
        <w:caps w:val="0"/>
        <w:color w:val="auto"/>
        <w:u w:val="none"/>
      </w:rPr>
    </w:lvl>
    <w:lvl w:ilvl="8">
      <w:start w:val="1"/>
      <w:numFmt w:val="decimal"/>
      <w:pStyle w:val="Legal3L9"/>
      <w:lvlText w:val="%9."/>
      <w:lvlJc w:val="left"/>
      <w:pPr>
        <w:tabs>
          <w:tab w:val="num" w:pos="6480"/>
        </w:tabs>
        <w:ind w:left="0" w:firstLine="5760"/>
      </w:pPr>
      <w:rPr>
        <w:b w:val="0"/>
        <w:i w:val="0"/>
        <w:caps w:val="0"/>
        <w:color w:val="auto"/>
        <w:u w:val="none"/>
      </w:rPr>
    </w:lvl>
  </w:abstractNum>
  <w:abstractNum w:abstractNumId="2" w15:restartNumberingAfterBreak="0">
    <w:nsid w:val="463B793A"/>
    <w:multiLevelType w:val="multilevel"/>
    <w:tmpl w:val="E9D883BC"/>
    <w:name w:val="HeadingStyles||Heading|3|3|0|1|0|33||1|0|33||1|0|33||1|0|33||1|0|32||1|0|32||1|0|32||1|0|32||1|0|32||"/>
    <w:lvl w:ilvl="0">
      <w:start w:val="1"/>
      <w:numFmt w:val="decimal"/>
      <w:pStyle w:val="Heading1"/>
      <w:lvlText w:val="%1."/>
      <w:lvlJc w:val="left"/>
      <w:pPr>
        <w:ind w:left="720" w:hanging="720"/>
      </w:pPr>
      <w:rPr>
        <w:rFonts w:ascii="Arial Bold" w:hAnsi="Arial Bold" w:hint="default"/>
        <w:b/>
        <w:i w:val="0"/>
        <w:sz w:val="24"/>
      </w:rPr>
    </w:lvl>
    <w:lvl w:ilvl="1">
      <w:start w:val="1"/>
      <w:numFmt w:val="decimal"/>
      <w:pStyle w:val="Heading2"/>
      <w:lvlText w:val="%1.%2."/>
      <w:lvlJc w:val="left"/>
      <w:pPr>
        <w:ind w:left="1440" w:hanging="720"/>
      </w:pPr>
      <w:rPr>
        <w:rFonts w:ascii="Arial Bold" w:hAnsi="Arial Bold" w:hint="default"/>
        <w:b/>
        <w:i w:val="0"/>
      </w:rPr>
    </w:lvl>
    <w:lvl w:ilvl="2">
      <w:start w:val="1"/>
      <w:numFmt w:val="decimal"/>
      <w:pStyle w:val="Heading3"/>
      <w:lvlText w:val="VOLUME %3"/>
      <w:lvlJc w:val="left"/>
      <w:pPr>
        <w:ind w:left="0" w:firstLine="0"/>
      </w:pPr>
      <w:rPr>
        <w:rFonts w:ascii="Arial Bold" w:hAnsi="Arial Bold" w:hint="default"/>
        <w:b/>
        <w:i w:val="0"/>
        <w:sz w:val="24"/>
      </w:rPr>
    </w:lvl>
    <w:lvl w:ilvl="3">
      <w:start w:val="1"/>
      <w:numFmt w:val="upperLetter"/>
      <w:pStyle w:val="Heading4"/>
      <w:lvlText w:val="Section %4"/>
      <w:lvlJc w:val="left"/>
      <w:pPr>
        <w:ind w:left="1800" w:hanging="1080"/>
      </w:pPr>
      <w:rPr>
        <w:rFonts w:ascii="Arial Bold" w:hAnsi="Arial Bold" w:hint="default"/>
        <w:b/>
        <w:i w:val="0"/>
        <w:sz w:val="24"/>
      </w:rPr>
    </w:lvl>
    <w:lvl w:ilvl="4">
      <w:start w:val="1"/>
      <w:numFmt w:val="lowerRoman"/>
      <w:lvlText w:val="%5)"/>
      <w:lvlJc w:val="left"/>
      <w:pPr>
        <w:ind w:left="288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 w15:restartNumberingAfterBreak="0">
    <w:nsid w:val="5ADD243E"/>
    <w:multiLevelType w:val="multilevel"/>
    <w:tmpl w:val="0E94C198"/>
    <w:lvl w:ilvl="0">
      <w:start w:val="1"/>
      <w:numFmt w:val="decimal"/>
      <w:lvlText w:val="%1."/>
      <w:lvlJc w:val="left"/>
      <w:pPr>
        <w:ind w:left="720" w:hanging="720"/>
      </w:pPr>
      <w:rPr>
        <w:rFonts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0" w:firstLine="1440"/>
      </w:pPr>
      <w:rPr>
        <w:rFonts w:hint="default"/>
      </w:rPr>
    </w:lvl>
    <w:lvl w:ilvl="3">
      <w:start w:val="1"/>
      <w:numFmt w:val="lowerLetter"/>
      <w:lvlText w:val="(%4)"/>
      <w:lvlJc w:val="left"/>
      <w:pPr>
        <w:ind w:left="1440" w:hanging="720"/>
      </w:pPr>
      <w:rPr>
        <w:rFonts w:hint="default"/>
      </w:rPr>
    </w:lvl>
    <w:lvl w:ilvl="4">
      <w:start w:val="1"/>
      <w:numFmt w:val="decimal"/>
      <w:lvlText w:val="(%5)"/>
      <w:lvlJc w:val="left"/>
      <w:pPr>
        <w:tabs>
          <w:tab w:val="num" w:pos="3600"/>
        </w:tabs>
        <w:ind w:left="0" w:firstLine="2880"/>
      </w:pPr>
      <w:rPr>
        <w:rFonts w:hint="default"/>
      </w:rPr>
    </w:lvl>
    <w:lvl w:ilvl="5">
      <w:start w:val="1"/>
      <w:numFmt w:val="lowerRoman"/>
      <w:lvlText w:val="%6)"/>
      <w:lvlJc w:val="left"/>
      <w:pPr>
        <w:ind w:left="288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040" w:hanging="720"/>
      </w:pPr>
      <w:rPr>
        <w:rFonts w:hint="default"/>
      </w:rPr>
    </w:lvl>
    <w:lvl w:ilvl="8">
      <w:start w:val="1"/>
      <w:numFmt w:val="lowerRoman"/>
      <w:lvlText w:val="(%9)"/>
      <w:lvlJc w:val="left"/>
      <w:pPr>
        <w:ind w:left="5040" w:hanging="720"/>
      </w:pPr>
      <w:rPr>
        <w:rFonts w:hint="default"/>
      </w:rPr>
    </w:lvl>
  </w:abstractNum>
  <w:abstractNum w:abstractNumId="4" w15:restartNumberingAfterBreak="0">
    <w:nsid w:val="5CE178C4"/>
    <w:multiLevelType w:val="hybridMultilevel"/>
    <w:tmpl w:val="FCF85788"/>
    <w:lvl w:ilvl="0" w:tplc="5A1A2594">
      <w:start w:val="1"/>
      <w:numFmt w:val="bullet"/>
      <w:pStyle w:val="BulletHanging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4B0B91"/>
    <w:multiLevelType w:val="hybridMultilevel"/>
    <w:tmpl w:val="105287F0"/>
    <w:lvl w:ilvl="0" w:tplc="04090001">
      <w:start w:val="1"/>
      <w:numFmt w:val="bullet"/>
      <w:lvlText w:val=""/>
      <w:lvlJc w:val="left"/>
      <w:pPr>
        <w:ind w:left="720" w:hanging="360"/>
      </w:pPr>
      <w:rPr>
        <w:rFonts w:ascii="Symbol" w:hAnsi="Symbol" w:hint="default"/>
      </w:rPr>
    </w:lvl>
    <w:lvl w:ilvl="1" w:tplc="8598AB04">
      <w:numFmt w:val="bullet"/>
      <w:lvlText w:val="•"/>
      <w:lvlJc w:val="left"/>
      <w:pPr>
        <w:ind w:left="1515" w:hanging="435"/>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F6373"/>
    <w:multiLevelType w:val="multilevel"/>
    <w:tmpl w:val="4F063368"/>
    <w:name w:val="Heading"/>
    <w:lvl w:ilvl="0">
      <w:start w:val="1"/>
      <w:numFmt w:val="decimal"/>
      <w:lvlText w:val="%1."/>
      <w:lvlJc w:val="left"/>
      <w:pPr>
        <w:ind w:left="720" w:hanging="720"/>
      </w:pPr>
      <w:rPr>
        <w:rFonts w:ascii="Arial Bold" w:hAnsi="Arial Bold" w:hint="default"/>
        <w:b/>
        <w:i w:val="0"/>
        <w:sz w:val="24"/>
      </w:rPr>
    </w:lvl>
    <w:lvl w:ilvl="1">
      <w:start w:val="1"/>
      <w:numFmt w:val="decimal"/>
      <w:lvlText w:val="%1.%2."/>
      <w:lvlJc w:val="left"/>
      <w:pPr>
        <w:ind w:left="1440" w:hanging="720"/>
      </w:pPr>
      <w:rPr>
        <w:rFonts w:ascii="Arial Bold" w:hAnsi="Arial Bold" w:hint="default"/>
        <w:b/>
        <w:i w:val="0"/>
      </w:rPr>
    </w:lvl>
    <w:lvl w:ilvl="2">
      <w:start w:val="1"/>
      <w:numFmt w:val="decimal"/>
      <w:lvlText w:val="%1.%2.%3"/>
      <w:lvlJc w:val="left"/>
      <w:pPr>
        <w:ind w:left="2160" w:hanging="720"/>
      </w:pPr>
      <w:rPr>
        <w:rFonts w:hint="default"/>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15:restartNumberingAfterBreak="0">
    <w:nsid w:val="711B5F86"/>
    <w:multiLevelType w:val="multilevel"/>
    <w:tmpl w:val="4F063368"/>
    <w:name w:val="Heading2"/>
    <w:lvl w:ilvl="0">
      <w:start w:val="1"/>
      <w:numFmt w:val="decimal"/>
      <w:lvlText w:val="%1."/>
      <w:lvlJc w:val="left"/>
      <w:pPr>
        <w:ind w:left="720" w:hanging="720"/>
      </w:pPr>
      <w:rPr>
        <w:rFonts w:ascii="Arial Bold" w:hAnsi="Arial Bold" w:hint="default"/>
        <w:b/>
        <w:i w:val="0"/>
        <w:sz w:val="24"/>
      </w:rPr>
    </w:lvl>
    <w:lvl w:ilvl="1">
      <w:start w:val="1"/>
      <w:numFmt w:val="decimal"/>
      <w:lvlText w:val="%1.%2."/>
      <w:lvlJc w:val="left"/>
      <w:pPr>
        <w:ind w:left="1440" w:hanging="720"/>
      </w:pPr>
      <w:rPr>
        <w:rFonts w:ascii="Arial Bold" w:hAnsi="Arial Bold" w:hint="default"/>
        <w:b/>
        <w:i w:val="0"/>
      </w:rPr>
    </w:lvl>
    <w:lvl w:ilvl="2">
      <w:start w:val="1"/>
      <w:numFmt w:val="decimal"/>
      <w:lvlText w:val="%1.%2.%3"/>
      <w:lvlJc w:val="left"/>
      <w:pPr>
        <w:ind w:left="2160" w:hanging="720"/>
      </w:pPr>
      <w:rPr>
        <w:rFonts w:hint="default"/>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15:restartNumberingAfterBreak="0">
    <w:nsid w:val="756025DD"/>
    <w:multiLevelType w:val="multilevel"/>
    <w:tmpl w:val="D116C3DE"/>
    <w:lvl w:ilvl="0">
      <w:start w:val="1"/>
      <w:numFmt w:val="decimal"/>
      <w:lvlRestart w:val="0"/>
      <w:pStyle w:val="ExhBL1"/>
      <w:suff w:val="nothing"/>
      <w:lvlText w:val="VOLUME %1"/>
      <w:lvlJc w:val="left"/>
      <w:pPr>
        <w:ind w:left="720" w:hanging="720"/>
      </w:pPr>
      <w:rPr>
        <w:rFonts w:hint="default"/>
        <w:b/>
        <w:i w:val="0"/>
      </w:rPr>
    </w:lvl>
    <w:lvl w:ilvl="1">
      <w:start w:val="1"/>
      <w:numFmt w:val="upperLetter"/>
      <w:pStyle w:val="ExhBL2"/>
      <w:lvlText w:val="Section %2"/>
      <w:lvlJc w:val="left"/>
      <w:pPr>
        <w:ind w:left="1440" w:hanging="1440"/>
      </w:pPr>
      <w:rPr>
        <w:rFonts w:ascii="Arial" w:hAnsi="Arial" w:hint="default"/>
        <w:b/>
        <w:i w:val="0"/>
        <w:caps w:val="0"/>
        <w:vanish w:val="0"/>
        <w:sz w:val="22"/>
      </w:rPr>
    </w:lvl>
    <w:lvl w:ilvl="2">
      <w:start w:val="1"/>
      <w:numFmt w:val="lowerLetter"/>
      <w:lvlText w:val="(%3)"/>
      <w:lvlJc w:val="left"/>
      <w:pPr>
        <w:ind w:left="1440" w:hanging="720"/>
      </w:pPr>
      <w:rPr>
        <w:rFonts w:hint="default"/>
        <w:b/>
        <w:i w:val="0"/>
      </w:rPr>
    </w:lvl>
    <w:lvl w:ilvl="3">
      <w:start w:val="1"/>
      <w:numFmt w:val="decimal"/>
      <w:pStyle w:val="ExhBL4"/>
      <w:lvlText w:val="%4."/>
      <w:lvlJc w:val="left"/>
      <w:pPr>
        <w:ind w:left="1440" w:hanging="720"/>
      </w:pPr>
      <w:rPr>
        <w:rFonts w:hint="default"/>
      </w:rPr>
    </w:lvl>
    <w:lvl w:ilvl="4">
      <w:start w:val="1"/>
      <w:numFmt w:val="lowerLetter"/>
      <w:pStyle w:val="ExhBL5"/>
      <w:lvlText w:val="(%5)"/>
      <w:lvlJc w:val="left"/>
      <w:pPr>
        <w:ind w:left="1440" w:hanging="720"/>
      </w:pPr>
      <w:rPr>
        <w:rFonts w:hint="default"/>
        <w:b w:val="0"/>
        <w:i w:val="0"/>
      </w:rPr>
    </w:lvl>
    <w:lvl w:ilvl="5">
      <w:start w:val="1"/>
      <w:numFmt w:val="lowerRoman"/>
      <w:lvlRestart w:val="0"/>
      <w:pStyle w:val="ExhBL6"/>
      <w:lvlText w:val="(%6)"/>
      <w:lvlJc w:val="left"/>
      <w:pPr>
        <w:tabs>
          <w:tab w:val="num" w:pos="4320"/>
        </w:tabs>
        <w:ind w:left="4320" w:hanging="720"/>
      </w:pPr>
      <w:rPr>
        <w:rFonts w:hint="default"/>
      </w:rPr>
    </w:lvl>
    <w:lvl w:ilvl="6">
      <w:start w:val="1"/>
      <w:numFmt w:val="bullet"/>
      <w:pStyle w:val="ExhBL7"/>
      <w:lvlText w:val=""/>
      <w:lvlJc w:val="left"/>
      <w:pPr>
        <w:tabs>
          <w:tab w:val="num" w:pos="1440"/>
        </w:tabs>
        <w:ind w:left="1440" w:hanging="720"/>
      </w:pPr>
      <w:rPr>
        <w:rFonts w:hint="default"/>
      </w:rPr>
    </w:lvl>
    <w:lvl w:ilvl="7">
      <w:start w:val="1"/>
      <w:numFmt w:val="upperLetter"/>
      <w:pStyle w:val="ExhBL8"/>
      <w:lvlText w:val="%8."/>
      <w:lvlJc w:val="left"/>
      <w:pPr>
        <w:tabs>
          <w:tab w:val="num" w:pos="2160"/>
        </w:tabs>
        <w:ind w:left="2160" w:hanging="720"/>
      </w:pPr>
      <w:rPr>
        <w:rFonts w:hint="default"/>
      </w:rPr>
    </w:lvl>
    <w:lvl w:ilvl="8">
      <w:start w:val="1"/>
      <w:numFmt w:val="decimal"/>
      <w:pStyle w:val="ExhBL9"/>
      <w:lvlText w:val="%9."/>
      <w:lvlJc w:val="left"/>
      <w:pPr>
        <w:tabs>
          <w:tab w:val="num" w:pos="2880"/>
        </w:tabs>
        <w:ind w:left="2880" w:hanging="720"/>
      </w:pPr>
      <w:rPr>
        <w:rFonts w:hint="default"/>
      </w:rPr>
    </w:lvl>
  </w:abstractNum>
  <w:abstractNum w:abstractNumId="9" w15:restartNumberingAfterBreak="0">
    <w:nsid w:val="76BB4637"/>
    <w:multiLevelType w:val="hybridMultilevel"/>
    <w:tmpl w:val="44CA5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217DD9"/>
    <w:multiLevelType w:val="hybridMultilevel"/>
    <w:tmpl w:val="A6F4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1"/>
  </w:num>
  <w:num w:numId="5">
    <w:abstractNumId w:val="1"/>
  </w:num>
  <w:num w:numId="6">
    <w:abstractNumId w:val="10"/>
  </w:num>
  <w:num w:numId="7">
    <w:abstractNumId w:val="9"/>
  </w:num>
  <w:num w:numId="8">
    <w:abstractNumId w:val="3"/>
  </w:num>
  <w:num w:numId="9">
    <w:abstractNumId w:val="0"/>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734698281"/>
    <w:docVar w:name="cbxMaxLevel" w:val="3"/>
    <w:docVar w:name="cbxMinLevel" w:val="1"/>
    <w:docVar w:name="cbxScheduleStyles" w:val="0"/>
    <w:docVar w:name="cbxTOCScheme" w:val="5"/>
    <w:docVar w:name="chkApplyManualFormatsToTOC" w:val="0"/>
    <w:docVar w:name="chkApplyTOC9" w:val="0"/>
    <w:docVar w:name="chkHyperlinks" w:val="0"/>
    <w:docVar w:name="chkStyles" w:val="1"/>
    <w:docVar w:name="chkTCEntries" w:val="0"/>
    <w:docVar w:name="chkTwoColumn" w:val="0"/>
    <w:docVar w:name="CurrentReferenceFormat" w:val="[DocumentNumber]"/>
    <w:docVar w:name="DocumentReferencePlacement" w:val="AllPages"/>
    <w:docVar w:name="HeadingStyles" w:val="||Heading|3|3|0|1|0|33||1|0|33||1|0|33||1|0|33||1|0|32||1|0|32||1|0|32||1|0|32||1|0|32||"/>
    <w:docVar w:name="imProfileCustom1Description" w:val="Texas Department of Transportation"/>
    <w:docVar w:name="imProfileCustom2" w:val="19624639"/>
    <w:docVar w:name="imProfileCustom2Description" w:val="TxDOT re: Southeast Connector"/>
    <w:docVar w:name="imProfileDatabase" w:val="AMECURRENT"/>
    <w:docVar w:name="imProfileDocNum" w:val="734698281"/>
    <w:docVar w:name="imProfileLastSavedTime" w:val="22-Dec-19 13:35"/>
    <w:docVar w:name="imProfileVersion" w:val="7"/>
    <w:docVar w:name="LastSelectedNamespace" w:val="http://schemas.macroview.com.au/documentsettings"/>
    <w:docVar w:name="optCreateFrom" w:val="3"/>
    <w:docVar w:name="optInclude" w:val="1"/>
    <w:docVar w:name="StyleExclusions" w:val=",Hanging 4,Heading 5,Heading 6,Heading 7,Heading 8,Heading 9,Legal3_L3,Legal3_L4,Legal3_L5,Legal3_L6,Legal3_L7,Legal3_L8,Legal3_L9,"/>
    <w:docVar w:name="StyleInclusions" w:val=",Heading 1,Heading 2,Heading 3,Heading 4,Legal3_L1,Legal3_L2,Title,"/>
    <w:docVar w:name="zzmpFixedCurScheme" w:val="Legal3"/>
    <w:docVar w:name="zzmpFixedCurScheme_9.0" w:val="1zzmpLegal3"/>
    <w:docVar w:name="zzmpLegal3" w:val="||Legal3|2|3|1|1|2|9||1|2|1||1|2|1||1|2|0||1|2|0||1|4|0||1|4|0||1|4|0||1|4|0||"/>
    <w:docVar w:name="zzmpLTFontsClean" w:val="True"/>
    <w:docVar w:name="zzmpnSession" w:val="0.2811548"/>
  </w:docVars>
  <w:rsids>
    <w:rsidRoot w:val="00C11A70"/>
    <w:rsid w:val="000006F4"/>
    <w:rsid w:val="00003E66"/>
    <w:rsid w:val="000101BC"/>
    <w:rsid w:val="0001566C"/>
    <w:rsid w:val="00025041"/>
    <w:rsid w:val="000331F3"/>
    <w:rsid w:val="00033B38"/>
    <w:rsid w:val="000507F1"/>
    <w:rsid w:val="000521B1"/>
    <w:rsid w:val="00053EBB"/>
    <w:rsid w:val="0005535C"/>
    <w:rsid w:val="00060EB5"/>
    <w:rsid w:val="0007153D"/>
    <w:rsid w:val="0007491B"/>
    <w:rsid w:val="00082ED3"/>
    <w:rsid w:val="00090833"/>
    <w:rsid w:val="00093D5C"/>
    <w:rsid w:val="000A2B62"/>
    <w:rsid w:val="000C055B"/>
    <w:rsid w:val="000C4211"/>
    <w:rsid w:val="000D0C6B"/>
    <w:rsid w:val="000D790F"/>
    <w:rsid w:val="000F00DB"/>
    <w:rsid w:val="001109B8"/>
    <w:rsid w:val="00112972"/>
    <w:rsid w:val="00120F7C"/>
    <w:rsid w:val="00122765"/>
    <w:rsid w:val="00132DD4"/>
    <w:rsid w:val="00140610"/>
    <w:rsid w:val="0014776C"/>
    <w:rsid w:val="00151523"/>
    <w:rsid w:val="00154E3A"/>
    <w:rsid w:val="001775A1"/>
    <w:rsid w:val="00185C4B"/>
    <w:rsid w:val="0018674C"/>
    <w:rsid w:val="00187702"/>
    <w:rsid w:val="00187B63"/>
    <w:rsid w:val="001C32B7"/>
    <w:rsid w:val="001D5C9D"/>
    <w:rsid w:val="001D5E98"/>
    <w:rsid w:val="001E2D41"/>
    <w:rsid w:val="001E5AD0"/>
    <w:rsid w:val="001F2061"/>
    <w:rsid w:val="002057CE"/>
    <w:rsid w:val="002341DC"/>
    <w:rsid w:val="00235583"/>
    <w:rsid w:val="00241108"/>
    <w:rsid w:val="0024521C"/>
    <w:rsid w:val="00251954"/>
    <w:rsid w:val="00270EDE"/>
    <w:rsid w:val="0027353E"/>
    <w:rsid w:val="00290B62"/>
    <w:rsid w:val="00291D17"/>
    <w:rsid w:val="00297C30"/>
    <w:rsid w:val="002B3DA4"/>
    <w:rsid w:val="002B6ABC"/>
    <w:rsid w:val="002C7DA1"/>
    <w:rsid w:val="002E06F9"/>
    <w:rsid w:val="00307DED"/>
    <w:rsid w:val="00315EBD"/>
    <w:rsid w:val="00332B24"/>
    <w:rsid w:val="00340446"/>
    <w:rsid w:val="00342087"/>
    <w:rsid w:val="00352A4C"/>
    <w:rsid w:val="003566BA"/>
    <w:rsid w:val="003569B9"/>
    <w:rsid w:val="00356B50"/>
    <w:rsid w:val="00361743"/>
    <w:rsid w:val="003633F4"/>
    <w:rsid w:val="00364272"/>
    <w:rsid w:val="0036783B"/>
    <w:rsid w:val="0037078B"/>
    <w:rsid w:val="00374943"/>
    <w:rsid w:val="00384A1B"/>
    <w:rsid w:val="00385F01"/>
    <w:rsid w:val="00386182"/>
    <w:rsid w:val="00395A01"/>
    <w:rsid w:val="003A692E"/>
    <w:rsid w:val="003A7C19"/>
    <w:rsid w:val="003B08F6"/>
    <w:rsid w:val="003C0E81"/>
    <w:rsid w:val="003C3810"/>
    <w:rsid w:val="003D1101"/>
    <w:rsid w:val="003D3307"/>
    <w:rsid w:val="003E359B"/>
    <w:rsid w:val="003E4909"/>
    <w:rsid w:val="00400E2D"/>
    <w:rsid w:val="00410114"/>
    <w:rsid w:val="00422463"/>
    <w:rsid w:val="00430DD9"/>
    <w:rsid w:val="00462776"/>
    <w:rsid w:val="0047398A"/>
    <w:rsid w:val="0048725A"/>
    <w:rsid w:val="00497722"/>
    <w:rsid w:val="004A6AFB"/>
    <w:rsid w:val="004C31F9"/>
    <w:rsid w:val="004C7F97"/>
    <w:rsid w:val="004D1B2A"/>
    <w:rsid w:val="004D24D5"/>
    <w:rsid w:val="004D6EE7"/>
    <w:rsid w:val="004E4A6F"/>
    <w:rsid w:val="004F1F7C"/>
    <w:rsid w:val="004F2C3C"/>
    <w:rsid w:val="004F715A"/>
    <w:rsid w:val="00504F00"/>
    <w:rsid w:val="00531F01"/>
    <w:rsid w:val="00536E27"/>
    <w:rsid w:val="00537241"/>
    <w:rsid w:val="005428F4"/>
    <w:rsid w:val="00544369"/>
    <w:rsid w:val="005452E4"/>
    <w:rsid w:val="005823C5"/>
    <w:rsid w:val="00584EC5"/>
    <w:rsid w:val="00586BA7"/>
    <w:rsid w:val="005A07E4"/>
    <w:rsid w:val="005A6669"/>
    <w:rsid w:val="005C2EDB"/>
    <w:rsid w:val="005C4DFF"/>
    <w:rsid w:val="005E2F09"/>
    <w:rsid w:val="005F54C4"/>
    <w:rsid w:val="005F5990"/>
    <w:rsid w:val="00602FC8"/>
    <w:rsid w:val="00607EE0"/>
    <w:rsid w:val="00613EBA"/>
    <w:rsid w:val="006163C6"/>
    <w:rsid w:val="00624288"/>
    <w:rsid w:val="0062530A"/>
    <w:rsid w:val="006269F9"/>
    <w:rsid w:val="006274E1"/>
    <w:rsid w:val="0067061C"/>
    <w:rsid w:val="006778EB"/>
    <w:rsid w:val="00685142"/>
    <w:rsid w:val="00695890"/>
    <w:rsid w:val="006B07C1"/>
    <w:rsid w:val="006B1D7F"/>
    <w:rsid w:val="006B75A3"/>
    <w:rsid w:val="006C3E6A"/>
    <w:rsid w:val="006D1E32"/>
    <w:rsid w:val="006D5B5E"/>
    <w:rsid w:val="006F1C5E"/>
    <w:rsid w:val="00701AC0"/>
    <w:rsid w:val="00705962"/>
    <w:rsid w:val="00741188"/>
    <w:rsid w:val="00765249"/>
    <w:rsid w:val="007A63C3"/>
    <w:rsid w:val="007B1C09"/>
    <w:rsid w:val="007D28F0"/>
    <w:rsid w:val="007E77EA"/>
    <w:rsid w:val="007F724B"/>
    <w:rsid w:val="00802484"/>
    <w:rsid w:val="00802BF8"/>
    <w:rsid w:val="00810546"/>
    <w:rsid w:val="00821823"/>
    <w:rsid w:val="00825A0D"/>
    <w:rsid w:val="00832F2B"/>
    <w:rsid w:val="00833730"/>
    <w:rsid w:val="008379A1"/>
    <w:rsid w:val="00851F4F"/>
    <w:rsid w:val="0085461F"/>
    <w:rsid w:val="00854AA2"/>
    <w:rsid w:val="00856209"/>
    <w:rsid w:val="0088189E"/>
    <w:rsid w:val="00884BBD"/>
    <w:rsid w:val="0088613E"/>
    <w:rsid w:val="008B524F"/>
    <w:rsid w:val="008C28C6"/>
    <w:rsid w:val="008E030F"/>
    <w:rsid w:val="008E5FD3"/>
    <w:rsid w:val="008E7061"/>
    <w:rsid w:val="008F163E"/>
    <w:rsid w:val="00906A52"/>
    <w:rsid w:val="00922278"/>
    <w:rsid w:val="00924221"/>
    <w:rsid w:val="00926D81"/>
    <w:rsid w:val="009277EC"/>
    <w:rsid w:val="009316E4"/>
    <w:rsid w:val="009443C7"/>
    <w:rsid w:val="00944ABD"/>
    <w:rsid w:val="0097047A"/>
    <w:rsid w:val="009A7717"/>
    <w:rsid w:val="009B6543"/>
    <w:rsid w:val="009B7437"/>
    <w:rsid w:val="009E2DC8"/>
    <w:rsid w:val="009F42FA"/>
    <w:rsid w:val="00A0003F"/>
    <w:rsid w:val="00A0444E"/>
    <w:rsid w:val="00A22715"/>
    <w:rsid w:val="00A24754"/>
    <w:rsid w:val="00A419F1"/>
    <w:rsid w:val="00A455A5"/>
    <w:rsid w:val="00A53EEB"/>
    <w:rsid w:val="00A615F2"/>
    <w:rsid w:val="00A62F15"/>
    <w:rsid w:val="00A651D6"/>
    <w:rsid w:val="00A90016"/>
    <w:rsid w:val="00AB5719"/>
    <w:rsid w:val="00AB6774"/>
    <w:rsid w:val="00AC5BE6"/>
    <w:rsid w:val="00AC6FB2"/>
    <w:rsid w:val="00AD6FFD"/>
    <w:rsid w:val="00AE0C14"/>
    <w:rsid w:val="00B20BE8"/>
    <w:rsid w:val="00B232FA"/>
    <w:rsid w:val="00B303B0"/>
    <w:rsid w:val="00B3290C"/>
    <w:rsid w:val="00B33DC3"/>
    <w:rsid w:val="00B476C2"/>
    <w:rsid w:val="00B6301E"/>
    <w:rsid w:val="00B654C5"/>
    <w:rsid w:val="00B80125"/>
    <w:rsid w:val="00B93C2A"/>
    <w:rsid w:val="00B959B9"/>
    <w:rsid w:val="00B96C2D"/>
    <w:rsid w:val="00BB0596"/>
    <w:rsid w:val="00BB2EF7"/>
    <w:rsid w:val="00BB3F14"/>
    <w:rsid w:val="00BC31B1"/>
    <w:rsid w:val="00BE1174"/>
    <w:rsid w:val="00BE488B"/>
    <w:rsid w:val="00BF1E50"/>
    <w:rsid w:val="00BF49D4"/>
    <w:rsid w:val="00C11A70"/>
    <w:rsid w:val="00C27BFB"/>
    <w:rsid w:val="00C41623"/>
    <w:rsid w:val="00C41FF2"/>
    <w:rsid w:val="00C47B67"/>
    <w:rsid w:val="00C7291A"/>
    <w:rsid w:val="00C943A9"/>
    <w:rsid w:val="00C95E45"/>
    <w:rsid w:val="00CC3E04"/>
    <w:rsid w:val="00CD2F8F"/>
    <w:rsid w:val="00CD552D"/>
    <w:rsid w:val="00CD73A7"/>
    <w:rsid w:val="00CE6ADA"/>
    <w:rsid w:val="00CF05ED"/>
    <w:rsid w:val="00CF39DB"/>
    <w:rsid w:val="00CF6537"/>
    <w:rsid w:val="00D030A5"/>
    <w:rsid w:val="00D07164"/>
    <w:rsid w:val="00D25663"/>
    <w:rsid w:val="00D26061"/>
    <w:rsid w:val="00D55F4B"/>
    <w:rsid w:val="00D71C53"/>
    <w:rsid w:val="00D957FE"/>
    <w:rsid w:val="00D97662"/>
    <w:rsid w:val="00DA4C2C"/>
    <w:rsid w:val="00DB65E8"/>
    <w:rsid w:val="00DB7E4D"/>
    <w:rsid w:val="00DD1D17"/>
    <w:rsid w:val="00DE2BBD"/>
    <w:rsid w:val="00DF7F9A"/>
    <w:rsid w:val="00E02252"/>
    <w:rsid w:val="00E2374E"/>
    <w:rsid w:val="00E359B2"/>
    <w:rsid w:val="00E40C47"/>
    <w:rsid w:val="00E45723"/>
    <w:rsid w:val="00E50E66"/>
    <w:rsid w:val="00E600F5"/>
    <w:rsid w:val="00E74DA4"/>
    <w:rsid w:val="00E819C7"/>
    <w:rsid w:val="00E83BB3"/>
    <w:rsid w:val="00EB0C9A"/>
    <w:rsid w:val="00EC532C"/>
    <w:rsid w:val="00ED2FCC"/>
    <w:rsid w:val="00ED6DAF"/>
    <w:rsid w:val="00ED6EAE"/>
    <w:rsid w:val="00ED707A"/>
    <w:rsid w:val="00F13F36"/>
    <w:rsid w:val="00F16522"/>
    <w:rsid w:val="00F2040E"/>
    <w:rsid w:val="00F438BF"/>
    <w:rsid w:val="00F601EA"/>
    <w:rsid w:val="00F629DD"/>
    <w:rsid w:val="00F65ADD"/>
    <w:rsid w:val="00F7595D"/>
    <w:rsid w:val="00F84D3E"/>
    <w:rsid w:val="00F94D57"/>
    <w:rsid w:val="00FA1EF3"/>
    <w:rsid w:val="00FA21A5"/>
    <w:rsid w:val="00FA43C9"/>
    <w:rsid w:val="00FB3D55"/>
    <w:rsid w:val="00FB744D"/>
    <w:rsid w:val="00FC3E4A"/>
    <w:rsid w:val="00FC60A2"/>
    <w:rsid w:val="00FD2BED"/>
    <w:rsid w:val="00FD4AA1"/>
    <w:rsid w:val="00FE5640"/>
    <w:rsid w:val="00FE6002"/>
    <w:rsid w:val="00FF760B"/>
    <w:rsid w:val="12FE70DC"/>
    <w:rsid w:val="1C533396"/>
    <w:rsid w:val="70B1B2C6"/>
    <w:rsid w:val="7A1C925A"/>
    <w:rsid w:val="7C4C9A09"/>
    <w:rsid w:val="7D0B401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5357B04"/>
  <w15:docId w15:val="{2C0FD000-7AA3-4813-B540-A2341F4C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th-TH"/>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ADD"/>
    <w:rPr>
      <w:rFonts w:ascii="Arial" w:hAnsi="Arial"/>
      <w:sz w:val="24"/>
      <w:szCs w:val="24"/>
    </w:rPr>
  </w:style>
  <w:style w:type="paragraph" w:styleId="Heading1">
    <w:name w:val="heading 1"/>
    <w:basedOn w:val="Normal"/>
    <w:next w:val="BodyTextFirstIndent"/>
    <w:link w:val="Heading1Char"/>
    <w:qFormat/>
    <w:rsid w:val="000D0C6B"/>
    <w:pPr>
      <w:keepNext/>
      <w:numPr>
        <w:numId w:val="3"/>
      </w:numPr>
      <w:spacing w:after="240"/>
      <w:outlineLvl w:val="0"/>
    </w:pPr>
    <w:rPr>
      <w:rFonts w:cs="Arial"/>
      <w:b/>
    </w:rPr>
  </w:style>
  <w:style w:type="paragraph" w:styleId="Heading2">
    <w:name w:val="heading 2"/>
    <w:basedOn w:val="Normal"/>
    <w:next w:val="BodyTextFirstIndent"/>
    <w:link w:val="Heading2Char"/>
    <w:qFormat/>
    <w:rsid w:val="000D0C6B"/>
    <w:pPr>
      <w:numPr>
        <w:ilvl w:val="1"/>
        <w:numId w:val="3"/>
      </w:numPr>
      <w:spacing w:after="240"/>
      <w:jc w:val="both"/>
      <w:outlineLvl w:val="1"/>
    </w:pPr>
    <w:rPr>
      <w:rFonts w:cs="Arial"/>
      <w:b/>
    </w:rPr>
  </w:style>
  <w:style w:type="paragraph" w:styleId="Heading3">
    <w:name w:val="heading 3"/>
    <w:basedOn w:val="Normal"/>
    <w:next w:val="BodyTextFirstIndent"/>
    <w:link w:val="Heading3Char"/>
    <w:qFormat/>
    <w:rsid w:val="000D0C6B"/>
    <w:pPr>
      <w:numPr>
        <w:ilvl w:val="2"/>
        <w:numId w:val="3"/>
      </w:numPr>
      <w:spacing w:after="240"/>
      <w:jc w:val="both"/>
      <w:outlineLvl w:val="2"/>
    </w:pPr>
    <w:rPr>
      <w:b/>
    </w:rPr>
  </w:style>
  <w:style w:type="paragraph" w:styleId="Heading4">
    <w:name w:val="heading 4"/>
    <w:basedOn w:val="Normal"/>
    <w:next w:val="BodyTextFirstIndent"/>
    <w:link w:val="Heading4Char"/>
    <w:qFormat/>
    <w:rsid w:val="000D0C6B"/>
    <w:pPr>
      <w:numPr>
        <w:ilvl w:val="3"/>
        <w:numId w:val="3"/>
      </w:numPr>
      <w:spacing w:after="240"/>
      <w:ind w:left="2160" w:hanging="1440"/>
      <w:jc w:val="both"/>
      <w:outlineLvl w:val="3"/>
    </w:pPr>
    <w:rPr>
      <w:b/>
    </w:rPr>
  </w:style>
  <w:style w:type="paragraph" w:styleId="Heading5">
    <w:name w:val="heading 5"/>
    <w:basedOn w:val="Normal"/>
    <w:next w:val="BodyTextFirstIndent"/>
    <w:link w:val="Heading5Char"/>
    <w:qFormat/>
    <w:rsid w:val="001D5C9D"/>
    <w:pPr>
      <w:spacing w:after="240"/>
      <w:outlineLvl w:val="4"/>
    </w:pPr>
  </w:style>
  <w:style w:type="paragraph" w:styleId="Heading6">
    <w:name w:val="heading 6"/>
    <w:basedOn w:val="Normal"/>
    <w:next w:val="BodyTextFirstIndent"/>
    <w:link w:val="Heading6Char"/>
    <w:qFormat/>
    <w:rsid w:val="001D5C9D"/>
    <w:pPr>
      <w:spacing w:after="240"/>
      <w:outlineLvl w:val="5"/>
    </w:pPr>
  </w:style>
  <w:style w:type="paragraph" w:styleId="Heading7">
    <w:name w:val="heading 7"/>
    <w:basedOn w:val="Normal"/>
    <w:next w:val="BodyTextFirstIndent"/>
    <w:link w:val="Heading7Char"/>
    <w:qFormat/>
    <w:rsid w:val="001D5C9D"/>
    <w:pPr>
      <w:spacing w:after="240"/>
      <w:outlineLvl w:val="6"/>
    </w:pPr>
  </w:style>
  <w:style w:type="paragraph" w:styleId="Heading8">
    <w:name w:val="heading 8"/>
    <w:basedOn w:val="Normal"/>
    <w:next w:val="BodyTextFirstIndent"/>
    <w:link w:val="Heading8Char"/>
    <w:qFormat/>
    <w:rsid w:val="001D5C9D"/>
    <w:pPr>
      <w:spacing w:after="240"/>
      <w:outlineLvl w:val="7"/>
    </w:pPr>
  </w:style>
  <w:style w:type="paragraph" w:styleId="Heading9">
    <w:name w:val="heading 9"/>
    <w:basedOn w:val="Normal"/>
    <w:next w:val="BodyTextFirstIndent"/>
    <w:link w:val="Heading9Char"/>
    <w:qFormat/>
    <w:rsid w:val="001D5C9D"/>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6301E"/>
    <w:pPr>
      <w:spacing w:after="240"/>
      <w:ind w:left="2160"/>
    </w:pPr>
  </w:style>
  <w:style w:type="paragraph" w:styleId="BodyText2">
    <w:name w:val="Body Text 2"/>
    <w:basedOn w:val="Normal"/>
    <w:link w:val="BodyText2Char"/>
    <w:rsid w:val="001D5C9D"/>
    <w:pPr>
      <w:spacing w:line="480" w:lineRule="auto"/>
    </w:pPr>
  </w:style>
  <w:style w:type="paragraph" w:styleId="BodyText3">
    <w:name w:val="Body Text 3"/>
    <w:basedOn w:val="Normal"/>
    <w:link w:val="BodyText3Char"/>
    <w:rsid w:val="001D5C9D"/>
    <w:pPr>
      <w:spacing w:after="240"/>
    </w:pPr>
  </w:style>
  <w:style w:type="paragraph" w:styleId="BodyTextIndent">
    <w:name w:val="Body Text Indent"/>
    <w:basedOn w:val="Normal"/>
    <w:link w:val="BodyTextIndentChar"/>
    <w:rsid w:val="001D5C9D"/>
    <w:pPr>
      <w:spacing w:after="240"/>
      <w:ind w:left="720"/>
    </w:pPr>
  </w:style>
  <w:style w:type="paragraph" w:styleId="BodyTextFirstIndent2">
    <w:name w:val="Body Text First Indent 2"/>
    <w:basedOn w:val="Normal"/>
    <w:link w:val="BodyTextFirstIndent2Char"/>
    <w:rsid w:val="001D5C9D"/>
    <w:pPr>
      <w:spacing w:line="480" w:lineRule="auto"/>
      <w:ind w:firstLine="720"/>
    </w:pPr>
  </w:style>
  <w:style w:type="paragraph" w:styleId="BodyText">
    <w:name w:val="Body Text"/>
    <w:basedOn w:val="Normal"/>
    <w:link w:val="BodyTextChar"/>
    <w:rsid w:val="00B6301E"/>
    <w:pPr>
      <w:spacing w:after="240"/>
      <w:jc w:val="both"/>
    </w:pPr>
  </w:style>
  <w:style w:type="paragraph" w:styleId="BodyTextFirstIndent">
    <w:name w:val="Body Text First Indent"/>
    <w:basedOn w:val="Normal"/>
    <w:link w:val="BodyTextFirstIndentChar"/>
    <w:rsid w:val="00315EBD"/>
    <w:pPr>
      <w:spacing w:after="240"/>
      <w:ind w:firstLine="720"/>
    </w:pPr>
  </w:style>
  <w:style w:type="paragraph" w:styleId="BodyTextIndent2">
    <w:name w:val="Body Text Indent 2"/>
    <w:basedOn w:val="Normal"/>
    <w:link w:val="BodyTextIndent2Char"/>
    <w:rsid w:val="001D5C9D"/>
    <w:pPr>
      <w:spacing w:line="480" w:lineRule="auto"/>
      <w:ind w:left="720"/>
    </w:pPr>
  </w:style>
  <w:style w:type="paragraph" w:styleId="BodyTextIndent3">
    <w:name w:val="Body Text Indent 3"/>
    <w:basedOn w:val="Normal"/>
    <w:link w:val="BodyTextIndent3Char"/>
    <w:rsid w:val="00F65ADD"/>
    <w:pPr>
      <w:spacing w:after="240"/>
      <w:ind w:left="1440"/>
    </w:pPr>
  </w:style>
  <w:style w:type="paragraph" w:styleId="Footer">
    <w:name w:val="footer"/>
    <w:basedOn w:val="Normal"/>
    <w:link w:val="FooterChar"/>
    <w:rsid w:val="001D5C9D"/>
    <w:pPr>
      <w:tabs>
        <w:tab w:val="center" w:pos="4680"/>
        <w:tab w:val="right" w:pos="9360"/>
      </w:tabs>
    </w:pPr>
  </w:style>
  <w:style w:type="character" w:styleId="FootnoteReference">
    <w:name w:val="footnote reference"/>
    <w:basedOn w:val="DefaultParagraphFont"/>
    <w:semiHidden/>
    <w:rsid w:val="001D5C9D"/>
    <w:rPr>
      <w:vertAlign w:val="superscript"/>
    </w:rPr>
  </w:style>
  <w:style w:type="paragraph" w:styleId="FootnoteText">
    <w:name w:val="footnote text"/>
    <w:basedOn w:val="Normal"/>
    <w:link w:val="FootnoteTextChar"/>
    <w:semiHidden/>
    <w:rsid w:val="001D5C9D"/>
    <w:rPr>
      <w:sz w:val="20"/>
      <w:szCs w:val="20"/>
    </w:rPr>
  </w:style>
  <w:style w:type="paragraph" w:styleId="Header">
    <w:name w:val="header"/>
    <w:basedOn w:val="Normal"/>
    <w:link w:val="HeaderChar"/>
    <w:rsid w:val="001D5C9D"/>
    <w:pPr>
      <w:tabs>
        <w:tab w:val="center" w:pos="4680"/>
        <w:tab w:val="right" w:pos="9360"/>
      </w:tabs>
    </w:pPr>
  </w:style>
  <w:style w:type="paragraph" w:styleId="Signature">
    <w:name w:val="Signature"/>
    <w:basedOn w:val="Normal"/>
    <w:link w:val="SignatureChar"/>
    <w:rsid w:val="001D5C9D"/>
    <w:pPr>
      <w:tabs>
        <w:tab w:val="right" w:leader="underscore" w:pos="9360"/>
      </w:tabs>
      <w:ind w:left="4320"/>
    </w:pPr>
  </w:style>
  <w:style w:type="paragraph" w:styleId="Subtitle">
    <w:name w:val="Subtitle"/>
    <w:basedOn w:val="Normal"/>
    <w:next w:val="BodyTextFirstIndent"/>
    <w:link w:val="SubtitleChar"/>
    <w:qFormat/>
    <w:rsid w:val="001D5C9D"/>
    <w:pPr>
      <w:spacing w:after="240"/>
      <w:jc w:val="center"/>
    </w:pPr>
  </w:style>
  <w:style w:type="paragraph" w:styleId="Title">
    <w:name w:val="Title"/>
    <w:basedOn w:val="Normal"/>
    <w:next w:val="BodyTextFirstIndent"/>
    <w:link w:val="TitleChar"/>
    <w:qFormat/>
    <w:rsid w:val="001D5C9D"/>
    <w:pPr>
      <w:spacing w:after="240"/>
      <w:jc w:val="center"/>
    </w:pPr>
    <w:rPr>
      <w:b/>
    </w:rPr>
  </w:style>
  <w:style w:type="character" w:customStyle="1" w:styleId="Heading1Char">
    <w:name w:val="Heading 1 Char"/>
    <w:basedOn w:val="DefaultParagraphFont"/>
    <w:link w:val="Heading1"/>
    <w:rsid w:val="000D0C6B"/>
    <w:rPr>
      <w:rFonts w:ascii="Arial" w:hAnsi="Arial" w:cs="Arial"/>
      <w:b/>
      <w:sz w:val="24"/>
      <w:szCs w:val="24"/>
    </w:rPr>
  </w:style>
  <w:style w:type="character" w:customStyle="1" w:styleId="Heading2Char">
    <w:name w:val="Heading 2 Char"/>
    <w:basedOn w:val="DefaultParagraphFont"/>
    <w:link w:val="Heading2"/>
    <w:rsid w:val="000D0C6B"/>
    <w:rPr>
      <w:rFonts w:ascii="Arial" w:hAnsi="Arial" w:cs="Arial"/>
      <w:b/>
      <w:sz w:val="24"/>
      <w:szCs w:val="24"/>
    </w:rPr>
  </w:style>
  <w:style w:type="character" w:customStyle="1" w:styleId="Heading3Char">
    <w:name w:val="Heading 3 Char"/>
    <w:basedOn w:val="DefaultParagraphFont"/>
    <w:link w:val="Heading3"/>
    <w:semiHidden/>
    <w:rsid w:val="000D0C6B"/>
    <w:rPr>
      <w:rFonts w:ascii="Arial" w:hAnsi="Arial"/>
      <w:b/>
      <w:sz w:val="24"/>
      <w:szCs w:val="24"/>
    </w:rPr>
  </w:style>
  <w:style w:type="character" w:customStyle="1" w:styleId="Heading4Char">
    <w:name w:val="Heading 4 Char"/>
    <w:basedOn w:val="DefaultParagraphFont"/>
    <w:link w:val="Heading4"/>
    <w:semiHidden/>
    <w:rsid w:val="000D0C6B"/>
    <w:rPr>
      <w:rFonts w:ascii="Arial" w:hAnsi="Arial"/>
      <w:b/>
      <w:sz w:val="24"/>
      <w:szCs w:val="24"/>
    </w:rPr>
  </w:style>
  <w:style w:type="character" w:customStyle="1" w:styleId="Heading5Char">
    <w:name w:val="Heading 5 Char"/>
    <w:basedOn w:val="DefaultParagraphFont"/>
    <w:link w:val="Heading5"/>
    <w:semiHidden/>
    <w:rsid w:val="00C11A70"/>
    <w:rPr>
      <w:sz w:val="24"/>
      <w:szCs w:val="24"/>
    </w:rPr>
  </w:style>
  <w:style w:type="character" w:customStyle="1" w:styleId="Heading6Char">
    <w:name w:val="Heading 6 Char"/>
    <w:basedOn w:val="DefaultParagraphFont"/>
    <w:link w:val="Heading6"/>
    <w:semiHidden/>
    <w:rsid w:val="00C11A70"/>
    <w:rPr>
      <w:sz w:val="24"/>
      <w:szCs w:val="24"/>
    </w:rPr>
  </w:style>
  <w:style w:type="character" w:customStyle="1" w:styleId="Heading7Char">
    <w:name w:val="Heading 7 Char"/>
    <w:basedOn w:val="DefaultParagraphFont"/>
    <w:link w:val="Heading7"/>
    <w:semiHidden/>
    <w:rsid w:val="00C11A70"/>
    <w:rPr>
      <w:sz w:val="24"/>
      <w:szCs w:val="24"/>
    </w:rPr>
  </w:style>
  <w:style w:type="character" w:customStyle="1" w:styleId="Heading8Char">
    <w:name w:val="Heading 8 Char"/>
    <w:basedOn w:val="DefaultParagraphFont"/>
    <w:link w:val="Heading8"/>
    <w:semiHidden/>
    <w:rsid w:val="00C11A70"/>
    <w:rPr>
      <w:sz w:val="24"/>
      <w:szCs w:val="24"/>
    </w:rPr>
  </w:style>
  <w:style w:type="character" w:customStyle="1" w:styleId="Heading9Char">
    <w:name w:val="Heading 9 Char"/>
    <w:basedOn w:val="DefaultParagraphFont"/>
    <w:link w:val="Heading9"/>
    <w:semiHidden/>
    <w:rsid w:val="00C11A70"/>
    <w:rPr>
      <w:sz w:val="24"/>
      <w:szCs w:val="24"/>
    </w:rPr>
  </w:style>
  <w:style w:type="character" w:styleId="Hyperlink">
    <w:name w:val="Hyperlink"/>
    <w:basedOn w:val="DefaultParagraphFont"/>
    <w:uiPriority w:val="99"/>
    <w:rsid w:val="00C11A70"/>
    <w:rPr>
      <w:noProof w:val="0"/>
      <w:color w:val="0000FF"/>
      <w:u w:val="single"/>
    </w:rPr>
  </w:style>
  <w:style w:type="table" w:styleId="TableGrid">
    <w:name w:val="Table Grid"/>
    <w:basedOn w:val="TableNormal"/>
    <w:uiPriority w:val="59"/>
    <w:rsid w:val="00C11A70"/>
    <w:rPr>
      <w:rFonts w:asciiTheme="minorHAnsi" w:eastAsiaTheme="minorEastAsia"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BulletNGKE">
    <w:name w:val="ListBulletNGKE"/>
    <w:rsid w:val="00C11A70"/>
  </w:style>
  <w:style w:type="character" w:customStyle="1" w:styleId="CommentTextChar">
    <w:name w:val="Comment Text Char"/>
    <w:basedOn w:val="DefaultParagraphFont"/>
    <w:uiPriority w:val="99"/>
    <w:rsid w:val="00C11A70"/>
    <w:rPr>
      <w:rFonts w:ascii="Arial" w:hAnsi="Arial"/>
    </w:rPr>
  </w:style>
  <w:style w:type="character" w:styleId="CommentReference">
    <w:name w:val="annotation reference"/>
    <w:basedOn w:val="DefaultParagraphFont"/>
    <w:uiPriority w:val="99"/>
    <w:unhideWhenUsed/>
    <w:rsid w:val="00C11A70"/>
    <w:rPr>
      <w:sz w:val="16"/>
      <w:szCs w:val="16"/>
    </w:rPr>
  </w:style>
  <w:style w:type="paragraph" w:styleId="CommentText">
    <w:name w:val="annotation text"/>
    <w:basedOn w:val="Normal"/>
    <w:link w:val="CommentTextChar1"/>
    <w:uiPriority w:val="99"/>
    <w:unhideWhenUsed/>
    <w:rsid w:val="00C11A70"/>
    <w:rPr>
      <w:sz w:val="20"/>
    </w:rPr>
  </w:style>
  <w:style w:type="character" w:customStyle="1" w:styleId="CommentTextChar1">
    <w:name w:val="Comment Text Char1"/>
    <w:basedOn w:val="DefaultParagraphFont"/>
    <w:link w:val="CommentText"/>
    <w:uiPriority w:val="99"/>
    <w:semiHidden/>
    <w:rsid w:val="00C11A70"/>
    <w:rPr>
      <w:szCs w:val="24"/>
    </w:rPr>
  </w:style>
  <w:style w:type="character" w:customStyle="1" w:styleId="BodyText2Char">
    <w:name w:val="Body Text 2 Char"/>
    <w:basedOn w:val="DefaultParagraphFont"/>
    <w:link w:val="BodyText2"/>
    <w:rsid w:val="00C11A70"/>
    <w:rPr>
      <w:sz w:val="24"/>
      <w:szCs w:val="24"/>
    </w:rPr>
  </w:style>
  <w:style w:type="character" w:customStyle="1" w:styleId="BodyText3Char">
    <w:name w:val="Body Text 3 Char"/>
    <w:basedOn w:val="DefaultParagraphFont"/>
    <w:link w:val="BodyText3"/>
    <w:rsid w:val="00C11A70"/>
    <w:rPr>
      <w:sz w:val="24"/>
      <w:szCs w:val="24"/>
    </w:rPr>
  </w:style>
  <w:style w:type="character" w:customStyle="1" w:styleId="BodyTextIndentChar">
    <w:name w:val="Body Text Indent Char"/>
    <w:basedOn w:val="DefaultParagraphFont"/>
    <w:link w:val="BodyTextIndent"/>
    <w:rsid w:val="00C11A70"/>
    <w:rPr>
      <w:sz w:val="24"/>
      <w:szCs w:val="24"/>
    </w:rPr>
  </w:style>
  <w:style w:type="character" w:customStyle="1" w:styleId="BodyTextFirstIndent2Char">
    <w:name w:val="Body Text First Indent 2 Char"/>
    <w:basedOn w:val="BodyTextIndentChar"/>
    <w:link w:val="BodyTextFirstIndent2"/>
    <w:rsid w:val="00C11A70"/>
    <w:rPr>
      <w:sz w:val="24"/>
      <w:szCs w:val="24"/>
    </w:rPr>
  </w:style>
  <w:style w:type="character" w:customStyle="1" w:styleId="BodyTextChar">
    <w:name w:val="Body Text Char"/>
    <w:basedOn w:val="DefaultParagraphFont"/>
    <w:link w:val="BodyText"/>
    <w:rsid w:val="00B6301E"/>
    <w:rPr>
      <w:rFonts w:ascii="Arial" w:hAnsi="Arial"/>
      <w:sz w:val="24"/>
      <w:szCs w:val="24"/>
    </w:rPr>
  </w:style>
  <w:style w:type="character" w:customStyle="1" w:styleId="BodyTextFirstIndentChar">
    <w:name w:val="Body Text First Indent Char"/>
    <w:basedOn w:val="BodyTextChar"/>
    <w:link w:val="BodyTextFirstIndent"/>
    <w:rsid w:val="00C11A70"/>
    <w:rPr>
      <w:rFonts w:ascii="Arial" w:hAnsi="Arial"/>
      <w:sz w:val="24"/>
      <w:szCs w:val="24"/>
    </w:rPr>
  </w:style>
  <w:style w:type="character" w:customStyle="1" w:styleId="BodyTextIndent2Char">
    <w:name w:val="Body Text Indent 2 Char"/>
    <w:basedOn w:val="DefaultParagraphFont"/>
    <w:link w:val="BodyTextIndent2"/>
    <w:rsid w:val="00C11A70"/>
    <w:rPr>
      <w:sz w:val="24"/>
      <w:szCs w:val="24"/>
    </w:rPr>
  </w:style>
  <w:style w:type="character" w:customStyle="1" w:styleId="BodyTextIndent3Char">
    <w:name w:val="Body Text Indent 3 Char"/>
    <w:basedOn w:val="DefaultParagraphFont"/>
    <w:link w:val="BodyTextIndent3"/>
    <w:rsid w:val="00F65ADD"/>
    <w:rPr>
      <w:rFonts w:ascii="Arial" w:hAnsi="Arial"/>
      <w:sz w:val="24"/>
      <w:szCs w:val="24"/>
    </w:rPr>
  </w:style>
  <w:style w:type="character" w:customStyle="1" w:styleId="FooterChar">
    <w:name w:val="Footer Char"/>
    <w:basedOn w:val="DefaultParagraphFont"/>
    <w:link w:val="Footer"/>
    <w:rsid w:val="00C11A70"/>
    <w:rPr>
      <w:sz w:val="24"/>
      <w:szCs w:val="24"/>
    </w:rPr>
  </w:style>
  <w:style w:type="character" w:customStyle="1" w:styleId="FootnoteTextChar">
    <w:name w:val="Footnote Text Char"/>
    <w:basedOn w:val="DefaultParagraphFont"/>
    <w:link w:val="FootnoteText"/>
    <w:semiHidden/>
    <w:rsid w:val="00C11A70"/>
  </w:style>
  <w:style w:type="character" w:customStyle="1" w:styleId="HeaderChar">
    <w:name w:val="Header Char"/>
    <w:basedOn w:val="DefaultParagraphFont"/>
    <w:link w:val="Header"/>
    <w:rsid w:val="00C11A70"/>
    <w:rPr>
      <w:sz w:val="24"/>
      <w:szCs w:val="24"/>
    </w:rPr>
  </w:style>
  <w:style w:type="character" w:customStyle="1" w:styleId="SignatureChar">
    <w:name w:val="Signature Char"/>
    <w:basedOn w:val="DefaultParagraphFont"/>
    <w:link w:val="Signature"/>
    <w:rsid w:val="00C11A70"/>
    <w:rPr>
      <w:sz w:val="24"/>
      <w:szCs w:val="24"/>
    </w:rPr>
  </w:style>
  <w:style w:type="character" w:customStyle="1" w:styleId="SubtitleChar">
    <w:name w:val="Subtitle Char"/>
    <w:basedOn w:val="DefaultParagraphFont"/>
    <w:link w:val="Subtitle"/>
    <w:rsid w:val="00C11A70"/>
    <w:rPr>
      <w:sz w:val="24"/>
      <w:szCs w:val="24"/>
    </w:rPr>
  </w:style>
  <w:style w:type="character" w:customStyle="1" w:styleId="TitleChar">
    <w:name w:val="Title Char"/>
    <w:basedOn w:val="DefaultParagraphFont"/>
    <w:link w:val="Title"/>
    <w:rsid w:val="00C11A70"/>
    <w:rPr>
      <w:rFonts w:ascii="Arial" w:hAnsi="Arial"/>
      <w:b/>
      <w:sz w:val="24"/>
      <w:szCs w:val="24"/>
    </w:rPr>
  </w:style>
  <w:style w:type="paragraph" w:styleId="BalloonText">
    <w:name w:val="Balloon Text"/>
    <w:basedOn w:val="Normal"/>
    <w:link w:val="BalloonTextChar"/>
    <w:uiPriority w:val="99"/>
    <w:semiHidden/>
    <w:unhideWhenUsed/>
    <w:rsid w:val="00C11A70"/>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11A70"/>
    <w:rPr>
      <w:rFonts w:ascii="Segoe UI" w:hAnsi="Segoe UI" w:cs="Angsana New"/>
      <w:sz w:val="18"/>
      <w:szCs w:val="22"/>
    </w:rPr>
  </w:style>
  <w:style w:type="paragraph" w:customStyle="1" w:styleId="FooterReference">
    <w:name w:val="Footer Reference"/>
    <w:basedOn w:val="Footer"/>
    <w:link w:val="FooterReferenceChar"/>
    <w:semiHidden/>
    <w:rsid w:val="000521B1"/>
    <w:rPr>
      <w:sz w:val="16"/>
    </w:rPr>
  </w:style>
  <w:style w:type="character" w:customStyle="1" w:styleId="FooterReferenceChar">
    <w:name w:val="Footer Reference Char"/>
    <w:basedOn w:val="DefaultParagraphFont"/>
    <w:link w:val="FooterReference"/>
    <w:semiHidden/>
    <w:rsid w:val="000521B1"/>
    <w:rPr>
      <w:rFonts w:ascii="Arial" w:hAnsi="Arial"/>
      <w:sz w:val="16"/>
      <w:szCs w:val="24"/>
    </w:rPr>
  </w:style>
  <w:style w:type="paragraph" w:customStyle="1" w:styleId="Legal3Cont1">
    <w:name w:val="Legal3 Cont 1"/>
    <w:basedOn w:val="Normal"/>
    <w:link w:val="Legal3Cont1Char"/>
    <w:rsid w:val="00FB744D"/>
    <w:pPr>
      <w:spacing w:after="240"/>
    </w:pPr>
    <w:rPr>
      <w:rFonts w:cs="Arial"/>
      <w:szCs w:val="20"/>
      <w:lang w:eastAsia="en-US" w:bidi="ar-SA"/>
    </w:rPr>
  </w:style>
  <w:style w:type="paragraph" w:styleId="ListParagraph">
    <w:name w:val="List Paragraph"/>
    <w:basedOn w:val="Normal"/>
    <w:uiPriority w:val="34"/>
    <w:qFormat/>
    <w:rsid w:val="00B6301E"/>
    <w:pPr>
      <w:ind w:left="720"/>
      <w:contextualSpacing/>
    </w:pPr>
    <w:rPr>
      <w:rFonts w:cs="Angsana New"/>
      <w:szCs w:val="30"/>
    </w:rPr>
  </w:style>
  <w:style w:type="paragraph" w:customStyle="1" w:styleId="BulletHanging2">
    <w:name w:val="Bullet Hanging 2"/>
    <w:basedOn w:val="Normal"/>
    <w:qFormat/>
    <w:rsid w:val="00FB744D"/>
    <w:pPr>
      <w:numPr>
        <w:numId w:val="1"/>
      </w:numPr>
      <w:spacing w:after="240"/>
      <w:ind w:hanging="720"/>
      <w:jc w:val="both"/>
    </w:pPr>
  </w:style>
  <w:style w:type="character" w:customStyle="1" w:styleId="Legal3Cont1Char">
    <w:name w:val="Legal3 Cont 1 Char"/>
    <w:basedOn w:val="Heading1Char"/>
    <w:link w:val="Legal3Cont1"/>
    <w:rsid w:val="00FB744D"/>
    <w:rPr>
      <w:rFonts w:ascii="Arial" w:hAnsi="Arial" w:cs="Arial"/>
      <w:b w:val="0"/>
      <w:sz w:val="24"/>
      <w:szCs w:val="24"/>
      <w:lang w:eastAsia="en-US" w:bidi="ar-SA"/>
    </w:rPr>
  </w:style>
  <w:style w:type="paragraph" w:customStyle="1" w:styleId="Legal3Cont2">
    <w:name w:val="Legal3 Cont 2"/>
    <w:basedOn w:val="Legal3Cont1"/>
    <w:link w:val="Legal3Cont2Char"/>
    <w:rsid w:val="00FB744D"/>
  </w:style>
  <w:style w:type="character" w:customStyle="1" w:styleId="Legal3Cont2Char">
    <w:name w:val="Legal3 Cont 2 Char"/>
    <w:basedOn w:val="Heading1Char"/>
    <w:link w:val="Legal3Cont2"/>
    <w:rsid w:val="00FB744D"/>
    <w:rPr>
      <w:rFonts w:ascii="Arial" w:hAnsi="Arial" w:cs="Arial"/>
      <w:b w:val="0"/>
      <w:sz w:val="24"/>
      <w:szCs w:val="24"/>
      <w:lang w:eastAsia="en-US" w:bidi="ar-SA"/>
    </w:rPr>
  </w:style>
  <w:style w:type="paragraph" w:customStyle="1" w:styleId="Legal3Cont3">
    <w:name w:val="Legal3 Cont 3"/>
    <w:basedOn w:val="Legal3Cont2"/>
    <w:link w:val="Legal3Cont3Char"/>
    <w:rsid w:val="00FB744D"/>
  </w:style>
  <w:style w:type="character" w:customStyle="1" w:styleId="Legal3Cont3Char">
    <w:name w:val="Legal3 Cont 3 Char"/>
    <w:basedOn w:val="Heading1Char"/>
    <w:link w:val="Legal3Cont3"/>
    <w:rsid w:val="00FB744D"/>
    <w:rPr>
      <w:rFonts w:ascii="Arial" w:hAnsi="Arial" w:cs="Arial"/>
      <w:b w:val="0"/>
      <w:sz w:val="24"/>
      <w:szCs w:val="24"/>
      <w:lang w:eastAsia="en-US" w:bidi="ar-SA"/>
    </w:rPr>
  </w:style>
  <w:style w:type="paragraph" w:customStyle="1" w:styleId="Legal3Cont4">
    <w:name w:val="Legal3 Cont 4"/>
    <w:basedOn w:val="Legal3Cont3"/>
    <w:link w:val="Legal3Cont4Char"/>
    <w:rsid w:val="00FB744D"/>
  </w:style>
  <w:style w:type="character" w:customStyle="1" w:styleId="Legal3Cont4Char">
    <w:name w:val="Legal3 Cont 4 Char"/>
    <w:basedOn w:val="Heading1Char"/>
    <w:link w:val="Legal3Cont4"/>
    <w:rsid w:val="00FB744D"/>
    <w:rPr>
      <w:rFonts w:ascii="Arial" w:hAnsi="Arial" w:cs="Arial"/>
      <w:b w:val="0"/>
      <w:sz w:val="24"/>
      <w:szCs w:val="24"/>
      <w:lang w:eastAsia="en-US" w:bidi="ar-SA"/>
    </w:rPr>
  </w:style>
  <w:style w:type="paragraph" w:customStyle="1" w:styleId="Legal3Cont5">
    <w:name w:val="Legal3 Cont 5"/>
    <w:basedOn w:val="Legal3Cont4"/>
    <w:link w:val="Legal3Cont5Char"/>
    <w:rsid w:val="00FB744D"/>
  </w:style>
  <w:style w:type="character" w:customStyle="1" w:styleId="Legal3Cont5Char">
    <w:name w:val="Legal3 Cont 5 Char"/>
    <w:basedOn w:val="Heading1Char"/>
    <w:link w:val="Legal3Cont5"/>
    <w:rsid w:val="00FB744D"/>
    <w:rPr>
      <w:rFonts w:ascii="Arial" w:hAnsi="Arial" w:cs="Arial"/>
      <w:b w:val="0"/>
      <w:sz w:val="24"/>
      <w:szCs w:val="24"/>
      <w:lang w:eastAsia="en-US" w:bidi="ar-SA"/>
    </w:rPr>
  </w:style>
  <w:style w:type="paragraph" w:customStyle="1" w:styleId="Legal3Cont6">
    <w:name w:val="Legal3 Cont 6"/>
    <w:basedOn w:val="Legal3Cont5"/>
    <w:link w:val="Legal3Cont6Char"/>
    <w:rsid w:val="00FB744D"/>
  </w:style>
  <w:style w:type="character" w:customStyle="1" w:styleId="Legal3Cont6Char">
    <w:name w:val="Legal3 Cont 6 Char"/>
    <w:basedOn w:val="Heading1Char"/>
    <w:link w:val="Legal3Cont6"/>
    <w:rsid w:val="00FB744D"/>
    <w:rPr>
      <w:rFonts w:ascii="Arial" w:hAnsi="Arial" w:cs="Arial"/>
      <w:b w:val="0"/>
      <w:sz w:val="24"/>
      <w:szCs w:val="24"/>
      <w:lang w:eastAsia="en-US" w:bidi="ar-SA"/>
    </w:rPr>
  </w:style>
  <w:style w:type="paragraph" w:customStyle="1" w:styleId="Legal3Cont7">
    <w:name w:val="Legal3 Cont 7"/>
    <w:basedOn w:val="Legal3Cont6"/>
    <w:link w:val="Legal3Cont7Char"/>
    <w:rsid w:val="00FB744D"/>
  </w:style>
  <w:style w:type="character" w:customStyle="1" w:styleId="Legal3Cont7Char">
    <w:name w:val="Legal3 Cont 7 Char"/>
    <w:basedOn w:val="Heading1Char"/>
    <w:link w:val="Legal3Cont7"/>
    <w:rsid w:val="00FB744D"/>
    <w:rPr>
      <w:rFonts w:ascii="Arial" w:hAnsi="Arial" w:cs="Arial"/>
      <w:b w:val="0"/>
      <w:sz w:val="24"/>
      <w:szCs w:val="24"/>
      <w:lang w:eastAsia="en-US" w:bidi="ar-SA"/>
    </w:rPr>
  </w:style>
  <w:style w:type="paragraph" w:customStyle="1" w:styleId="Legal3Cont8">
    <w:name w:val="Legal3 Cont 8"/>
    <w:basedOn w:val="Legal3Cont7"/>
    <w:link w:val="Legal3Cont8Char"/>
    <w:rsid w:val="00FB744D"/>
  </w:style>
  <w:style w:type="character" w:customStyle="1" w:styleId="Legal3Cont8Char">
    <w:name w:val="Legal3 Cont 8 Char"/>
    <w:basedOn w:val="Heading1Char"/>
    <w:link w:val="Legal3Cont8"/>
    <w:rsid w:val="00FB744D"/>
    <w:rPr>
      <w:rFonts w:ascii="Arial" w:hAnsi="Arial" w:cs="Arial"/>
      <w:b w:val="0"/>
      <w:sz w:val="24"/>
      <w:szCs w:val="24"/>
      <w:lang w:eastAsia="en-US" w:bidi="ar-SA"/>
    </w:rPr>
  </w:style>
  <w:style w:type="paragraph" w:customStyle="1" w:styleId="Legal3Cont9">
    <w:name w:val="Legal3 Cont 9"/>
    <w:basedOn w:val="Legal3Cont8"/>
    <w:link w:val="Legal3Cont9Char"/>
    <w:rsid w:val="00FB744D"/>
  </w:style>
  <w:style w:type="character" w:customStyle="1" w:styleId="Legal3Cont9Char">
    <w:name w:val="Legal3 Cont 9 Char"/>
    <w:basedOn w:val="Heading1Char"/>
    <w:link w:val="Legal3Cont9"/>
    <w:rsid w:val="00FB744D"/>
    <w:rPr>
      <w:rFonts w:ascii="Arial" w:hAnsi="Arial" w:cs="Arial"/>
      <w:b w:val="0"/>
      <w:sz w:val="24"/>
      <w:szCs w:val="24"/>
      <w:lang w:eastAsia="en-US" w:bidi="ar-SA"/>
    </w:rPr>
  </w:style>
  <w:style w:type="paragraph" w:customStyle="1" w:styleId="Legal3L1">
    <w:name w:val="Legal3_L1"/>
    <w:basedOn w:val="Normal"/>
    <w:next w:val="BodyText"/>
    <w:link w:val="Legal3L1Char"/>
    <w:rsid w:val="00FB744D"/>
    <w:pPr>
      <w:numPr>
        <w:numId w:val="2"/>
      </w:numPr>
      <w:spacing w:after="240"/>
      <w:jc w:val="both"/>
      <w:outlineLvl w:val="0"/>
    </w:pPr>
    <w:rPr>
      <w:rFonts w:cs="Arial"/>
      <w:szCs w:val="20"/>
    </w:rPr>
  </w:style>
  <w:style w:type="character" w:customStyle="1" w:styleId="Legal3L1Char">
    <w:name w:val="Legal3_L1 Char"/>
    <w:basedOn w:val="Heading1Char"/>
    <w:link w:val="Legal3L1"/>
    <w:rsid w:val="00FB744D"/>
    <w:rPr>
      <w:rFonts w:ascii="Arial" w:hAnsi="Arial" w:cs="Arial"/>
      <w:b w:val="0"/>
      <w:sz w:val="24"/>
      <w:szCs w:val="24"/>
    </w:rPr>
  </w:style>
  <w:style w:type="paragraph" w:customStyle="1" w:styleId="Legal3L2">
    <w:name w:val="Legal3_L2"/>
    <w:basedOn w:val="Legal3L1"/>
    <w:next w:val="BodyText"/>
    <w:link w:val="Legal3L2Char"/>
    <w:rsid w:val="00FB744D"/>
    <w:pPr>
      <w:numPr>
        <w:ilvl w:val="1"/>
      </w:numPr>
      <w:outlineLvl w:val="1"/>
    </w:pPr>
  </w:style>
  <w:style w:type="character" w:customStyle="1" w:styleId="Legal3L2Char">
    <w:name w:val="Legal3_L2 Char"/>
    <w:basedOn w:val="Heading1Char"/>
    <w:link w:val="Legal3L2"/>
    <w:rsid w:val="00FB744D"/>
    <w:rPr>
      <w:rFonts w:ascii="Arial" w:hAnsi="Arial" w:cs="Arial"/>
      <w:b w:val="0"/>
      <w:sz w:val="24"/>
      <w:szCs w:val="24"/>
    </w:rPr>
  </w:style>
  <w:style w:type="paragraph" w:customStyle="1" w:styleId="Legal3L3">
    <w:name w:val="Legal3_L3"/>
    <w:basedOn w:val="Legal3L2"/>
    <w:next w:val="BodyText"/>
    <w:link w:val="Legal3L3Char"/>
    <w:rsid w:val="00FB744D"/>
    <w:pPr>
      <w:numPr>
        <w:ilvl w:val="2"/>
      </w:numPr>
      <w:outlineLvl w:val="2"/>
    </w:pPr>
  </w:style>
  <w:style w:type="character" w:customStyle="1" w:styleId="Legal3L3Char">
    <w:name w:val="Legal3_L3 Char"/>
    <w:basedOn w:val="Heading1Char"/>
    <w:link w:val="Legal3L3"/>
    <w:rsid w:val="00FB744D"/>
    <w:rPr>
      <w:rFonts w:ascii="Arial" w:hAnsi="Arial" w:cs="Arial"/>
      <w:b w:val="0"/>
      <w:sz w:val="24"/>
      <w:szCs w:val="24"/>
    </w:rPr>
  </w:style>
  <w:style w:type="paragraph" w:customStyle="1" w:styleId="Legal3L4">
    <w:name w:val="Legal3_L4"/>
    <w:basedOn w:val="Legal3L3"/>
    <w:next w:val="BodyText"/>
    <w:link w:val="Legal3L4Char"/>
    <w:rsid w:val="00FB744D"/>
    <w:pPr>
      <w:numPr>
        <w:ilvl w:val="3"/>
      </w:numPr>
      <w:outlineLvl w:val="3"/>
    </w:pPr>
  </w:style>
  <w:style w:type="character" w:customStyle="1" w:styleId="Legal3L4Char">
    <w:name w:val="Legal3_L4 Char"/>
    <w:basedOn w:val="Heading1Char"/>
    <w:link w:val="Legal3L4"/>
    <w:rsid w:val="00FB744D"/>
    <w:rPr>
      <w:rFonts w:ascii="Arial" w:hAnsi="Arial" w:cs="Arial"/>
      <w:b w:val="0"/>
      <w:sz w:val="24"/>
      <w:szCs w:val="24"/>
    </w:rPr>
  </w:style>
  <w:style w:type="paragraph" w:customStyle="1" w:styleId="Legal3L5">
    <w:name w:val="Legal3_L5"/>
    <w:basedOn w:val="Legal3L4"/>
    <w:next w:val="BodyText"/>
    <w:link w:val="Legal3L5Char"/>
    <w:rsid w:val="00FB744D"/>
    <w:pPr>
      <w:numPr>
        <w:ilvl w:val="4"/>
      </w:numPr>
      <w:outlineLvl w:val="4"/>
    </w:pPr>
  </w:style>
  <w:style w:type="character" w:customStyle="1" w:styleId="Legal3L5Char">
    <w:name w:val="Legal3_L5 Char"/>
    <w:basedOn w:val="Heading1Char"/>
    <w:link w:val="Legal3L5"/>
    <w:rsid w:val="00FB744D"/>
    <w:rPr>
      <w:rFonts w:ascii="Arial" w:hAnsi="Arial" w:cs="Arial"/>
      <w:b w:val="0"/>
      <w:sz w:val="24"/>
      <w:szCs w:val="24"/>
    </w:rPr>
  </w:style>
  <w:style w:type="paragraph" w:customStyle="1" w:styleId="Legal3L6">
    <w:name w:val="Legal3_L6"/>
    <w:basedOn w:val="Legal3L5"/>
    <w:next w:val="BodyText"/>
    <w:link w:val="Legal3L6Char"/>
    <w:rsid w:val="00FB744D"/>
    <w:pPr>
      <w:numPr>
        <w:ilvl w:val="5"/>
      </w:numPr>
      <w:jc w:val="left"/>
      <w:outlineLvl w:val="5"/>
    </w:pPr>
  </w:style>
  <w:style w:type="character" w:customStyle="1" w:styleId="Legal3L6Char">
    <w:name w:val="Legal3_L6 Char"/>
    <w:basedOn w:val="Heading1Char"/>
    <w:link w:val="Legal3L6"/>
    <w:rsid w:val="00FB744D"/>
    <w:rPr>
      <w:rFonts w:ascii="Arial" w:hAnsi="Arial" w:cs="Arial"/>
      <w:b w:val="0"/>
      <w:sz w:val="24"/>
      <w:szCs w:val="24"/>
    </w:rPr>
  </w:style>
  <w:style w:type="paragraph" w:customStyle="1" w:styleId="Legal3L7">
    <w:name w:val="Legal3_L7"/>
    <w:basedOn w:val="Legal3L6"/>
    <w:next w:val="BodyText"/>
    <w:link w:val="Legal3L7Char"/>
    <w:rsid w:val="00FB744D"/>
    <w:pPr>
      <w:numPr>
        <w:ilvl w:val="6"/>
      </w:numPr>
      <w:outlineLvl w:val="6"/>
    </w:pPr>
  </w:style>
  <w:style w:type="character" w:customStyle="1" w:styleId="Legal3L7Char">
    <w:name w:val="Legal3_L7 Char"/>
    <w:basedOn w:val="Heading1Char"/>
    <w:link w:val="Legal3L7"/>
    <w:rsid w:val="00FB744D"/>
    <w:rPr>
      <w:rFonts w:ascii="Arial" w:hAnsi="Arial" w:cs="Arial"/>
      <w:b w:val="0"/>
      <w:sz w:val="24"/>
      <w:szCs w:val="24"/>
    </w:rPr>
  </w:style>
  <w:style w:type="paragraph" w:customStyle="1" w:styleId="Legal3L8">
    <w:name w:val="Legal3_L8"/>
    <w:basedOn w:val="Legal3L7"/>
    <w:next w:val="BodyText"/>
    <w:link w:val="Legal3L8Char"/>
    <w:rsid w:val="00FB744D"/>
    <w:pPr>
      <w:numPr>
        <w:ilvl w:val="7"/>
      </w:numPr>
      <w:outlineLvl w:val="7"/>
    </w:pPr>
  </w:style>
  <w:style w:type="character" w:customStyle="1" w:styleId="Legal3L8Char">
    <w:name w:val="Legal3_L8 Char"/>
    <w:basedOn w:val="Heading1Char"/>
    <w:link w:val="Legal3L8"/>
    <w:rsid w:val="00FB744D"/>
    <w:rPr>
      <w:rFonts w:ascii="Arial" w:hAnsi="Arial" w:cs="Arial"/>
      <w:b w:val="0"/>
      <w:sz w:val="24"/>
      <w:szCs w:val="24"/>
    </w:rPr>
  </w:style>
  <w:style w:type="paragraph" w:customStyle="1" w:styleId="Legal3L9">
    <w:name w:val="Legal3_L9"/>
    <w:basedOn w:val="Legal3L8"/>
    <w:next w:val="BodyText"/>
    <w:link w:val="Legal3L9Char"/>
    <w:rsid w:val="00FB744D"/>
    <w:pPr>
      <w:numPr>
        <w:ilvl w:val="8"/>
      </w:numPr>
      <w:outlineLvl w:val="8"/>
    </w:pPr>
  </w:style>
  <w:style w:type="character" w:customStyle="1" w:styleId="Legal3L9Char">
    <w:name w:val="Legal3_L9 Char"/>
    <w:basedOn w:val="Heading1Char"/>
    <w:link w:val="Legal3L9"/>
    <w:rsid w:val="00FB744D"/>
    <w:rPr>
      <w:rFonts w:ascii="Arial" w:hAnsi="Arial" w:cs="Arial"/>
      <w:b w:val="0"/>
      <w:sz w:val="24"/>
      <w:szCs w:val="24"/>
    </w:rPr>
  </w:style>
  <w:style w:type="paragraph" w:customStyle="1" w:styleId="Hanging4">
    <w:name w:val="Hanging 4"/>
    <w:basedOn w:val="Normal"/>
    <w:qFormat/>
    <w:rsid w:val="000D0C6B"/>
    <w:pPr>
      <w:spacing w:after="240"/>
      <w:ind w:left="1440" w:hanging="720"/>
      <w:jc w:val="both"/>
      <w:outlineLvl w:val="4"/>
    </w:pPr>
    <w:rPr>
      <w:b/>
      <w:bCs/>
    </w:rPr>
  </w:style>
  <w:style w:type="paragraph" w:customStyle="1" w:styleId="BulletHanging4">
    <w:name w:val="Bullet Hanging 4"/>
    <w:basedOn w:val="BulletHanging2"/>
    <w:qFormat/>
    <w:rsid w:val="00685142"/>
    <w:pPr>
      <w:ind w:left="2880"/>
    </w:pPr>
  </w:style>
  <w:style w:type="paragraph" w:customStyle="1" w:styleId="a">
    <w:name w:val="'"/>
    <w:basedOn w:val="Normal"/>
    <w:qFormat/>
    <w:rsid w:val="003D3307"/>
    <w:pPr>
      <w:spacing w:before="120" w:after="120"/>
      <w:jc w:val="center"/>
    </w:pPr>
    <w:rPr>
      <w:rFonts w:ascii="Times New Roman" w:hAnsi="Times New Roman"/>
      <w:b/>
      <w:u w:val="single"/>
      <w:lang w:eastAsia="en-US" w:bidi="ar-SA"/>
    </w:rPr>
  </w:style>
  <w:style w:type="paragraph" w:customStyle="1" w:styleId="TableHang">
    <w:name w:val="Table Hang"/>
    <w:basedOn w:val="Normal"/>
    <w:qFormat/>
    <w:rsid w:val="003D3307"/>
    <w:pPr>
      <w:spacing w:before="120" w:after="120"/>
      <w:ind w:left="702" w:hanging="360"/>
      <w:jc w:val="both"/>
    </w:pPr>
    <w:rPr>
      <w:rFonts w:eastAsiaTheme="minorEastAsia" w:cstheme="minorBidi"/>
      <w:lang w:eastAsia="en-US" w:bidi="ar-SA"/>
    </w:rPr>
  </w:style>
  <w:style w:type="paragraph" w:customStyle="1" w:styleId="Tablebody">
    <w:name w:val="Table body"/>
    <w:basedOn w:val="Normal"/>
    <w:qFormat/>
    <w:rsid w:val="003D3307"/>
    <w:pPr>
      <w:spacing w:before="120" w:after="120"/>
      <w:jc w:val="both"/>
    </w:pPr>
    <w:rPr>
      <w:rFonts w:eastAsiaTheme="minorEastAsia" w:cstheme="minorBidi"/>
      <w:lang w:eastAsia="en-US" w:bidi="ar-SA"/>
    </w:rPr>
  </w:style>
  <w:style w:type="paragraph" w:styleId="Salutation">
    <w:name w:val="Salutation"/>
    <w:basedOn w:val="Normal"/>
    <w:next w:val="Normal"/>
    <w:link w:val="SalutationChar"/>
    <w:uiPriority w:val="99"/>
    <w:unhideWhenUsed/>
    <w:rsid w:val="00F65ADD"/>
    <w:rPr>
      <w:rFonts w:cs="Angsana New"/>
      <w:szCs w:val="30"/>
    </w:rPr>
  </w:style>
  <w:style w:type="character" w:customStyle="1" w:styleId="SalutationChar">
    <w:name w:val="Salutation Char"/>
    <w:basedOn w:val="DefaultParagraphFont"/>
    <w:link w:val="Salutation"/>
    <w:uiPriority w:val="99"/>
    <w:rsid w:val="00F65ADD"/>
    <w:rPr>
      <w:rFonts w:ascii="Arial" w:hAnsi="Arial" w:cs="Angsana New"/>
      <w:sz w:val="24"/>
      <w:szCs w:val="30"/>
    </w:rPr>
  </w:style>
  <w:style w:type="paragraph" w:customStyle="1" w:styleId="Hanging2">
    <w:name w:val="Hanging 2"/>
    <w:basedOn w:val="Normal"/>
    <w:qFormat/>
    <w:rsid w:val="00F65ADD"/>
    <w:pPr>
      <w:spacing w:after="240"/>
      <w:ind w:left="1440" w:hanging="720"/>
    </w:pPr>
  </w:style>
  <w:style w:type="paragraph" w:customStyle="1" w:styleId="Hanging1">
    <w:name w:val="Hanging 1"/>
    <w:basedOn w:val="Normal"/>
    <w:qFormat/>
    <w:rsid w:val="005A07E4"/>
    <w:pPr>
      <w:autoSpaceDE w:val="0"/>
      <w:autoSpaceDN w:val="0"/>
      <w:adjustRightInd w:val="0"/>
      <w:spacing w:after="240"/>
      <w:ind w:left="720" w:hanging="720"/>
      <w:jc w:val="both"/>
    </w:pPr>
  </w:style>
  <w:style w:type="paragraph" w:customStyle="1" w:styleId="BodyTextIndent4">
    <w:name w:val="Body Text Indent 4"/>
    <w:basedOn w:val="BodyTextIndent3"/>
    <w:qFormat/>
    <w:rsid w:val="00F65ADD"/>
    <w:pPr>
      <w:ind w:left="2160"/>
    </w:pPr>
    <w:rPr>
      <w:rFonts w:cs="Arial"/>
    </w:rPr>
  </w:style>
  <w:style w:type="paragraph" w:customStyle="1" w:styleId="TOCHeader">
    <w:name w:val="TOC Header"/>
    <w:basedOn w:val="Normal"/>
    <w:rsid w:val="004E4A6F"/>
    <w:pPr>
      <w:ind w:left="115" w:right="115"/>
      <w:jc w:val="center"/>
    </w:pPr>
    <w:rPr>
      <w:rFonts w:cs="Arial"/>
      <w:szCs w:val="20"/>
      <w:lang w:eastAsia="en-US" w:bidi="ar-SA"/>
    </w:rPr>
  </w:style>
  <w:style w:type="character" w:styleId="PageNumber">
    <w:name w:val="page number"/>
    <w:basedOn w:val="DefaultParagraphFont"/>
    <w:uiPriority w:val="99"/>
    <w:rsid w:val="004E4A6F"/>
  </w:style>
  <w:style w:type="paragraph" w:styleId="TableofAuthorities">
    <w:name w:val="table of authorities"/>
    <w:basedOn w:val="Normal"/>
    <w:next w:val="Normal"/>
    <w:uiPriority w:val="99"/>
    <w:semiHidden/>
    <w:unhideWhenUsed/>
    <w:rsid w:val="004E4A6F"/>
    <w:pPr>
      <w:ind w:left="240" w:hanging="240"/>
    </w:pPr>
    <w:rPr>
      <w:rFonts w:cs="Angsana New"/>
      <w:szCs w:val="30"/>
    </w:rPr>
  </w:style>
  <w:style w:type="paragraph" w:styleId="TOC1">
    <w:name w:val="toc 1"/>
    <w:basedOn w:val="Normal"/>
    <w:next w:val="Normal"/>
    <w:autoRedefine/>
    <w:uiPriority w:val="39"/>
    <w:unhideWhenUsed/>
    <w:rsid w:val="005A07E4"/>
    <w:pPr>
      <w:keepLines/>
      <w:tabs>
        <w:tab w:val="right" w:leader="dot" w:pos="9288"/>
      </w:tabs>
      <w:spacing w:after="120"/>
      <w:ind w:left="720" w:right="720" w:hanging="720"/>
    </w:pPr>
    <w:rPr>
      <w:rFonts w:cs="Arial"/>
      <w:szCs w:val="20"/>
      <w:lang w:eastAsia="en-US" w:bidi="ar-SA"/>
    </w:rPr>
  </w:style>
  <w:style w:type="paragraph" w:styleId="TOC2">
    <w:name w:val="toc 2"/>
    <w:basedOn w:val="Normal"/>
    <w:next w:val="Normal"/>
    <w:autoRedefine/>
    <w:uiPriority w:val="39"/>
    <w:unhideWhenUsed/>
    <w:rsid w:val="005A07E4"/>
    <w:pPr>
      <w:keepLines/>
      <w:tabs>
        <w:tab w:val="right" w:leader="dot" w:pos="9288"/>
      </w:tabs>
      <w:ind w:left="1440" w:right="720" w:hanging="720"/>
    </w:pPr>
    <w:rPr>
      <w:rFonts w:cs="Arial"/>
      <w:szCs w:val="20"/>
      <w:lang w:eastAsia="en-US" w:bidi="ar-SA"/>
    </w:rPr>
  </w:style>
  <w:style w:type="paragraph" w:styleId="TOC3">
    <w:name w:val="toc 3"/>
    <w:basedOn w:val="Normal"/>
    <w:next w:val="Normal"/>
    <w:autoRedefine/>
    <w:uiPriority w:val="39"/>
    <w:unhideWhenUsed/>
    <w:rsid w:val="003633F4"/>
    <w:pPr>
      <w:keepLines/>
      <w:tabs>
        <w:tab w:val="right" w:leader="dot" w:pos="9288"/>
      </w:tabs>
      <w:spacing w:after="120"/>
      <w:ind w:left="1440" w:right="720" w:hanging="1440"/>
    </w:pPr>
    <w:rPr>
      <w:rFonts w:cs="Arial"/>
      <w:szCs w:val="20"/>
      <w:lang w:eastAsia="en-US" w:bidi="ar-SA"/>
    </w:rPr>
  </w:style>
  <w:style w:type="paragraph" w:styleId="TOC4">
    <w:name w:val="toc 4"/>
    <w:basedOn w:val="Normal"/>
    <w:next w:val="Normal"/>
    <w:autoRedefine/>
    <w:uiPriority w:val="39"/>
    <w:unhideWhenUsed/>
    <w:rsid w:val="00EB0C9A"/>
    <w:pPr>
      <w:keepLines/>
      <w:tabs>
        <w:tab w:val="right" w:leader="dot" w:pos="9288"/>
      </w:tabs>
      <w:ind w:left="2160" w:right="720" w:hanging="1440"/>
    </w:pPr>
    <w:rPr>
      <w:rFonts w:cs="Arial"/>
      <w:szCs w:val="20"/>
      <w:lang w:eastAsia="en-US" w:bidi="ar-SA"/>
    </w:rPr>
  </w:style>
  <w:style w:type="paragraph" w:styleId="TOC5">
    <w:name w:val="toc 5"/>
    <w:basedOn w:val="Normal"/>
    <w:next w:val="Normal"/>
    <w:autoRedefine/>
    <w:uiPriority w:val="39"/>
    <w:semiHidden/>
    <w:unhideWhenUsed/>
    <w:rsid w:val="004E4A6F"/>
    <w:pPr>
      <w:keepLines/>
      <w:tabs>
        <w:tab w:val="right" w:leader="dot" w:pos="9288"/>
      </w:tabs>
      <w:spacing w:after="120"/>
      <w:ind w:left="3600" w:right="720" w:hanging="720"/>
    </w:pPr>
    <w:rPr>
      <w:rFonts w:cs="Arial"/>
      <w:szCs w:val="20"/>
      <w:lang w:eastAsia="en-US" w:bidi="ar-SA"/>
    </w:rPr>
  </w:style>
  <w:style w:type="paragraph" w:styleId="TOC6">
    <w:name w:val="toc 6"/>
    <w:basedOn w:val="Normal"/>
    <w:next w:val="Normal"/>
    <w:autoRedefine/>
    <w:uiPriority w:val="39"/>
    <w:semiHidden/>
    <w:unhideWhenUsed/>
    <w:rsid w:val="004E4A6F"/>
    <w:pPr>
      <w:keepLines/>
      <w:tabs>
        <w:tab w:val="right" w:leader="dot" w:pos="9288"/>
      </w:tabs>
      <w:spacing w:after="120"/>
      <w:ind w:left="4320" w:right="720" w:hanging="720"/>
    </w:pPr>
    <w:rPr>
      <w:rFonts w:cs="Arial"/>
      <w:szCs w:val="20"/>
      <w:lang w:eastAsia="en-US" w:bidi="ar-SA"/>
    </w:rPr>
  </w:style>
  <w:style w:type="paragraph" w:styleId="TOC7">
    <w:name w:val="toc 7"/>
    <w:basedOn w:val="Normal"/>
    <w:next w:val="Normal"/>
    <w:autoRedefine/>
    <w:uiPriority w:val="39"/>
    <w:semiHidden/>
    <w:unhideWhenUsed/>
    <w:rsid w:val="004E4A6F"/>
    <w:pPr>
      <w:keepLines/>
      <w:tabs>
        <w:tab w:val="right" w:leader="dot" w:pos="9288"/>
      </w:tabs>
      <w:spacing w:after="120"/>
      <w:ind w:left="5040" w:right="720" w:hanging="720"/>
    </w:pPr>
    <w:rPr>
      <w:rFonts w:cs="Arial"/>
      <w:szCs w:val="20"/>
      <w:lang w:eastAsia="en-US" w:bidi="ar-SA"/>
    </w:rPr>
  </w:style>
  <w:style w:type="paragraph" w:styleId="TOC8">
    <w:name w:val="toc 8"/>
    <w:basedOn w:val="Normal"/>
    <w:next w:val="Normal"/>
    <w:autoRedefine/>
    <w:uiPriority w:val="39"/>
    <w:semiHidden/>
    <w:unhideWhenUsed/>
    <w:rsid w:val="004E4A6F"/>
    <w:pPr>
      <w:keepLines/>
      <w:tabs>
        <w:tab w:val="right" w:leader="dot" w:pos="9288"/>
      </w:tabs>
      <w:spacing w:after="120"/>
      <w:ind w:left="5760" w:right="720" w:hanging="720"/>
    </w:pPr>
    <w:rPr>
      <w:rFonts w:cs="Arial"/>
      <w:szCs w:val="20"/>
      <w:lang w:eastAsia="en-US" w:bidi="ar-SA"/>
    </w:rPr>
  </w:style>
  <w:style w:type="paragraph" w:styleId="TOC9">
    <w:name w:val="toc 9"/>
    <w:basedOn w:val="Normal"/>
    <w:next w:val="Normal"/>
    <w:autoRedefine/>
    <w:uiPriority w:val="39"/>
    <w:semiHidden/>
    <w:unhideWhenUsed/>
    <w:rsid w:val="004E4A6F"/>
    <w:pPr>
      <w:keepLines/>
      <w:tabs>
        <w:tab w:val="right" w:leader="dot" w:pos="9288"/>
      </w:tabs>
      <w:spacing w:after="120"/>
      <w:ind w:left="6480" w:right="720" w:hanging="720"/>
    </w:pPr>
    <w:rPr>
      <w:rFonts w:cs="Arial"/>
      <w:szCs w:val="20"/>
      <w:lang w:eastAsia="en-US" w:bidi="ar-SA"/>
    </w:rPr>
  </w:style>
  <w:style w:type="paragraph" w:customStyle="1" w:styleId="CoverTitle">
    <w:name w:val="Cover Title"/>
    <w:basedOn w:val="Title"/>
    <w:qFormat/>
    <w:rsid w:val="00613EBA"/>
  </w:style>
  <w:style w:type="paragraph" w:customStyle="1" w:styleId="TableHang2">
    <w:name w:val="Table Hang 2"/>
    <w:basedOn w:val="TableHang"/>
    <w:qFormat/>
    <w:rsid w:val="000D0C6B"/>
    <w:pPr>
      <w:ind w:left="1057"/>
    </w:pPr>
  </w:style>
  <w:style w:type="paragraph" w:customStyle="1" w:styleId="Title2">
    <w:name w:val="Title 2"/>
    <w:basedOn w:val="Title"/>
    <w:qFormat/>
    <w:rsid w:val="005A6669"/>
  </w:style>
  <w:style w:type="paragraph" w:styleId="CommentSubject">
    <w:name w:val="annotation subject"/>
    <w:basedOn w:val="CommentText"/>
    <w:next w:val="CommentText"/>
    <w:link w:val="CommentSubjectChar"/>
    <w:uiPriority w:val="99"/>
    <w:semiHidden/>
    <w:unhideWhenUsed/>
    <w:rsid w:val="000C4211"/>
    <w:rPr>
      <w:rFonts w:cs="Angsana New"/>
      <w:b/>
      <w:bCs/>
      <w:szCs w:val="25"/>
    </w:rPr>
  </w:style>
  <w:style w:type="character" w:customStyle="1" w:styleId="CommentSubjectChar">
    <w:name w:val="Comment Subject Char"/>
    <w:basedOn w:val="CommentTextChar1"/>
    <w:link w:val="CommentSubject"/>
    <w:uiPriority w:val="99"/>
    <w:semiHidden/>
    <w:rsid w:val="000C4211"/>
    <w:rPr>
      <w:rFonts w:ascii="Arial" w:hAnsi="Arial" w:cs="Angsana New"/>
      <w:b/>
      <w:bCs/>
      <w:szCs w:val="25"/>
    </w:rPr>
  </w:style>
  <w:style w:type="paragraph" w:styleId="Revision">
    <w:name w:val="Revision"/>
    <w:hidden/>
    <w:uiPriority w:val="99"/>
    <w:semiHidden/>
    <w:rsid w:val="000C4211"/>
    <w:rPr>
      <w:rFonts w:ascii="Arial" w:hAnsi="Arial" w:cs="Angsana New"/>
      <w:sz w:val="24"/>
      <w:szCs w:val="30"/>
    </w:rPr>
  </w:style>
  <w:style w:type="paragraph" w:customStyle="1" w:styleId="Heading4noTOC">
    <w:name w:val="Heading 4 (no TOC)"/>
    <w:basedOn w:val="Heading4"/>
    <w:next w:val="Normal"/>
    <w:rsid w:val="008C28C6"/>
    <w:pPr>
      <w:spacing w:before="240" w:after="0"/>
      <w:ind w:left="1440" w:hanging="720"/>
      <w:outlineLvl w:val="9"/>
    </w:pPr>
    <w:rPr>
      <w:b w:val="0"/>
      <w:bCs/>
      <w:sz w:val="22"/>
      <w:szCs w:val="20"/>
      <w:lang w:eastAsia="en-US" w:bidi="ar-SA"/>
    </w:rPr>
  </w:style>
  <w:style w:type="paragraph" w:customStyle="1" w:styleId="bodytext0">
    <w:name w:val="*body text"/>
    <w:basedOn w:val="Normal"/>
    <w:link w:val="bodytextChar0"/>
    <w:rsid w:val="008C28C6"/>
    <w:pPr>
      <w:spacing w:before="240"/>
      <w:jc w:val="both"/>
    </w:pPr>
    <w:rPr>
      <w:sz w:val="22"/>
      <w:szCs w:val="20"/>
      <w:lang w:eastAsia="en-US" w:bidi="ar-SA"/>
    </w:rPr>
  </w:style>
  <w:style w:type="character" w:customStyle="1" w:styleId="bodytextChar0">
    <w:name w:val="*body text Char"/>
    <w:basedOn w:val="DefaultParagraphFont"/>
    <w:link w:val="bodytext0"/>
    <w:rsid w:val="008C28C6"/>
    <w:rPr>
      <w:rFonts w:ascii="Arial" w:hAnsi="Arial"/>
      <w:sz w:val="22"/>
      <w:lang w:eastAsia="en-US" w:bidi="ar-SA"/>
    </w:rPr>
  </w:style>
  <w:style w:type="character" w:customStyle="1" w:styleId="DeltaViewInsertion">
    <w:name w:val="DeltaView Insertion"/>
    <w:uiPriority w:val="99"/>
    <w:rsid w:val="008C28C6"/>
    <w:rPr>
      <w:color w:val="0000FF"/>
      <w:u w:val="single"/>
    </w:rPr>
  </w:style>
  <w:style w:type="paragraph" w:styleId="ListBullet">
    <w:name w:val="List Bullet"/>
    <w:aliases w:val="lb"/>
    <w:basedOn w:val="Normal"/>
    <w:rsid w:val="008C28C6"/>
    <w:pPr>
      <w:numPr>
        <w:numId w:val="9"/>
      </w:numPr>
      <w:spacing w:before="240"/>
    </w:pPr>
    <w:rPr>
      <w:sz w:val="22"/>
      <w:szCs w:val="20"/>
      <w:lang w:eastAsia="en-US" w:bidi="ar-SA"/>
    </w:rPr>
  </w:style>
  <w:style w:type="paragraph" w:customStyle="1" w:styleId="DocID">
    <w:name w:val="DocID"/>
    <w:basedOn w:val="Footer"/>
    <w:next w:val="Footer"/>
    <w:link w:val="DocIDChar"/>
    <w:rsid w:val="008C28C6"/>
    <w:pPr>
      <w:tabs>
        <w:tab w:val="clear" w:pos="4680"/>
        <w:tab w:val="clear" w:pos="9360"/>
      </w:tabs>
    </w:pPr>
    <w:rPr>
      <w:rFonts w:cs="Arial"/>
      <w:sz w:val="18"/>
      <w:szCs w:val="20"/>
      <w:lang w:eastAsia="en-US" w:bidi="ar-SA"/>
    </w:rPr>
  </w:style>
  <w:style w:type="paragraph" w:customStyle="1" w:styleId="ExhBL1">
    <w:name w:val="ExhB L_1"/>
    <w:basedOn w:val="Normal"/>
    <w:rsid w:val="008C28C6"/>
    <w:pPr>
      <w:numPr>
        <w:numId w:val="10"/>
      </w:numPr>
      <w:spacing w:before="240"/>
    </w:pPr>
    <w:rPr>
      <w:sz w:val="22"/>
      <w:szCs w:val="20"/>
      <w:lang w:eastAsia="en-US" w:bidi="ar-SA"/>
    </w:rPr>
  </w:style>
  <w:style w:type="paragraph" w:customStyle="1" w:styleId="ExhBL2">
    <w:name w:val="ExhB L_2"/>
    <w:basedOn w:val="Normal"/>
    <w:rsid w:val="008C28C6"/>
    <w:pPr>
      <w:keepNext/>
      <w:numPr>
        <w:ilvl w:val="1"/>
        <w:numId w:val="10"/>
      </w:numPr>
      <w:spacing w:before="240"/>
    </w:pPr>
    <w:rPr>
      <w:rFonts w:ascii="Arial Bold" w:hAnsi="Arial Bold"/>
      <w:b/>
      <w:sz w:val="22"/>
      <w:szCs w:val="20"/>
      <w:lang w:eastAsia="en-US" w:bidi="ar-SA"/>
    </w:rPr>
  </w:style>
  <w:style w:type="paragraph" w:customStyle="1" w:styleId="ExhBL4">
    <w:name w:val="ExhB L_4"/>
    <w:basedOn w:val="Normal"/>
    <w:rsid w:val="008C28C6"/>
    <w:pPr>
      <w:numPr>
        <w:ilvl w:val="3"/>
        <w:numId w:val="10"/>
      </w:numPr>
      <w:spacing w:before="240"/>
      <w:jc w:val="both"/>
    </w:pPr>
    <w:rPr>
      <w:sz w:val="22"/>
      <w:szCs w:val="20"/>
      <w:lang w:eastAsia="en-US" w:bidi="ar-SA"/>
    </w:rPr>
  </w:style>
  <w:style w:type="paragraph" w:customStyle="1" w:styleId="ExhBL5">
    <w:name w:val="ExhB L_5"/>
    <w:basedOn w:val="Normal"/>
    <w:rsid w:val="008C28C6"/>
    <w:pPr>
      <w:numPr>
        <w:ilvl w:val="4"/>
        <w:numId w:val="10"/>
      </w:numPr>
      <w:spacing w:before="240"/>
      <w:jc w:val="both"/>
    </w:pPr>
    <w:rPr>
      <w:sz w:val="22"/>
      <w:szCs w:val="20"/>
      <w:lang w:eastAsia="en-US" w:bidi="ar-SA"/>
    </w:rPr>
  </w:style>
  <w:style w:type="paragraph" w:customStyle="1" w:styleId="ExhBL6">
    <w:name w:val="ExhB L_6"/>
    <w:basedOn w:val="Normal"/>
    <w:rsid w:val="008C28C6"/>
    <w:pPr>
      <w:numPr>
        <w:ilvl w:val="5"/>
        <w:numId w:val="10"/>
      </w:numPr>
      <w:spacing w:before="240"/>
    </w:pPr>
    <w:rPr>
      <w:sz w:val="22"/>
      <w:szCs w:val="20"/>
      <w:lang w:eastAsia="en-US" w:bidi="ar-SA"/>
    </w:rPr>
  </w:style>
  <w:style w:type="paragraph" w:customStyle="1" w:styleId="ExhBL7">
    <w:name w:val="ExhB L_7"/>
    <w:basedOn w:val="Normal"/>
    <w:rsid w:val="008C28C6"/>
    <w:pPr>
      <w:numPr>
        <w:ilvl w:val="6"/>
        <w:numId w:val="10"/>
      </w:numPr>
      <w:spacing w:before="240"/>
    </w:pPr>
    <w:rPr>
      <w:sz w:val="22"/>
      <w:szCs w:val="20"/>
      <w:lang w:eastAsia="en-US" w:bidi="ar-SA"/>
    </w:rPr>
  </w:style>
  <w:style w:type="paragraph" w:customStyle="1" w:styleId="ExhBL8">
    <w:name w:val="ExhB L_8"/>
    <w:basedOn w:val="Normal"/>
    <w:rsid w:val="008C28C6"/>
    <w:pPr>
      <w:numPr>
        <w:ilvl w:val="7"/>
        <w:numId w:val="10"/>
      </w:numPr>
      <w:spacing w:before="240"/>
    </w:pPr>
    <w:rPr>
      <w:sz w:val="22"/>
      <w:szCs w:val="20"/>
      <w:lang w:eastAsia="en-US" w:bidi="ar-SA"/>
    </w:rPr>
  </w:style>
  <w:style w:type="paragraph" w:customStyle="1" w:styleId="ExhBL9">
    <w:name w:val="ExhB L_9"/>
    <w:basedOn w:val="Normal"/>
    <w:rsid w:val="008C28C6"/>
    <w:pPr>
      <w:numPr>
        <w:ilvl w:val="8"/>
        <w:numId w:val="10"/>
      </w:numPr>
      <w:spacing w:before="240"/>
    </w:pPr>
    <w:rPr>
      <w:sz w:val="22"/>
      <w:szCs w:val="20"/>
      <w:lang w:eastAsia="en-US" w:bidi="ar-SA"/>
    </w:rPr>
  </w:style>
  <w:style w:type="character" w:customStyle="1" w:styleId="DocIDChar">
    <w:name w:val="DocID Char"/>
    <w:basedOn w:val="DefaultParagraphFont"/>
    <w:link w:val="DocID"/>
    <w:rsid w:val="008C28C6"/>
    <w:rPr>
      <w:rFonts w:ascii="Arial" w:hAnsi="Arial" w:cs="Arial"/>
      <w:sz w:val="18"/>
      <w:lang w:eastAsia="en-US" w:bidi="ar-SA"/>
    </w:rPr>
  </w:style>
  <w:style w:type="table" w:customStyle="1" w:styleId="TableGrid2">
    <w:name w:val="Table Grid2"/>
    <w:basedOn w:val="TableNormal"/>
    <w:next w:val="TableGrid"/>
    <w:uiPriority w:val="39"/>
    <w:rsid w:val="008C28C6"/>
    <w:rPr>
      <w:rFonts w:ascii="Calibri" w:eastAsia="Calibri" w:hAnsi="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4">
    <w:name w:val="Outline 4"/>
    <w:rsid w:val="008C28C6"/>
    <w:rPr>
      <w:rFonts w:ascii="Times New Roman" w:hAnsi="Times New Roman"/>
    </w:rPr>
  </w:style>
  <w:style w:type="paragraph" w:customStyle="1" w:styleId="BodyText20">
    <w:name w:val="Body Text2"/>
    <w:basedOn w:val="Normal"/>
    <w:rsid w:val="004D24D5"/>
    <w:pPr>
      <w:autoSpaceDE w:val="0"/>
      <w:autoSpaceDN w:val="0"/>
      <w:adjustRightInd w:val="0"/>
      <w:spacing w:before="120" w:after="120" w:line="240" w:lineRule="atLeast"/>
      <w:jc w:val="both"/>
    </w:pPr>
    <w:rPr>
      <w:rFonts w:ascii="Times New Roman" w:eastAsia="MS Mincho" w:hAnsi="Times New Roman"/>
      <w:sz w:val="22"/>
      <w:szCs w:val="20"/>
      <w:lang w:eastAsia="en-US" w:bidi="ar-SA"/>
    </w:rPr>
  </w:style>
  <w:style w:type="paragraph" w:customStyle="1" w:styleId="line1">
    <w:name w:val="line1"/>
    <w:basedOn w:val="Normal"/>
    <w:rsid w:val="004D24D5"/>
    <w:pPr>
      <w:widowControl w:val="0"/>
      <w:tabs>
        <w:tab w:val="right" w:leader="underscore" w:pos="9360"/>
      </w:tabs>
      <w:autoSpaceDE w:val="0"/>
      <w:autoSpaceDN w:val="0"/>
      <w:adjustRightInd w:val="0"/>
      <w:spacing w:before="240"/>
      <w:jc w:val="both"/>
    </w:pPr>
    <w:rPr>
      <w:rFonts w:ascii="Times New Roman" w:eastAsiaTheme="minorEastAsia" w:hAnsi="Times New Roman"/>
      <w:szCs w:val="20"/>
      <w:lang w:eastAsia="en-US" w:bidi="ar-SA"/>
    </w:rPr>
  </w:style>
  <w:style w:type="paragraph" w:customStyle="1" w:styleId="line10">
    <w:name w:val="line10"/>
    <w:basedOn w:val="Normal"/>
    <w:link w:val="line10Char"/>
    <w:rsid w:val="004D24D5"/>
    <w:pPr>
      <w:widowControl w:val="0"/>
      <w:tabs>
        <w:tab w:val="left" w:pos="2340"/>
        <w:tab w:val="right" w:leader="underscore" w:pos="7200"/>
      </w:tabs>
      <w:autoSpaceDE w:val="0"/>
      <w:autoSpaceDN w:val="0"/>
      <w:adjustRightInd w:val="0"/>
      <w:spacing w:before="240" w:line="320" w:lineRule="exact"/>
      <w:ind w:left="360"/>
      <w:jc w:val="both"/>
    </w:pPr>
    <w:rPr>
      <w:rFonts w:ascii="Times New Roman" w:eastAsiaTheme="minorEastAsia" w:hAnsi="Times New Roman"/>
      <w:szCs w:val="20"/>
      <w:lang w:eastAsia="en-US" w:bidi="ar-SA"/>
    </w:rPr>
  </w:style>
  <w:style w:type="table" w:customStyle="1" w:styleId="TableGrid1">
    <w:name w:val="Table Grid1"/>
    <w:basedOn w:val="TableNormal"/>
    <w:next w:val="TableGrid"/>
    <w:uiPriority w:val="59"/>
    <w:rsid w:val="004D24D5"/>
    <w:rPr>
      <w:rFonts w:ascii="Calibri" w:eastAsia="MS Mincho" w:hAnsi="Calibri" w:cs="Cordia New"/>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e10Char">
    <w:name w:val="line10 Char"/>
    <w:basedOn w:val="DefaultParagraphFont"/>
    <w:link w:val="line10"/>
    <w:rsid w:val="004D24D5"/>
    <w:rPr>
      <w:rFonts w:eastAsiaTheme="minorEastAsia"/>
      <w:sz w:val="24"/>
      <w:lang w:eastAsia="en-US" w:bidi="ar-SA"/>
    </w:rPr>
  </w:style>
  <w:style w:type="character" w:customStyle="1" w:styleId="UnresolvedMention1">
    <w:name w:val="Unresolved Mention1"/>
    <w:basedOn w:val="DefaultParagraphFont"/>
    <w:uiPriority w:val="99"/>
    <w:semiHidden/>
    <w:unhideWhenUsed/>
    <w:rsid w:val="00132DD4"/>
    <w:rPr>
      <w:color w:val="605E5C"/>
      <w:shd w:val="clear" w:color="auto" w:fill="E1DFDD"/>
    </w:rPr>
  </w:style>
  <w:style w:type="character" w:customStyle="1" w:styleId="UnresolvedMention2">
    <w:name w:val="Unresolved Mention2"/>
    <w:basedOn w:val="DefaultParagraphFont"/>
    <w:uiPriority w:val="99"/>
    <w:semiHidden/>
    <w:unhideWhenUsed/>
    <w:rsid w:val="00854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23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5.xml"/><Relationship Id="rId42" Type="http://schemas.openxmlformats.org/officeDocument/2006/relationships/header" Target="header13.xml"/><Relationship Id="rId47" Type="http://schemas.openxmlformats.org/officeDocument/2006/relationships/footer" Target="footer18.xml"/><Relationship Id="rId63" Type="http://schemas.openxmlformats.org/officeDocument/2006/relationships/footer" Target="footer26.xml"/><Relationship Id="rId68" Type="http://schemas.openxmlformats.org/officeDocument/2006/relationships/hyperlink" Target="http://www.bls.gov/iif/oshsum.htm" TargetMode="External"/><Relationship Id="rId84" Type="http://schemas.openxmlformats.org/officeDocument/2006/relationships/header" Target="header32.xml"/><Relationship Id="rId89" Type="http://schemas.openxmlformats.org/officeDocument/2006/relationships/hyperlink" Target="mailto:TxDOT-FTW-ALTD-SEConnector@txdot.gov" TargetMode="External"/><Relationship Id="rId7" Type="http://schemas.openxmlformats.org/officeDocument/2006/relationships/customXml" Target="../customXml/item7.xml"/><Relationship Id="rId71" Type="http://schemas.openxmlformats.org/officeDocument/2006/relationships/header" Target="header25.xml"/><Relationship Id="rId92" Type="http://schemas.openxmlformats.org/officeDocument/2006/relationships/footer" Target="footer37.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9.xml"/><Relationship Id="rId107" Type="http://schemas.openxmlformats.org/officeDocument/2006/relationships/theme" Target="theme/theme1.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footer" Target="footer10.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1.xml"/><Relationship Id="rId66" Type="http://schemas.openxmlformats.org/officeDocument/2006/relationships/hyperlink" Target="http://www.bls.gov/iif/osheval.htm" TargetMode="External"/><Relationship Id="rId74" Type="http://schemas.openxmlformats.org/officeDocument/2006/relationships/footer" Target="footer29.xml"/><Relationship Id="rId79" Type="http://schemas.openxmlformats.org/officeDocument/2006/relationships/footer" Target="footer31.xml"/><Relationship Id="rId87" Type="http://schemas.openxmlformats.org/officeDocument/2006/relationships/header" Target="header33.xml"/><Relationship Id="rId102" Type="http://schemas.openxmlformats.org/officeDocument/2006/relationships/footer" Target="footer42.xml"/><Relationship Id="rId5" Type="http://schemas.openxmlformats.org/officeDocument/2006/relationships/customXml" Target="../customXml/item5.xml"/><Relationship Id="rId61" Type="http://schemas.openxmlformats.org/officeDocument/2006/relationships/header" Target="header23.xml"/><Relationship Id="rId82" Type="http://schemas.openxmlformats.org/officeDocument/2006/relationships/footer" Target="footer33.xml"/><Relationship Id="rId90" Type="http://schemas.openxmlformats.org/officeDocument/2006/relationships/header" Target="header34.xml"/><Relationship Id="rId95" Type="http://schemas.openxmlformats.org/officeDocument/2006/relationships/footer" Target="footer39.xml"/><Relationship Id="rId19" Type="http://schemas.openxmlformats.org/officeDocument/2006/relationships/header" Target="header2.xml"/><Relationship Id="rId14" Type="http://schemas.openxmlformats.org/officeDocument/2006/relationships/hyperlink" Target="https://www.txdot.gov/inside-txdot/division/debt/strategic-projects/alternative-delivery/seconnector.html" TargetMode="External"/><Relationship Id="rId22" Type="http://schemas.openxmlformats.org/officeDocument/2006/relationships/header" Target="header3.xml"/><Relationship Id="rId27" Type="http://schemas.openxmlformats.org/officeDocument/2006/relationships/footer" Target="footer8.xml"/><Relationship Id="rId30" Type="http://schemas.openxmlformats.org/officeDocument/2006/relationships/header" Target="header7.xml"/><Relationship Id="rId35" Type="http://schemas.openxmlformats.org/officeDocument/2006/relationships/footer" Target="footer12.xml"/><Relationship Id="rId43" Type="http://schemas.openxmlformats.org/officeDocument/2006/relationships/header" Target="header14.xml"/><Relationship Id="rId48" Type="http://schemas.openxmlformats.org/officeDocument/2006/relationships/header" Target="header16.xml"/><Relationship Id="rId56" Type="http://schemas.openxmlformats.org/officeDocument/2006/relationships/footer" Target="footer22.xml"/><Relationship Id="rId64" Type="http://schemas.openxmlformats.org/officeDocument/2006/relationships/header" Target="header24.xml"/><Relationship Id="rId69" Type="http://schemas.openxmlformats.org/officeDocument/2006/relationships/hyperlink" Target="http://www.bls.gov/iif/oshcfoi1.htm" TargetMode="External"/><Relationship Id="rId77" Type="http://schemas.openxmlformats.org/officeDocument/2006/relationships/header" Target="header28.xml"/><Relationship Id="rId100" Type="http://schemas.openxmlformats.org/officeDocument/2006/relationships/header" Target="header37.xml"/><Relationship Id="rId105" Type="http://schemas.openxmlformats.org/officeDocument/2006/relationships/footer" Target="footer44.xml"/><Relationship Id="rId8" Type="http://schemas.openxmlformats.org/officeDocument/2006/relationships/numbering" Target="numbering.xml"/><Relationship Id="rId51" Type="http://schemas.openxmlformats.org/officeDocument/2006/relationships/footer" Target="footer20.xml"/><Relationship Id="rId72" Type="http://schemas.openxmlformats.org/officeDocument/2006/relationships/header" Target="header26.xml"/><Relationship Id="rId80" Type="http://schemas.openxmlformats.org/officeDocument/2006/relationships/footer" Target="footer32.xml"/><Relationship Id="rId85" Type="http://schemas.openxmlformats.org/officeDocument/2006/relationships/footer" Target="footer34.xml"/><Relationship Id="rId93" Type="http://schemas.openxmlformats.org/officeDocument/2006/relationships/footer" Target="footer38.xml"/><Relationship Id="rId98" Type="http://schemas.openxmlformats.org/officeDocument/2006/relationships/footer" Target="footer4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5.xml"/><Relationship Id="rId59" Type="http://schemas.openxmlformats.org/officeDocument/2006/relationships/footer" Target="footer24.xml"/><Relationship Id="rId67" Type="http://schemas.openxmlformats.org/officeDocument/2006/relationships/hyperlink" Target="https://www.osha.gov/recordkeeping/osha-rkforms-winstr_fillable.pdf" TargetMode="External"/><Relationship Id="rId103" Type="http://schemas.openxmlformats.org/officeDocument/2006/relationships/footer" Target="footer43.xml"/><Relationship Id="rId20" Type="http://schemas.openxmlformats.org/officeDocument/2006/relationships/footer" Target="footer4.xml"/><Relationship Id="rId41" Type="http://schemas.openxmlformats.org/officeDocument/2006/relationships/footer" Target="footer15.xml"/><Relationship Id="rId54" Type="http://schemas.openxmlformats.org/officeDocument/2006/relationships/header" Target="header19.xml"/><Relationship Id="rId62" Type="http://schemas.openxmlformats.org/officeDocument/2006/relationships/footer" Target="footer25.xml"/><Relationship Id="rId70" Type="http://schemas.openxmlformats.org/officeDocument/2006/relationships/hyperlink" Target="https://www.bls.gov/opub/hom/pdf/iif-20120813.pdf" TargetMode="External"/><Relationship Id="rId75" Type="http://schemas.openxmlformats.org/officeDocument/2006/relationships/header" Target="header27.xml"/><Relationship Id="rId83" Type="http://schemas.openxmlformats.org/officeDocument/2006/relationships/header" Target="header31.xml"/><Relationship Id="rId88" Type="http://schemas.openxmlformats.org/officeDocument/2006/relationships/footer" Target="footer36.xml"/><Relationship Id="rId91" Type="http://schemas.openxmlformats.org/officeDocument/2006/relationships/header" Target="header35.xml"/><Relationship Id="rId96" Type="http://schemas.openxmlformats.org/officeDocument/2006/relationships/hyperlink" Target="mailto:TxDOT-FTW-ALTD-SEConnector@txdot.gov"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header" Target="header17.xml"/><Relationship Id="rId57" Type="http://schemas.openxmlformats.org/officeDocument/2006/relationships/footer" Target="footer23.xml"/><Relationship Id="rId106"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header" Target="header8.xml"/><Relationship Id="rId44" Type="http://schemas.openxmlformats.org/officeDocument/2006/relationships/footer" Target="footer16.xml"/><Relationship Id="rId52" Type="http://schemas.openxmlformats.org/officeDocument/2006/relationships/header" Target="header18.xml"/><Relationship Id="rId60" Type="http://schemas.openxmlformats.org/officeDocument/2006/relationships/header" Target="header22.xml"/><Relationship Id="rId65" Type="http://schemas.openxmlformats.org/officeDocument/2006/relationships/footer" Target="footer27.xml"/><Relationship Id="rId73" Type="http://schemas.openxmlformats.org/officeDocument/2006/relationships/footer" Target="footer28.xml"/><Relationship Id="rId78" Type="http://schemas.openxmlformats.org/officeDocument/2006/relationships/header" Target="header29.xml"/><Relationship Id="rId81" Type="http://schemas.openxmlformats.org/officeDocument/2006/relationships/header" Target="header30.xml"/><Relationship Id="rId86" Type="http://schemas.openxmlformats.org/officeDocument/2006/relationships/footer" Target="footer35.xml"/><Relationship Id="rId94" Type="http://schemas.openxmlformats.org/officeDocument/2006/relationships/header" Target="header36.xml"/><Relationship Id="rId99" Type="http://schemas.openxmlformats.org/officeDocument/2006/relationships/hyperlink" Target="mailto:TxDOT-FTW-ALTD-SEConnector@txdot.gov" TargetMode="External"/><Relationship Id="rId101" Type="http://schemas.openxmlformats.org/officeDocument/2006/relationships/header" Target="header38.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9" Type="http://schemas.openxmlformats.org/officeDocument/2006/relationships/footer" Target="footer14.xml"/><Relationship Id="rId34" Type="http://schemas.openxmlformats.org/officeDocument/2006/relationships/header" Target="header9.xml"/><Relationship Id="rId50" Type="http://schemas.openxmlformats.org/officeDocument/2006/relationships/footer" Target="footer19.xml"/><Relationship Id="rId55" Type="http://schemas.openxmlformats.org/officeDocument/2006/relationships/header" Target="header20.xml"/><Relationship Id="rId76" Type="http://schemas.openxmlformats.org/officeDocument/2006/relationships/footer" Target="footer30.xml"/><Relationship Id="rId97" Type="http://schemas.openxmlformats.org/officeDocument/2006/relationships/footer" Target="footer40.xml"/><Relationship Id="rId104" Type="http://schemas.openxmlformats.org/officeDocument/2006/relationships/header" Target="header3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ystems\Samples\Templates\U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1c7092b-2ba5-4e3b-acc1-58d7168ff402">SECON-11-1166</_dlc_DocId>
    <TaxCatchAll xmlns="f1e0c5bc-6209-4bdc-9aee-0a30000938e0">
      <Value>100</Value>
    </TaxCatchAll>
    <_dlc_DocIdUrl xmlns="41c7092b-2ba5-4e3b-acc1-58d7168ff402">
      <Url>https://portal.txspd.com/SEConnector/main/_layouts/15/DocIdRedir.aspx?ID=SECON-11-1166</Url>
      <Description>SECON-11-1166</Description>
    </_dlc_DocIdUrl>
    <c1df7f0fcf7849a8bf1df1b11ffa8482 xmlns="34854386-3da4-4b66-8615-8c7a5e305189">
      <Terms xmlns="http://schemas.microsoft.com/office/infopath/2007/PartnerControls">
        <TermInfo xmlns="http://schemas.microsoft.com/office/infopath/2007/PartnerControls">
          <TermName xmlns="http://schemas.microsoft.com/office/infopath/2007/PartnerControls">RFQ</TermName>
          <TermId xmlns="http://schemas.microsoft.com/office/infopath/2007/PartnerControls">c3b4ea2b-aa9f-4804-abe9-d01b7926d6e1</TermId>
        </TermInfo>
      </Terms>
    </c1df7f0fcf7849a8bf1df1b11ffa8482>
  </documentManagement>
</p:properties>
</file>

<file path=customXml/item2.xml><?xml version="1.0" encoding="utf-8"?>
<DocumentSettings xmlns="http://schemas.macroview.com.au/documentsettings">
  <SetProofingOnCreation>false</SetProofingOnCreation>
</DocumentSetting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M u l t i L i n e / >  
         < q 1 : S i n g l e L i n e / >  
         < q 1 : T y p e > M a i l i n g A d d r e s s < / q 1 : T y p e >  
     < / q 1 : A l t e r n a t e A d d r e s s >  
     < q 1 : B a r T e x t I t e m s / >  
     < q 1 : C l o s i n g I t e m s >  
         < q 1 : s t r i n g > B e s t   r e g a r d s < / q 1 : s t r i n g >  
         < q 1 : s t r i n g > C o r d i a l l y   y o u r s < / q 1 : s t r i n g >  
         < q 1 : s t r i n g > R e g a r d s < / q 1 : s t r i n g >  
         < q 1 : s t r i n g > S i n c e r e l y < / q 1 : s t r i n g >  
         < q 1 : s t r i n g > S i n c e r e l y   y o u r s < / q 1 : s t r i n g >  
         < q 1 : s t r i n g > V e r y   b e s t   r e g a r d s < / q 1 : s t r i n g >  
         < q 1 : s t r i n g > V e r y   t r u l y   y o u r s < / q 1 : s t r i n g >  
         < q 1 : s t r i n g > Y o u r s   f a i t h f u l l y < / q 1 : s t r i n g >  
         < q 1 : s t r i n g > Y o u r s   s i n c e r e l y < / q 1 : s t r i n g >  
         < q 1 : s t r i n g > Y o u r s   t r u l y < / q 1 : s t r i n g >  
         < q 1 : s t r i n g > Y o u r s   v e r y   t r u l y 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 c c < / q 1 : C o p y >  
         < q 1 : B l i n d C o p y > b c c < / 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 A i r   C o u r i e r < / q 1 : s t r i n g >  
         < q 1 : s t r i n g > B y   C e r t i f i e d   M a i l < / q 1 : s t r i n g >  
         < q 1 : s t r i n g > B y   C o u r i e r < / q 1 : s t r i n g >  
         < q 1 : s t r i n g > B y   E m a i l < / q 1 : s t r i n g >  
         < q 1 : s t r i n g > B y   E x p r e s s   M a i l < / q 1 : s t r i n g >  
         < q 1 : s t r i n g > B y   F a c s i m i l e < / q 1 : s t r i n g >  
         < q 1 : s t r i n g > B y   H a n d   D e l i v e r y < / q 1 : s t r i n g >  
         < q 1 : s t r i n g > B y   M e s s e n g e r < / q 1 : s t r i n g >  
         < q 1 : s t r i n g > B y   P o u c h < / q 1 : s t r i n g >  
         < q 1 : s t r i n g > B y   R e g i s t e r e d   M a i l < / q 1 : s t r i n g >  
         < q 1 : s t r i n g > B y   U P S < / 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E n a b l e D a t a b a s e O n F o r m a t D o c u m e n t R e f e r e n c e V i e w > t r u e < / q 1 : E n a b l e D a t a b a s e O n F o r m a t D o c u m e n t R e f e r e n c e V i e w >  
     < q 1 : E n a b l e M a t t e r O n F o r m a t D o c u m e n t R e f e r e n c e V i e w > t r u e < / q 1 : E n a b l e M a t t e r O n F o r m a t D o c u m e n t R e f e r e n c e V i e w >  
     < q 1 : D i s p l a y N a m e > C h i c a g o < / q 1 : D i s p l a y N a m e >  
     < q 1 : A g r e e m e n t C o v e r N a m e > C h i c a g o < / q 1 : A g r e e m e n t C o v e r N a m e >  
     < q 1 : E n c l o s u r e I t e m s >  
         < q 1 : s t r i n g > A t t . < / q 1 : s t r i n g >  
         < q 1 : s t r i n g > A t t s . < / q 1 : s t r i n g >  
         < q 1 : s t r i n g > E n c . < / q 1 : s t r i n g >  
         < q 1 : s t r i n g > E n c l . < / q 1 : s t r i n g >  
         < q 1 : s t r i n g > E n c l o s u r e < / q 1 : s t r i n g >  
         < q 1 : s t r i n g > E n c l o s u r e s < / q 1 : s t r i n g >  
         < q 1 : s t r i n g > E n c l s < / q 1 : s t r i n g >  
         < q 1 : s t r i n g > E n c s . < / q 1 : s t r i n g >  
     < / q 1 : E n c l o s u r e I t e m s >  
     < q 1 : E n t i t y N a m e > M a y e r   B r o w n   L L P < / q 1 : E n t i t y N a m e >  
     < q 1 : E x c l u d e d T e m p l a t e s >  
         < q 1 : s t r i n g > C l i e n t   M e m o < / q 1 : s t r i n g >  
         < q 1 : s t r i n g > R e s e a r c h   M e m o < / q 1 : s t r i n g >  
         < q 1 : s t r i n g > A g r e e m e n t < / q 1 : s t r i n g >  
         < q 1 : s t r i n g > C o m p l i m e n t   S l i p < / q 1 : s t r i n g >  
         < q 1 : s t r i n g > I n t e r n a l   M e m o < / q 1 : s t r i n g >  
     < / q 1 : E x c l u d e d T e m p l a t e s >  
     < q 1 : F a c s i m i l e N u m b e r > + 1   3 1 2   7 0 1   7 7 1 1 < / q 1 : F a c s i m i l e N u m b e r >  
     < q 1 : F a x N o t i c e > T H I S   M E S S A G E   I S   I N T E N D E D   O N L Y 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 T H E   M E S S A G E   T O   T H E   I N T E N D E D   R E C I P I E N T ,   Y O U   A R E   H E R E B Y   N O T I F I E D   T H A T   A N Y   D I S S E M I N A T I O N ,   D I S T R I B U T I O N   O R   C O P Y I N G   O F   T H I S   C O M M U N I C A T I O N   I S   S T R I C T L Y   P R O H I B I T E D .   I F   Y O U   H A V E   R E C E I V E D   T H I S   C O M M U N I C A T I O N   I N   E R R O R ,   P L E A S E   N O T I F Y   U S   I M M E D I A T E L Y   B Y   T E L E P H O N E   A N D   R E T U R N   T H E   O R I G I N A L   M E S S A G E   T O   U S   A T   T H E   A B O V E   A D D R E S S   B Y   M A I L .   T H A N K   Y O U . < / q 1 : F a x N o t i c e >  
     < q 1 : I n s e r t C o m p l i m e n t s S l i p L o g o O n C r e a t i o n > t r u e < / q 1 : I n s e r t C o m p l i m e n t s S l i p L o g o O n C r e a t i o n >  
     < q 1 : I s A s i a C u s t o m C o v e r s V i s i b l e > f a l s e < / q 1 : I s A s i a C u s t o m C o v e r s V i s i b l e >  
     < q 1 : I s U k C u s t o m C o v e r s V i s i b l e > f a l s e < / q 1 : I s U k C u s t o m C o v e r s V i s i b l e >  
     < q 1 : I s U S C u s t o m C o v e r s V i s i b l e > t r u e < / q 1 : I s U S C u s t o m C o v e r s V i s i b l e >  
     < q 1 : L a b e l T e m p l a t e s >  
         < q 1 : s t r i n g > L a b e l s F i l e A Q 5 0 6 6 - 5 2 6 6 - 5 7 6 6 - 5 8 6 6 - 5 9 6 6 . d o t x < / q 1 : s t r i n g >  
         < q 1 : s t r i n g > L a b e l s A d d r e s s A Q 5 1 6 0 . d o t x < / q 1 : s t r i n g >  
         < q 1 : s t r i n g > L a b e l s A d d r e s s A Q 5 1 6 1 - 5 2 6 1 . d o t x < / q 1 : s t r i n g >  
         < q 1 : s t r i n g > L a b e l s A d d r e s s A Q 5 1 6 2 - 5 2 6 2 . d o t x < / q 1 : s t r i n g >  
         < q 1 : s t r i n g > L a b e l s S h i p p i n g A Q 5 1 6 3 - 5 2 6 3 . d o t x < / q 1 : s t r i n g >  
         < q 1 : s t r i n g > L a b e l s S h i p p i n g A Q 5 1 6 4 - 5 2 6 4 . d o t x < / q 1 : s t r i n g >  
         < q 1 : s t r i n g > L a b e l s F u l l P a g e A Q 5 1 6 5 . d o t x < / q 1 : s t r i n g >  
         < q 1 : s t r i n g > L a b e l s R e t u r n A Q 5 1 6 7 - 5 2 6 7 . d o t x < / q 1 : s t r i n g >  
         < q 1 : s t r i n g > L a b e l s A d d r e s s A Q 5 1 6 1 - 5 2 6 1 . d o t x < / q 1 : s t r i n g >  
         < q 1 : s t r i n g > L a b e l s A d d r e s s A Q 5 1 6 2 - 5 2 6 2 . d o t x < / q 1 : s t r i n g >  
         < q 1 : s t r i n g > L a b e l s T e n t A Q 5 3 0 5 . d o t x < / q 1 : s t r i n g >  
         < q 1 : s t r i n g > L a b e l s T e n t A Q 5 3 0 9 . d o t x < / q 1 : s t r i n g >  
         < q 1 : s t r i n g > L a b e l s F i l e A Q 5 3 6 6 . d o t x < / q 1 : s t r i n g >  
         < q 1 : s t r i n g > L a b e l s B a d g e A Q 5 3 8 4 . d o t x < / q 1 : s t r i n g >  
         < q 1 : s t r i n g > L a b e l s R o t a r y A Q 5 3 8 5 . d o t x < / q 1 : s t r i n g >  
         < q 1 : s t r i n g > L a b e l s R o t a r y A Q 5 3 8 6 . d o t x < / q 1 : s t r i n g >  
         < q 1 : s t r i n g > L a b e l s A d d r e s s A Q 5 6 6 0 - 5 6 3 0 . d o t x < / q 1 : s t r i n g >  
         < q 1 : s t r i n g > L a b e l s A d d r e s s A Q 5 6 6 0 - 5 6 3 0 . d o t x < / q 1 : s t r i n g >  
         < q 1 : s t r i n g > L a b e l s A d d r e s s A Q 5 6 6 2 . d o t x < / q 1 : s t r i n g >  
         < q 1 : s t r i n g > L a b e l s A d d r e s s A Q 5 6 6 3 . d o t x < / q 1 : s t r i n g >  
         < q 1 : s t r i n g > L a b e l s R e t u r n A Q 5 6 6 7 . d o t x < / q 1 : s t r i n g >  
         < q 1 : s t r i n g > L a b e l s N o t e C a r d A Q 8 3 1 5 . d o t x < / q 1 : s t r i n g >  
         < q 1 : s t r i n g > L a b e l s B i g T a b 5 A Q . d o t x < / q 1 : s t r i n g >  
         < q 1 : s t r i n g > L a b e l s B i g T a b 8 A Q . d o t x < / q 1 : s t r i n g >  
         < q 1 : s t r i n g > L a b e l s B i z C a r d A Q 8 3 7 1 . d o t x < / q 1 : s t r i n g >  
         < q 1 : s t r i n g > L a b e l s T a b b i e s E x h i b i t 2 8 0 9 2 _ 4 2 0 0 h p . d o t x < / q 1 : s t r i n g >  
         < q 1 : s t r i n g > L a b e l s T a b b i e s E x h i b i t 2 8 0 9 2 _ 8 0 0 0 h p . d o t x < / q 1 : s t r i n g >  
     < / q 1 : L a b e l T e m p l a t e s >  
     < q 1 : L o g o > M a y e r   B r o w n   L E T T E R < / q 1 : L o g o >  
     < q 1 : L o g o _ W o r d > M a y e r   B r o w n   L E T T E R < / q 1 : L o g o _ W o r d >  
     < q 1 : L o g o _ P o w e r P o i n t > M a y e r   B r o w n   L E T T E R < / q 1 : L o g o _ P o w e r P o i n t >  
     < q 1 : L o n g D a t e F o r m a t > M M M M   d ,   y y y y < / q 1 : L o n g D a t e F o r m a t >  
     < q 1 : N a m e > C h i c a g o   -   W a c k e r < / q 1 : N a m e >  
     < q 1 : P a p e r S i z e > L e t t e r < / q 1 : P a p e r S i z e >  
     < q 1 : P h o n e N u m b e r > + 1   3 1 2   7 8 2   0 6 0 0 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 7 1   S o u t h   W a c k e r   D r i v e < / q 1 : A d d r e s s 1 >  
         < q 1 : A d d r e s s 2 > C h i c a g o ,   I L   6 0 6 0 6 < / q 1 : A d d r e s s 2 >  
         < q 1 : A d d r e s s 3 > U n i t e d   S t a t e s   o f   A m e r i c a < / q 1 : A d d r e s s 3 >  
         < q 1 : M u l t i L i n e > 7 1   S o u t h   W a c k e r   D r i v e  
 C h i c a g o ,   I L   6 0 6 0 6  
 U n i t e d   S t a t e s   o f   A m e r i c a < / q 1 : M u l t i L i n e >  
         < q 1 : S i n g l e L i n e > 7 1   S o u t h   W a c k e r   D r i v e ,   C h i c a g o ,   I L   6 0 6 0 6 ,   U n i t e d   S t a t e s   o f   A m e r i c a < / q 1 : S i n g l e L i n e >  
         < q 1 : T y p e > M a i l i n g A d d r e s s < / q 1 : T y p e >  
     < / q 1 : P r i m a r y A d d r e s s >  
     < q 1 : P r i n t e r / >  
     < q 1 : P r i v a c y I t e m s / >  
     < q 1 : S a l u t a t i o n I t e m s >  
         < q 1 : s t r i n g > D r . < / q 1 : s t r i n g >  
         < q 1 : s t r i n g > M i s s < / q 1 : s t r i n g >  
         < q 1 : s t r i n g > M r . < / q 1 : s t r i n g >  
         < q 1 : s t r i n g > M r s . < / q 1 : s t r i n g >  
         < q 1 : s t r i n g > M s . < / q 1 : s t r i n g >  
         < q 1 : s t r i n g > P r o f . < / q 1 : s t r i n g >  
         < q 1 : s t r i n g > S i r / M a d a m < / q 1 : s t r i n g >  
     < / q 1 : S a l u t a t i o n I t e m s >  
     < q 1 : W a r n i n g I t e m s >  
         < q 1 : s t r i n g > A T T O R N E Y   W O R K   P R O D U C T < / q 1 : s t r i n g >  
         < q 1 : s t r i n g > A T T O R N E Y / C L I E N T   P R I V I L E G E < / q 1 : s t r i n g >  
         < q 1 : s t r i n g > C O N F I D E N T I A L < / q 1 : s t r i n g >  
         < q 1 : s t r i n g > P R I V A T E   & a m p ;   C O N F I D E N T I A L < / q 1 : s t r i n g >  
         < q 1 : s t r i n g > P R I V I L E G E D   A N D   C O N F I D E N T I A L < / q 1 : s t r i n g >  
         < q 1 : s t r i n g > P R I V I L E G E D   A N D   C O N F I D E N T I A L  
 A T T O R N E Y   W O R K   P R O D U C T < / q 1 : s t r i n g >  
         < q 1 : s t r i n g > P R I V I L E G E D   A N D   C O N F I D E N T I A L  
 A T T O R N E Y   W O R K   P R O D U C T   A N D / O R  
 A T T O R N E Y - C L I E N T   C O M M U N I C A T I O N < / q 1 : s t r i n g >  
     < / q 1 : W a r n i n g I t e m s >  
     < q 1 : W e b s i t e > m a y e r b r o w n . c o m < / q 1 : W e b s i t e >  
     < q 1 : W o r d D i s c l a i m e r > N o r t h   A m e r i c a . d o c x < / q 1 : W o r d D i s c l a i m e r >  
 < / q 1 : O f f i c 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F82F44BBA4E874CA3DF11384B8700F0" ma:contentTypeVersion="7" ma:contentTypeDescription="Create a new document." ma:contentTypeScope="" ma:versionID="187d121207d586045e696badd5ae27a5">
  <xsd:schema xmlns:xsd="http://www.w3.org/2001/XMLSchema" xmlns:xs="http://www.w3.org/2001/XMLSchema" xmlns:p="http://schemas.microsoft.com/office/2006/metadata/properties" xmlns:ns2="41c7092b-2ba5-4e3b-acc1-58d7168ff402" xmlns:ns3="f1e0c5bc-6209-4bdc-9aee-0a30000938e0" xmlns:ns4="34854386-3da4-4b66-8615-8c7a5e305189" targetNamespace="http://schemas.microsoft.com/office/2006/metadata/properties" ma:root="true" ma:fieldsID="6c897c74b9d33b825248acc0a0ec4e2e" ns2:_="" ns3:_="" ns4:_="">
    <xsd:import namespace="41c7092b-2ba5-4e3b-acc1-58d7168ff402"/>
    <xsd:import namespace="f1e0c5bc-6209-4bdc-9aee-0a30000938e0"/>
    <xsd:import namespace="34854386-3da4-4b66-8615-8c7a5e305189"/>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1df7f0fcf7849a8bf1df1b11ffa84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7092b-2ba5-4e3b-acc1-58d7168ff4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e0c5bc-6209-4bdc-9aee-0a30000938e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84f81f6-453b-45e8-8c71-f256633c7610}" ma:internalName="TaxCatchAll" ma:showField="CatchAllData" ma:web="34854386-3da4-4b66-8615-8c7a5e3051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854386-3da4-4b66-8615-8c7a5e305189" elementFormDefault="qualified">
    <xsd:import namespace="http://schemas.microsoft.com/office/2006/documentManagement/types"/>
    <xsd:import namespace="http://schemas.microsoft.com/office/infopath/2007/PartnerControls"/>
    <xsd:element name="c1df7f0fcf7849a8bf1df1b11ffa8482" ma:index="13" nillable="true" ma:taxonomy="true" ma:internalName="c1df7f0fcf7849a8bf1df1b11ffa8482" ma:taxonomyFieldName="SE_x0020_Procurement_x0020_WF" ma:displayName="SE Procurement WF" ma:indexed="true" ma:default="" ma:fieldId="{c1df7f0f-cf78-49a8-bf1d-f1b11ffa8482}" ma:sspId="8a259b6d-f97d-4ec9-aea5-e77801f6bc64" ma:termSetId="573e1465-fec9-4607-a0b2-8ac85b66c7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B5C2E-568D-4767-B86F-F2118C489A47}">
  <ds:schemaRefs>
    <ds:schemaRef ds:uri="http://schemas.microsoft.com/office/2006/metadata/properties"/>
    <ds:schemaRef ds:uri="http://schemas.microsoft.com/office/infopath/2007/PartnerControls"/>
    <ds:schemaRef ds:uri="41c7092b-2ba5-4e3b-acc1-58d7168ff402"/>
    <ds:schemaRef ds:uri="f1e0c5bc-6209-4bdc-9aee-0a30000938e0"/>
    <ds:schemaRef ds:uri="34854386-3da4-4b66-8615-8c7a5e305189"/>
  </ds:schemaRefs>
</ds:datastoreItem>
</file>

<file path=customXml/itemProps2.xml><?xml version="1.0" encoding="utf-8"?>
<ds:datastoreItem xmlns:ds="http://schemas.openxmlformats.org/officeDocument/2006/customXml" ds:itemID="{79965FF5-10C8-4C5E-A902-081EDE4F2808}">
  <ds:schemaRefs>
    <ds:schemaRef ds:uri="http://schemas.macroview.com.au/documentsettings"/>
  </ds:schemaRefs>
</ds:datastoreItem>
</file>

<file path=customXml/itemProps3.xml><?xml version="1.0" encoding="utf-8"?>
<ds:datastoreItem xmlns:ds="http://schemas.openxmlformats.org/officeDocument/2006/customXml" ds:itemID="{20318665-BD7B-4226-87D6-32BE38B3F764}">
  <ds:schemaRefs>
    <ds:schemaRef ds:uri="http://schemas.microsoft.com/sharepoint/events"/>
  </ds:schemaRefs>
</ds:datastoreItem>
</file>

<file path=customXml/itemProps4.xml><?xml version="1.0" encoding="utf-8"?>
<ds:datastoreItem xmlns:ds="http://schemas.openxmlformats.org/officeDocument/2006/customXml" ds:itemID="{441EF192-2E65-42D2-A2FD-23AF861A71CF}">
  <ds:schemaRefs>
    <ds:schemaRef ds:uri="http://schemas.macroview.com.au/office"/>
    <ds:schemaRef ds:uri="http://schemas.macroview.com.au/dialogsettings"/>
  </ds:schemaRefs>
</ds:datastoreItem>
</file>

<file path=customXml/itemProps5.xml><?xml version="1.0" encoding="utf-8"?>
<ds:datastoreItem xmlns:ds="http://schemas.openxmlformats.org/officeDocument/2006/customXml" ds:itemID="{23FDF635-4756-4E63-92E2-A7BE71B0EEBE}">
  <ds:schemaRefs>
    <ds:schemaRef ds:uri="http://schemas.microsoft.com/sharepoint/v3/contenttype/forms"/>
  </ds:schemaRefs>
</ds:datastoreItem>
</file>

<file path=customXml/itemProps6.xml><?xml version="1.0" encoding="utf-8"?>
<ds:datastoreItem xmlns:ds="http://schemas.openxmlformats.org/officeDocument/2006/customXml" ds:itemID="{D455FB81-4777-47B9-9834-64D97F098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7092b-2ba5-4e3b-acc1-58d7168ff402"/>
    <ds:schemaRef ds:uri="f1e0c5bc-6209-4bdc-9aee-0a30000938e0"/>
    <ds:schemaRef ds:uri="34854386-3da4-4b66-8615-8c7a5e3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E86F231-ECC6-4FBE-95A3-8EBEA0B9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USBlank.dotx</Template>
  <TotalTime>57</TotalTime>
  <Pages>55</Pages>
  <Words>7825</Words>
  <Characters>44607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 - Final RFQ Forms</dc:title>
  <dc:subject>Southeast Connector</dc:subject>
  <dc:creator>Legal</dc:creator>
  <cp:keywords/>
  <dc:description/>
  <cp:lastModifiedBy>Ash-Lynn Sonleitner</cp:lastModifiedBy>
  <cp:revision>63</cp:revision>
  <dcterms:created xsi:type="dcterms:W3CDTF">2020-01-09T16:43:00Z</dcterms:created>
  <dcterms:modified xsi:type="dcterms:W3CDTF">2020-01-14T23:25:00Z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 Procurement WF">
    <vt:lpwstr>100;#RFQ|c3b4ea2b-aa9f-4804-abe9-d01b7926d6e1</vt:lpwstr>
  </property>
  <property fmtid="{D5CDD505-2E9C-101B-9397-08002B2CF9AE}" pid="3" name="CUS_DocIDReference">
    <vt:lpwstr>noDocID</vt:lpwstr>
  </property>
  <property fmtid="{D5CDD505-2E9C-101B-9397-08002B2CF9AE}" pid="4" name="_dlc_DocIdItemGuid">
    <vt:lpwstr>8cadb081-0078-4048-b29e-9530009aea0b</vt:lpwstr>
  </property>
  <property fmtid="{D5CDD505-2E9C-101B-9397-08002B2CF9AE}" pid="5" name="So Gateway Procurement Files">
    <vt:lpwstr>3;#RFQ|9a5fcdd3-167d-484e-b891-bc005cb64344</vt:lpwstr>
  </property>
  <property fmtid="{D5CDD505-2E9C-101B-9397-08002B2CF9AE}" pid="6" name="MAIL_MSG_ID1">
    <vt:lpwstr>0FAAENUjWtcCD3+VVKO3EtZw0CVvMGJJAX5EpQgf2X9km04RazlUEV2pAAWJi6CJHpCkZXMu8SqWzLA3
9RaX+ojr4UXY/VfkWtShuagrCREIsDhKWIT7QGFINEyzFuqcRXJDn6rI+HiPYBwsUQdSOrjI41M3
fNEddmBmZEO15iGRR2Wzqc+tmZahYaBEFXlLCVdtn/Lj/J5DJefpMn5ec2Eg9g9+AIUZRw4xUG9Y
h4kwHoQpc7gDd3Piw</vt:lpwstr>
  </property>
  <property fmtid="{D5CDD505-2E9C-101B-9397-08002B2CF9AE}" pid="7" name="MAIL_MSG_ID2">
    <vt:lpwstr>HtTYnS//UN3Q8NHejoico8/oTdfgwphcs0dIEuZmezEMWbBEMbzyKYTLDyQ
yDFyi1/1v0zfYz+Tupxv3tjigmC0LiGVW+64aPdlFidFUTHauRP0Al4jhwE=</vt:lpwstr>
  </property>
  <property fmtid="{D5CDD505-2E9C-101B-9397-08002B2CF9AE}" pid="8" name="ContentTypeId">
    <vt:lpwstr>0x010100BF82F44BBA4E874CA3DF11384B8700F0</vt:lpwstr>
  </property>
  <property fmtid="{D5CDD505-2E9C-101B-9397-08002B2CF9AE}" pid="9" name="EMAIL_OWNER_ADDRESS">
    <vt:lpwstr>4AAAMz5NUQ6P8J+j8BLz+GERa3NJ9orUGP+LG18mqnfZXvrYB/HoHF0y1Q==</vt:lpwstr>
  </property>
  <property fmtid="{D5CDD505-2E9C-101B-9397-08002B2CF9AE}" pid="10" name="DB_Specifications">
    <vt:lpwstr>340;#Request for Qualifications (RFQ)|9df745cf-79af-4dc1-8c96-3852243e2e67</vt:lpwstr>
  </property>
  <property fmtid="{D5CDD505-2E9C-101B-9397-08002B2CF9AE}" pid="11" name="RESPONSE_SENDER_NAME">
    <vt:lpwstr>sAAAGYoQX4c3X/Je/Qa+kBpPGYjIhD2M2INq4ClHYRaxNj8=</vt:lpwstr>
  </property>
  <property fmtid="{D5CDD505-2E9C-101B-9397-08002B2CF9AE}" pid="12" name="RFQ and ITP">
    <vt:lpwstr>282;#RFQ|b3416138-77c1-443f-acfb-d69da4179175</vt:lpwstr>
  </property>
  <property fmtid="{D5CDD505-2E9C-101B-9397-08002B2CF9AE}" pid="13" name="CUS_DocIDLocation">
    <vt:lpwstr>NO_DOC_ID</vt:lpwstr>
  </property>
  <property fmtid="{D5CDD505-2E9C-101B-9397-08002B2CF9AE}" pid="14" name="CUS_DocIDActiveBits">
    <vt:lpwstr>98304</vt:lpwstr>
  </property>
  <property fmtid="{D5CDD505-2E9C-101B-9397-08002B2CF9AE}" pid="15" name="selectedOutlineNumberingFamily">
    <vt:lpwstr>ExhD L_1</vt:lpwstr>
  </property>
</Properties>
</file>