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14B1" w14:textId="77777777" w:rsidR="005106D7" w:rsidRDefault="005106D7" w:rsidP="005106D7">
      <w:pPr>
        <w:spacing w:after="0"/>
      </w:pPr>
      <w:r>
        <w:fldChar w:fldCharType="begin"/>
      </w:r>
      <w:r>
        <w:instrText xml:space="preserve"> DATE \@ "MMMM d, yyyy" </w:instrText>
      </w:r>
      <w:r>
        <w:fldChar w:fldCharType="separate"/>
      </w:r>
      <w:r>
        <w:rPr>
          <w:noProof/>
        </w:rPr>
        <w:t>September 29, 2025</w:t>
      </w:r>
      <w:r>
        <w:fldChar w:fldCharType="end"/>
      </w:r>
    </w:p>
    <w:p w14:paraId="2D909861" w14:textId="77777777" w:rsidR="005106D7" w:rsidRDefault="005106D7" w:rsidP="005106D7">
      <w:pPr>
        <w:spacing w:after="0"/>
      </w:pPr>
    </w:p>
    <w:p w14:paraId="1F327F0E" w14:textId="77777777" w:rsidR="005106D7" w:rsidRDefault="005106D7" w:rsidP="005106D7">
      <w:pPr>
        <w:spacing w:after="0"/>
      </w:pPr>
    </w:p>
    <w:p w14:paraId="6F41104E" w14:textId="77777777" w:rsidR="005106D7" w:rsidRDefault="005106D7" w:rsidP="005106D7">
      <w:pPr>
        <w:spacing w:after="0"/>
      </w:pPr>
    </w:p>
    <w:p w14:paraId="2E1B6078" w14:textId="77777777" w:rsidR="005106D7" w:rsidRDefault="005106D7" w:rsidP="005106D7">
      <w:pPr>
        <w:spacing w:after="0"/>
      </w:pPr>
    </w:p>
    <w:sdt>
      <w:sdtPr>
        <w:id w:val="-325209989"/>
        <w:placeholder>
          <w:docPart w:val="67290F54C7D3491CA018CB119621214B"/>
        </w:placeholder>
        <w:showingPlcHdr/>
      </w:sdtPr>
      <w:sdtContent>
        <w:p w14:paraId="6B50B73B" w14:textId="77777777" w:rsidR="005106D7" w:rsidRDefault="005106D7" w:rsidP="005106D7">
          <w:pPr>
            <w:spacing w:after="0"/>
          </w:pPr>
          <w:r>
            <w:rPr>
              <w:rStyle w:val="PlaceholderText"/>
            </w:rPr>
            <w:t>Utility Name as listed in TxDOT Connect</w:t>
          </w:r>
          <w:r w:rsidRPr="000D12ED">
            <w:rPr>
              <w:rStyle w:val="PlaceholderText"/>
            </w:rPr>
            <w:t>.</w:t>
          </w:r>
        </w:p>
      </w:sdtContent>
    </w:sdt>
    <w:p w14:paraId="129231E5" w14:textId="77777777" w:rsidR="005106D7" w:rsidRDefault="005106D7" w:rsidP="005106D7">
      <w:pPr>
        <w:spacing w:after="0"/>
      </w:pPr>
      <w:r>
        <w:t xml:space="preserve">Attention: </w:t>
      </w:r>
      <w:sdt>
        <w:sdtPr>
          <w:id w:val="-1723286778"/>
          <w:placeholder>
            <w:docPart w:val="E5C110995BED4EE5AD489770CCC8984A"/>
          </w:placeholder>
          <w:showingPlcHdr/>
        </w:sdtPr>
        <w:sdtContent>
          <w:r>
            <w:rPr>
              <w:rStyle w:val="PlaceholderText"/>
            </w:rPr>
            <w:t>Full Name of Utility Contact</w:t>
          </w:r>
          <w:r w:rsidRPr="000D12ED">
            <w:rPr>
              <w:rStyle w:val="PlaceholderText"/>
            </w:rPr>
            <w:t>.</w:t>
          </w:r>
        </w:sdtContent>
      </w:sdt>
      <w:r>
        <w:t xml:space="preserve">, </w:t>
      </w:r>
      <w:sdt>
        <w:sdtPr>
          <w:id w:val="-1139804773"/>
          <w:placeholder>
            <w:docPart w:val="1C11F67471DD455C9A6249F1624ECD51"/>
          </w:placeholder>
          <w:showingPlcHdr/>
        </w:sdtPr>
        <w:sdtContent>
          <w:r>
            <w:rPr>
              <w:rStyle w:val="PlaceholderText"/>
            </w:rPr>
            <w:t>Title/credentials</w:t>
          </w:r>
          <w:r w:rsidRPr="000D12ED">
            <w:rPr>
              <w:rStyle w:val="PlaceholderText"/>
            </w:rPr>
            <w:t>.</w:t>
          </w:r>
        </w:sdtContent>
      </w:sdt>
    </w:p>
    <w:sdt>
      <w:sdtPr>
        <w:id w:val="-295452628"/>
        <w:placeholder>
          <w:docPart w:val="2ADA96F3412D4D4C912146770A9BA9A5"/>
        </w:placeholder>
        <w:showingPlcHdr/>
      </w:sdtPr>
      <w:sdtContent>
        <w:p w14:paraId="0D90E18E" w14:textId="77777777" w:rsidR="005106D7" w:rsidRDefault="005106D7" w:rsidP="005106D7">
          <w:pPr>
            <w:spacing w:after="0"/>
          </w:pPr>
          <w:r>
            <w:rPr>
              <w:rStyle w:val="PlaceholderText"/>
            </w:rPr>
            <w:t>Mailing Address</w:t>
          </w:r>
          <w:r w:rsidRPr="000D12ED">
            <w:rPr>
              <w:rStyle w:val="PlaceholderText"/>
            </w:rPr>
            <w:t>.</w:t>
          </w:r>
        </w:p>
      </w:sdtContent>
    </w:sdt>
    <w:sdt>
      <w:sdtPr>
        <w:id w:val="671766158"/>
        <w:placeholder>
          <w:docPart w:val="076EE424B54746C985A7EA09DDBAA75C"/>
        </w:placeholder>
        <w:showingPlcHdr/>
      </w:sdtPr>
      <w:sdtContent>
        <w:p w14:paraId="0A29C361" w14:textId="77777777" w:rsidR="005106D7" w:rsidRDefault="005106D7" w:rsidP="005106D7">
          <w:pPr>
            <w:spacing w:after="0"/>
          </w:pPr>
          <w:r>
            <w:rPr>
              <w:rStyle w:val="PlaceholderText"/>
            </w:rPr>
            <w:t>City, State  ZIP</w:t>
          </w:r>
          <w:r w:rsidRPr="000D12ED">
            <w:rPr>
              <w:rStyle w:val="PlaceholderText"/>
            </w:rPr>
            <w:t>.</w:t>
          </w:r>
        </w:p>
      </w:sdtContent>
    </w:sdt>
    <w:p w14:paraId="7F391BF4" w14:textId="77777777" w:rsidR="005106D7" w:rsidRDefault="005106D7" w:rsidP="005106D7">
      <w:pPr>
        <w:spacing w:after="0"/>
      </w:pPr>
    </w:p>
    <w:p w14:paraId="4CF256ED" w14:textId="77777777" w:rsidR="005106D7" w:rsidRDefault="005106D7" w:rsidP="005106D7">
      <w:pPr>
        <w:spacing w:after="0"/>
      </w:pPr>
      <w:r>
        <w:t>RE:</w:t>
      </w:r>
      <w:r>
        <w:tab/>
        <w:t xml:space="preserve">Notice of Conflict (NOC) for Utility ID </w:t>
      </w:r>
      <w:sdt>
        <w:sdtPr>
          <w:id w:val="538942624"/>
          <w:placeholder>
            <w:docPart w:val="94CAC91AF4D24450B469A9937C421099"/>
          </w:placeholder>
          <w:showingPlcHdr/>
        </w:sdtPr>
        <w:sdtContent>
          <w:r>
            <w:rPr>
              <w:rStyle w:val="PlaceholderText"/>
            </w:rPr>
            <w:t>Utility ID in TxDOT Connect</w:t>
          </w:r>
          <w:r w:rsidRPr="000D12ED">
            <w:rPr>
              <w:rStyle w:val="PlaceholderText"/>
            </w:rPr>
            <w:t>.</w:t>
          </w:r>
        </w:sdtContent>
      </w:sdt>
      <w:r>
        <w:t>. FINAL Assessment</w:t>
      </w:r>
    </w:p>
    <w:p w14:paraId="07FDA289" w14:textId="77777777" w:rsidR="005106D7" w:rsidRDefault="005106D7" w:rsidP="005106D7">
      <w:pPr>
        <w:spacing w:after="0"/>
      </w:pPr>
      <w:r>
        <w:rPr>
          <w:rFonts w:ascii="Times New Roman" w:hAnsi="Times New Roman"/>
          <w:sz w:val="24"/>
          <w:szCs w:val="24"/>
        </w:rPr>
        <w:tab/>
      </w:r>
      <w:sdt>
        <w:sdtPr>
          <w:id w:val="1740209707"/>
          <w:placeholder>
            <w:docPart w:val="FDE75D3A9BB9461A86D19F7DFA9FDE86"/>
          </w:placeholder>
          <w:showingPlcHdr/>
        </w:sdtPr>
        <w:sdtContent>
          <w:r>
            <w:rPr>
              <w:rStyle w:val="PlaceholderText"/>
            </w:rPr>
            <w:t>Roadway.</w:t>
          </w:r>
        </w:sdtContent>
      </w:sdt>
      <w:r>
        <w:t xml:space="preserve"> </w:t>
      </w:r>
      <w:sdt>
        <w:sdtPr>
          <w:id w:val="851295956"/>
          <w:placeholder>
            <w:docPart w:val="43CBF9E8EA3644B4AEE2EF30E11F34D4"/>
          </w:placeholder>
          <w:showingPlcHdr/>
        </w:sdtPr>
        <w:sdtContent>
          <w:r>
            <w:rPr>
              <w:rStyle w:val="PlaceholderText"/>
            </w:rPr>
            <w:t>Project Description.</w:t>
          </w:r>
        </w:sdtContent>
      </w:sdt>
      <w:r>
        <w:t xml:space="preserve"> </w:t>
      </w:r>
      <w:sdt>
        <w:sdtPr>
          <w:id w:val="1322928610"/>
          <w:placeholder>
            <w:docPart w:val="207F5620724442EF910AE7AEB1EB8584"/>
          </w:placeholder>
          <w:showingPlcHdr/>
        </w:sdtPr>
        <w:sdtContent>
          <w:r>
            <w:rPr>
              <w:rStyle w:val="PlaceholderText"/>
            </w:rPr>
            <w:t>Construction CSJ(main).</w:t>
          </w:r>
        </w:sdtContent>
      </w:sdt>
    </w:p>
    <w:p w14:paraId="28510C7B" w14:textId="77777777" w:rsidR="005106D7" w:rsidRDefault="005106D7" w:rsidP="005106D7">
      <w:pPr>
        <w:spacing w:after="0"/>
      </w:pPr>
    </w:p>
    <w:p w14:paraId="485892B1" w14:textId="77777777" w:rsidR="005106D7" w:rsidRDefault="005106D7" w:rsidP="005106D7">
      <w:pPr>
        <w:spacing w:after="0"/>
      </w:pPr>
      <w:r>
        <w:t xml:space="preserve">Dear </w:t>
      </w:r>
      <w:sdt>
        <w:sdtPr>
          <w:alias w:val="Title"/>
          <w:tag w:val="Title"/>
          <w:id w:val="1160430004"/>
          <w:placeholder>
            <w:docPart w:val="40C46FDB3C824740A494786102FF2CAE"/>
          </w:placeholder>
          <w:showingPlcHdr/>
        </w:sdtPr>
        <w:sdtContent>
          <w:r>
            <w:rPr>
              <w:rStyle w:val="PlaceholderText"/>
            </w:rPr>
            <w:t>Title</w:t>
          </w:r>
          <w:r w:rsidRPr="00985B1A">
            <w:rPr>
              <w:rStyle w:val="PlaceholderText"/>
            </w:rPr>
            <w:t>.</w:t>
          </w:r>
        </w:sdtContent>
      </w:sdt>
      <w:r>
        <w:t xml:space="preserve">. </w:t>
      </w:r>
      <w:sdt>
        <w:sdtPr>
          <w:id w:val="-518089169"/>
          <w:placeholder>
            <w:docPart w:val="141A19D5DEDE44D1B1CDE353BF20D93E"/>
          </w:placeholder>
          <w:showingPlcHdr/>
        </w:sdtPr>
        <w:sdtContent>
          <w:r>
            <w:rPr>
              <w:rStyle w:val="PlaceholderText"/>
            </w:rPr>
            <w:t>Last Name</w:t>
          </w:r>
          <w:r w:rsidRPr="000D12ED">
            <w:rPr>
              <w:rStyle w:val="PlaceholderText"/>
            </w:rPr>
            <w:t>.</w:t>
          </w:r>
        </w:sdtContent>
      </w:sdt>
      <w:r>
        <w:t>,</w:t>
      </w:r>
    </w:p>
    <w:p w14:paraId="09005922" w14:textId="77777777" w:rsidR="005106D7" w:rsidRDefault="005106D7" w:rsidP="005106D7">
      <w:pPr>
        <w:spacing w:after="0"/>
      </w:pPr>
    </w:p>
    <w:p w14:paraId="6D68361B" w14:textId="77777777" w:rsidR="005106D7" w:rsidRDefault="005106D7" w:rsidP="005106D7">
      <w:pPr>
        <w:spacing w:after="0"/>
      </w:pPr>
      <w:r>
        <w:t xml:space="preserve">This is a notice letter dated </w:t>
      </w:r>
      <w:sdt>
        <w:sdtPr>
          <w:id w:val="-1576047707"/>
          <w:placeholder>
            <w:docPart w:val="76F18B4063454341BCD5B3E2D2E83782"/>
          </w:placeholder>
          <w:showingPlcHdr/>
          <w:date>
            <w:dateFormat w:val="M/d/yyyy"/>
            <w:lid w:val="en-US"/>
            <w:storeMappedDataAs w:val="dateTime"/>
            <w:calendar w:val="gregorian"/>
          </w:date>
        </w:sdtPr>
        <w:sdtContent>
          <w:r>
            <w:rPr>
              <w:rStyle w:val="PlaceholderText"/>
            </w:rPr>
            <w:t>Enter Date HERE</w:t>
          </w:r>
          <w:r w:rsidRPr="000D12ED">
            <w:rPr>
              <w:rStyle w:val="PlaceholderText"/>
            </w:rPr>
            <w:t>.</w:t>
          </w:r>
        </w:sdtContent>
      </w:sdt>
      <w:r>
        <w:t>, from the TxDOT project team regarding FINAL Assessment of utility facility conflicts identified for this project.  Attached you will find information from the Utility Status Report (USR) for this project.  This report is used to document the anticipate relocation schedule for any require utility relocations.</w:t>
      </w:r>
    </w:p>
    <w:p w14:paraId="51F091F5" w14:textId="77777777" w:rsidR="005106D7" w:rsidRDefault="005106D7" w:rsidP="005106D7">
      <w:pPr>
        <w:spacing w:after="0"/>
      </w:pPr>
    </w:p>
    <w:p w14:paraId="151C506E" w14:textId="77777777" w:rsidR="005106D7" w:rsidRDefault="005106D7" w:rsidP="005106D7">
      <w:pPr>
        <w:spacing w:after="0"/>
      </w:pPr>
      <w:r>
        <w:t>Included with this letter you will find a Utility Conflict Matrix (UCM) and Existing Utility Layout with conflicts identified.  Please review and provide feedback within 30 days of this letter.</w:t>
      </w:r>
    </w:p>
    <w:p w14:paraId="7A463911" w14:textId="77777777" w:rsidR="005106D7" w:rsidRDefault="005106D7" w:rsidP="005106D7">
      <w:pPr>
        <w:spacing w:after="0"/>
      </w:pPr>
    </w:p>
    <w:p w14:paraId="73082859" w14:textId="77777777" w:rsidR="005106D7" w:rsidRDefault="005106D7" w:rsidP="005106D7">
      <w:pPr>
        <w:spacing w:after="0"/>
      </w:pPr>
      <w:r>
        <w:t xml:space="preserve">As of today, </w:t>
      </w:r>
      <w:sdt>
        <w:sdtPr>
          <w:id w:val="-793524567"/>
          <w:placeholder>
            <w:docPart w:val="C654F46AB0294BD4B1F1ECE16B65328B"/>
          </w:placeholder>
          <w:showingPlcHdr/>
          <w:date>
            <w:dateFormat w:val="M/d/yyyy"/>
            <w:lid w:val="en-US"/>
            <w:storeMappedDataAs w:val="dateTime"/>
            <w:calendar w:val="gregorian"/>
          </w:date>
        </w:sdtPr>
        <w:sdtContent>
          <w:r>
            <w:rPr>
              <w:rStyle w:val="PlaceholderText"/>
            </w:rPr>
            <w:t>Select Date</w:t>
          </w:r>
          <w:r w:rsidRPr="000D12ED">
            <w:rPr>
              <w:rStyle w:val="PlaceholderText"/>
            </w:rPr>
            <w:t>.</w:t>
          </w:r>
        </w:sdtContent>
      </w:sdt>
      <w:r>
        <w:t>, here is an updated summary of conflicts identified for this project.</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55"/>
        <w:gridCol w:w="1530"/>
        <w:gridCol w:w="1800"/>
        <w:gridCol w:w="1218"/>
        <w:gridCol w:w="1747"/>
      </w:tblGrid>
      <w:tr w:rsidR="005106D7" w14:paraId="1A19A168" w14:textId="77777777" w:rsidTr="00617365">
        <w:trPr>
          <w:trHeight w:val="368"/>
        </w:trPr>
        <w:tc>
          <w:tcPr>
            <w:tcW w:w="3055" w:type="dxa"/>
            <w:shd w:val="clear" w:color="auto" w:fill="auto"/>
            <w:vAlign w:val="center"/>
          </w:tcPr>
          <w:p w14:paraId="1B00E32F" w14:textId="77777777" w:rsidR="005106D7" w:rsidRPr="003069D5" w:rsidRDefault="005106D7" w:rsidP="00617365">
            <w:pPr>
              <w:spacing w:after="0"/>
              <w:jc w:val="center"/>
              <w:rPr>
                <w:color w:val="000000" w:themeColor="text1"/>
                <w:sz w:val="20"/>
                <w:szCs w:val="20"/>
              </w:rPr>
            </w:pPr>
            <w:r w:rsidRPr="003069D5">
              <w:rPr>
                <w:color w:val="000000" w:themeColor="text1"/>
                <w:sz w:val="20"/>
                <w:szCs w:val="20"/>
              </w:rPr>
              <w:t>Utility Name</w:t>
            </w:r>
          </w:p>
        </w:tc>
        <w:tc>
          <w:tcPr>
            <w:tcW w:w="1530" w:type="dxa"/>
            <w:shd w:val="clear" w:color="auto" w:fill="00B050"/>
            <w:vAlign w:val="center"/>
          </w:tcPr>
          <w:p w14:paraId="0C183780" w14:textId="77777777" w:rsidR="005106D7" w:rsidRPr="003069D5" w:rsidRDefault="005106D7" w:rsidP="00617365">
            <w:pPr>
              <w:spacing w:after="0"/>
              <w:jc w:val="center"/>
              <w:rPr>
                <w:b/>
                <w:bCs/>
                <w:color w:val="000000" w:themeColor="text1"/>
                <w:sz w:val="20"/>
                <w:szCs w:val="20"/>
              </w:rPr>
            </w:pPr>
            <w:r w:rsidRPr="003069D5">
              <w:rPr>
                <w:b/>
                <w:bCs/>
                <w:color w:val="000000" w:themeColor="text1"/>
                <w:sz w:val="20"/>
                <w:szCs w:val="20"/>
              </w:rPr>
              <w:t>Not in Conflict</w:t>
            </w:r>
          </w:p>
        </w:tc>
        <w:tc>
          <w:tcPr>
            <w:tcW w:w="1800" w:type="dxa"/>
            <w:shd w:val="clear" w:color="auto" w:fill="FFFF00"/>
            <w:vAlign w:val="center"/>
          </w:tcPr>
          <w:p w14:paraId="1815F089" w14:textId="77777777" w:rsidR="005106D7" w:rsidRPr="003069D5" w:rsidRDefault="005106D7" w:rsidP="00617365">
            <w:pPr>
              <w:spacing w:after="0"/>
              <w:jc w:val="center"/>
              <w:rPr>
                <w:b/>
                <w:bCs/>
                <w:color w:val="000000" w:themeColor="text1"/>
                <w:sz w:val="20"/>
                <w:szCs w:val="20"/>
              </w:rPr>
            </w:pPr>
            <w:r w:rsidRPr="003069D5">
              <w:rPr>
                <w:b/>
                <w:bCs/>
                <w:color w:val="000000" w:themeColor="text1"/>
                <w:sz w:val="20"/>
                <w:szCs w:val="20"/>
              </w:rPr>
              <w:t>Potential Conflict</w:t>
            </w:r>
          </w:p>
        </w:tc>
        <w:tc>
          <w:tcPr>
            <w:tcW w:w="1218" w:type="dxa"/>
            <w:shd w:val="clear" w:color="auto" w:fill="FF0000"/>
            <w:vAlign w:val="center"/>
          </w:tcPr>
          <w:p w14:paraId="1CB972BE" w14:textId="77777777" w:rsidR="005106D7" w:rsidRPr="003069D5" w:rsidRDefault="005106D7" w:rsidP="00617365">
            <w:pPr>
              <w:spacing w:after="0"/>
              <w:jc w:val="center"/>
              <w:rPr>
                <w:b/>
                <w:bCs/>
                <w:color w:val="000000" w:themeColor="text1"/>
                <w:sz w:val="20"/>
                <w:szCs w:val="20"/>
              </w:rPr>
            </w:pPr>
            <w:r w:rsidRPr="003069D5">
              <w:rPr>
                <w:b/>
                <w:bCs/>
                <w:color w:val="FFFFFF" w:themeColor="background1"/>
                <w:sz w:val="20"/>
                <w:szCs w:val="20"/>
              </w:rPr>
              <w:t>Conflict</w:t>
            </w:r>
          </w:p>
        </w:tc>
        <w:tc>
          <w:tcPr>
            <w:tcW w:w="1747" w:type="dxa"/>
            <w:shd w:val="clear" w:color="auto" w:fill="auto"/>
            <w:vAlign w:val="center"/>
          </w:tcPr>
          <w:p w14:paraId="117394A1" w14:textId="77777777" w:rsidR="005106D7" w:rsidRPr="003069D5" w:rsidRDefault="005106D7" w:rsidP="00617365">
            <w:pPr>
              <w:spacing w:after="0"/>
              <w:jc w:val="center"/>
              <w:rPr>
                <w:color w:val="000000" w:themeColor="text1"/>
                <w:sz w:val="20"/>
                <w:szCs w:val="20"/>
              </w:rPr>
            </w:pPr>
            <w:r w:rsidRPr="003069D5">
              <w:rPr>
                <w:color w:val="000000" w:themeColor="text1"/>
                <w:sz w:val="20"/>
                <w:szCs w:val="20"/>
              </w:rPr>
              <w:t>TOTAL Conflicts</w:t>
            </w:r>
          </w:p>
        </w:tc>
      </w:tr>
      <w:tr w:rsidR="005106D7" w14:paraId="5F5522D4" w14:textId="77777777" w:rsidTr="00617365">
        <w:trPr>
          <w:trHeight w:val="350"/>
        </w:trPr>
        <w:tc>
          <w:tcPr>
            <w:tcW w:w="3055" w:type="dxa"/>
            <w:vAlign w:val="center"/>
          </w:tcPr>
          <w:p w14:paraId="6451E01B" w14:textId="77777777" w:rsidR="005106D7" w:rsidRDefault="005106D7" w:rsidP="00617365">
            <w:pPr>
              <w:spacing w:after="0"/>
              <w:jc w:val="center"/>
            </w:pPr>
          </w:p>
        </w:tc>
        <w:tc>
          <w:tcPr>
            <w:tcW w:w="1530" w:type="dxa"/>
            <w:vAlign w:val="center"/>
          </w:tcPr>
          <w:p w14:paraId="340F5708" w14:textId="77777777" w:rsidR="005106D7" w:rsidRDefault="005106D7" w:rsidP="00617365">
            <w:pPr>
              <w:spacing w:after="0"/>
              <w:jc w:val="center"/>
            </w:pPr>
          </w:p>
        </w:tc>
        <w:tc>
          <w:tcPr>
            <w:tcW w:w="1800" w:type="dxa"/>
            <w:vAlign w:val="center"/>
          </w:tcPr>
          <w:p w14:paraId="4B8AA4F9" w14:textId="77777777" w:rsidR="005106D7" w:rsidRDefault="005106D7" w:rsidP="00617365">
            <w:pPr>
              <w:spacing w:after="0"/>
              <w:jc w:val="center"/>
            </w:pPr>
          </w:p>
        </w:tc>
        <w:tc>
          <w:tcPr>
            <w:tcW w:w="1218" w:type="dxa"/>
            <w:vAlign w:val="center"/>
          </w:tcPr>
          <w:p w14:paraId="20E7C0D9" w14:textId="77777777" w:rsidR="005106D7" w:rsidRDefault="005106D7" w:rsidP="00617365">
            <w:pPr>
              <w:spacing w:after="0"/>
              <w:jc w:val="center"/>
            </w:pPr>
          </w:p>
        </w:tc>
        <w:tc>
          <w:tcPr>
            <w:tcW w:w="1747" w:type="dxa"/>
            <w:vAlign w:val="center"/>
          </w:tcPr>
          <w:p w14:paraId="75DDF6E2" w14:textId="77777777" w:rsidR="005106D7" w:rsidRDefault="005106D7" w:rsidP="00617365">
            <w:pPr>
              <w:spacing w:after="0"/>
              <w:jc w:val="center"/>
            </w:pPr>
          </w:p>
        </w:tc>
      </w:tr>
    </w:tbl>
    <w:p w14:paraId="6025FA0D" w14:textId="77777777" w:rsidR="005106D7" w:rsidRDefault="005106D7" w:rsidP="005106D7">
      <w:pPr>
        <w:spacing w:after="0"/>
      </w:pPr>
    </w:p>
    <w:p w14:paraId="2BF6B92A" w14:textId="77777777" w:rsidR="005106D7" w:rsidRDefault="005106D7" w:rsidP="005106D7">
      <w:pPr>
        <w:spacing w:after="0"/>
      </w:pPr>
      <w:r>
        <w:t>The schedule attached has been supplied by the utility coordinator for this project.  Please review and make sure the utility owner agrees with these dates based on the information known today.  If this schedule needs to be adjusted or is not reasonable, please notify the project team listed below.</w:t>
      </w:r>
    </w:p>
    <w:p w14:paraId="332A3E13" w14:textId="77777777" w:rsidR="005106D7" w:rsidRDefault="005106D7" w:rsidP="005106D7">
      <w:pPr>
        <w:spacing w:after="0"/>
      </w:pPr>
    </w:p>
    <w:p w14:paraId="769C331E" w14:textId="77777777" w:rsidR="005106D7" w:rsidRDefault="005106D7" w:rsidP="005106D7">
      <w:pPr>
        <w:spacing w:after="0"/>
      </w:pPr>
      <w:r>
        <w:t>Utility Coordinator</w:t>
      </w:r>
    </w:p>
    <w:sdt>
      <w:sdtPr>
        <w:id w:val="1243378343"/>
        <w:placeholder>
          <w:docPart w:val="D1D4080AC1B94287B97EA22B544EE4DE"/>
        </w:placeholder>
        <w:showingPlcHdr/>
      </w:sdtPr>
      <w:sdtContent>
        <w:p w14:paraId="61620C65" w14:textId="77777777" w:rsidR="005106D7" w:rsidRDefault="005106D7" w:rsidP="005106D7">
          <w:pPr>
            <w:spacing w:after="0"/>
          </w:pPr>
          <w:r>
            <w:rPr>
              <w:rStyle w:val="PlaceholderText"/>
            </w:rPr>
            <w:t>Utility Coordination Firm</w:t>
          </w:r>
          <w:r w:rsidRPr="000D12ED">
            <w:rPr>
              <w:rStyle w:val="PlaceholderText"/>
            </w:rPr>
            <w:t>.</w:t>
          </w:r>
        </w:p>
      </w:sdtContent>
    </w:sdt>
    <w:p w14:paraId="09825A55" w14:textId="77777777" w:rsidR="005106D7" w:rsidRDefault="005106D7" w:rsidP="005106D7">
      <w:pPr>
        <w:spacing w:after="0"/>
      </w:pPr>
      <w:sdt>
        <w:sdtPr>
          <w:id w:val="1367637662"/>
          <w:placeholder>
            <w:docPart w:val="50120A75E79C4792B064F92B7A0A2AC7"/>
          </w:placeholder>
          <w:showingPlcHdr/>
        </w:sdtPr>
        <w:sdtContent>
          <w:r>
            <w:rPr>
              <w:rStyle w:val="PlaceholderText"/>
            </w:rPr>
            <w:t>Utility Coordinator Name</w:t>
          </w:r>
          <w:r w:rsidRPr="000D12ED">
            <w:rPr>
              <w:rStyle w:val="PlaceholderText"/>
            </w:rPr>
            <w:t>.</w:t>
          </w:r>
        </w:sdtContent>
      </w:sdt>
      <w:r>
        <w:t xml:space="preserve">, </w:t>
      </w:r>
      <w:sdt>
        <w:sdtPr>
          <w:id w:val="-858965079"/>
          <w:placeholder>
            <w:docPart w:val="EED78D869A94478CBBC56C404C11ACE9"/>
          </w:placeholder>
          <w:showingPlcHdr/>
        </w:sdtPr>
        <w:sdtContent>
          <w:r>
            <w:rPr>
              <w:rStyle w:val="PlaceholderText"/>
            </w:rPr>
            <w:t>Title/credentials</w:t>
          </w:r>
          <w:r w:rsidRPr="000D12ED">
            <w:rPr>
              <w:rStyle w:val="PlaceholderText"/>
            </w:rPr>
            <w:t>.</w:t>
          </w:r>
        </w:sdtContent>
      </w:sdt>
    </w:p>
    <w:p w14:paraId="68D027F9" w14:textId="77777777" w:rsidR="005106D7" w:rsidRDefault="005106D7" w:rsidP="005106D7">
      <w:pPr>
        <w:spacing w:after="0"/>
      </w:pPr>
      <w:r>
        <w:t xml:space="preserve">Phone: </w:t>
      </w:r>
      <w:sdt>
        <w:sdtPr>
          <w:id w:val="-1928646811"/>
          <w:placeholder>
            <w:docPart w:val="DB2B571CFA6F4AB381FDE4606B5D9FE5"/>
          </w:placeholder>
          <w:showingPlcHdr/>
        </w:sdtPr>
        <w:sdtContent>
          <w:r>
            <w:rPr>
              <w:rStyle w:val="PlaceholderText"/>
            </w:rPr>
            <w:t>phone number</w:t>
          </w:r>
          <w:r w:rsidRPr="000D12ED">
            <w:rPr>
              <w:rStyle w:val="PlaceholderText"/>
            </w:rPr>
            <w:t>.</w:t>
          </w:r>
        </w:sdtContent>
      </w:sdt>
      <w:r>
        <w:t xml:space="preserve"> </w:t>
      </w:r>
    </w:p>
    <w:p w14:paraId="149A6509" w14:textId="77777777" w:rsidR="005106D7" w:rsidRDefault="005106D7" w:rsidP="005106D7">
      <w:pPr>
        <w:spacing w:after="0"/>
      </w:pPr>
      <w:r>
        <w:t xml:space="preserve">Email: </w:t>
      </w:r>
      <w:sdt>
        <w:sdtPr>
          <w:id w:val="-1783254454"/>
          <w:placeholder>
            <w:docPart w:val="4353AC1187814DA8A8237D02D7C6C572"/>
          </w:placeholder>
          <w:showingPlcHdr/>
        </w:sdtPr>
        <w:sdtContent>
          <w:r>
            <w:rPr>
              <w:rStyle w:val="PlaceholderText"/>
            </w:rPr>
            <w:t>email address</w:t>
          </w:r>
          <w:r w:rsidRPr="000D12ED">
            <w:rPr>
              <w:rStyle w:val="PlaceholderText"/>
            </w:rPr>
            <w:t>.</w:t>
          </w:r>
        </w:sdtContent>
      </w:sdt>
    </w:p>
    <w:p w14:paraId="0222BB20" w14:textId="77777777" w:rsidR="005106D7" w:rsidRDefault="005106D7" w:rsidP="005106D7">
      <w:pPr>
        <w:spacing w:after="0"/>
      </w:pPr>
    </w:p>
    <w:p w14:paraId="09717E97" w14:textId="77777777" w:rsidR="005106D7" w:rsidRDefault="005106D7" w:rsidP="005106D7">
      <w:pPr>
        <w:spacing w:after="0"/>
      </w:pPr>
      <w:r>
        <w:t>Sincerely,</w:t>
      </w:r>
    </w:p>
    <w:p w14:paraId="621210AB" w14:textId="77777777" w:rsidR="005106D7" w:rsidRDefault="005106D7" w:rsidP="005106D7">
      <w:pPr>
        <w:spacing w:after="0"/>
      </w:pPr>
    </w:p>
    <w:p w14:paraId="6A16483A" w14:textId="77777777" w:rsidR="005106D7" w:rsidRDefault="005106D7" w:rsidP="005106D7">
      <w:pPr>
        <w:spacing w:after="0"/>
      </w:pPr>
    </w:p>
    <w:p w14:paraId="73DDBB00" w14:textId="77777777" w:rsidR="005106D7" w:rsidRDefault="005106D7" w:rsidP="005106D7">
      <w:pPr>
        <w:spacing w:after="0"/>
      </w:pPr>
    </w:p>
    <w:p w14:paraId="1C5BD85A" w14:textId="77777777" w:rsidR="005106D7" w:rsidRDefault="005106D7" w:rsidP="005106D7">
      <w:pPr>
        <w:spacing w:after="0"/>
      </w:pPr>
      <w:r>
        <w:t>TxDOT Project Manager</w:t>
      </w:r>
    </w:p>
    <w:p w14:paraId="0A87B729" w14:textId="77777777" w:rsidR="005106D7" w:rsidRDefault="005106D7" w:rsidP="005106D7">
      <w:pPr>
        <w:spacing w:after="0"/>
      </w:pPr>
      <w:sdt>
        <w:sdtPr>
          <w:id w:val="347913624"/>
          <w:placeholder>
            <w:docPart w:val="F2ED573B485B43939469EC4988F53F94"/>
          </w:placeholder>
          <w:showingPlcHdr/>
        </w:sdtPr>
        <w:sdtContent>
          <w:r>
            <w:rPr>
              <w:rStyle w:val="PlaceholderText"/>
            </w:rPr>
            <w:t>TxDOT PM Name</w:t>
          </w:r>
          <w:r w:rsidRPr="000D12ED">
            <w:rPr>
              <w:rStyle w:val="PlaceholderText"/>
            </w:rPr>
            <w:t>.</w:t>
          </w:r>
        </w:sdtContent>
      </w:sdt>
      <w:r>
        <w:t xml:space="preserve">, </w:t>
      </w:r>
      <w:sdt>
        <w:sdtPr>
          <w:id w:val="701600273"/>
          <w:placeholder>
            <w:docPart w:val="36E89091B88B40CB8D9C3386365A64B3"/>
          </w:placeholder>
          <w:showingPlcHdr/>
        </w:sdtPr>
        <w:sdtContent>
          <w:r>
            <w:rPr>
              <w:rStyle w:val="PlaceholderText"/>
            </w:rPr>
            <w:t>Title/credentials</w:t>
          </w:r>
          <w:r w:rsidRPr="000D12ED">
            <w:rPr>
              <w:rStyle w:val="PlaceholderText"/>
            </w:rPr>
            <w:t>.</w:t>
          </w:r>
        </w:sdtContent>
      </w:sdt>
    </w:p>
    <w:p w14:paraId="138A57CB" w14:textId="77777777" w:rsidR="005106D7" w:rsidRDefault="005106D7" w:rsidP="005106D7">
      <w:pPr>
        <w:spacing w:after="0"/>
      </w:pPr>
      <w:r>
        <w:t xml:space="preserve">Phone: </w:t>
      </w:r>
      <w:sdt>
        <w:sdtPr>
          <w:id w:val="-2016610371"/>
          <w:placeholder>
            <w:docPart w:val="D1AE950A668044D29C94B8D1385C1E34"/>
          </w:placeholder>
          <w:showingPlcHdr/>
        </w:sdtPr>
        <w:sdtContent>
          <w:r>
            <w:rPr>
              <w:rStyle w:val="PlaceholderText"/>
            </w:rPr>
            <w:t>phone number</w:t>
          </w:r>
          <w:r w:rsidRPr="000D12ED">
            <w:rPr>
              <w:rStyle w:val="PlaceholderText"/>
            </w:rPr>
            <w:t>.</w:t>
          </w:r>
        </w:sdtContent>
      </w:sdt>
      <w:r>
        <w:t xml:space="preserve"> </w:t>
      </w:r>
    </w:p>
    <w:p w14:paraId="3D56CD8E" w14:textId="77777777" w:rsidR="005106D7" w:rsidRPr="00DB54A6" w:rsidRDefault="005106D7" w:rsidP="005106D7">
      <w:pPr>
        <w:spacing w:after="0"/>
      </w:pPr>
      <w:r>
        <w:t xml:space="preserve">Email: </w:t>
      </w:r>
      <w:sdt>
        <w:sdtPr>
          <w:id w:val="-2100636061"/>
          <w:placeholder>
            <w:docPart w:val="D1AE950A668044D29C94B8D1385C1E34"/>
          </w:placeholder>
          <w:showingPlcHdr/>
        </w:sdtPr>
        <w:sdtContent>
          <w:r>
            <w:rPr>
              <w:rStyle w:val="PlaceholderText"/>
            </w:rPr>
            <w:t>phone number</w:t>
          </w:r>
          <w:r w:rsidRPr="000D12ED">
            <w:rPr>
              <w:rStyle w:val="PlaceholderText"/>
            </w:rPr>
            <w:t>.</w:t>
          </w:r>
        </w:sdtContent>
      </w:sdt>
    </w:p>
    <w:p w14:paraId="7AD8FF1B" w14:textId="676C57D3" w:rsidR="00F90371" w:rsidRPr="005106D7" w:rsidRDefault="00F90371" w:rsidP="005106D7"/>
    <w:sectPr w:rsidR="00F90371" w:rsidRPr="005106D7" w:rsidSect="00A23E44">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C473" w14:textId="77777777" w:rsidR="00E35DE6" w:rsidRDefault="00E35DE6" w:rsidP="00F90371">
      <w:r>
        <w:separator/>
      </w:r>
    </w:p>
  </w:endnote>
  <w:endnote w:type="continuationSeparator" w:id="0">
    <w:p w14:paraId="6E0F4DA3" w14:textId="77777777" w:rsidR="00E35DE6" w:rsidRDefault="00E35DE6" w:rsidP="00F9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Bold">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D3C3" w14:textId="77777777" w:rsidR="00A23E44" w:rsidRDefault="00A2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4" w:type="dxa"/>
      <w:tblBorders>
        <w:top w:val="none" w:sz="0" w:space="0" w:color="auto"/>
        <w:left w:val="none" w:sz="0" w:space="0" w:color="auto"/>
        <w:bottom w:val="single" w:sz="4" w:space="0" w:color="CF2127"/>
        <w:right w:val="none" w:sz="0" w:space="0" w:color="auto"/>
        <w:insideH w:val="none" w:sz="0" w:space="0" w:color="auto"/>
        <w:insideV w:val="none" w:sz="0" w:space="0" w:color="auto"/>
      </w:tblBorders>
      <w:tblLook w:val="04A0" w:firstRow="1" w:lastRow="0" w:firstColumn="1" w:lastColumn="0" w:noHBand="0" w:noVBand="1"/>
    </w:tblPr>
    <w:tblGrid>
      <w:gridCol w:w="10804"/>
    </w:tblGrid>
    <w:tr w:rsidR="00BB25C5" w:rsidRPr="00BB25C5" w14:paraId="4B423A3B" w14:textId="77777777" w:rsidTr="006A118A">
      <w:trPr>
        <w:trHeight w:val="296"/>
      </w:trPr>
      <w:tc>
        <w:tcPr>
          <w:tcW w:w="10804" w:type="dxa"/>
          <w:tcBorders>
            <w:top w:val="single" w:sz="4" w:space="0" w:color="CF2127"/>
            <w:bottom w:val="nil"/>
          </w:tcBorders>
        </w:tcPr>
        <w:p w14:paraId="3E0F7C66" w14:textId="77777777" w:rsidR="00822344" w:rsidRDefault="00035160" w:rsidP="006A118A">
          <w:pPr>
            <w:pStyle w:val="Footer"/>
            <w:jc w:val="right"/>
            <w:rPr>
              <w:i/>
              <w:iCs/>
              <w:color w:val="0056A9"/>
              <w:sz w:val="20"/>
              <w:szCs w:val="20"/>
            </w:rPr>
          </w:pPr>
          <w:r w:rsidRPr="006A118A">
            <w:rPr>
              <w:i/>
              <w:iCs/>
              <w:color w:val="0056A9"/>
              <w:sz w:val="20"/>
              <w:szCs w:val="20"/>
            </w:rPr>
            <w:t>Connecting You with Texas</w:t>
          </w:r>
        </w:p>
        <w:p w14:paraId="73241B8F" w14:textId="77777777" w:rsidR="00BB25C5" w:rsidRPr="00417A85" w:rsidRDefault="00BB25C5" w:rsidP="006A118A">
          <w:pPr>
            <w:pStyle w:val="Footer"/>
            <w:jc w:val="right"/>
            <w:rPr>
              <w:i/>
              <w:iCs/>
              <w:color w:val="0056A9"/>
              <w:sz w:val="14"/>
              <w:szCs w:val="14"/>
            </w:rPr>
          </w:pPr>
          <w:r w:rsidRPr="00417A85">
            <w:rPr>
              <w:rFonts w:cs="Calibri"/>
              <w:i/>
              <w:iCs/>
              <w:color w:val="0056A9"/>
              <w:sz w:val="14"/>
              <w:szCs w:val="14"/>
            </w:rPr>
            <w:t>An Equal Opportunity Employer</w:t>
          </w:r>
        </w:p>
      </w:tc>
    </w:tr>
  </w:tbl>
  <w:p w14:paraId="46C0B7E2" w14:textId="77777777" w:rsidR="000A46F4" w:rsidRPr="00BB25C5" w:rsidRDefault="000A46F4" w:rsidP="00BB25C5">
    <w:pPr>
      <w:pStyle w:val="Footer"/>
      <w:jc w:val="right"/>
      <w:rPr>
        <w:i/>
        <w:iCs/>
        <w:color w:val="0056A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04C3" w14:textId="77777777" w:rsidR="00A23E44" w:rsidRDefault="00A2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281D9" w14:textId="77777777" w:rsidR="00E35DE6" w:rsidRDefault="00E35DE6" w:rsidP="00F90371">
      <w:r>
        <w:separator/>
      </w:r>
    </w:p>
  </w:footnote>
  <w:footnote w:type="continuationSeparator" w:id="0">
    <w:p w14:paraId="52158AE4" w14:textId="77777777" w:rsidR="00E35DE6" w:rsidRDefault="00E35DE6" w:rsidP="00F9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ECC2" w14:textId="77777777" w:rsidR="00A23E44" w:rsidRDefault="00A2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9004"/>
    </w:tblGrid>
    <w:tr w:rsidR="00261E5D" w14:paraId="77FCBBCC" w14:textId="77777777" w:rsidTr="00035160">
      <w:tc>
        <w:tcPr>
          <w:tcW w:w="1165" w:type="dxa"/>
          <w:vAlign w:val="bottom"/>
        </w:tcPr>
        <w:p w14:paraId="75CA3717" w14:textId="77777777" w:rsidR="00261E5D" w:rsidRDefault="00261E5D" w:rsidP="00261E5D">
          <w:pPr>
            <w:pStyle w:val="Header"/>
          </w:pPr>
          <w:r>
            <w:rPr>
              <w:noProof/>
            </w:rPr>
            <w:drawing>
              <wp:inline distT="0" distB="0" distL="0" distR="0" wp14:anchorId="6BB41FE9" wp14:editId="7839120C">
                <wp:extent cx="997095" cy="698500"/>
                <wp:effectExtent l="0" t="0" r="6350" b="0"/>
                <wp:docPr id="1203261477" name="Picture 5" descr="Texas Department of Transporta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1477" name="Picture 5" descr="Texas Department of Transportation color logo"/>
                        <pic:cNvPicPr/>
                      </pic:nvPicPr>
                      <pic:blipFill>
                        <a:blip r:embed="rId1">
                          <a:extLst>
                            <a:ext uri="{28A0092B-C50C-407E-A947-70E740481C1C}">
                              <a14:useLocalDpi xmlns:a14="http://schemas.microsoft.com/office/drawing/2010/main" val="0"/>
                            </a:ext>
                          </a:extLst>
                        </a:blip>
                        <a:stretch>
                          <a:fillRect/>
                        </a:stretch>
                      </pic:blipFill>
                      <pic:spPr>
                        <a:xfrm>
                          <a:off x="0" y="0"/>
                          <a:ext cx="1010648" cy="707994"/>
                        </a:xfrm>
                        <a:prstGeom prst="rect">
                          <a:avLst/>
                        </a:prstGeom>
                      </pic:spPr>
                    </pic:pic>
                  </a:graphicData>
                </a:graphic>
              </wp:inline>
            </w:drawing>
          </w:r>
        </w:p>
      </w:tc>
      <w:tc>
        <w:tcPr>
          <w:tcW w:w="9625" w:type="dxa"/>
          <w:vAlign w:val="bottom"/>
        </w:tcPr>
        <w:p w14:paraId="69B05D72" w14:textId="77777777" w:rsidR="00261E5D" w:rsidRPr="00315659" w:rsidRDefault="00261E5D" w:rsidP="00261E5D">
          <w:pPr>
            <w:pStyle w:val="Header"/>
            <w:rPr>
              <w:color w:val="00539F"/>
              <w:sz w:val="22"/>
              <w:szCs w:val="22"/>
            </w:rPr>
          </w:pPr>
          <w:r w:rsidRPr="00315659">
            <w:rPr>
              <w:color w:val="00539F"/>
              <w:sz w:val="22"/>
              <w:szCs w:val="22"/>
            </w:rPr>
            <w:t>125 E</w:t>
          </w:r>
          <w:r w:rsidR="0002302C" w:rsidRPr="00315659">
            <w:rPr>
              <w:color w:val="00539F"/>
              <w:sz w:val="22"/>
              <w:szCs w:val="22"/>
            </w:rPr>
            <w:t xml:space="preserve"> </w:t>
          </w:r>
          <w:r w:rsidRPr="00315659">
            <w:rPr>
              <w:color w:val="00539F"/>
              <w:sz w:val="22"/>
              <w:szCs w:val="22"/>
            </w:rPr>
            <w:t>11th St | Austin, Texas 78701</w:t>
          </w:r>
        </w:p>
        <w:p w14:paraId="2DFDD46D" w14:textId="77777777" w:rsidR="000A46F4" w:rsidRPr="00315659" w:rsidRDefault="00261E5D" w:rsidP="00261E5D">
          <w:pPr>
            <w:pStyle w:val="Header"/>
            <w:rPr>
              <w:color w:val="00539F"/>
              <w:sz w:val="22"/>
              <w:szCs w:val="22"/>
            </w:rPr>
          </w:pPr>
          <w:r w:rsidRPr="00315659">
            <w:rPr>
              <w:color w:val="00539F"/>
              <w:sz w:val="22"/>
              <w:szCs w:val="22"/>
            </w:rPr>
            <w:t>512.463.8588</w:t>
          </w:r>
        </w:p>
        <w:p w14:paraId="7DCB36A8" w14:textId="77777777" w:rsidR="00261E5D" w:rsidRPr="00261E5D" w:rsidRDefault="00261E5D" w:rsidP="00261E5D">
          <w:pPr>
            <w:pStyle w:val="Header"/>
            <w:rPr>
              <w:rFonts w:ascii="IBM Plex Sans" w:hAnsi="IBM Plex Sans"/>
              <w:color w:val="00539F"/>
              <w:sz w:val="22"/>
              <w:szCs w:val="22"/>
            </w:rPr>
          </w:pPr>
          <w:r w:rsidRPr="00315659">
            <w:rPr>
              <w:color w:val="00539F"/>
              <w:sz w:val="22"/>
              <w:szCs w:val="22"/>
            </w:rPr>
            <w:t>txdot.gov</w:t>
          </w:r>
        </w:p>
      </w:tc>
    </w:tr>
  </w:tbl>
  <w:p w14:paraId="35BD6930" w14:textId="77777777" w:rsidR="00261E5D" w:rsidRDefault="00261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AD74" w14:textId="77777777" w:rsidR="00A23E44" w:rsidRDefault="00A2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2368B"/>
    <w:multiLevelType w:val="multilevel"/>
    <w:tmpl w:val="83E42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91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E6"/>
    <w:rsid w:val="0002302C"/>
    <w:rsid w:val="00035160"/>
    <w:rsid w:val="000A46F4"/>
    <w:rsid w:val="00105E53"/>
    <w:rsid w:val="00124F9B"/>
    <w:rsid w:val="00182DF4"/>
    <w:rsid w:val="00230C5A"/>
    <w:rsid w:val="00261E5D"/>
    <w:rsid w:val="00315659"/>
    <w:rsid w:val="00394E8C"/>
    <w:rsid w:val="003E033D"/>
    <w:rsid w:val="00417A85"/>
    <w:rsid w:val="005106D7"/>
    <w:rsid w:val="00556C12"/>
    <w:rsid w:val="005822E8"/>
    <w:rsid w:val="005E7606"/>
    <w:rsid w:val="00621160"/>
    <w:rsid w:val="006A118A"/>
    <w:rsid w:val="006E0966"/>
    <w:rsid w:val="006F7107"/>
    <w:rsid w:val="007871C5"/>
    <w:rsid w:val="007C0BC4"/>
    <w:rsid w:val="00822344"/>
    <w:rsid w:val="0087633C"/>
    <w:rsid w:val="00877394"/>
    <w:rsid w:val="008B0DE9"/>
    <w:rsid w:val="008E0BBE"/>
    <w:rsid w:val="00932061"/>
    <w:rsid w:val="009C3816"/>
    <w:rsid w:val="009D70DB"/>
    <w:rsid w:val="00A23E44"/>
    <w:rsid w:val="00A65DB6"/>
    <w:rsid w:val="00AE6449"/>
    <w:rsid w:val="00BA3354"/>
    <w:rsid w:val="00BB25C5"/>
    <w:rsid w:val="00C12793"/>
    <w:rsid w:val="00C44226"/>
    <w:rsid w:val="00C454B7"/>
    <w:rsid w:val="00D03E6A"/>
    <w:rsid w:val="00E35DE6"/>
    <w:rsid w:val="00E801A2"/>
    <w:rsid w:val="00F710C4"/>
    <w:rsid w:val="00F9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E4BE5"/>
  <w15:chartTrackingRefBased/>
  <w15:docId w15:val="{F03BA6EB-ABF6-4F5D-A0D0-2E13859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3C"/>
    <w:pPr>
      <w:spacing w:after="200"/>
    </w:pPr>
    <w:rPr>
      <w:rFonts w:ascii="Franklin Gothic Book" w:eastAsia="MS Mincho" w:hAnsi="Franklin Gothic Book" w:cs="Times New Roman"/>
      <w:kern w:val="0"/>
      <w:sz w:val="22"/>
      <w:szCs w:val="22"/>
      <w14:ligatures w14:val="none"/>
    </w:rPr>
  </w:style>
  <w:style w:type="paragraph" w:styleId="Heading1">
    <w:name w:val="heading 1"/>
    <w:basedOn w:val="Normal"/>
    <w:next w:val="Normal"/>
    <w:link w:val="Heading1Char"/>
    <w:uiPriority w:val="9"/>
    <w:qFormat/>
    <w:rsid w:val="00A23E44"/>
    <w:pPr>
      <w:keepNext/>
      <w:keepLines/>
      <w:spacing w:before="240" w:after="0"/>
      <w:outlineLvl w:val="0"/>
    </w:pPr>
    <w:rPr>
      <w:rFonts w:asciiTheme="majorHAnsi" w:eastAsiaTheme="majorEastAsia" w:hAnsiTheme="majorHAnsi" w:cstheme="majorBidi"/>
      <w:color w:val="0056A9"/>
      <w:kern w:val="2"/>
      <w:sz w:val="32"/>
      <w:szCs w:val="32"/>
      <w14:ligatures w14:val="standardContextual"/>
    </w:rPr>
  </w:style>
  <w:style w:type="paragraph" w:styleId="Heading2">
    <w:name w:val="heading 2"/>
    <w:basedOn w:val="Normal"/>
    <w:next w:val="Normal"/>
    <w:link w:val="Heading2Char"/>
    <w:uiPriority w:val="9"/>
    <w:unhideWhenUsed/>
    <w:qFormat/>
    <w:rsid w:val="00A23E44"/>
    <w:pPr>
      <w:keepNext/>
      <w:keepLines/>
      <w:spacing w:before="40" w:after="0"/>
      <w:outlineLvl w:val="1"/>
    </w:pPr>
    <w:rPr>
      <w:rFonts w:asciiTheme="majorHAnsi" w:eastAsiaTheme="majorEastAsia" w:hAnsiTheme="majorHAnsi" w:cstheme="majorBidi"/>
      <w:color w:val="0056A9"/>
      <w:kern w:val="2"/>
      <w:sz w:val="26"/>
      <w:szCs w:val="26"/>
      <w14:ligatures w14:val="standardContextual"/>
    </w:rPr>
  </w:style>
  <w:style w:type="paragraph" w:styleId="Heading3">
    <w:name w:val="heading 3"/>
    <w:basedOn w:val="Normal"/>
    <w:next w:val="Normal"/>
    <w:link w:val="Heading3Char"/>
    <w:uiPriority w:val="9"/>
    <w:unhideWhenUsed/>
    <w:rsid w:val="00A23E44"/>
    <w:pPr>
      <w:keepNext/>
      <w:keepLines/>
      <w:spacing w:before="40" w:after="0"/>
      <w:outlineLvl w:val="2"/>
    </w:pPr>
    <w:rPr>
      <w:rFonts w:asciiTheme="majorHAnsi" w:eastAsiaTheme="majorEastAsia" w:hAnsiTheme="majorHAnsi" w:cstheme="majorBidi"/>
      <w:color w:val="002A54" w:themeColor="accent1" w:themeShade="7F"/>
      <w:kern w:val="2"/>
      <w:sz w:val="24"/>
      <w:szCs w:val="24"/>
      <w14:ligatures w14:val="standardContextual"/>
    </w:rPr>
  </w:style>
  <w:style w:type="paragraph" w:styleId="Heading4">
    <w:name w:val="heading 4"/>
    <w:basedOn w:val="Normal"/>
    <w:next w:val="Normal"/>
    <w:link w:val="Heading4Char"/>
    <w:uiPriority w:val="9"/>
    <w:unhideWhenUsed/>
    <w:rsid w:val="00A23E44"/>
    <w:pPr>
      <w:keepNext/>
      <w:keepLines/>
      <w:spacing w:before="40" w:after="0"/>
      <w:outlineLvl w:val="3"/>
    </w:pPr>
    <w:rPr>
      <w:rFonts w:asciiTheme="majorHAnsi" w:eastAsiaTheme="majorEastAsia" w:hAnsiTheme="majorHAnsi" w:cstheme="majorBidi"/>
      <w:i/>
      <w:iCs/>
      <w:color w:val="003F7E" w:themeColor="accent1" w:themeShade="BF"/>
      <w:kern w:val="2"/>
      <w:sz w:val="24"/>
      <w:szCs w:val="24"/>
      <w14:ligatures w14:val="standardContextual"/>
    </w:rPr>
  </w:style>
  <w:style w:type="paragraph" w:styleId="Heading5">
    <w:name w:val="heading 5"/>
    <w:basedOn w:val="Normal"/>
    <w:next w:val="Normal"/>
    <w:link w:val="Heading5Char"/>
    <w:uiPriority w:val="9"/>
    <w:unhideWhenUsed/>
    <w:rsid w:val="00A23E44"/>
    <w:pPr>
      <w:keepNext/>
      <w:keepLines/>
      <w:spacing w:before="40" w:after="0"/>
      <w:outlineLvl w:val="4"/>
    </w:pPr>
    <w:rPr>
      <w:rFonts w:asciiTheme="majorHAnsi" w:eastAsiaTheme="majorEastAsia" w:hAnsiTheme="majorHAnsi" w:cstheme="majorBidi"/>
      <w:color w:val="003F7E" w:themeColor="accent1" w:themeShade="BF"/>
      <w:kern w:val="2"/>
      <w:sz w:val="24"/>
      <w:szCs w:val="24"/>
      <w14:ligatures w14:val="standardContextual"/>
    </w:rPr>
  </w:style>
  <w:style w:type="paragraph" w:styleId="Heading6">
    <w:name w:val="heading 6"/>
    <w:basedOn w:val="Normal"/>
    <w:next w:val="Normal"/>
    <w:link w:val="Heading6Char"/>
    <w:uiPriority w:val="9"/>
    <w:unhideWhenUsed/>
    <w:rsid w:val="00A23E44"/>
    <w:pPr>
      <w:keepNext/>
      <w:keepLines/>
      <w:spacing w:before="40" w:after="0"/>
      <w:outlineLvl w:val="5"/>
    </w:pPr>
    <w:rPr>
      <w:rFonts w:asciiTheme="majorHAnsi" w:eastAsiaTheme="majorEastAsia" w:hAnsiTheme="majorHAnsi" w:cstheme="majorBidi"/>
      <w:color w:val="002A54" w:themeColor="accent1" w:themeShade="7F"/>
      <w:kern w:val="2"/>
      <w:sz w:val="24"/>
      <w:szCs w:val="24"/>
      <w14:ligatures w14:val="standardContextual"/>
    </w:rPr>
  </w:style>
  <w:style w:type="paragraph" w:styleId="Heading7">
    <w:name w:val="heading 7"/>
    <w:basedOn w:val="Normal"/>
    <w:next w:val="Normal"/>
    <w:link w:val="Heading7Char"/>
    <w:uiPriority w:val="9"/>
    <w:unhideWhenUsed/>
    <w:rsid w:val="00A23E44"/>
    <w:pPr>
      <w:keepNext/>
      <w:keepLines/>
      <w:spacing w:before="40" w:after="0"/>
      <w:outlineLvl w:val="6"/>
    </w:pPr>
    <w:rPr>
      <w:rFonts w:asciiTheme="majorHAnsi" w:eastAsiaTheme="majorEastAsia" w:hAnsiTheme="majorHAnsi" w:cstheme="majorBidi"/>
      <w:i/>
      <w:iCs/>
      <w:color w:val="002A54" w:themeColor="accent1" w:themeShade="7F"/>
      <w:kern w:val="2"/>
      <w:sz w:val="24"/>
      <w:szCs w:val="24"/>
      <w14:ligatures w14:val="standardContextual"/>
    </w:rPr>
  </w:style>
  <w:style w:type="paragraph" w:styleId="Heading8">
    <w:name w:val="heading 8"/>
    <w:basedOn w:val="Normal"/>
    <w:next w:val="Normal"/>
    <w:link w:val="Heading8Char"/>
    <w:uiPriority w:val="9"/>
    <w:unhideWhenUsed/>
    <w:rsid w:val="00A23E44"/>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unhideWhenUsed/>
    <w:rsid w:val="00A23E44"/>
    <w:pPr>
      <w:keepNext/>
      <w:keepLines/>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371"/>
    <w:pPr>
      <w:tabs>
        <w:tab w:val="center" w:pos="4680"/>
        <w:tab w:val="right" w:pos="9360"/>
      </w:tabs>
      <w:spacing w:after="0"/>
    </w:pPr>
    <w:rPr>
      <w:rFonts w:ascii="Verdana" w:eastAsiaTheme="minorHAnsi" w:hAnsi="Verdana" w:cstheme="minorBidi"/>
      <w:kern w:val="2"/>
      <w:sz w:val="24"/>
      <w:szCs w:val="24"/>
      <w14:ligatures w14:val="standardContextual"/>
    </w:rPr>
  </w:style>
  <w:style w:type="character" w:customStyle="1" w:styleId="HeaderChar">
    <w:name w:val="Header Char"/>
    <w:basedOn w:val="DefaultParagraphFont"/>
    <w:link w:val="Header"/>
    <w:uiPriority w:val="99"/>
    <w:rsid w:val="00F90371"/>
  </w:style>
  <w:style w:type="paragraph" w:styleId="Footer">
    <w:name w:val="footer"/>
    <w:basedOn w:val="Normal"/>
    <w:link w:val="FooterChar"/>
    <w:uiPriority w:val="99"/>
    <w:unhideWhenUsed/>
    <w:rsid w:val="00F90371"/>
    <w:pPr>
      <w:tabs>
        <w:tab w:val="center" w:pos="4680"/>
        <w:tab w:val="right" w:pos="9360"/>
      </w:tabs>
      <w:spacing w:after="0"/>
    </w:pPr>
    <w:rPr>
      <w:rFonts w:ascii="Verdana" w:eastAsiaTheme="minorHAnsi" w:hAnsi="Verdana" w:cstheme="minorBidi"/>
      <w:kern w:val="2"/>
      <w:sz w:val="24"/>
      <w:szCs w:val="24"/>
      <w14:ligatures w14:val="standardContextual"/>
    </w:rPr>
  </w:style>
  <w:style w:type="character" w:customStyle="1" w:styleId="FooterChar">
    <w:name w:val="Footer Char"/>
    <w:basedOn w:val="DefaultParagraphFont"/>
    <w:link w:val="Footer"/>
    <w:uiPriority w:val="99"/>
    <w:rsid w:val="00F90371"/>
  </w:style>
  <w:style w:type="table" w:styleId="TableGrid">
    <w:name w:val="Table Grid"/>
    <w:basedOn w:val="TableNormal"/>
    <w:uiPriority w:val="59"/>
    <w:rsid w:val="00F9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77394"/>
    <w:pPr>
      <w:spacing w:before="100" w:beforeAutospacing="1" w:after="100" w:afterAutospacing="1"/>
    </w:pPr>
    <w:rPr>
      <w:rFonts w:ascii="Verdana" w:eastAsia="Times New Roman" w:hAnsi="Verdana"/>
      <w:sz w:val="24"/>
      <w:szCs w:val="24"/>
    </w:rPr>
  </w:style>
  <w:style w:type="character" w:customStyle="1" w:styleId="Heading1Char">
    <w:name w:val="Heading 1 Char"/>
    <w:basedOn w:val="DefaultParagraphFont"/>
    <w:link w:val="Heading1"/>
    <w:uiPriority w:val="9"/>
    <w:rsid w:val="00A23E44"/>
    <w:rPr>
      <w:rFonts w:asciiTheme="majorHAnsi" w:eastAsiaTheme="majorEastAsia" w:hAnsiTheme="majorHAnsi" w:cstheme="majorBidi"/>
      <w:color w:val="0056A9"/>
      <w:sz w:val="32"/>
      <w:szCs w:val="32"/>
    </w:rPr>
  </w:style>
  <w:style w:type="character" w:customStyle="1" w:styleId="Heading2Char">
    <w:name w:val="Heading 2 Char"/>
    <w:basedOn w:val="DefaultParagraphFont"/>
    <w:link w:val="Heading2"/>
    <w:uiPriority w:val="9"/>
    <w:rsid w:val="00A23E44"/>
    <w:rPr>
      <w:rFonts w:asciiTheme="majorHAnsi" w:eastAsiaTheme="majorEastAsia" w:hAnsiTheme="majorHAnsi" w:cstheme="majorBidi"/>
      <w:color w:val="0056A9"/>
      <w:sz w:val="26"/>
      <w:szCs w:val="26"/>
    </w:rPr>
  </w:style>
  <w:style w:type="paragraph" w:styleId="Title">
    <w:name w:val="Title"/>
    <w:basedOn w:val="Normal"/>
    <w:next w:val="Normal"/>
    <w:link w:val="TitleChar"/>
    <w:uiPriority w:val="10"/>
    <w:rsid w:val="00877394"/>
    <w:pPr>
      <w:spacing w:after="0"/>
      <w:contextualSpacing/>
    </w:pPr>
    <w:rPr>
      <w:rFonts w:ascii="Verdana" w:eastAsiaTheme="majorEastAsia" w:hAnsi="Verdana"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394"/>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rsid w:val="00877394"/>
    <w:pPr>
      <w:numPr>
        <w:ilvl w:val="1"/>
      </w:numPr>
      <w:spacing w:after="160"/>
    </w:pPr>
    <w:rPr>
      <w:rFonts w:asciiTheme="minorHAnsi" w:eastAsiaTheme="minorEastAsia" w:hAnsiTheme="minorHAnsi" w:cstheme="minorBidi"/>
      <w:color w:val="333F48"/>
      <w:spacing w:val="15"/>
      <w:kern w:val="2"/>
      <w14:ligatures w14:val="standardContextual"/>
    </w:rPr>
  </w:style>
  <w:style w:type="character" w:customStyle="1" w:styleId="SubtitleChar">
    <w:name w:val="Subtitle Char"/>
    <w:basedOn w:val="DefaultParagraphFont"/>
    <w:link w:val="Subtitle"/>
    <w:uiPriority w:val="11"/>
    <w:rsid w:val="00877394"/>
    <w:rPr>
      <w:rFonts w:eastAsiaTheme="minorEastAsia"/>
      <w:color w:val="333F48"/>
      <w:spacing w:val="15"/>
      <w:sz w:val="22"/>
      <w:szCs w:val="22"/>
    </w:rPr>
  </w:style>
  <w:style w:type="character" w:styleId="SubtleEmphasis">
    <w:name w:val="Subtle Emphasis"/>
    <w:basedOn w:val="DefaultParagraphFont"/>
    <w:uiPriority w:val="19"/>
    <w:rsid w:val="00877394"/>
    <w:rPr>
      <w:i/>
      <w:iCs/>
      <w:color w:val="404040" w:themeColor="text1" w:themeTint="BF"/>
    </w:rPr>
  </w:style>
  <w:style w:type="character" w:styleId="IntenseEmphasis">
    <w:name w:val="Intense Emphasis"/>
    <w:basedOn w:val="DefaultParagraphFont"/>
    <w:uiPriority w:val="21"/>
    <w:rsid w:val="00877394"/>
    <w:rPr>
      <w:i/>
      <w:iCs/>
      <w:color w:val="0056A9"/>
    </w:rPr>
  </w:style>
  <w:style w:type="paragraph" w:styleId="IntenseQuote">
    <w:name w:val="Intense Quote"/>
    <w:basedOn w:val="Normal"/>
    <w:next w:val="Normal"/>
    <w:link w:val="IntenseQuoteChar"/>
    <w:uiPriority w:val="30"/>
    <w:rsid w:val="00877394"/>
    <w:pPr>
      <w:pBdr>
        <w:top w:val="single" w:sz="4" w:space="10" w:color="0056A9" w:themeColor="accent1"/>
        <w:bottom w:val="single" w:sz="4" w:space="10" w:color="0056A9" w:themeColor="accent1"/>
      </w:pBdr>
      <w:spacing w:before="360" w:after="360"/>
      <w:ind w:left="864" w:right="864"/>
      <w:jc w:val="center"/>
    </w:pPr>
    <w:rPr>
      <w:rFonts w:ascii="Verdana" w:eastAsiaTheme="minorHAnsi" w:hAnsi="Verdana" w:cstheme="minorBidi"/>
      <w:i/>
      <w:iCs/>
      <w:color w:val="0056A9"/>
      <w:kern w:val="2"/>
      <w:sz w:val="24"/>
      <w:szCs w:val="24"/>
      <w14:ligatures w14:val="standardContextual"/>
    </w:rPr>
  </w:style>
  <w:style w:type="character" w:customStyle="1" w:styleId="IntenseQuoteChar">
    <w:name w:val="Intense Quote Char"/>
    <w:basedOn w:val="DefaultParagraphFont"/>
    <w:link w:val="IntenseQuote"/>
    <w:uiPriority w:val="30"/>
    <w:rsid w:val="00877394"/>
    <w:rPr>
      <w:rFonts w:ascii="Verdana" w:hAnsi="Verdana"/>
      <w:i/>
      <w:iCs/>
      <w:color w:val="0056A9"/>
    </w:rPr>
  </w:style>
  <w:style w:type="character" w:styleId="SubtleReference">
    <w:name w:val="Subtle Reference"/>
    <w:basedOn w:val="DefaultParagraphFont"/>
    <w:uiPriority w:val="31"/>
    <w:rsid w:val="00877394"/>
    <w:rPr>
      <w:smallCaps/>
      <w:color w:val="333F48"/>
    </w:rPr>
  </w:style>
  <w:style w:type="character" w:styleId="IntenseReference">
    <w:name w:val="Intense Reference"/>
    <w:basedOn w:val="DefaultParagraphFont"/>
    <w:uiPriority w:val="32"/>
    <w:rsid w:val="00877394"/>
    <w:rPr>
      <w:b/>
      <w:bCs/>
      <w:smallCaps/>
      <w:color w:val="0056A9"/>
      <w:spacing w:val="5"/>
    </w:rPr>
  </w:style>
  <w:style w:type="paragraph" w:styleId="NoSpacing">
    <w:name w:val="No Spacing"/>
    <w:uiPriority w:val="1"/>
    <w:qFormat/>
    <w:rsid w:val="00A23E44"/>
    <w:rPr>
      <w:rFonts w:ascii="Verdana" w:hAnsi="Verdana"/>
    </w:rPr>
  </w:style>
  <w:style w:type="character" w:customStyle="1" w:styleId="Heading3Char">
    <w:name w:val="Heading 3 Char"/>
    <w:basedOn w:val="DefaultParagraphFont"/>
    <w:link w:val="Heading3"/>
    <w:uiPriority w:val="9"/>
    <w:rsid w:val="00A23E44"/>
    <w:rPr>
      <w:rFonts w:asciiTheme="majorHAnsi" w:eastAsiaTheme="majorEastAsia" w:hAnsiTheme="majorHAnsi" w:cstheme="majorBidi"/>
      <w:color w:val="002A54" w:themeColor="accent1" w:themeShade="7F"/>
    </w:rPr>
  </w:style>
  <w:style w:type="character" w:customStyle="1" w:styleId="Heading4Char">
    <w:name w:val="Heading 4 Char"/>
    <w:basedOn w:val="DefaultParagraphFont"/>
    <w:link w:val="Heading4"/>
    <w:uiPriority w:val="9"/>
    <w:rsid w:val="00A23E44"/>
    <w:rPr>
      <w:rFonts w:asciiTheme="majorHAnsi" w:eastAsiaTheme="majorEastAsia" w:hAnsiTheme="majorHAnsi" w:cstheme="majorBidi"/>
      <w:i/>
      <w:iCs/>
      <w:color w:val="003F7E" w:themeColor="accent1" w:themeShade="BF"/>
    </w:rPr>
  </w:style>
  <w:style w:type="character" w:customStyle="1" w:styleId="Heading5Char">
    <w:name w:val="Heading 5 Char"/>
    <w:basedOn w:val="DefaultParagraphFont"/>
    <w:link w:val="Heading5"/>
    <w:uiPriority w:val="9"/>
    <w:rsid w:val="00A23E44"/>
    <w:rPr>
      <w:rFonts w:asciiTheme="majorHAnsi" w:eastAsiaTheme="majorEastAsia" w:hAnsiTheme="majorHAnsi" w:cstheme="majorBidi"/>
      <w:color w:val="003F7E" w:themeColor="accent1" w:themeShade="BF"/>
    </w:rPr>
  </w:style>
  <w:style w:type="character" w:customStyle="1" w:styleId="Heading6Char">
    <w:name w:val="Heading 6 Char"/>
    <w:basedOn w:val="DefaultParagraphFont"/>
    <w:link w:val="Heading6"/>
    <w:uiPriority w:val="9"/>
    <w:rsid w:val="00A23E44"/>
    <w:rPr>
      <w:rFonts w:asciiTheme="majorHAnsi" w:eastAsiaTheme="majorEastAsia" w:hAnsiTheme="majorHAnsi" w:cstheme="majorBidi"/>
      <w:color w:val="002A54" w:themeColor="accent1" w:themeShade="7F"/>
    </w:rPr>
  </w:style>
  <w:style w:type="character" w:customStyle="1" w:styleId="Heading7Char">
    <w:name w:val="Heading 7 Char"/>
    <w:basedOn w:val="DefaultParagraphFont"/>
    <w:link w:val="Heading7"/>
    <w:uiPriority w:val="9"/>
    <w:rsid w:val="00A23E44"/>
    <w:rPr>
      <w:rFonts w:asciiTheme="majorHAnsi" w:eastAsiaTheme="majorEastAsia" w:hAnsiTheme="majorHAnsi" w:cstheme="majorBidi"/>
      <w:i/>
      <w:iCs/>
      <w:color w:val="002A54" w:themeColor="accent1" w:themeShade="7F"/>
    </w:rPr>
  </w:style>
  <w:style w:type="character" w:customStyle="1" w:styleId="Heading8Char">
    <w:name w:val="Heading 8 Char"/>
    <w:basedOn w:val="DefaultParagraphFont"/>
    <w:link w:val="Heading8"/>
    <w:uiPriority w:val="9"/>
    <w:rsid w:val="00A23E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3E4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unhideWhenUsed/>
    <w:rsid w:val="008763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3796">
      <w:bodyDiv w:val="1"/>
      <w:marLeft w:val="0"/>
      <w:marRight w:val="0"/>
      <w:marTop w:val="0"/>
      <w:marBottom w:val="0"/>
      <w:divBdr>
        <w:top w:val="none" w:sz="0" w:space="0" w:color="auto"/>
        <w:left w:val="none" w:sz="0" w:space="0" w:color="auto"/>
        <w:bottom w:val="none" w:sz="0" w:space="0" w:color="auto"/>
        <w:right w:val="none" w:sz="0" w:space="0" w:color="auto"/>
      </w:divBdr>
    </w:div>
    <w:div w:id="12392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ROW\AUS_UTILITIES\02_Guidelines%20&amp;%20FORMS\11_TxDOT%20Templates\txdot-letterhea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90F54C7D3491CA018CB119621214B"/>
        <w:category>
          <w:name w:val="General"/>
          <w:gallery w:val="placeholder"/>
        </w:category>
        <w:types>
          <w:type w:val="bbPlcHdr"/>
        </w:types>
        <w:behaviors>
          <w:behavior w:val="content"/>
        </w:behaviors>
        <w:guid w:val="{8AB18C9C-96DE-498A-9E28-B7C14CD1610F}"/>
      </w:docPartPr>
      <w:docPartBody>
        <w:p w:rsidR="00D16498" w:rsidRDefault="00D16498" w:rsidP="00D16498">
          <w:pPr>
            <w:pStyle w:val="67290F54C7D3491CA018CB119621214B"/>
          </w:pPr>
          <w:r>
            <w:rPr>
              <w:rStyle w:val="PlaceholderText"/>
            </w:rPr>
            <w:t>Utility Name as listed in TxDOT Connect</w:t>
          </w:r>
          <w:r w:rsidRPr="000D12ED">
            <w:rPr>
              <w:rStyle w:val="PlaceholderText"/>
            </w:rPr>
            <w:t>.</w:t>
          </w:r>
        </w:p>
      </w:docPartBody>
    </w:docPart>
    <w:docPart>
      <w:docPartPr>
        <w:name w:val="E5C110995BED4EE5AD489770CCC8984A"/>
        <w:category>
          <w:name w:val="General"/>
          <w:gallery w:val="placeholder"/>
        </w:category>
        <w:types>
          <w:type w:val="bbPlcHdr"/>
        </w:types>
        <w:behaviors>
          <w:behavior w:val="content"/>
        </w:behaviors>
        <w:guid w:val="{87919C1E-69EE-4FB9-A958-509FD2330C3A}"/>
      </w:docPartPr>
      <w:docPartBody>
        <w:p w:rsidR="00D16498" w:rsidRDefault="00D16498" w:rsidP="00D16498">
          <w:pPr>
            <w:pStyle w:val="E5C110995BED4EE5AD489770CCC8984A"/>
          </w:pPr>
          <w:r>
            <w:rPr>
              <w:rStyle w:val="PlaceholderText"/>
            </w:rPr>
            <w:t>Full Name of Utility Contact</w:t>
          </w:r>
          <w:r w:rsidRPr="000D12ED">
            <w:rPr>
              <w:rStyle w:val="PlaceholderText"/>
            </w:rPr>
            <w:t>.</w:t>
          </w:r>
        </w:p>
      </w:docPartBody>
    </w:docPart>
    <w:docPart>
      <w:docPartPr>
        <w:name w:val="1C11F67471DD455C9A6249F1624ECD51"/>
        <w:category>
          <w:name w:val="General"/>
          <w:gallery w:val="placeholder"/>
        </w:category>
        <w:types>
          <w:type w:val="bbPlcHdr"/>
        </w:types>
        <w:behaviors>
          <w:behavior w:val="content"/>
        </w:behaviors>
        <w:guid w:val="{D7C965FD-394F-47F2-86C9-8E7A4BC0EB97}"/>
      </w:docPartPr>
      <w:docPartBody>
        <w:p w:rsidR="00D16498" w:rsidRDefault="00D16498" w:rsidP="00D16498">
          <w:pPr>
            <w:pStyle w:val="1C11F67471DD455C9A6249F1624ECD51"/>
          </w:pPr>
          <w:r>
            <w:rPr>
              <w:rStyle w:val="PlaceholderText"/>
            </w:rPr>
            <w:t>Title/credentials</w:t>
          </w:r>
          <w:r w:rsidRPr="000D12ED">
            <w:rPr>
              <w:rStyle w:val="PlaceholderText"/>
            </w:rPr>
            <w:t>.</w:t>
          </w:r>
        </w:p>
      </w:docPartBody>
    </w:docPart>
    <w:docPart>
      <w:docPartPr>
        <w:name w:val="2ADA96F3412D4D4C912146770A9BA9A5"/>
        <w:category>
          <w:name w:val="General"/>
          <w:gallery w:val="placeholder"/>
        </w:category>
        <w:types>
          <w:type w:val="bbPlcHdr"/>
        </w:types>
        <w:behaviors>
          <w:behavior w:val="content"/>
        </w:behaviors>
        <w:guid w:val="{881B2EBE-FFBF-477C-9B5F-C4214A945414}"/>
      </w:docPartPr>
      <w:docPartBody>
        <w:p w:rsidR="00D16498" w:rsidRDefault="00D16498" w:rsidP="00D16498">
          <w:pPr>
            <w:pStyle w:val="2ADA96F3412D4D4C912146770A9BA9A5"/>
          </w:pPr>
          <w:r>
            <w:rPr>
              <w:rStyle w:val="PlaceholderText"/>
            </w:rPr>
            <w:t>Mailing Address</w:t>
          </w:r>
          <w:r w:rsidRPr="000D12ED">
            <w:rPr>
              <w:rStyle w:val="PlaceholderText"/>
            </w:rPr>
            <w:t>.</w:t>
          </w:r>
        </w:p>
      </w:docPartBody>
    </w:docPart>
    <w:docPart>
      <w:docPartPr>
        <w:name w:val="076EE424B54746C985A7EA09DDBAA75C"/>
        <w:category>
          <w:name w:val="General"/>
          <w:gallery w:val="placeholder"/>
        </w:category>
        <w:types>
          <w:type w:val="bbPlcHdr"/>
        </w:types>
        <w:behaviors>
          <w:behavior w:val="content"/>
        </w:behaviors>
        <w:guid w:val="{66411725-7475-44A9-B2D9-BEBDF5EEEBDC}"/>
      </w:docPartPr>
      <w:docPartBody>
        <w:p w:rsidR="00D16498" w:rsidRDefault="00D16498" w:rsidP="00D16498">
          <w:pPr>
            <w:pStyle w:val="076EE424B54746C985A7EA09DDBAA75C"/>
          </w:pPr>
          <w:r>
            <w:rPr>
              <w:rStyle w:val="PlaceholderText"/>
            </w:rPr>
            <w:t>City, State  ZIP</w:t>
          </w:r>
          <w:r w:rsidRPr="000D12ED">
            <w:rPr>
              <w:rStyle w:val="PlaceholderText"/>
            </w:rPr>
            <w:t>.</w:t>
          </w:r>
        </w:p>
      </w:docPartBody>
    </w:docPart>
    <w:docPart>
      <w:docPartPr>
        <w:name w:val="94CAC91AF4D24450B469A9937C421099"/>
        <w:category>
          <w:name w:val="General"/>
          <w:gallery w:val="placeholder"/>
        </w:category>
        <w:types>
          <w:type w:val="bbPlcHdr"/>
        </w:types>
        <w:behaviors>
          <w:behavior w:val="content"/>
        </w:behaviors>
        <w:guid w:val="{A2D821F6-A5BB-4D26-A9BA-104AFB447DE6}"/>
      </w:docPartPr>
      <w:docPartBody>
        <w:p w:rsidR="00D16498" w:rsidRDefault="00D16498" w:rsidP="00D16498">
          <w:pPr>
            <w:pStyle w:val="94CAC91AF4D24450B469A9937C421099"/>
          </w:pPr>
          <w:r>
            <w:rPr>
              <w:rStyle w:val="PlaceholderText"/>
            </w:rPr>
            <w:t>Utility ID in TxDOT Connect</w:t>
          </w:r>
          <w:r w:rsidRPr="000D12ED">
            <w:rPr>
              <w:rStyle w:val="PlaceholderText"/>
            </w:rPr>
            <w:t>.</w:t>
          </w:r>
        </w:p>
      </w:docPartBody>
    </w:docPart>
    <w:docPart>
      <w:docPartPr>
        <w:name w:val="FDE75D3A9BB9461A86D19F7DFA9FDE86"/>
        <w:category>
          <w:name w:val="General"/>
          <w:gallery w:val="placeholder"/>
        </w:category>
        <w:types>
          <w:type w:val="bbPlcHdr"/>
        </w:types>
        <w:behaviors>
          <w:behavior w:val="content"/>
        </w:behaviors>
        <w:guid w:val="{63B6F0C3-2B20-477C-97BB-A2EE42F0DF4F}"/>
      </w:docPartPr>
      <w:docPartBody>
        <w:p w:rsidR="00D16498" w:rsidRDefault="00D16498" w:rsidP="00D16498">
          <w:pPr>
            <w:pStyle w:val="FDE75D3A9BB9461A86D19F7DFA9FDE86"/>
          </w:pPr>
          <w:r>
            <w:rPr>
              <w:rStyle w:val="PlaceholderText"/>
            </w:rPr>
            <w:t>Roadway.</w:t>
          </w:r>
        </w:p>
      </w:docPartBody>
    </w:docPart>
    <w:docPart>
      <w:docPartPr>
        <w:name w:val="43CBF9E8EA3644B4AEE2EF30E11F34D4"/>
        <w:category>
          <w:name w:val="General"/>
          <w:gallery w:val="placeholder"/>
        </w:category>
        <w:types>
          <w:type w:val="bbPlcHdr"/>
        </w:types>
        <w:behaviors>
          <w:behavior w:val="content"/>
        </w:behaviors>
        <w:guid w:val="{5F995180-3024-4267-93A3-20A94C2D89D6}"/>
      </w:docPartPr>
      <w:docPartBody>
        <w:p w:rsidR="00D16498" w:rsidRDefault="00D16498" w:rsidP="00D16498">
          <w:pPr>
            <w:pStyle w:val="43CBF9E8EA3644B4AEE2EF30E11F34D4"/>
          </w:pPr>
          <w:r>
            <w:rPr>
              <w:rStyle w:val="PlaceholderText"/>
            </w:rPr>
            <w:t>Project Description.</w:t>
          </w:r>
        </w:p>
      </w:docPartBody>
    </w:docPart>
    <w:docPart>
      <w:docPartPr>
        <w:name w:val="207F5620724442EF910AE7AEB1EB8584"/>
        <w:category>
          <w:name w:val="General"/>
          <w:gallery w:val="placeholder"/>
        </w:category>
        <w:types>
          <w:type w:val="bbPlcHdr"/>
        </w:types>
        <w:behaviors>
          <w:behavior w:val="content"/>
        </w:behaviors>
        <w:guid w:val="{107C30C9-C73C-4385-BF80-1F598538FAB1}"/>
      </w:docPartPr>
      <w:docPartBody>
        <w:p w:rsidR="00D16498" w:rsidRDefault="00D16498" w:rsidP="00D16498">
          <w:pPr>
            <w:pStyle w:val="207F5620724442EF910AE7AEB1EB8584"/>
          </w:pPr>
          <w:r>
            <w:rPr>
              <w:rStyle w:val="PlaceholderText"/>
            </w:rPr>
            <w:t>Construction CSJ(main).</w:t>
          </w:r>
        </w:p>
      </w:docPartBody>
    </w:docPart>
    <w:docPart>
      <w:docPartPr>
        <w:name w:val="40C46FDB3C824740A494786102FF2CAE"/>
        <w:category>
          <w:name w:val="General"/>
          <w:gallery w:val="placeholder"/>
        </w:category>
        <w:types>
          <w:type w:val="bbPlcHdr"/>
        </w:types>
        <w:behaviors>
          <w:behavior w:val="content"/>
        </w:behaviors>
        <w:guid w:val="{BC844B6B-90D0-4974-AAC9-9B412290C827}"/>
      </w:docPartPr>
      <w:docPartBody>
        <w:p w:rsidR="00D16498" w:rsidRDefault="00D16498" w:rsidP="00D16498">
          <w:pPr>
            <w:pStyle w:val="40C46FDB3C824740A494786102FF2CAE"/>
          </w:pPr>
          <w:r>
            <w:rPr>
              <w:rStyle w:val="PlaceholderText"/>
            </w:rPr>
            <w:t>Title</w:t>
          </w:r>
          <w:r w:rsidRPr="00985B1A">
            <w:rPr>
              <w:rStyle w:val="PlaceholderText"/>
            </w:rPr>
            <w:t>.</w:t>
          </w:r>
        </w:p>
      </w:docPartBody>
    </w:docPart>
    <w:docPart>
      <w:docPartPr>
        <w:name w:val="141A19D5DEDE44D1B1CDE353BF20D93E"/>
        <w:category>
          <w:name w:val="General"/>
          <w:gallery w:val="placeholder"/>
        </w:category>
        <w:types>
          <w:type w:val="bbPlcHdr"/>
        </w:types>
        <w:behaviors>
          <w:behavior w:val="content"/>
        </w:behaviors>
        <w:guid w:val="{B94825AA-91AC-420D-B2AD-AA87A9BB8816}"/>
      </w:docPartPr>
      <w:docPartBody>
        <w:p w:rsidR="00D16498" w:rsidRDefault="00D16498" w:rsidP="00D16498">
          <w:pPr>
            <w:pStyle w:val="141A19D5DEDE44D1B1CDE353BF20D93E"/>
          </w:pPr>
          <w:r>
            <w:rPr>
              <w:rStyle w:val="PlaceholderText"/>
            </w:rPr>
            <w:t>Last Name</w:t>
          </w:r>
          <w:r w:rsidRPr="000D12ED">
            <w:rPr>
              <w:rStyle w:val="PlaceholderText"/>
            </w:rPr>
            <w:t>.</w:t>
          </w:r>
        </w:p>
      </w:docPartBody>
    </w:docPart>
    <w:docPart>
      <w:docPartPr>
        <w:name w:val="76F18B4063454341BCD5B3E2D2E83782"/>
        <w:category>
          <w:name w:val="General"/>
          <w:gallery w:val="placeholder"/>
        </w:category>
        <w:types>
          <w:type w:val="bbPlcHdr"/>
        </w:types>
        <w:behaviors>
          <w:behavior w:val="content"/>
        </w:behaviors>
        <w:guid w:val="{304DB98B-4222-452D-B048-F6F40EF54988}"/>
      </w:docPartPr>
      <w:docPartBody>
        <w:p w:rsidR="00D16498" w:rsidRDefault="00D16498" w:rsidP="00D16498">
          <w:pPr>
            <w:pStyle w:val="76F18B4063454341BCD5B3E2D2E83782"/>
          </w:pPr>
          <w:r>
            <w:rPr>
              <w:rStyle w:val="PlaceholderText"/>
            </w:rPr>
            <w:t>Enter Date HERE</w:t>
          </w:r>
          <w:r w:rsidRPr="000D12ED">
            <w:rPr>
              <w:rStyle w:val="PlaceholderText"/>
            </w:rPr>
            <w:t>.</w:t>
          </w:r>
        </w:p>
      </w:docPartBody>
    </w:docPart>
    <w:docPart>
      <w:docPartPr>
        <w:name w:val="C654F46AB0294BD4B1F1ECE16B65328B"/>
        <w:category>
          <w:name w:val="General"/>
          <w:gallery w:val="placeholder"/>
        </w:category>
        <w:types>
          <w:type w:val="bbPlcHdr"/>
        </w:types>
        <w:behaviors>
          <w:behavior w:val="content"/>
        </w:behaviors>
        <w:guid w:val="{D61432A5-4E9C-4E9E-8601-2843D91A5761}"/>
      </w:docPartPr>
      <w:docPartBody>
        <w:p w:rsidR="00D16498" w:rsidRDefault="00D16498" w:rsidP="00D16498">
          <w:pPr>
            <w:pStyle w:val="C654F46AB0294BD4B1F1ECE16B65328B"/>
          </w:pPr>
          <w:r>
            <w:rPr>
              <w:rStyle w:val="PlaceholderText"/>
            </w:rPr>
            <w:t>Select Date</w:t>
          </w:r>
          <w:r w:rsidRPr="000D12ED">
            <w:rPr>
              <w:rStyle w:val="PlaceholderText"/>
            </w:rPr>
            <w:t>.</w:t>
          </w:r>
        </w:p>
      </w:docPartBody>
    </w:docPart>
    <w:docPart>
      <w:docPartPr>
        <w:name w:val="D1D4080AC1B94287B97EA22B544EE4DE"/>
        <w:category>
          <w:name w:val="General"/>
          <w:gallery w:val="placeholder"/>
        </w:category>
        <w:types>
          <w:type w:val="bbPlcHdr"/>
        </w:types>
        <w:behaviors>
          <w:behavior w:val="content"/>
        </w:behaviors>
        <w:guid w:val="{F89ED566-56E1-48F0-ABDB-63F1D9AACD3E}"/>
      </w:docPartPr>
      <w:docPartBody>
        <w:p w:rsidR="00D16498" w:rsidRDefault="00D16498" w:rsidP="00D16498">
          <w:pPr>
            <w:pStyle w:val="D1D4080AC1B94287B97EA22B544EE4DE"/>
          </w:pPr>
          <w:r>
            <w:rPr>
              <w:rStyle w:val="PlaceholderText"/>
            </w:rPr>
            <w:t>Utility Coordination Firm</w:t>
          </w:r>
          <w:r w:rsidRPr="000D12ED">
            <w:rPr>
              <w:rStyle w:val="PlaceholderText"/>
            </w:rPr>
            <w:t>.</w:t>
          </w:r>
        </w:p>
      </w:docPartBody>
    </w:docPart>
    <w:docPart>
      <w:docPartPr>
        <w:name w:val="50120A75E79C4792B064F92B7A0A2AC7"/>
        <w:category>
          <w:name w:val="General"/>
          <w:gallery w:val="placeholder"/>
        </w:category>
        <w:types>
          <w:type w:val="bbPlcHdr"/>
        </w:types>
        <w:behaviors>
          <w:behavior w:val="content"/>
        </w:behaviors>
        <w:guid w:val="{C2B5FAB5-0A59-4E0F-AA5C-4CE92240A24D}"/>
      </w:docPartPr>
      <w:docPartBody>
        <w:p w:rsidR="00D16498" w:rsidRDefault="00D16498" w:rsidP="00D16498">
          <w:pPr>
            <w:pStyle w:val="50120A75E79C4792B064F92B7A0A2AC7"/>
          </w:pPr>
          <w:r>
            <w:rPr>
              <w:rStyle w:val="PlaceholderText"/>
            </w:rPr>
            <w:t>Utility Coordinator Name</w:t>
          </w:r>
          <w:r w:rsidRPr="000D12ED">
            <w:rPr>
              <w:rStyle w:val="PlaceholderText"/>
            </w:rPr>
            <w:t>.</w:t>
          </w:r>
        </w:p>
      </w:docPartBody>
    </w:docPart>
    <w:docPart>
      <w:docPartPr>
        <w:name w:val="EED78D869A94478CBBC56C404C11ACE9"/>
        <w:category>
          <w:name w:val="General"/>
          <w:gallery w:val="placeholder"/>
        </w:category>
        <w:types>
          <w:type w:val="bbPlcHdr"/>
        </w:types>
        <w:behaviors>
          <w:behavior w:val="content"/>
        </w:behaviors>
        <w:guid w:val="{B6453971-F468-4A80-9AC5-9FDB7473358B}"/>
      </w:docPartPr>
      <w:docPartBody>
        <w:p w:rsidR="00D16498" w:rsidRDefault="00D16498" w:rsidP="00D16498">
          <w:pPr>
            <w:pStyle w:val="EED78D869A94478CBBC56C404C11ACE9"/>
          </w:pPr>
          <w:r>
            <w:rPr>
              <w:rStyle w:val="PlaceholderText"/>
            </w:rPr>
            <w:t>Title/credentials</w:t>
          </w:r>
          <w:r w:rsidRPr="000D12ED">
            <w:rPr>
              <w:rStyle w:val="PlaceholderText"/>
            </w:rPr>
            <w:t>.</w:t>
          </w:r>
        </w:p>
      </w:docPartBody>
    </w:docPart>
    <w:docPart>
      <w:docPartPr>
        <w:name w:val="DB2B571CFA6F4AB381FDE4606B5D9FE5"/>
        <w:category>
          <w:name w:val="General"/>
          <w:gallery w:val="placeholder"/>
        </w:category>
        <w:types>
          <w:type w:val="bbPlcHdr"/>
        </w:types>
        <w:behaviors>
          <w:behavior w:val="content"/>
        </w:behaviors>
        <w:guid w:val="{12531196-89EA-4161-A651-356054231AC1}"/>
      </w:docPartPr>
      <w:docPartBody>
        <w:p w:rsidR="00D16498" w:rsidRDefault="00D16498" w:rsidP="00D16498">
          <w:pPr>
            <w:pStyle w:val="DB2B571CFA6F4AB381FDE4606B5D9FE5"/>
          </w:pPr>
          <w:r>
            <w:rPr>
              <w:rStyle w:val="PlaceholderText"/>
            </w:rPr>
            <w:t>phone number</w:t>
          </w:r>
          <w:r w:rsidRPr="000D12ED">
            <w:rPr>
              <w:rStyle w:val="PlaceholderText"/>
            </w:rPr>
            <w:t>.</w:t>
          </w:r>
        </w:p>
      </w:docPartBody>
    </w:docPart>
    <w:docPart>
      <w:docPartPr>
        <w:name w:val="4353AC1187814DA8A8237D02D7C6C572"/>
        <w:category>
          <w:name w:val="General"/>
          <w:gallery w:val="placeholder"/>
        </w:category>
        <w:types>
          <w:type w:val="bbPlcHdr"/>
        </w:types>
        <w:behaviors>
          <w:behavior w:val="content"/>
        </w:behaviors>
        <w:guid w:val="{16AD2726-3A96-4B10-B18E-768BE1A967E6}"/>
      </w:docPartPr>
      <w:docPartBody>
        <w:p w:rsidR="00D16498" w:rsidRDefault="00D16498" w:rsidP="00D16498">
          <w:pPr>
            <w:pStyle w:val="4353AC1187814DA8A8237D02D7C6C572"/>
          </w:pPr>
          <w:r>
            <w:rPr>
              <w:rStyle w:val="PlaceholderText"/>
            </w:rPr>
            <w:t>email address</w:t>
          </w:r>
          <w:r w:rsidRPr="000D12ED">
            <w:rPr>
              <w:rStyle w:val="PlaceholderText"/>
            </w:rPr>
            <w:t>.</w:t>
          </w:r>
        </w:p>
      </w:docPartBody>
    </w:docPart>
    <w:docPart>
      <w:docPartPr>
        <w:name w:val="F2ED573B485B43939469EC4988F53F94"/>
        <w:category>
          <w:name w:val="General"/>
          <w:gallery w:val="placeholder"/>
        </w:category>
        <w:types>
          <w:type w:val="bbPlcHdr"/>
        </w:types>
        <w:behaviors>
          <w:behavior w:val="content"/>
        </w:behaviors>
        <w:guid w:val="{FEE88514-3AD5-4C3F-9191-39A6995AAEC3}"/>
      </w:docPartPr>
      <w:docPartBody>
        <w:p w:rsidR="00D16498" w:rsidRDefault="00D16498" w:rsidP="00D16498">
          <w:pPr>
            <w:pStyle w:val="F2ED573B485B43939469EC4988F53F94"/>
          </w:pPr>
          <w:r>
            <w:rPr>
              <w:rStyle w:val="PlaceholderText"/>
            </w:rPr>
            <w:t>TxDOT PM Name</w:t>
          </w:r>
          <w:r w:rsidRPr="000D12ED">
            <w:rPr>
              <w:rStyle w:val="PlaceholderText"/>
            </w:rPr>
            <w:t>.</w:t>
          </w:r>
        </w:p>
      </w:docPartBody>
    </w:docPart>
    <w:docPart>
      <w:docPartPr>
        <w:name w:val="36E89091B88B40CB8D9C3386365A64B3"/>
        <w:category>
          <w:name w:val="General"/>
          <w:gallery w:val="placeholder"/>
        </w:category>
        <w:types>
          <w:type w:val="bbPlcHdr"/>
        </w:types>
        <w:behaviors>
          <w:behavior w:val="content"/>
        </w:behaviors>
        <w:guid w:val="{AF2701C8-5867-40BF-BC05-D6896A921543}"/>
      </w:docPartPr>
      <w:docPartBody>
        <w:p w:rsidR="00D16498" w:rsidRDefault="00D16498" w:rsidP="00D16498">
          <w:pPr>
            <w:pStyle w:val="36E89091B88B40CB8D9C3386365A64B3"/>
          </w:pPr>
          <w:r>
            <w:rPr>
              <w:rStyle w:val="PlaceholderText"/>
            </w:rPr>
            <w:t>Title/credentials</w:t>
          </w:r>
          <w:r w:rsidRPr="000D12ED">
            <w:rPr>
              <w:rStyle w:val="PlaceholderText"/>
            </w:rPr>
            <w:t>.</w:t>
          </w:r>
        </w:p>
      </w:docPartBody>
    </w:docPart>
    <w:docPart>
      <w:docPartPr>
        <w:name w:val="D1AE950A668044D29C94B8D1385C1E34"/>
        <w:category>
          <w:name w:val="General"/>
          <w:gallery w:val="placeholder"/>
        </w:category>
        <w:types>
          <w:type w:val="bbPlcHdr"/>
        </w:types>
        <w:behaviors>
          <w:behavior w:val="content"/>
        </w:behaviors>
        <w:guid w:val="{7ED2CCBE-BF25-487E-84F2-9DAED59BD844}"/>
      </w:docPartPr>
      <w:docPartBody>
        <w:p w:rsidR="00D16498" w:rsidRDefault="00D16498" w:rsidP="00D16498">
          <w:pPr>
            <w:pStyle w:val="D1AE950A668044D29C94B8D1385C1E34"/>
          </w:pPr>
          <w:r>
            <w:rPr>
              <w:rStyle w:val="PlaceholderText"/>
            </w:rPr>
            <w:t>phone number</w:t>
          </w:r>
          <w:r w:rsidRPr="000D12E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Bold">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AA"/>
    <w:rsid w:val="009D70DB"/>
    <w:rsid w:val="00CE26AA"/>
    <w:rsid w:val="00D16498"/>
    <w:rsid w:val="00E8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16498"/>
    <w:rPr>
      <w:color w:val="808080"/>
    </w:rPr>
  </w:style>
  <w:style w:type="paragraph" w:customStyle="1" w:styleId="3F3AFEE606C34C3CB0969D293248D29A4">
    <w:name w:val="3F3AFEE606C34C3CB0969D293248D29A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B8CAD5943E12460290EF2D4FDB9EE3874">
    <w:name w:val="B8CAD5943E12460290EF2D4FDB9EE387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72A914F040844A06BB11929CA544BD7E4">
    <w:name w:val="72A914F040844A06BB11929CA544BD7E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DDB5DCB8B5D34C2ABCABA3B8F7CDD8084">
    <w:name w:val="DDB5DCB8B5D34C2ABCABA3B8F7CDD808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B035161216F7454BA8499E6A2146060E4">
    <w:name w:val="B035161216F7454BA8499E6A2146060E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7A02B0F5C4214AF6A9A80C4ED78792034">
    <w:name w:val="7A02B0F5C4214AF6A9A80C4ED7879203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88FE24CF2E8C4C67B6AB33F696AFEF1F4">
    <w:name w:val="88FE24CF2E8C4C67B6AB33F696AFEF1F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1A18D0E18AFA437EB6E6162F3175DE664">
    <w:name w:val="1A18D0E18AFA437EB6E6162F3175DE66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7EFC84576B3241E3A0764E366C1364114">
    <w:name w:val="7EFC84576B3241E3A0764E366C136411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6EBCD87E651745AB9B17A90EBA7C36184">
    <w:name w:val="6EBCD87E651745AB9B17A90EBA7C3618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3849A834280A428C80BF005EE6FE453F4">
    <w:name w:val="3849A834280A428C80BF005EE6FE453F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32120CAFC6964B6688FA40C10FDD2BAE4">
    <w:name w:val="32120CAFC6964B6688FA40C10FDD2BAE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97B061DADD884165A30421428621E1974">
    <w:name w:val="97B061DADD884165A30421428621E197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76EC9F310F274DF2836E031CE27E42194">
    <w:name w:val="76EC9F310F274DF2836E031CE27E4219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2861E85F4F324E66AC68329518C59E3A4">
    <w:name w:val="2861E85F4F324E66AC68329518C59E3A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A5409DBBDF77451BA4DACF4A2FCED3464">
    <w:name w:val="A5409DBBDF77451BA4DACF4A2FCED346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F47283F2387944C485FCF819D79B83D34">
    <w:name w:val="F47283F2387944C485FCF819D79B83D3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BB0E1A02706C491FA56E9EE0DD30568D4">
    <w:name w:val="BB0E1A02706C491FA56E9EE0DD30568D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FB8B2CB66C4F4D6C94E21FDFAEC913E24">
    <w:name w:val="FB8B2CB66C4F4D6C94E21FDFAEC913E2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07FAE2DE38CE4C7E82C891087AB7272C4">
    <w:name w:val="07FAE2DE38CE4C7E82C891087AB7272C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0D556F38BFE74C609F1747A331E4BF554">
    <w:name w:val="0D556F38BFE74C609F1747A331E4BF554"/>
    <w:rsid w:val="00CE26AA"/>
    <w:pPr>
      <w:spacing w:after="200" w:line="240" w:lineRule="auto"/>
    </w:pPr>
    <w:rPr>
      <w:rFonts w:ascii="Franklin Gothic Book" w:eastAsia="MS Mincho" w:hAnsi="Franklin Gothic Book" w:cs="Times New Roman"/>
      <w:kern w:val="0"/>
      <w:sz w:val="22"/>
      <w:szCs w:val="22"/>
      <w14:ligatures w14:val="none"/>
    </w:rPr>
  </w:style>
  <w:style w:type="paragraph" w:customStyle="1" w:styleId="2F13810EAE964DFA9B18D430828F8C9F">
    <w:name w:val="2F13810EAE964DFA9B18D430828F8C9F"/>
    <w:rsid w:val="00CE26AA"/>
    <w:pPr>
      <w:keepNext/>
      <w:keepLines/>
      <w:spacing w:before="40" w:after="0" w:line="240" w:lineRule="auto"/>
      <w:outlineLvl w:val="5"/>
    </w:pPr>
    <w:rPr>
      <w:rFonts w:asciiTheme="majorHAnsi" w:eastAsiaTheme="majorEastAsia" w:hAnsiTheme="majorHAnsi" w:cstheme="majorBidi"/>
      <w:color w:val="0A2F40" w:themeColor="accent1" w:themeShade="7F"/>
    </w:rPr>
  </w:style>
  <w:style w:type="paragraph" w:customStyle="1" w:styleId="67290F54C7D3491CA018CB119621214B">
    <w:name w:val="67290F54C7D3491CA018CB119621214B"/>
    <w:rsid w:val="00D16498"/>
  </w:style>
  <w:style w:type="paragraph" w:customStyle="1" w:styleId="E5C110995BED4EE5AD489770CCC8984A">
    <w:name w:val="E5C110995BED4EE5AD489770CCC8984A"/>
    <w:rsid w:val="00D16498"/>
  </w:style>
  <w:style w:type="paragraph" w:customStyle="1" w:styleId="1C11F67471DD455C9A6249F1624ECD51">
    <w:name w:val="1C11F67471DD455C9A6249F1624ECD51"/>
    <w:rsid w:val="00D16498"/>
  </w:style>
  <w:style w:type="paragraph" w:customStyle="1" w:styleId="2ADA96F3412D4D4C912146770A9BA9A5">
    <w:name w:val="2ADA96F3412D4D4C912146770A9BA9A5"/>
    <w:rsid w:val="00D16498"/>
  </w:style>
  <w:style w:type="paragraph" w:customStyle="1" w:styleId="076EE424B54746C985A7EA09DDBAA75C">
    <w:name w:val="076EE424B54746C985A7EA09DDBAA75C"/>
    <w:rsid w:val="00D16498"/>
  </w:style>
  <w:style w:type="paragraph" w:customStyle="1" w:styleId="94CAC91AF4D24450B469A9937C421099">
    <w:name w:val="94CAC91AF4D24450B469A9937C421099"/>
    <w:rsid w:val="00D16498"/>
  </w:style>
  <w:style w:type="paragraph" w:customStyle="1" w:styleId="FDE75D3A9BB9461A86D19F7DFA9FDE86">
    <w:name w:val="FDE75D3A9BB9461A86D19F7DFA9FDE86"/>
    <w:rsid w:val="00D16498"/>
  </w:style>
  <w:style w:type="paragraph" w:customStyle="1" w:styleId="43CBF9E8EA3644B4AEE2EF30E11F34D4">
    <w:name w:val="43CBF9E8EA3644B4AEE2EF30E11F34D4"/>
    <w:rsid w:val="00D16498"/>
  </w:style>
  <w:style w:type="paragraph" w:customStyle="1" w:styleId="207F5620724442EF910AE7AEB1EB8584">
    <w:name w:val="207F5620724442EF910AE7AEB1EB8584"/>
    <w:rsid w:val="00D16498"/>
  </w:style>
  <w:style w:type="paragraph" w:customStyle="1" w:styleId="40C46FDB3C824740A494786102FF2CAE">
    <w:name w:val="40C46FDB3C824740A494786102FF2CAE"/>
    <w:rsid w:val="00D16498"/>
  </w:style>
  <w:style w:type="paragraph" w:customStyle="1" w:styleId="141A19D5DEDE44D1B1CDE353BF20D93E">
    <w:name w:val="141A19D5DEDE44D1B1CDE353BF20D93E"/>
    <w:rsid w:val="00D16498"/>
  </w:style>
  <w:style w:type="paragraph" w:customStyle="1" w:styleId="76F18B4063454341BCD5B3E2D2E83782">
    <w:name w:val="76F18B4063454341BCD5B3E2D2E83782"/>
    <w:rsid w:val="00D16498"/>
  </w:style>
  <w:style w:type="paragraph" w:customStyle="1" w:styleId="C654F46AB0294BD4B1F1ECE16B65328B">
    <w:name w:val="C654F46AB0294BD4B1F1ECE16B65328B"/>
    <w:rsid w:val="00D16498"/>
  </w:style>
  <w:style w:type="paragraph" w:customStyle="1" w:styleId="D1D4080AC1B94287B97EA22B544EE4DE">
    <w:name w:val="D1D4080AC1B94287B97EA22B544EE4DE"/>
    <w:rsid w:val="00D16498"/>
  </w:style>
  <w:style w:type="paragraph" w:customStyle="1" w:styleId="50120A75E79C4792B064F92B7A0A2AC7">
    <w:name w:val="50120A75E79C4792B064F92B7A0A2AC7"/>
    <w:rsid w:val="00D16498"/>
  </w:style>
  <w:style w:type="paragraph" w:customStyle="1" w:styleId="EED78D869A94478CBBC56C404C11ACE9">
    <w:name w:val="EED78D869A94478CBBC56C404C11ACE9"/>
    <w:rsid w:val="00D16498"/>
  </w:style>
  <w:style w:type="paragraph" w:customStyle="1" w:styleId="DB2B571CFA6F4AB381FDE4606B5D9FE5">
    <w:name w:val="DB2B571CFA6F4AB381FDE4606B5D9FE5"/>
    <w:rsid w:val="00D16498"/>
  </w:style>
  <w:style w:type="paragraph" w:customStyle="1" w:styleId="4353AC1187814DA8A8237D02D7C6C572">
    <w:name w:val="4353AC1187814DA8A8237D02D7C6C572"/>
    <w:rsid w:val="00D16498"/>
  </w:style>
  <w:style w:type="paragraph" w:customStyle="1" w:styleId="F2ED573B485B43939469EC4988F53F94">
    <w:name w:val="F2ED573B485B43939469EC4988F53F94"/>
    <w:rsid w:val="00D16498"/>
  </w:style>
  <w:style w:type="paragraph" w:customStyle="1" w:styleId="36E89091B88B40CB8D9C3386365A64B3">
    <w:name w:val="36E89091B88B40CB8D9C3386365A64B3"/>
    <w:rsid w:val="00D16498"/>
  </w:style>
  <w:style w:type="paragraph" w:customStyle="1" w:styleId="D1AE950A668044D29C94B8D1385C1E34">
    <w:name w:val="D1AE950A668044D29C94B8D1385C1E34"/>
    <w:rsid w:val="00D16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xDOT Template Color Scheme">
      <a:dk1>
        <a:srgbClr val="000000"/>
      </a:dk1>
      <a:lt1>
        <a:srgbClr val="FFFFFF"/>
      </a:lt1>
      <a:dk2>
        <a:srgbClr val="000000"/>
      </a:dk2>
      <a:lt2>
        <a:srgbClr val="EBEBEB"/>
      </a:lt2>
      <a:accent1>
        <a:srgbClr val="0056A9"/>
      </a:accent1>
      <a:accent2>
        <a:srgbClr val="D90D0D"/>
      </a:accent2>
      <a:accent3>
        <a:srgbClr val="196533"/>
      </a:accent3>
      <a:accent4>
        <a:srgbClr val="5F0F40"/>
      </a:accent4>
      <a:accent5>
        <a:srgbClr val="002E69"/>
      </a:accent5>
      <a:accent6>
        <a:srgbClr val="333F48"/>
      </a:accent6>
      <a:hlink>
        <a:srgbClr val="0056A9"/>
      </a:hlink>
      <a:folHlink>
        <a:srgbClr val="5F0F40"/>
      </a:folHlink>
    </a:clrScheme>
    <a:fontScheme name="TxDOT Template fonts">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txdot-letterhead-template.dotx</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TxDOT Letterhead</vt:lpstr>
    </vt:vector>
  </TitlesOfParts>
  <Manager/>
  <Company/>
  <LinksUpToDate>false</LinksUpToDate>
  <CharactersWithSpaces>1687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Conflict</dc:title>
  <dc:subject/>
  <dc:creator>TxDOT</dc:creator>
  <cp:keywords>Austin District</cp:keywords>
  <dc:description/>
  <cp:lastModifiedBy>Stefan Srnensky</cp:lastModifiedBy>
  <cp:revision>3</cp:revision>
  <dcterms:created xsi:type="dcterms:W3CDTF">2025-09-29T20:17:00Z</dcterms:created>
  <dcterms:modified xsi:type="dcterms:W3CDTF">2025-09-29T20:18:00Z</dcterms:modified>
  <cp:category/>
</cp:coreProperties>
</file>