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1E8A1" w14:textId="7427FEDE" w:rsidR="00374ABF" w:rsidRPr="00856399" w:rsidRDefault="00374ABF" w:rsidP="00374ABF">
      <w:pPr>
        <w:pStyle w:val="Heading1"/>
        <w:rPr>
          <w:sz w:val="36"/>
          <w:szCs w:val="36"/>
        </w:rPr>
      </w:pPr>
      <w:r w:rsidRPr="00856399">
        <w:rPr>
          <w:sz w:val="36"/>
          <w:szCs w:val="36"/>
        </w:rPr>
        <w:t>Best Management Practice Inspection Job Aid:</w:t>
      </w:r>
      <w:r w:rsidR="00155A1C">
        <w:rPr>
          <w:sz w:val="36"/>
          <w:szCs w:val="36"/>
        </w:rPr>
        <w:t xml:space="preserve"> Stabilized Construction Exit</w:t>
      </w:r>
    </w:p>
    <w:p w14:paraId="5A760D34" w14:textId="77777777" w:rsidR="006433CF" w:rsidRDefault="00404948" w:rsidP="006433CF">
      <w:r w:rsidRPr="00404948">
        <w:t xml:space="preserve">This job aid is a tool to assist with the completion of Form 2118. All required corrective actions, comments, or discussions must be documented on </w:t>
      </w:r>
      <w:r w:rsidR="00292830" w:rsidRPr="00404948">
        <w:t>Form</w:t>
      </w:r>
      <w:r w:rsidRPr="00404948">
        <w:t xml:space="preserve"> 2118.</w:t>
      </w:r>
    </w:p>
    <w:p w14:paraId="7DE55DE0" w14:textId="77777777" w:rsidR="00EE0EE2" w:rsidRPr="006433CF" w:rsidRDefault="00EE0EE2" w:rsidP="00EE0EE2">
      <w:r w:rsidRPr="006433CF">
        <w:t xml:space="preserve">Review each criterion below. For each item, </w:t>
      </w:r>
      <w:r>
        <w:t xml:space="preserve">check the box or mark an “X” next to the appropriate </w:t>
      </w:r>
      <w:r w:rsidRPr="006433CF">
        <w:rPr>
          <w:bCs/>
        </w:rPr>
        <w:t>response</w:t>
      </w:r>
      <w:r w:rsidRPr="003F3100">
        <w:t xml:space="preserve"> </w:t>
      </w:r>
      <w:r w:rsidRPr="006433CF">
        <w:t>to indicate the compliance status</w:t>
      </w:r>
      <w:r w:rsidRPr="006433CF">
        <w:rPr>
          <w:bCs/>
        </w:rPr>
        <w:t>: Yes</w:t>
      </w:r>
      <w:r>
        <w:rPr>
          <w:bCs/>
        </w:rPr>
        <w:t xml:space="preserve"> (Y)</w:t>
      </w:r>
      <w:r w:rsidRPr="006433CF">
        <w:rPr>
          <w:bCs/>
        </w:rPr>
        <w:t>, No</w:t>
      </w:r>
      <w:r>
        <w:rPr>
          <w:bCs/>
        </w:rPr>
        <w:t xml:space="preserve"> (N)</w:t>
      </w:r>
      <w:r w:rsidRPr="006433CF">
        <w:rPr>
          <w:bCs/>
        </w:rPr>
        <w:t>, or Not Applicable</w:t>
      </w:r>
      <w:r w:rsidRPr="006433CF">
        <w:t xml:space="preserve"> </w:t>
      </w:r>
      <w:r>
        <w:t xml:space="preserve">(NA) </w:t>
      </w:r>
      <w:r w:rsidRPr="006433CF">
        <w:t>to indicate the compliance status.</w:t>
      </w:r>
    </w:p>
    <w:p w14:paraId="634F6058" w14:textId="77777777" w:rsidR="00EE0EE2" w:rsidRPr="006433CF" w:rsidRDefault="00EE0EE2" w:rsidP="00EE0EE2">
      <w:r w:rsidRPr="006433CF">
        <w:rPr>
          <w:b/>
        </w:rPr>
        <w:t>Yes</w:t>
      </w:r>
      <w:r w:rsidRPr="006433CF">
        <w:t xml:space="preserve"> – The requirement has been met.</w:t>
      </w:r>
    </w:p>
    <w:p w14:paraId="7730077A" w14:textId="77777777" w:rsidR="00EE0EE2" w:rsidRPr="006433CF" w:rsidRDefault="00EE0EE2" w:rsidP="00EE0EE2">
      <w:r w:rsidRPr="006433CF">
        <w:rPr>
          <w:b/>
        </w:rPr>
        <w:t>No</w:t>
      </w:r>
      <w:r w:rsidRPr="006433CF">
        <w:t xml:space="preserve"> – The requirement has not been met.</w:t>
      </w:r>
    </w:p>
    <w:p w14:paraId="089BC8A9" w14:textId="77777777" w:rsidR="00EE0EE2" w:rsidRPr="006433CF" w:rsidRDefault="00EE0EE2" w:rsidP="00EE0EE2">
      <w:r w:rsidRPr="006433CF">
        <w:rPr>
          <w:b/>
        </w:rPr>
        <w:t>Not Applicable</w:t>
      </w:r>
      <w:r w:rsidRPr="006433CF">
        <w:t xml:space="preserve"> – The requirement does not apply to this project or site conditions.</w:t>
      </w:r>
    </w:p>
    <w:p w14:paraId="5B6DC041" w14:textId="77777777" w:rsidR="002833EB" w:rsidRDefault="002A77A8" w:rsidP="007F7C54">
      <w:pPr>
        <w:pStyle w:val="Heading2"/>
        <w:numPr>
          <w:ilvl w:val="0"/>
          <w:numId w:val="0"/>
        </w:numPr>
        <w:ind w:left="540" w:hanging="540"/>
      </w:pPr>
      <w:r w:rsidRPr="008B37C4">
        <w:t xml:space="preserve">Installation </w:t>
      </w:r>
      <w:r>
        <w:t>c</w:t>
      </w:r>
      <w:r w:rsidRPr="008B37C4">
        <w:t>riteria</w:t>
      </w:r>
    </w:p>
    <w:p w14:paraId="1C7554AF" w14:textId="643FE180" w:rsidR="005719EA" w:rsidRPr="00355E88" w:rsidRDefault="007D765E" w:rsidP="00355E88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7D765E">
        <w:rPr>
          <w:rFonts w:asciiTheme="minorHAnsi" w:hAnsiTheme="minorHAnsi"/>
        </w:rPr>
        <w:t xml:space="preserve">Are stabilized construction exit (SCE) locations shown in the </w:t>
      </w:r>
      <w:r w:rsidR="007142C0" w:rsidRPr="007142C0">
        <w:rPr>
          <w:rFonts w:asciiTheme="minorHAnsi" w:hAnsiTheme="minorHAnsi"/>
        </w:rPr>
        <w:t>Stormwater Pollution Prevention Plan</w:t>
      </w:r>
      <w:r w:rsidR="00355E88">
        <w:rPr>
          <w:rFonts w:asciiTheme="minorHAnsi" w:hAnsiTheme="minorHAnsi"/>
        </w:rPr>
        <w:t xml:space="preserve"> (</w:t>
      </w:r>
      <w:r w:rsidRPr="00355E88">
        <w:rPr>
          <w:rFonts w:asciiTheme="minorHAnsi" w:hAnsiTheme="minorHAnsi"/>
        </w:rPr>
        <w:t>SWP3</w:t>
      </w:r>
      <w:r w:rsidR="00355E88">
        <w:rPr>
          <w:rFonts w:asciiTheme="minorHAnsi" w:hAnsiTheme="minorHAnsi"/>
        </w:rPr>
        <w:t>)</w:t>
      </w:r>
      <w:r w:rsidRPr="00355E88">
        <w:rPr>
          <w:rFonts w:asciiTheme="minorHAnsi" w:hAnsiTheme="minorHAnsi"/>
        </w:rPr>
        <w:t>?</w:t>
      </w:r>
      <w:r w:rsidR="002712FD" w:rsidRPr="00C41296">
        <w:rPr>
          <w:rFonts w:asciiTheme="minorHAnsi" w:hAnsiTheme="minorHAnsi"/>
        </w:rPr>
        <w:tab/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-200565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C41296">
            <w:rPr>
              <w:rFonts w:ascii="Segoe UI Symbol" w:hAnsi="Segoe UI Symbol" w:cs="Segoe UI Symbol"/>
            </w:rPr>
            <w:t>☐</w:t>
          </w:r>
        </w:sdtContent>
      </w:sdt>
      <w:r w:rsidR="005719EA" w:rsidRPr="00C41296">
        <w:rPr>
          <w:rFonts w:asciiTheme="minorHAnsi" w:hAnsiTheme="minorHAnsi"/>
        </w:rPr>
        <w:t xml:space="preserve">Y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62590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C41296">
            <w:rPr>
              <w:rFonts w:ascii="Segoe UI Symbol" w:hAnsi="Segoe UI Symbol" w:cs="Segoe UI Symbol"/>
            </w:rPr>
            <w:t>☐</w:t>
          </w:r>
        </w:sdtContent>
      </w:sdt>
      <w:r w:rsidR="005719EA" w:rsidRPr="00C41296">
        <w:rPr>
          <w:rFonts w:asciiTheme="minorHAnsi" w:hAnsiTheme="minorHAnsi"/>
        </w:rPr>
        <w:t xml:space="preserve">N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-136289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C41296">
            <w:rPr>
              <w:rFonts w:ascii="Segoe UI Symbol" w:hAnsi="Segoe UI Symbol" w:cs="Segoe UI Symbol"/>
            </w:rPr>
            <w:t>☐</w:t>
          </w:r>
        </w:sdtContent>
      </w:sdt>
      <w:r w:rsidR="005719EA" w:rsidRPr="00C41296">
        <w:rPr>
          <w:rFonts w:asciiTheme="minorHAnsi" w:hAnsiTheme="minorHAnsi"/>
        </w:rPr>
        <w:t>NA</w:t>
      </w:r>
    </w:p>
    <w:p w14:paraId="0759A89D" w14:textId="77777777" w:rsidR="007D765E" w:rsidRDefault="007D765E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7D765E">
        <w:rPr>
          <w:rFonts w:asciiTheme="minorHAnsi" w:hAnsiTheme="minorHAnsi"/>
          <w:u w:val="single"/>
        </w:rPr>
        <w:t>For Type 1</w:t>
      </w:r>
      <w:r w:rsidRPr="007D765E">
        <w:rPr>
          <w:rFonts w:asciiTheme="minorHAnsi" w:hAnsiTheme="minorHAnsi"/>
        </w:rPr>
        <w:t xml:space="preserve">: Is the exit foundation flexible base, bituminous </w:t>
      </w:r>
    </w:p>
    <w:p w14:paraId="27973EA6" w14:textId="77777777" w:rsidR="007D765E" w:rsidRDefault="007D765E" w:rsidP="007D765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7D765E">
        <w:rPr>
          <w:rFonts w:asciiTheme="minorHAnsi" w:hAnsiTheme="minorHAnsi"/>
        </w:rPr>
        <w:t xml:space="preserve">concrete, Portland cement concrete, or material approved by the </w:t>
      </w:r>
    </w:p>
    <w:p w14:paraId="5C3E7399" w14:textId="4EA0CC38" w:rsidR="001F43D7" w:rsidRPr="001F43D7" w:rsidRDefault="007D765E" w:rsidP="007D765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7D765E">
        <w:rPr>
          <w:rFonts w:asciiTheme="minorHAnsi" w:hAnsiTheme="minorHAnsi"/>
        </w:rPr>
        <w:t>Engineer? Is coarse aggregate 4</w:t>
      </w:r>
      <w:r>
        <w:rPr>
          <w:rFonts w:asciiTheme="minorHAnsi" w:hAnsiTheme="minorHAnsi"/>
        </w:rPr>
        <w:t xml:space="preserve"> inches</w:t>
      </w:r>
      <w:r w:rsidRPr="007D765E">
        <w:rPr>
          <w:rFonts w:asciiTheme="minorHAnsi" w:hAnsiTheme="minorHAnsi"/>
        </w:rPr>
        <w:t xml:space="preserve"> to 8</w:t>
      </w:r>
      <w:r>
        <w:rPr>
          <w:rFonts w:asciiTheme="minorHAnsi" w:hAnsiTheme="minorHAnsi"/>
        </w:rPr>
        <w:t xml:space="preserve"> inches</w:t>
      </w:r>
      <w:r w:rsidR="005576A3">
        <w:rPr>
          <w:rFonts w:asciiTheme="minorHAnsi" w:hAnsiTheme="minorHAnsi"/>
        </w:rPr>
        <w:t xml:space="preserve"> thick</w:t>
      </w:r>
      <w:r w:rsidRPr="007D765E">
        <w:rPr>
          <w:rFonts w:asciiTheme="minorHAnsi" w:hAnsiTheme="minorHAnsi"/>
        </w:rPr>
        <w:t>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0813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7649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8355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3E7F880C" w14:textId="77777777" w:rsidR="007D765E" w:rsidRDefault="007D765E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7D765E">
        <w:rPr>
          <w:rFonts w:asciiTheme="minorHAnsi" w:hAnsiTheme="minorHAnsi"/>
          <w:u w:val="single"/>
        </w:rPr>
        <w:t>For Type 3 – rock construction</w:t>
      </w:r>
      <w:r w:rsidRPr="007D765E">
        <w:rPr>
          <w:rFonts w:asciiTheme="minorHAnsi" w:hAnsiTheme="minorHAnsi"/>
        </w:rPr>
        <w:t xml:space="preserve">: Is the exit foundation flexible </w:t>
      </w:r>
    </w:p>
    <w:p w14:paraId="4C1EDD03" w14:textId="77777777" w:rsidR="007D765E" w:rsidRDefault="007D765E" w:rsidP="007D765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7D765E">
        <w:rPr>
          <w:rFonts w:asciiTheme="minorHAnsi" w:hAnsiTheme="minorHAnsi"/>
        </w:rPr>
        <w:t xml:space="preserve">base, bituminous concrete, Portland cement concrete, or material </w:t>
      </w:r>
    </w:p>
    <w:p w14:paraId="5D3C28D8" w14:textId="77777777" w:rsidR="007D765E" w:rsidRDefault="007D765E" w:rsidP="007D765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7D765E">
        <w:rPr>
          <w:rFonts w:asciiTheme="minorHAnsi" w:hAnsiTheme="minorHAnsi"/>
        </w:rPr>
        <w:t>approved by the Engineer? Is coarse aggregate 2</w:t>
      </w:r>
      <w:r>
        <w:rPr>
          <w:rFonts w:asciiTheme="minorHAnsi" w:hAnsiTheme="minorHAnsi"/>
        </w:rPr>
        <w:t xml:space="preserve"> inches</w:t>
      </w:r>
      <w:r w:rsidRPr="007D765E">
        <w:rPr>
          <w:rFonts w:asciiTheme="minorHAnsi" w:hAnsiTheme="minorHAnsi"/>
        </w:rPr>
        <w:t xml:space="preserve"> to </w:t>
      </w:r>
    </w:p>
    <w:p w14:paraId="62E58CFF" w14:textId="547D396C" w:rsidR="001F43D7" w:rsidRPr="001F43D7" w:rsidRDefault="007D765E" w:rsidP="007D765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7D765E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inches</w:t>
      </w:r>
      <w:r w:rsidR="005576A3">
        <w:rPr>
          <w:rFonts w:asciiTheme="minorHAnsi" w:hAnsiTheme="minorHAnsi"/>
        </w:rPr>
        <w:t xml:space="preserve"> thick</w:t>
      </w:r>
      <w:r w:rsidRPr="007D765E">
        <w:rPr>
          <w:rFonts w:asciiTheme="minorHAnsi" w:hAnsiTheme="minorHAnsi"/>
        </w:rPr>
        <w:t>? Is aggregate spread a minimum of 4</w:t>
      </w:r>
      <w:r>
        <w:rPr>
          <w:rFonts w:asciiTheme="minorHAnsi" w:hAnsiTheme="minorHAnsi"/>
        </w:rPr>
        <w:t xml:space="preserve"> inches</w:t>
      </w:r>
      <w:r w:rsidRPr="007D765E">
        <w:rPr>
          <w:rFonts w:asciiTheme="minorHAnsi" w:hAnsiTheme="minorHAnsi"/>
        </w:rPr>
        <w:t xml:space="preserve"> thick?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9413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2852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0433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296DA0A2" w14:textId="21C34AB0" w:rsidR="007D765E" w:rsidRPr="00A960DD" w:rsidRDefault="00155A1C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 xml:space="preserve">For </w:t>
      </w:r>
      <w:r w:rsidR="007D765E" w:rsidRPr="007D765E">
        <w:rPr>
          <w:rFonts w:asciiTheme="minorHAnsi" w:hAnsiTheme="minorHAnsi"/>
          <w:u w:val="single"/>
        </w:rPr>
        <w:t>Type 2</w:t>
      </w:r>
      <w:r w:rsidR="007D765E" w:rsidRPr="007D765E">
        <w:rPr>
          <w:rFonts w:asciiTheme="minorHAnsi" w:hAnsiTheme="minorHAnsi"/>
        </w:rPr>
        <w:t xml:space="preserve">: Are railroad ties and timbers at least No. 2 grade and </w:t>
      </w:r>
    </w:p>
    <w:p w14:paraId="4CED8222" w14:textId="77777777" w:rsidR="007D765E" w:rsidRDefault="007D765E" w:rsidP="007D765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7D765E">
        <w:rPr>
          <w:rFonts w:asciiTheme="minorHAnsi" w:hAnsiTheme="minorHAnsi"/>
        </w:rPr>
        <w:t xml:space="preserve">free from large and loose knots? Are timbers fastened with at </w:t>
      </w:r>
    </w:p>
    <w:p w14:paraId="1B5EF95E" w14:textId="6DF8D9EF" w:rsidR="001F43D7" w:rsidRPr="00A960DD" w:rsidRDefault="007D765E" w:rsidP="007D765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7D765E">
        <w:rPr>
          <w:rFonts w:asciiTheme="minorHAnsi" w:hAnsiTheme="minorHAnsi"/>
        </w:rPr>
        <w:t xml:space="preserve">least ½ </w:t>
      </w:r>
      <w:r w:rsidR="00B908F8">
        <w:rPr>
          <w:rFonts w:asciiTheme="minorHAnsi" w:hAnsiTheme="minorHAnsi"/>
        </w:rPr>
        <w:t xml:space="preserve">by </w:t>
      </w:r>
      <w:r w:rsidRPr="007D765E">
        <w:rPr>
          <w:rFonts w:asciiTheme="minorHAnsi" w:hAnsiTheme="minorHAnsi"/>
        </w:rPr>
        <w:t>6</w:t>
      </w:r>
      <w:r>
        <w:rPr>
          <w:rFonts w:asciiTheme="minorHAnsi" w:hAnsiTheme="minorHAnsi"/>
        </w:rPr>
        <w:t>-inch</w:t>
      </w:r>
      <w:r w:rsidRPr="007D765E">
        <w:rPr>
          <w:rFonts w:asciiTheme="minorHAnsi" w:hAnsiTheme="minorHAnsi"/>
        </w:rPr>
        <w:t xml:space="preserve"> nuts, bolts, and</w:t>
      </w:r>
      <w:r w:rsidR="00C41296">
        <w:rPr>
          <w:rFonts w:asciiTheme="minorHAnsi" w:hAnsiTheme="minorHAnsi"/>
        </w:rPr>
        <w:t xml:space="preserve"> </w:t>
      </w:r>
      <w:r w:rsidRPr="007D765E">
        <w:rPr>
          <w:rFonts w:asciiTheme="minorHAnsi" w:hAnsiTheme="minorHAnsi"/>
        </w:rPr>
        <w:t>or lag bolts?</w:t>
      </w:r>
      <w:r w:rsidR="001F43D7" w:rsidRPr="00A960DD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7688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A960DD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A960DD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4997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A960DD">
            <w:rPr>
              <w:rFonts w:ascii="Segoe UI Symbol" w:hAnsi="Segoe UI Symbol" w:cs="Segoe UI Symbol"/>
            </w:rPr>
            <w:t>☐</w:t>
          </w:r>
        </w:sdtContent>
      </w:sdt>
      <w:r w:rsidR="001F43D7" w:rsidRPr="00A960DD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8088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A960DD">
            <w:rPr>
              <w:rFonts w:ascii="Segoe UI Symbol" w:hAnsi="Segoe UI Symbol" w:cs="Segoe UI Symbol"/>
            </w:rPr>
            <w:t>☐</w:t>
          </w:r>
        </w:sdtContent>
      </w:sdt>
      <w:r w:rsidR="001F43D7" w:rsidRPr="00A960DD">
        <w:rPr>
          <w:rFonts w:asciiTheme="minorHAnsi" w:hAnsiTheme="minorHAnsi"/>
        </w:rPr>
        <w:t>NA</w:t>
      </w:r>
    </w:p>
    <w:p w14:paraId="1FCA3210" w14:textId="281B5CC2" w:rsidR="00B4535B" w:rsidRPr="00B4535B" w:rsidRDefault="00B4535B" w:rsidP="005C7805">
      <w:pPr>
        <w:pStyle w:val="ListBullet"/>
        <w:keepNext/>
        <w:numPr>
          <w:ilvl w:val="0"/>
          <w:numId w:val="26"/>
        </w:numPr>
        <w:tabs>
          <w:tab w:val="left" w:pos="8640"/>
        </w:tabs>
        <w:spacing w:after="0"/>
        <w:ind w:left="547" w:hanging="547"/>
        <w:rPr>
          <w:rFonts w:asciiTheme="minorHAnsi" w:hAnsiTheme="minorHAnsi"/>
        </w:rPr>
      </w:pPr>
      <w:r w:rsidRPr="00B4535B">
        <w:rPr>
          <w:rFonts w:asciiTheme="minorHAnsi" w:hAnsiTheme="minorHAnsi"/>
          <w:u w:val="single"/>
        </w:rPr>
        <w:lastRenderedPageBreak/>
        <w:t>For Type 3 – timber construction</w:t>
      </w:r>
      <w:r w:rsidRPr="00B4535B">
        <w:rPr>
          <w:rFonts w:asciiTheme="minorHAnsi" w:hAnsiTheme="minorHAnsi"/>
        </w:rPr>
        <w:t xml:space="preserve">: Is plywood or pressed water </w:t>
      </w:r>
    </w:p>
    <w:p w14:paraId="4E0C965A" w14:textId="2DC5FEBC" w:rsidR="00B4535B" w:rsidRPr="00B4535B" w:rsidRDefault="00B4535B" w:rsidP="005C7805">
      <w:pPr>
        <w:pStyle w:val="ListBullet"/>
        <w:keepNext/>
        <w:numPr>
          <w:ilvl w:val="0"/>
          <w:numId w:val="0"/>
        </w:numPr>
        <w:tabs>
          <w:tab w:val="left" w:pos="8640"/>
        </w:tabs>
        <w:spacing w:after="0"/>
        <w:ind w:left="547"/>
        <w:rPr>
          <w:rFonts w:asciiTheme="minorHAnsi" w:hAnsiTheme="minorHAnsi"/>
        </w:rPr>
      </w:pPr>
      <w:r w:rsidRPr="00B4535B">
        <w:rPr>
          <w:rFonts w:asciiTheme="minorHAnsi" w:hAnsiTheme="minorHAnsi"/>
        </w:rPr>
        <w:t xml:space="preserve">board at least ½ inch thick? Are treated timber planks at least </w:t>
      </w:r>
    </w:p>
    <w:p w14:paraId="5997B79F" w14:textId="16788042" w:rsidR="00B4535B" w:rsidRPr="00B4535B" w:rsidRDefault="00B4535B" w:rsidP="005C7805">
      <w:pPr>
        <w:pStyle w:val="ListBullet"/>
        <w:keepNext/>
        <w:numPr>
          <w:ilvl w:val="0"/>
          <w:numId w:val="0"/>
        </w:numPr>
        <w:tabs>
          <w:tab w:val="left" w:pos="8640"/>
        </w:tabs>
        <w:spacing w:after="0"/>
        <w:ind w:left="547"/>
        <w:rPr>
          <w:rFonts w:asciiTheme="minorHAnsi" w:hAnsiTheme="minorHAnsi"/>
        </w:rPr>
      </w:pPr>
      <w:r w:rsidRPr="00B4535B">
        <w:rPr>
          <w:rFonts w:asciiTheme="minorHAnsi" w:hAnsiTheme="minorHAnsi"/>
        </w:rPr>
        <w:t xml:space="preserve">No. 2 grade and free from large and loose knots? Are 2-inch by </w:t>
      </w:r>
    </w:p>
    <w:p w14:paraId="5D1CF20D" w14:textId="2718DCC4" w:rsidR="007D765E" w:rsidRPr="001F43D7" w:rsidRDefault="00B4535B" w:rsidP="00647F70">
      <w:pPr>
        <w:pStyle w:val="ListBullet"/>
        <w:keepNext/>
        <w:numPr>
          <w:ilvl w:val="0"/>
          <w:numId w:val="0"/>
        </w:numPr>
        <w:tabs>
          <w:tab w:val="left" w:pos="8640"/>
        </w:tabs>
        <w:spacing w:after="0"/>
        <w:ind w:left="547"/>
        <w:rPr>
          <w:rFonts w:asciiTheme="minorHAnsi" w:hAnsiTheme="minorHAnsi"/>
          <w:lang w:val="es-ES"/>
        </w:rPr>
      </w:pPr>
      <w:r w:rsidRPr="00B4535B">
        <w:rPr>
          <w:rFonts w:asciiTheme="minorHAnsi" w:hAnsiTheme="minorHAnsi"/>
        </w:rPr>
        <w:t>4-inch timbers nailed onto ends of wood sheets?</w:t>
      </w:r>
      <w:r w:rsidR="007D765E" w:rsidRPr="00A960DD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02630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65E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7D765E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467814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65E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7D765E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9245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65E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7D765E" w:rsidRPr="001F43D7">
        <w:rPr>
          <w:rFonts w:asciiTheme="minorHAnsi" w:hAnsiTheme="minorHAnsi"/>
          <w:lang w:val="es-ES"/>
        </w:rPr>
        <w:t>NA</w:t>
      </w:r>
    </w:p>
    <w:p w14:paraId="111BC9B1" w14:textId="77777777" w:rsidR="00B4535B" w:rsidRDefault="00B4535B" w:rsidP="007D765E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B4535B">
        <w:rPr>
          <w:rFonts w:asciiTheme="minorHAnsi" w:hAnsiTheme="minorHAnsi"/>
          <w:u w:val="single"/>
        </w:rPr>
        <w:t>For Type 1 or 2</w:t>
      </w:r>
      <w:r w:rsidRPr="00B4535B">
        <w:rPr>
          <w:rFonts w:asciiTheme="minorHAnsi" w:hAnsiTheme="minorHAnsi"/>
        </w:rPr>
        <w:t xml:space="preserve">: Does the exit extend at a minimum of 50 feet </w:t>
      </w:r>
    </w:p>
    <w:p w14:paraId="3A7ECA1E" w14:textId="388994BC" w:rsidR="007D765E" w:rsidRPr="001F43D7" w:rsidRDefault="00B4535B" w:rsidP="00B4535B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B4535B">
        <w:rPr>
          <w:rFonts w:asciiTheme="minorHAnsi" w:hAnsiTheme="minorHAnsi"/>
        </w:rPr>
        <w:t>from one approach transition to another?</w:t>
      </w:r>
      <w:r w:rsidR="007D765E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673561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65E" w:rsidRPr="001F43D7">
            <w:rPr>
              <w:rFonts w:ascii="Segoe UI Symbol" w:hAnsi="Segoe UI Symbol" w:cs="Segoe UI Symbol"/>
            </w:rPr>
            <w:t>☐</w:t>
          </w:r>
        </w:sdtContent>
      </w:sdt>
      <w:r w:rsidR="007D765E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426802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65E" w:rsidRPr="001F43D7">
            <w:rPr>
              <w:rFonts w:ascii="Segoe UI Symbol" w:hAnsi="Segoe UI Symbol" w:cs="Segoe UI Symbol"/>
            </w:rPr>
            <w:t>☐</w:t>
          </w:r>
        </w:sdtContent>
      </w:sdt>
      <w:r w:rsidR="007D765E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92629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65E" w:rsidRPr="001F43D7">
            <w:rPr>
              <w:rFonts w:ascii="Segoe UI Symbol" w:hAnsi="Segoe UI Symbol" w:cs="Segoe UI Symbol"/>
            </w:rPr>
            <w:t>☐</w:t>
          </w:r>
        </w:sdtContent>
      </w:sdt>
      <w:r w:rsidR="007D765E" w:rsidRPr="001F43D7">
        <w:rPr>
          <w:rFonts w:asciiTheme="minorHAnsi" w:hAnsiTheme="minorHAnsi"/>
        </w:rPr>
        <w:t>NA</w:t>
      </w:r>
    </w:p>
    <w:p w14:paraId="6FE5ADDC" w14:textId="77777777" w:rsidR="00B4535B" w:rsidRDefault="00B4535B" w:rsidP="007D765E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B4535B">
        <w:rPr>
          <w:rFonts w:asciiTheme="minorHAnsi" w:hAnsiTheme="minorHAnsi"/>
          <w:u w:val="single"/>
        </w:rPr>
        <w:t>For Type 3</w:t>
      </w:r>
      <w:r w:rsidRPr="00B4535B">
        <w:rPr>
          <w:rFonts w:asciiTheme="minorHAnsi" w:hAnsiTheme="minorHAnsi"/>
        </w:rPr>
        <w:t xml:space="preserve">: Does the length match the length shown on the </w:t>
      </w:r>
    </w:p>
    <w:p w14:paraId="2D1CC23B" w14:textId="2F5BCD74" w:rsidR="007D765E" w:rsidRPr="001F43D7" w:rsidRDefault="00B4535B" w:rsidP="00B4535B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B4535B">
        <w:rPr>
          <w:rFonts w:asciiTheme="minorHAnsi" w:hAnsiTheme="minorHAnsi"/>
        </w:rPr>
        <w:t>plans?</w:t>
      </w:r>
      <w:r w:rsidR="007D765E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310403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65E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7D765E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48215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65E" w:rsidRPr="001F43D7">
            <w:rPr>
              <w:rFonts w:ascii="Segoe UI Symbol" w:hAnsi="Segoe UI Symbol" w:cs="Segoe UI Symbol"/>
            </w:rPr>
            <w:t>☐</w:t>
          </w:r>
        </w:sdtContent>
      </w:sdt>
      <w:r w:rsidR="007D765E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41959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65E" w:rsidRPr="001F43D7">
            <w:rPr>
              <w:rFonts w:ascii="Segoe UI Symbol" w:hAnsi="Segoe UI Symbol" w:cs="Segoe UI Symbol"/>
            </w:rPr>
            <w:t>☐</w:t>
          </w:r>
        </w:sdtContent>
      </w:sdt>
      <w:r w:rsidR="007D765E" w:rsidRPr="001F43D7">
        <w:rPr>
          <w:rFonts w:asciiTheme="minorHAnsi" w:hAnsiTheme="minorHAnsi"/>
        </w:rPr>
        <w:t>NA</w:t>
      </w:r>
    </w:p>
    <w:p w14:paraId="43542966" w14:textId="3B04C5A6" w:rsidR="007D765E" w:rsidRPr="00773942" w:rsidRDefault="00DF38E5" w:rsidP="007D765E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 xml:space="preserve">For </w:t>
      </w:r>
      <w:r w:rsidR="00B4535B" w:rsidRPr="00773942">
        <w:rPr>
          <w:rFonts w:asciiTheme="minorHAnsi" w:hAnsiTheme="minorHAnsi"/>
          <w:u w:val="single"/>
        </w:rPr>
        <w:t>Type 1 or 2</w:t>
      </w:r>
      <w:r w:rsidR="00B4535B" w:rsidRPr="00773942">
        <w:rPr>
          <w:rFonts w:asciiTheme="minorHAnsi" w:hAnsiTheme="minorHAnsi"/>
        </w:rPr>
        <w:t>: Is the foundation course at least 6 inches thick?</w:t>
      </w:r>
      <w:r w:rsidR="007D765E" w:rsidRPr="00773942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74315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65E" w:rsidRPr="00773942">
            <w:rPr>
              <w:rFonts w:ascii="Segoe UI Symbol" w:hAnsi="Segoe UI Symbol" w:cs="Segoe UI Symbol"/>
            </w:rPr>
            <w:t>☐</w:t>
          </w:r>
        </w:sdtContent>
      </w:sdt>
      <w:r w:rsidR="007D765E" w:rsidRPr="00773942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37396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65E" w:rsidRPr="00773942">
            <w:rPr>
              <w:rFonts w:ascii="Segoe UI Symbol" w:hAnsi="Segoe UI Symbol" w:cs="Segoe UI Symbol"/>
            </w:rPr>
            <w:t>☐</w:t>
          </w:r>
        </w:sdtContent>
      </w:sdt>
      <w:r w:rsidR="007D765E" w:rsidRPr="00773942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98373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65E" w:rsidRPr="00773942">
            <w:rPr>
              <w:rFonts w:ascii="Segoe UI Symbol" w:hAnsi="Segoe UI Symbol" w:cs="Segoe UI Symbol"/>
            </w:rPr>
            <w:t>☐</w:t>
          </w:r>
        </w:sdtContent>
      </w:sdt>
      <w:r w:rsidR="007D765E" w:rsidRPr="00773942">
        <w:rPr>
          <w:rFonts w:asciiTheme="minorHAnsi" w:hAnsiTheme="minorHAnsi"/>
        </w:rPr>
        <w:t>NA</w:t>
      </w:r>
    </w:p>
    <w:p w14:paraId="06425F7F" w14:textId="39741073" w:rsidR="00773942" w:rsidRPr="00773942" w:rsidRDefault="00B4535B" w:rsidP="00773942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773942">
        <w:rPr>
          <w:rFonts w:asciiTheme="minorHAnsi" w:hAnsiTheme="minorHAnsi"/>
          <w:u w:val="single"/>
        </w:rPr>
        <w:t>For Type 1 or 2</w:t>
      </w:r>
      <w:r w:rsidRPr="00773942">
        <w:rPr>
          <w:rFonts w:asciiTheme="minorHAnsi" w:hAnsiTheme="minorHAnsi"/>
        </w:rPr>
        <w:t xml:space="preserve">: Is the exit approach transition no steeper </w:t>
      </w:r>
    </w:p>
    <w:p w14:paraId="4463A529" w14:textId="1C6BA11F" w:rsidR="007D765E" w:rsidRPr="008A263A" w:rsidRDefault="008A263A" w:rsidP="00773942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B4535B" w:rsidRPr="00773942">
        <w:rPr>
          <w:rFonts w:asciiTheme="minorHAnsi" w:hAnsiTheme="minorHAnsi"/>
        </w:rPr>
        <w:t>han</w:t>
      </w:r>
      <w:r>
        <w:rPr>
          <w:rFonts w:asciiTheme="minorHAnsi" w:hAnsiTheme="minorHAnsi"/>
        </w:rPr>
        <w:t xml:space="preserve"> 6</w:t>
      </w:r>
      <w:r w:rsidRPr="00FE212D">
        <w:rPr>
          <w:rFonts w:ascii="Cambria Math" w:hAnsi="Cambria Math" w:cs="Cambria Math"/>
        </w:rPr>
        <w:t>‑</w:t>
      </w:r>
      <w:r w:rsidRPr="00FE212D">
        <w:rPr>
          <w:rFonts w:asciiTheme="minorHAnsi" w:hAnsiTheme="minorHAnsi"/>
        </w:rPr>
        <w:t>to</w:t>
      </w:r>
      <w:r w:rsidRPr="00FE212D">
        <w:rPr>
          <w:rFonts w:ascii="Cambria Math" w:hAnsi="Cambria Math" w:cs="Cambria Math"/>
        </w:rPr>
        <w:t>‑</w:t>
      </w:r>
      <w:r w:rsidRPr="00FE212D">
        <w:rPr>
          <w:rFonts w:asciiTheme="minorHAnsi" w:hAnsiTheme="minorHAnsi"/>
        </w:rPr>
        <w:t>1 (</w:t>
      </w:r>
      <w:proofErr w:type="gramStart"/>
      <w:r w:rsidRPr="00FE212D">
        <w:rPr>
          <w:rFonts w:asciiTheme="minorHAnsi" w:hAnsiTheme="minorHAnsi"/>
        </w:rPr>
        <w:t>H:V</w:t>
      </w:r>
      <w:proofErr w:type="gramEnd"/>
      <w:r w:rsidRPr="00FE212D">
        <w:rPr>
          <w:rFonts w:asciiTheme="minorHAnsi" w:hAnsiTheme="minorHAnsi"/>
        </w:rPr>
        <w:t>)</w:t>
      </w:r>
      <w:r w:rsidR="00FB4C97">
        <w:rPr>
          <w:rFonts w:asciiTheme="minorHAnsi" w:hAnsiTheme="minorHAnsi"/>
        </w:rPr>
        <w:t xml:space="preserve"> </w:t>
      </w:r>
      <w:r w:rsidR="00FB4C97" w:rsidRPr="00FE212D">
        <w:rPr>
          <w:rFonts w:asciiTheme="minorHAnsi" w:hAnsiTheme="minorHAnsi"/>
        </w:rPr>
        <w:t>gradient</w:t>
      </w:r>
      <w:r>
        <w:rPr>
          <w:rFonts w:asciiTheme="minorHAnsi" w:hAnsiTheme="minorHAnsi"/>
        </w:rPr>
        <w:t>?</w:t>
      </w:r>
      <w:r w:rsidR="007D765E" w:rsidRPr="008A263A">
        <w:rPr>
          <w:rFonts w:asciiTheme="minorHAnsi" w:hAnsiTheme="minorHAnsi"/>
        </w:rPr>
        <w:tab/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437650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65E" w:rsidRPr="008A263A">
            <w:rPr>
              <w:rFonts w:ascii="Segoe UI Symbol" w:hAnsi="Segoe UI Symbol" w:cs="Segoe UI Symbol"/>
            </w:rPr>
            <w:t>☐</w:t>
          </w:r>
        </w:sdtContent>
      </w:sdt>
      <w:r w:rsidR="007D765E" w:rsidRPr="008A263A">
        <w:rPr>
          <w:rFonts w:asciiTheme="minorHAnsi" w:hAnsiTheme="minorHAnsi"/>
        </w:rPr>
        <w:t xml:space="preserve">Y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-1006442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65E" w:rsidRPr="008A263A">
            <w:rPr>
              <w:rFonts w:ascii="Segoe UI Symbol" w:hAnsi="Segoe UI Symbol" w:cs="Segoe UI Symbol"/>
            </w:rPr>
            <w:t>☐</w:t>
          </w:r>
        </w:sdtContent>
      </w:sdt>
      <w:r w:rsidR="007D765E" w:rsidRPr="008A263A">
        <w:rPr>
          <w:rFonts w:asciiTheme="minorHAnsi" w:hAnsiTheme="minorHAnsi"/>
        </w:rPr>
        <w:t xml:space="preserve">N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22133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65E" w:rsidRPr="008A263A">
            <w:rPr>
              <w:rFonts w:ascii="Segoe UI Symbol" w:hAnsi="Segoe UI Symbol" w:cs="Segoe UI Symbol"/>
            </w:rPr>
            <w:t>☐</w:t>
          </w:r>
        </w:sdtContent>
      </w:sdt>
      <w:r w:rsidR="007D765E" w:rsidRPr="008A263A">
        <w:rPr>
          <w:rFonts w:asciiTheme="minorHAnsi" w:hAnsiTheme="minorHAnsi"/>
        </w:rPr>
        <w:t>NA</w:t>
      </w:r>
    </w:p>
    <w:p w14:paraId="6F856BC8" w14:textId="555D401E" w:rsidR="00773942" w:rsidRDefault="00773942" w:rsidP="007D765E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773942">
        <w:rPr>
          <w:rFonts w:asciiTheme="minorHAnsi" w:hAnsiTheme="minorHAnsi"/>
          <w:u w:val="single"/>
        </w:rPr>
        <w:t>For Type 1 or 2</w:t>
      </w:r>
      <w:r w:rsidRPr="00773942">
        <w:rPr>
          <w:rFonts w:asciiTheme="minorHAnsi" w:hAnsiTheme="minorHAnsi"/>
        </w:rPr>
        <w:t>: Is the exit</w:t>
      </w:r>
      <w:r w:rsidR="00C41296">
        <w:rPr>
          <w:rFonts w:asciiTheme="minorHAnsi" w:hAnsiTheme="minorHAnsi"/>
        </w:rPr>
        <w:t xml:space="preserve"> </w:t>
      </w:r>
      <w:r w:rsidR="00DF38E5">
        <w:rPr>
          <w:rFonts w:asciiTheme="minorHAnsi" w:hAnsiTheme="minorHAnsi"/>
        </w:rPr>
        <w:t xml:space="preserve">and or </w:t>
      </w:r>
      <w:r w:rsidRPr="00773942">
        <w:rPr>
          <w:rFonts w:asciiTheme="minorHAnsi" w:hAnsiTheme="minorHAnsi"/>
        </w:rPr>
        <w:t xml:space="preserve">road graded properly to allow </w:t>
      </w:r>
    </w:p>
    <w:p w14:paraId="3DC3EEE9" w14:textId="49702D44" w:rsidR="007D765E" w:rsidRPr="001F43D7" w:rsidRDefault="00773942" w:rsidP="00773942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773942">
        <w:rPr>
          <w:rFonts w:asciiTheme="minorHAnsi" w:hAnsiTheme="minorHAnsi"/>
        </w:rPr>
        <w:t>drainage to a sediment trapping device?</w:t>
      </w:r>
      <w:r w:rsidR="007D765E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6130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65E" w:rsidRPr="001F43D7">
            <w:rPr>
              <w:rFonts w:ascii="Segoe UI Symbol" w:hAnsi="Segoe UI Symbol" w:cs="Segoe UI Symbol"/>
            </w:rPr>
            <w:t>☐</w:t>
          </w:r>
        </w:sdtContent>
      </w:sdt>
      <w:r w:rsidR="007D765E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124724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65E" w:rsidRPr="001F43D7">
            <w:rPr>
              <w:rFonts w:ascii="Segoe UI Symbol" w:hAnsi="Segoe UI Symbol" w:cs="Segoe UI Symbol"/>
            </w:rPr>
            <w:t>☐</w:t>
          </w:r>
        </w:sdtContent>
      </w:sdt>
      <w:r w:rsidR="007D765E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370302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65E" w:rsidRPr="001F43D7">
            <w:rPr>
              <w:rFonts w:ascii="Segoe UI Symbol" w:hAnsi="Segoe UI Symbol" w:cs="Segoe UI Symbol"/>
            </w:rPr>
            <w:t>☐</w:t>
          </w:r>
        </w:sdtContent>
      </w:sdt>
      <w:r w:rsidR="007D765E" w:rsidRPr="001F43D7">
        <w:rPr>
          <w:rFonts w:asciiTheme="minorHAnsi" w:hAnsiTheme="minorHAnsi"/>
        </w:rPr>
        <w:t>NA</w:t>
      </w:r>
    </w:p>
    <w:p w14:paraId="15A28813" w14:textId="3F55BC8F" w:rsidR="00773942" w:rsidRDefault="00773942" w:rsidP="00773942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773942">
        <w:rPr>
          <w:rFonts w:asciiTheme="minorHAnsi" w:hAnsiTheme="minorHAnsi"/>
          <w:u w:val="single"/>
        </w:rPr>
        <w:t>For Type 1 or 2</w:t>
      </w:r>
      <w:r w:rsidRPr="00773942">
        <w:rPr>
          <w:rFonts w:asciiTheme="minorHAnsi" w:hAnsiTheme="minorHAnsi"/>
        </w:rPr>
        <w:t>: Is the exit the proper width (</w:t>
      </w:r>
      <w:r w:rsidR="0082753A">
        <w:rPr>
          <w:rFonts w:asciiTheme="minorHAnsi" w:hAnsiTheme="minorHAnsi"/>
        </w:rPr>
        <w:t>in other words</w:t>
      </w:r>
      <w:r w:rsidRPr="00773942">
        <w:rPr>
          <w:rFonts w:asciiTheme="minorHAnsi" w:hAnsiTheme="minorHAnsi"/>
        </w:rPr>
        <w:t xml:space="preserve">, </w:t>
      </w:r>
    </w:p>
    <w:p w14:paraId="0208069F" w14:textId="572F9955" w:rsidR="007D765E" w:rsidRPr="00773942" w:rsidRDefault="00773942" w:rsidP="00773942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773942">
        <w:rPr>
          <w:rFonts w:asciiTheme="minorHAnsi" w:hAnsiTheme="minorHAnsi"/>
        </w:rPr>
        <w:t>14 feet for one-way</w:t>
      </w:r>
      <w:r w:rsidR="006F2F1C">
        <w:rPr>
          <w:rFonts w:asciiTheme="minorHAnsi" w:hAnsiTheme="minorHAnsi"/>
        </w:rPr>
        <w:t xml:space="preserve"> traffic</w:t>
      </w:r>
      <w:r w:rsidRPr="00773942">
        <w:rPr>
          <w:rFonts w:asciiTheme="minorHAnsi" w:hAnsiTheme="minorHAnsi"/>
        </w:rPr>
        <w:t>, 20 feet for two-way traffic)</w:t>
      </w:r>
      <w:r w:rsidR="00D8342C">
        <w:rPr>
          <w:rFonts w:asciiTheme="minorHAnsi" w:hAnsiTheme="minorHAnsi"/>
        </w:rPr>
        <w:t>?</w:t>
      </w:r>
      <w:r w:rsidR="007D765E" w:rsidRPr="00773942">
        <w:rPr>
          <w:rFonts w:asciiTheme="minorHAnsi" w:hAnsiTheme="minorHAnsi"/>
        </w:rPr>
        <w:tab/>
      </w:r>
      <w:sdt>
        <w:sdtPr>
          <w:rPr>
            <w:rFonts w:ascii="Segoe UI Symbol" w:eastAsia="MS Gothic" w:hAnsi="Segoe UI Symbol" w:cs="Segoe UI Symbol"/>
          </w:rPr>
          <w:alias w:val="Select one response as applicable"/>
          <w:tag w:val="Select one response as applicable"/>
          <w:id w:val="-1975517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65E" w:rsidRPr="00773942">
            <w:rPr>
              <w:rFonts w:ascii="Segoe UI Symbol" w:eastAsia="MS Gothic" w:hAnsi="Segoe UI Symbol" w:cs="Segoe UI Symbol"/>
            </w:rPr>
            <w:t>☐</w:t>
          </w:r>
        </w:sdtContent>
      </w:sdt>
      <w:r w:rsidR="007D765E" w:rsidRPr="00773942">
        <w:rPr>
          <w:rFonts w:asciiTheme="minorHAnsi" w:hAnsiTheme="minorHAnsi"/>
        </w:rPr>
        <w:t xml:space="preserve">Y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-397756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65E" w:rsidRPr="00773942">
            <w:rPr>
              <w:rFonts w:ascii="Segoe UI Symbol" w:hAnsi="Segoe UI Symbol" w:cs="Segoe UI Symbol"/>
            </w:rPr>
            <w:t>☐</w:t>
          </w:r>
        </w:sdtContent>
      </w:sdt>
      <w:r w:rsidR="007D765E" w:rsidRPr="00773942">
        <w:rPr>
          <w:rFonts w:asciiTheme="minorHAnsi" w:hAnsiTheme="minorHAnsi"/>
        </w:rPr>
        <w:t xml:space="preserve">N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-1990013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65E" w:rsidRPr="00773942">
            <w:rPr>
              <w:rFonts w:ascii="Segoe UI Symbol" w:hAnsi="Segoe UI Symbol" w:cs="Segoe UI Symbol"/>
            </w:rPr>
            <w:t>☐</w:t>
          </w:r>
        </w:sdtContent>
      </w:sdt>
      <w:r w:rsidR="007D765E" w:rsidRPr="00773942">
        <w:rPr>
          <w:rFonts w:asciiTheme="minorHAnsi" w:hAnsiTheme="minorHAnsi"/>
        </w:rPr>
        <w:t>NA</w:t>
      </w:r>
    </w:p>
    <w:p w14:paraId="25913FC0" w14:textId="77777777" w:rsidR="000E2DB7" w:rsidRDefault="00AD067C" w:rsidP="001F43D7">
      <w:pPr>
        <w:pStyle w:val="Heading2"/>
        <w:numPr>
          <w:ilvl w:val="0"/>
          <w:numId w:val="0"/>
        </w:numPr>
        <w:tabs>
          <w:tab w:val="left" w:pos="8640"/>
        </w:tabs>
        <w:ind w:left="540" w:hanging="540"/>
      </w:pPr>
      <w:r w:rsidRPr="00AD067C">
        <w:t>Inspection criteria</w:t>
      </w:r>
    </w:p>
    <w:p w14:paraId="40FD9CFD" w14:textId="77777777" w:rsidR="00773942" w:rsidRPr="00A960DD" w:rsidRDefault="00773942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773942">
        <w:rPr>
          <w:rFonts w:asciiTheme="minorHAnsi" w:hAnsiTheme="minorHAnsi"/>
        </w:rPr>
        <w:t>Is the SCE functioning properly (</w:t>
      </w:r>
      <w:r>
        <w:rPr>
          <w:rFonts w:asciiTheme="minorHAnsi" w:hAnsiTheme="minorHAnsi"/>
        </w:rPr>
        <w:t>for example</w:t>
      </w:r>
      <w:r w:rsidRPr="00773942">
        <w:rPr>
          <w:rFonts w:asciiTheme="minorHAnsi" w:hAnsiTheme="minorHAnsi"/>
        </w:rPr>
        <w:t xml:space="preserve">, no tracking of </w:t>
      </w:r>
    </w:p>
    <w:p w14:paraId="71A9956F" w14:textId="77777777" w:rsidR="00773942" w:rsidRDefault="00773942" w:rsidP="00773942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773942">
        <w:rPr>
          <w:rFonts w:asciiTheme="minorHAnsi" w:hAnsiTheme="minorHAnsi"/>
        </w:rPr>
        <w:t xml:space="preserve">sediments onto public roadways, dust control for section </w:t>
      </w:r>
    </w:p>
    <w:p w14:paraId="50476FDB" w14:textId="5E6C0931" w:rsidR="001F43D7" w:rsidRPr="001F43D7" w:rsidRDefault="00773942" w:rsidP="00773942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773942">
        <w:rPr>
          <w:rFonts w:asciiTheme="minorHAnsi" w:hAnsiTheme="minorHAnsi"/>
        </w:rPr>
        <w:t>roadway, etc</w:t>
      </w:r>
      <w:r>
        <w:rPr>
          <w:rFonts w:asciiTheme="minorHAnsi" w:hAnsiTheme="minorHAnsi"/>
        </w:rPr>
        <w:t>etera</w:t>
      </w:r>
      <w:r w:rsidRPr="00773942">
        <w:rPr>
          <w:rFonts w:asciiTheme="minorHAnsi" w:hAnsiTheme="minorHAnsi"/>
        </w:rPr>
        <w:t>)?</w:t>
      </w:r>
      <w:r w:rsidR="001F43D7" w:rsidRPr="001F43D7">
        <w:rPr>
          <w:rFonts w:asciiTheme="minorHAnsi" w:hAnsiTheme="minorHAnsi"/>
          <w:lang w:val="es-ES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344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4295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99709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>NA</w:t>
      </w:r>
    </w:p>
    <w:p w14:paraId="5F9B0CDB" w14:textId="4646708A" w:rsidR="001F43D7" w:rsidRPr="001F43D7" w:rsidRDefault="00773942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773942">
        <w:rPr>
          <w:rFonts w:asciiTheme="minorHAnsi" w:hAnsiTheme="minorHAnsi"/>
        </w:rPr>
        <w:t>Are any clogs or voids in the aggregate visible?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3209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08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2192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5A4927C4" w14:textId="3E42A314" w:rsidR="001F43D7" w:rsidRPr="001F43D7" w:rsidRDefault="00773942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773942">
        <w:rPr>
          <w:rFonts w:asciiTheme="minorHAnsi" w:hAnsiTheme="minorHAnsi"/>
        </w:rPr>
        <w:t>Is sediment visible on the public roadway?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2886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2146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8821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7072DA80" w14:textId="6C4FD7EB" w:rsidR="006F2F1C" w:rsidRDefault="00085FCE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085FCE">
        <w:rPr>
          <w:rFonts w:asciiTheme="minorHAnsi" w:hAnsiTheme="minorHAnsi"/>
        </w:rPr>
        <w:t>Is there a sediment trapping device</w:t>
      </w:r>
      <w:r w:rsidR="006F2F1C">
        <w:rPr>
          <w:rFonts w:asciiTheme="minorHAnsi" w:hAnsiTheme="minorHAnsi"/>
        </w:rPr>
        <w:t xml:space="preserve"> </w:t>
      </w:r>
      <w:r w:rsidRPr="00085FCE">
        <w:rPr>
          <w:rFonts w:asciiTheme="minorHAnsi" w:hAnsiTheme="minorHAnsi"/>
        </w:rPr>
        <w:t xml:space="preserve">and is it being </w:t>
      </w:r>
    </w:p>
    <w:p w14:paraId="43876DDC" w14:textId="41ABA201" w:rsidR="001F43D7" w:rsidRPr="006F2F1C" w:rsidRDefault="00085FCE" w:rsidP="006F2F1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085FCE">
        <w:rPr>
          <w:rFonts w:asciiTheme="minorHAnsi" w:hAnsiTheme="minorHAnsi"/>
        </w:rPr>
        <w:t>bypassed?</w:t>
      </w:r>
      <w:r w:rsidR="001F43D7" w:rsidRPr="00A960DD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8726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F2F1C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6F2F1C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48961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F2F1C">
            <w:rPr>
              <w:rFonts w:ascii="Segoe UI Symbol" w:hAnsi="Segoe UI Symbol" w:cs="Segoe UI Symbol"/>
            </w:rPr>
            <w:t>☐</w:t>
          </w:r>
        </w:sdtContent>
      </w:sdt>
      <w:r w:rsidR="001F43D7" w:rsidRPr="006F2F1C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099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F2F1C">
            <w:rPr>
              <w:rFonts w:ascii="Segoe UI Symbol" w:hAnsi="Segoe UI Symbol" w:cs="Segoe UI Symbol"/>
            </w:rPr>
            <w:t>☐</w:t>
          </w:r>
        </w:sdtContent>
      </w:sdt>
      <w:r w:rsidR="001F43D7" w:rsidRPr="006F2F1C">
        <w:rPr>
          <w:rFonts w:asciiTheme="minorHAnsi" w:hAnsiTheme="minorHAnsi"/>
        </w:rPr>
        <w:t>NA</w:t>
      </w:r>
    </w:p>
    <w:p w14:paraId="2B4E05B4" w14:textId="0459676D" w:rsidR="00773942" w:rsidRPr="00A960DD" w:rsidRDefault="00085FCE" w:rsidP="00A960DD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085FCE">
        <w:rPr>
          <w:rFonts w:asciiTheme="minorHAnsi" w:hAnsiTheme="minorHAnsi"/>
        </w:rPr>
        <w:t>Are timber planks fastened properly?</w:t>
      </w:r>
      <w:r w:rsidR="00773942" w:rsidRPr="00A960DD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5870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942" w:rsidRPr="00A960DD">
            <w:rPr>
              <w:rFonts w:ascii="Segoe UI Symbol" w:hAnsi="Segoe UI Symbol" w:cs="Segoe UI Symbol"/>
            </w:rPr>
            <w:t>☐</w:t>
          </w:r>
        </w:sdtContent>
      </w:sdt>
      <w:r w:rsidR="00773942" w:rsidRPr="00A960DD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18368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942" w:rsidRPr="00A960DD">
            <w:rPr>
              <w:rFonts w:ascii="Segoe UI Symbol" w:hAnsi="Segoe UI Symbol" w:cs="Segoe UI Symbol"/>
            </w:rPr>
            <w:t>☐</w:t>
          </w:r>
        </w:sdtContent>
      </w:sdt>
      <w:r w:rsidR="00773942" w:rsidRPr="00A960DD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44171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942" w:rsidRPr="00A960DD">
            <w:rPr>
              <w:rFonts w:ascii="Segoe UI Symbol" w:hAnsi="Segoe UI Symbol" w:cs="Segoe UI Symbol"/>
            </w:rPr>
            <w:t>☐</w:t>
          </w:r>
        </w:sdtContent>
      </w:sdt>
      <w:r w:rsidR="00773942" w:rsidRPr="00A960DD">
        <w:rPr>
          <w:rFonts w:asciiTheme="minorHAnsi" w:hAnsiTheme="minorHAnsi"/>
        </w:rPr>
        <w:t>NA</w:t>
      </w:r>
    </w:p>
    <w:p w14:paraId="6B3D89C7" w14:textId="28E2E690" w:rsidR="00773942" w:rsidRPr="001F43D7" w:rsidRDefault="00085FCE" w:rsidP="00773942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085FCE">
        <w:rPr>
          <w:rFonts w:asciiTheme="minorHAnsi" w:hAnsiTheme="minorHAnsi"/>
        </w:rPr>
        <w:t>Were any concerns identified with the SCE?</w:t>
      </w:r>
      <w:r w:rsidR="00773942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080701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942" w:rsidRPr="001F43D7">
            <w:rPr>
              <w:rFonts w:ascii="Segoe UI Symbol" w:hAnsi="Segoe UI Symbol" w:cs="Segoe UI Symbol"/>
            </w:rPr>
            <w:t>☐</w:t>
          </w:r>
        </w:sdtContent>
      </w:sdt>
      <w:r w:rsidR="00773942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53456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942" w:rsidRPr="001F43D7">
            <w:rPr>
              <w:rFonts w:ascii="Segoe UI Symbol" w:hAnsi="Segoe UI Symbol" w:cs="Segoe UI Symbol"/>
            </w:rPr>
            <w:t>☐</w:t>
          </w:r>
        </w:sdtContent>
      </w:sdt>
      <w:r w:rsidR="00773942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50189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942" w:rsidRPr="001F43D7">
            <w:rPr>
              <w:rFonts w:ascii="Segoe UI Symbol" w:hAnsi="Segoe UI Symbol" w:cs="Segoe UI Symbol"/>
            </w:rPr>
            <w:t>☐</w:t>
          </w:r>
        </w:sdtContent>
      </w:sdt>
      <w:r w:rsidR="00773942" w:rsidRPr="001F43D7">
        <w:rPr>
          <w:rFonts w:asciiTheme="minorHAnsi" w:hAnsiTheme="minorHAnsi"/>
        </w:rPr>
        <w:t>NA</w:t>
      </w:r>
    </w:p>
    <w:p w14:paraId="45B44254" w14:textId="5700C471" w:rsidR="00773942" w:rsidRPr="00773942" w:rsidRDefault="00085FCE" w:rsidP="00773942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085FCE">
        <w:rPr>
          <w:rFonts w:asciiTheme="minorHAnsi" w:hAnsiTheme="minorHAnsi"/>
        </w:rPr>
        <w:t>Were maintenance requirements recommended to the contractor?</w:t>
      </w:r>
      <w:r w:rsidR="00773942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33625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942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773942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09446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942" w:rsidRPr="001F43D7">
            <w:rPr>
              <w:rFonts w:ascii="Segoe UI Symbol" w:hAnsi="Segoe UI Symbol" w:cs="Segoe UI Symbol"/>
            </w:rPr>
            <w:t>☐</w:t>
          </w:r>
        </w:sdtContent>
      </w:sdt>
      <w:r w:rsidR="00773942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1395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942" w:rsidRPr="001F43D7">
            <w:rPr>
              <w:rFonts w:ascii="Segoe UI Symbol" w:hAnsi="Segoe UI Symbol" w:cs="Segoe UI Symbol"/>
            </w:rPr>
            <w:t>☐</w:t>
          </w:r>
        </w:sdtContent>
      </w:sdt>
      <w:r w:rsidR="00773942" w:rsidRPr="001F43D7">
        <w:rPr>
          <w:rFonts w:asciiTheme="minorHAnsi" w:hAnsiTheme="minorHAnsi"/>
        </w:rPr>
        <w:t>NA</w:t>
      </w:r>
    </w:p>
    <w:p w14:paraId="3D8E5ABA" w14:textId="77777777" w:rsidR="007F7C54" w:rsidRPr="007F7C54" w:rsidRDefault="00E21E28" w:rsidP="005719EA">
      <w:pPr>
        <w:pStyle w:val="Heading2"/>
        <w:numPr>
          <w:ilvl w:val="0"/>
          <w:numId w:val="0"/>
        </w:numPr>
        <w:ind w:left="540" w:hanging="540"/>
      </w:pPr>
      <w:r w:rsidRPr="007F7C54">
        <w:lastRenderedPageBreak/>
        <w:t>Maintenance criteria</w:t>
      </w:r>
    </w:p>
    <w:p w14:paraId="193B6831" w14:textId="27A285D7" w:rsidR="001F43D7" w:rsidRPr="001F43D7" w:rsidRDefault="00085FCE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  <w:lang w:val="es-ES"/>
        </w:rPr>
      </w:pPr>
      <w:r w:rsidRPr="00085FCE">
        <w:rPr>
          <w:rFonts w:asciiTheme="minorHAnsi" w:hAnsiTheme="minorHAnsi"/>
        </w:rPr>
        <w:t>Is the SCE in good shape without any visible damage?</w:t>
      </w:r>
      <w:r w:rsidR="001F43D7" w:rsidRPr="00A960DD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57894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88038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01645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>NA</w:t>
      </w:r>
    </w:p>
    <w:p w14:paraId="1718D261" w14:textId="1FC8DE7A" w:rsidR="001F43D7" w:rsidRPr="001F43D7" w:rsidRDefault="00085FCE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085FCE">
        <w:rPr>
          <w:rFonts w:asciiTheme="minorHAnsi" w:hAnsiTheme="minorHAnsi"/>
        </w:rPr>
        <w:t>Did the contractor address all recommended maintenance needs?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8292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9722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5756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65F9777A" w14:textId="77777777" w:rsidR="00F153A2" w:rsidRDefault="00085FCE" w:rsidP="00C86358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085FCE">
        <w:rPr>
          <w:rFonts w:asciiTheme="minorHAnsi" w:hAnsiTheme="minorHAnsi"/>
        </w:rPr>
        <w:t xml:space="preserve">Were any additional </w:t>
      </w:r>
      <w:r w:rsidR="005B21E0">
        <w:rPr>
          <w:rFonts w:asciiTheme="minorHAnsi" w:hAnsiTheme="minorHAnsi"/>
        </w:rPr>
        <w:t xml:space="preserve">Best </w:t>
      </w:r>
      <w:r w:rsidR="00C86358">
        <w:rPr>
          <w:rFonts w:asciiTheme="minorHAnsi" w:hAnsiTheme="minorHAnsi"/>
        </w:rPr>
        <w:t>Management Practices (</w:t>
      </w:r>
      <w:r w:rsidRPr="00085FCE">
        <w:rPr>
          <w:rFonts w:asciiTheme="minorHAnsi" w:hAnsiTheme="minorHAnsi"/>
        </w:rPr>
        <w:t>BMPs</w:t>
      </w:r>
      <w:r w:rsidR="00C86358">
        <w:rPr>
          <w:rFonts w:asciiTheme="minorHAnsi" w:hAnsiTheme="minorHAnsi"/>
        </w:rPr>
        <w:t>)</w:t>
      </w:r>
      <w:r w:rsidRPr="00085FCE">
        <w:rPr>
          <w:rFonts w:asciiTheme="minorHAnsi" w:hAnsiTheme="minorHAnsi"/>
        </w:rPr>
        <w:t xml:space="preserve"> </w:t>
      </w:r>
    </w:p>
    <w:p w14:paraId="6E3D1B3B" w14:textId="77777777" w:rsidR="00F153A2" w:rsidRDefault="00085FCE" w:rsidP="00F153A2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085FCE">
        <w:rPr>
          <w:rFonts w:asciiTheme="minorHAnsi" w:hAnsiTheme="minorHAnsi"/>
        </w:rPr>
        <w:t>recommended to the Contractor (</w:t>
      </w:r>
      <w:r>
        <w:rPr>
          <w:rFonts w:asciiTheme="minorHAnsi" w:hAnsiTheme="minorHAnsi"/>
        </w:rPr>
        <w:t xml:space="preserve">for </w:t>
      </w:r>
      <w:r w:rsidRPr="00C86358">
        <w:rPr>
          <w:rFonts w:asciiTheme="minorHAnsi" w:hAnsiTheme="minorHAnsi"/>
        </w:rPr>
        <w:t xml:space="preserve">example, dust control, street </w:t>
      </w:r>
    </w:p>
    <w:p w14:paraId="2E4B9E05" w14:textId="7FF17C5E" w:rsidR="001F43D7" w:rsidRPr="00C86358" w:rsidRDefault="00085FCE" w:rsidP="00F153A2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86358">
        <w:rPr>
          <w:rFonts w:asciiTheme="minorHAnsi" w:hAnsiTheme="minorHAnsi"/>
        </w:rPr>
        <w:t>sweeping, wheel washing, etcetera)?</w:t>
      </w:r>
      <w:r w:rsidR="001F43D7" w:rsidRPr="00C86358">
        <w:rPr>
          <w:rFonts w:asciiTheme="minorHAnsi" w:hAnsiTheme="minorHAnsi"/>
        </w:rPr>
        <w:tab/>
      </w:r>
      <w:sdt>
        <w:sdtPr>
          <w:rPr>
            <w:rFonts w:ascii="Segoe UI Symbol" w:eastAsia="MS Gothic" w:hAnsi="Segoe UI Symbol" w:cs="Segoe UI Symbol"/>
          </w:rPr>
          <w:alias w:val="Select one response as applicable"/>
          <w:tag w:val="Select one response as applicable"/>
          <w:id w:val="2684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86358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C86358">
        <w:rPr>
          <w:rFonts w:asciiTheme="minorHAnsi" w:hAnsiTheme="minorHAnsi"/>
        </w:rPr>
        <w:t xml:space="preserve">Y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60099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86358">
            <w:rPr>
              <w:rFonts w:ascii="Segoe UI Symbol" w:hAnsi="Segoe UI Symbol" w:cs="Segoe UI Symbol"/>
            </w:rPr>
            <w:t>☐</w:t>
          </w:r>
        </w:sdtContent>
      </w:sdt>
      <w:r w:rsidR="001F43D7" w:rsidRPr="00C86358">
        <w:rPr>
          <w:rFonts w:asciiTheme="minorHAnsi" w:hAnsiTheme="minorHAnsi"/>
        </w:rPr>
        <w:t xml:space="preserve">N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151865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86358">
            <w:rPr>
              <w:rFonts w:ascii="Segoe UI Symbol" w:hAnsi="Segoe UI Symbol" w:cs="Segoe UI Symbol"/>
            </w:rPr>
            <w:t>☐</w:t>
          </w:r>
        </w:sdtContent>
      </w:sdt>
      <w:r w:rsidR="001F43D7" w:rsidRPr="00C86358">
        <w:rPr>
          <w:rFonts w:asciiTheme="minorHAnsi" w:hAnsiTheme="minorHAnsi"/>
        </w:rPr>
        <w:t>NA</w:t>
      </w:r>
    </w:p>
    <w:p w14:paraId="25F9E3EF" w14:textId="089BEB40" w:rsidR="001F43D7" w:rsidRPr="001F43D7" w:rsidRDefault="00085FCE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  <w:lang w:val="es-ES"/>
        </w:rPr>
      </w:pPr>
      <w:r w:rsidRPr="00085FCE">
        <w:rPr>
          <w:rFonts w:asciiTheme="minorHAnsi" w:hAnsiTheme="minorHAnsi"/>
        </w:rPr>
        <w:t>Was the SCE properly removed when no longer needed?</w:t>
      </w:r>
      <w:r w:rsidR="001F43D7" w:rsidRPr="00A960DD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35191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2021379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73238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>NA</w:t>
      </w:r>
    </w:p>
    <w:p w14:paraId="7EAA118D" w14:textId="77777777" w:rsidR="005A059C" w:rsidRDefault="00311722" w:rsidP="00624B42">
      <w:pPr>
        <w:spacing w:before="240"/>
        <w:rPr>
          <w:rStyle w:val="Heading2Char"/>
        </w:rPr>
      </w:pPr>
      <w:r w:rsidRPr="00AB0999">
        <w:rPr>
          <w:rStyle w:val="Heading2Char"/>
        </w:rPr>
        <w:t>Comments and Notes</w:t>
      </w:r>
    </w:p>
    <w:p w14:paraId="5D70443C" w14:textId="77777777" w:rsidR="00CD06ED" w:rsidRDefault="00311722" w:rsidP="00624B42">
      <w:pPr>
        <w:spacing w:before="240"/>
      </w:pPr>
      <w:r w:rsidRPr="00D55144">
        <w:rPr>
          <w:highlight w:val="lightGray"/>
        </w:rPr>
        <w:t>[</w:t>
      </w:r>
      <w:r w:rsidR="003966D7">
        <w:rPr>
          <w:highlight w:val="lightGray"/>
        </w:rPr>
        <w:t>Enter</w:t>
      </w:r>
      <w:r>
        <w:rPr>
          <w:highlight w:val="lightGray"/>
        </w:rPr>
        <w:t xml:space="preserve"> comments and notes</w:t>
      </w:r>
      <w:r w:rsidRPr="00D55144">
        <w:rPr>
          <w:highlight w:val="lightGray"/>
        </w:rPr>
        <w:t>]</w:t>
      </w:r>
    </w:p>
    <w:p w14:paraId="36F68EEF" w14:textId="0B69FF46" w:rsidR="005456F3" w:rsidRDefault="00D177F0" w:rsidP="00554EA1">
      <w:pPr>
        <w:pStyle w:val="Heading2"/>
        <w:numPr>
          <w:ilvl w:val="0"/>
          <w:numId w:val="0"/>
        </w:numPr>
        <w:ind w:left="540" w:hanging="540"/>
      </w:pPr>
      <w:r w:rsidRPr="009E2A29">
        <w:rPr>
          <w:rStyle w:val="Heading2Char"/>
          <w:szCs w:val="32"/>
        </w:rPr>
        <w:t>Reference</w:t>
      </w:r>
      <w:r w:rsidR="00085FCE">
        <w:rPr>
          <w:rStyle w:val="Heading2Char"/>
          <w:szCs w:val="32"/>
        </w:rPr>
        <w:t>s</w:t>
      </w:r>
    </w:p>
    <w:p w14:paraId="4102EFB4" w14:textId="59EE0C43" w:rsidR="00242F6A" w:rsidRDefault="00242F6A" w:rsidP="00242F6A">
      <w:pPr>
        <w:rPr>
          <w:rStyle w:val="Hyperlink"/>
          <w:color w:val="auto"/>
          <w:u w:val="none"/>
        </w:rPr>
      </w:pPr>
      <w:hyperlink r:id="rId11" w:history="1">
        <w:r w:rsidRPr="00E85FF7">
          <w:rPr>
            <w:rStyle w:val="Hyperlink"/>
            <w:i/>
            <w:iCs/>
          </w:rPr>
          <w:t>T</w:t>
        </w:r>
        <w:r>
          <w:rPr>
            <w:rStyle w:val="Hyperlink"/>
            <w:i/>
            <w:iCs/>
          </w:rPr>
          <w:t>exas Department of Transportation (T</w:t>
        </w:r>
        <w:r w:rsidRPr="00E85FF7">
          <w:rPr>
            <w:rStyle w:val="Hyperlink"/>
            <w:i/>
            <w:iCs/>
          </w:rPr>
          <w:t>xDOT</w:t>
        </w:r>
        <w:r>
          <w:rPr>
            <w:rStyle w:val="Hyperlink"/>
            <w:i/>
            <w:iCs/>
          </w:rPr>
          <w:t>)</w:t>
        </w:r>
        <w:r w:rsidRPr="00E85FF7">
          <w:rPr>
            <w:rStyle w:val="Hyperlink"/>
            <w:i/>
            <w:iCs/>
          </w:rPr>
          <w:t xml:space="preserve"> Standard Specifications for Construction and Maintenance of Highways, Streets, and Bridges, </w:t>
        </w:r>
        <w:r>
          <w:rPr>
            <w:rStyle w:val="Hyperlink"/>
          </w:rPr>
          <w:t>September 1</w:t>
        </w:r>
        <w:r w:rsidRPr="00730092">
          <w:rPr>
            <w:rStyle w:val="Hyperlink"/>
          </w:rPr>
          <w:t>, 20</w:t>
        </w:r>
        <w:r>
          <w:rPr>
            <w:rStyle w:val="Hyperlink"/>
          </w:rPr>
          <w:t>2</w:t>
        </w:r>
        <w:r w:rsidRPr="00730092">
          <w:rPr>
            <w:rStyle w:val="Hyperlink"/>
          </w:rPr>
          <w:t>4, Item 506, Temporary Erosion, Sedimentation, and Environmental Controls</w:t>
        </w:r>
      </w:hyperlink>
      <w:r>
        <w:t xml:space="preserve"> </w:t>
      </w:r>
      <w:r w:rsidRPr="009F3DC3">
        <w:rPr>
          <w:rStyle w:val="Hyperlink"/>
          <w:color w:val="auto"/>
          <w:u w:val="none"/>
        </w:rPr>
        <w:t>(Sections 2.</w:t>
      </w:r>
      <w:r>
        <w:rPr>
          <w:rStyle w:val="Hyperlink"/>
          <w:color w:val="auto"/>
          <w:u w:val="none"/>
        </w:rPr>
        <w:t>4</w:t>
      </w:r>
      <w:r w:rsidRPr="009F3DC3">
        <w:rPr>
          <w:rStyle w:val="Hyperlink"/>
          <w:color w:val="auto"/>
          <w:u w:val="none"/>
        </w:rPr>
        <w:t xml:space="preserve"> &amp; 4.4.</w:t>
      </w:r>
      <w:r>
        <w:rPr>
          <w:rStyle w:val="Hyperlink"/>
          <w:color w:val="auto"/>
          <w:u w:val="none"/>
        </w:rPr>
        <w:t>4</w:t>
      </w:r>
      <w:r w:rsidRPr="009F3DC3">
        <w:rPr>
          <w:rStyle w:val="Hyperlink"/>
          <w:color w:val="auto"/>
          <w:u w:val="none"/>
        </w:rPr>
        <w:t>)</w:t>
      </w:r>
    </w:p>
    <w:p w14:paraId="5DA93F3D" w14:textId="0CD9200D" w:rsidR="0002176A" w:rsidRPr="00B45548" w:rsidRDefault="0002176A" w:rsidP="00242F6A">
      <w:pPr>
        <w:rPr>
          <w:bCs/>
        </w:rPr>
      </w:pPr>
      <w:hyperlink r:id="rId12" w:history="1">
        <w:r w:rsidRPr="00814DD8">
          <w:rPr>
            <w:rStyle w:val="Hyperlink"/>
          </w:rPr>
          <w:t>TxDOT Temporary Erosion, Sediment and Water Pollution Control Measures: Construction Exits: EC (3) – 16</w:t>
        </w:r>
      </w:hyperlink>
    </w:p>
    <w:sectPr w:rsidR="0002176A" w:rsidRPr="00B45548" w:rsidSect="007B0125">
      <w:headerReference w:type="default" r:id="rId13"/>
      <w:footerReference w:type="default" r:id="rId14"/>
      <w:headerReference w:type="first" r:id="rId15"/>
      <w:type w:val="continuous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B8586" w14:textId="77777777" w:rsidR="00CD524F" w:rsidRDefault="00CD524F" w:rsidP="00CE2B96">
      <w:pPr>
        <w:spacing w:after="0"/>
      </w:pPr>
      <w:r>
        <w:separator/>
      </w:r>
    </w:p>
  </w:endnote>
  <w:endnote w:type="continuationSeparator" w:id="0">
    <w:p w14:paraId="542E5D63" w14:textId="77777777" w:rsidR="00CD524F" w:rsidRDefault="00CD524F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6D825" w14:textId="24EFD5C3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767B77">
      <w:rPr>
        <w:noProof/>
        <w:color w:val="0056A9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76D4D3" wp14:editId="19CFA7F4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62BB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5536F6" w:rsidRPr="00767B77">
      <w:rPr>
        <w:color w:val="0056A9"/>
      </w:rPr>
      <w:t>B</w:t>
    </w:r>
    <w:r w:rsidR="002F31DF">
      <w:rPr>
        <w:color w:val="0056A9"/>
      </w:rPr>
      <w:t xml:space="preserve">est </w:t>
    </w:r>
    <w:r w:rsidR="005536F6" w:rsidRPr="00767B77">
      <w:rPr>
        <w:color w:val="0056A9"/>
      </w:rPr>
      <w:t>M</w:t>
    </w:r>
    <w:r w:rsidR="002F31DF">
      <w:rPr>
        <w:color w:val="0056A9"/>
      </w:rPr>
      <w:t xml:space="preserve">anagement Practice </w:t>
    </w:r>
    <w:r w:rsidR="005536F6" w:rsidRPr="00767B77">
      <w:rPr>
        <w:color w:val="0056A9"/>
      </w:rPr>
      <w:t>Inspection Job Aid</w:t>
    </w:r>
    <w:r w:rsidR="007D1FA8">
      <w:rPr>
        <w:color w:val="0056A9"/>
      </w:rPr>
      <w:t>:</w:t>
    </w:r>
    <w:r w:rsidR="005536F6" w:rsidRPr="00767B77">
      <w:rPr>
        <w:color w:val="0056A9"/>
      </w:rPr>
      <w:t xml:space="preserve"> </w:t>
    </w:r>
    <w:r w:rsidR="00085FCE" w:rsidRPr="00085FCE">
      <w:rPr>
        <w:color w:val="0056A9"/>
      </w:rPr>
      <w:t>Stabilized Construction Exit</w:t>
    </w:r>
    <w:r w:rsidR="0032481A" w:rsidRPr="001F43D7">
      <w:rPr>
        <w:color w:val="0056A9"/>
      </w:rPr>
      <w:t xml:space="preserve"> </w:t>
    </w:r>
    <w:r w:rsidR="00BD2218" w:rsidRPr="001F43D7">
      <w:rPr>
        <w:color w:val="0056A9"/>
      </w:rPr>
      <w:t xml:space="preserve">|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6A7EB591" w14:textId="77777777" w:rsidR="002376C2" w:rsidRDefault="0023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B0B02" w14:textId="77777777" w:rsidR="00CD524F" w:rsidRDefault="00CD524F" w:rsidP="00CE2B96">
      <w:pPr>
        <w:spacing w:after="0"/>
      </w:pPr>
      <w:r>
        <w:separator/>
      </w:r>
    </w:p>
  </w:footnote>
  <w:footnote w:type="continuationSeparator" w:id="0">
    <w:p w14:paraId="37E3F335" w14:textId="77777777" w:rsidR="00CD524F" w:rsidRDefault="00CD524F" w:rsidP="00CE2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6F76A" w14:textId="77777777" w:rsidR="001705BC" w:rsidRDefault="001705BC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6A892C52" wp14:editId="2B76325D">
          <wp:extent cx="1827847" cy="347472"/>
          <wp:effectExtent l="0" t="0" r="1270" b="0"/>
          <wp:docPr id="924424530" name="Graphic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424530" name="Graphic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847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385A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546"/>
    <w:multiLevelType w:val="hybridMultilevel"/>
    <w:tmpl w:val="1D7EE5C2"/>
    <w:lvl w:ilvl="0" w:tplc="0409000F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07853092"/>
    <w:multiLevelType w:val="hybridMultilevel"/>
    <w:tmpl w:val="B1AC95D8"/>
    <w:lvl w:ilvl="0" w:tplc="FFFFFFFF">
      <w:start w:val="1"/>
      <w:numFmt w:val="decimal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60485E"/>
    <w:multiLevelType w:val="multilevel"/>
    <w:tmpl w:val="09960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61E21C1"/>
    <w:multiLevelType w:val="hybridMultilevel"/>
    <w:tmpl w:val="B1AC95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4" w15:restartNumberingAfterBreak="0">
    <w:nsid w:val="19B91168"/>
    <w:multiLevelType w:val="multilevel"/>
    <w:tmpl w:val="8FF2E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0313220"/>
    <w:multiLevelType w:val="hybridMultilevel"/>
    <w:tmpl w:val="DB4A4EC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9486739"/>
    <w:multiLevelType w:val="multilevel"/>
    <w:tmpl w:val="71CC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35C47"/>
    <w:multiLevelType w:val="hybridMultilevel"/>
    <w:tmpl w:val="E8AA7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81B13"/>
    <w:multiLevelType w:val="hybridMultilevel"/>
    <w:tmpl w:val="77E6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368EC"/>
    <w:multiLevelType w:val="hybridMultilevel"/>
    <w:tmpl w:val="D85AA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711F0"/>
    <w:multiLevelType w:val="hybridMultilevel"/>
    <w:tmpl w:val="E5CC72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377E35"/>
    <w:multiLevelType w:val="hybridMultilevel"/>
    <w:tmpl w:val="0C94E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51404"/>
    <w:multiLevelType w:val="hybridMultilevel"/>
    <w:tmpl w:val="A0F0B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4070C"/>
    <w:multiLevelType w:val="hybridMultilevel"/>
    <w:tmpl w:val="037621D8"/>
    <w:lvl w:ilvl="0" w:tplc="FFFFFFFF">
      <w:start w:val="1"/>
      <w:numFmt w:val="decimal"/>
      <w:lvlText w:val="%1)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39B3772"/>
    <w:multiLevelType w:val="hybridMultilevel"/>
    <w:tmpl w:val="89AC0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E10B0"/>
    <w:multiLevelType w:val="hybridMultilevel"/>
    <w:tmpl w:val="A614FB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C82173"/>
    <w:multiLevelType w:val="hybridMultilevel"/>
    <w:tmpl w:val="EBA84EAA"/>
    <w:lvl w:ilvl="0" w:tplc="51A82C84">
      <w:start w:val="1"/>
      <w:numFmt w:val="decimal"/>
      <w:pStyle w:val="Heading2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B0434E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65E9621A"/>
    <w:multiLevelType w:val="hybridMultilevel"/>
    <w:tmpl w:val="744E51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CD109F"/>
    <w:multiLevelType w:val="hybridMultilevel"/>
    <w:tmpl w:val="C394BFE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70FB6"/>
    <w:multiLevelType w:val="hybridMultilevel"/>
    <w:tmpl w:val="C394BFE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1A92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22"/>
  </w:num>
  <w:num w:numId="2" w16cid:durableId="1148009808">
    <w:abstractNumId w:val="7"/>
  </w:num>
  <w:num w:numId="3" w16cid:durableId="1043559396">
    <w:abstractNumId w:val="12"/>
  </w:num>
  <w:num w:numId="4" w16cid:durableId="859004784">
    <w:abstractNumId w:val="11"/>
  </w:num>
  <w:num w:numId="5" w16cid:durableId="505286560">
    <w:abstractNumId w:val="0"/>
  </w:num>
  <w:num w:numId="6" w16cid:durableId="1187862215">
    <w:abstractNumId w:val="15"/>
  </w:num>
  <w:num w:numId="7" w16cid:durableId="1732771849">
    <w:abstractNumId w:val="3"/>
  </w:num>
  <w:num w:numId="8" w16cid:durableId="733894028">
    <w:abstractNumId w:val="6"/>
  </w:num>
  <w:num w:numId="9" w16cid:durableId="1678532738">
    <w:abstractNumId w:val="9"/>
  </w:num>
  <w:num w:numId="10" w16cid:durableId="44960558">
    <w:abstractNumId w:val="1"/>
  </w:num>
  <w:num w:numId="11" w16cid:durableId="2143692490">
    <w:abstractNumId w:val="16"/>
  </w:num>
  <w:num w:numId="12" w16cid:durableId="493909992">
    <w:abstractNumId w:val="14"/>
  </w:num>
  <w:num w:numId="13" w16cid:durableId="207305934">
    <w:abstractNumId w:val="18"/>
  </w:num>
  <w:num w:numId="14" w16cid:durableId="1606159538">
    <w:abstractNumId w:val="8"/>
  </w:num>
  <w:num w:numId="15" w16cid:durableId="2097092831">
    <w:abstractNumId w:val="2"/>
  </w:num>
  <w:num w:numId="16" w16cid:durableId="94984446">
    <w:abstractNumId w:val="4"/>
  </w:num>
  <w:num w:numId="17" w16cid:durableId="1906260451">
    <w:abstractNumId w:val="19"/>
  </w:num>
  <w:num w:numId="18" w16cid:durableId="924194995">
    <w:abstractNumId w:val="22"/>
  </w:num>
  <w:num w:numId="19" w16cid:durableId="1918054616">
    <w:abstractNumId w:val="20"/>
  </w:num>
  <w:num w:numId="20" w16cid:durableId="282884567">
    <w:abstractNumId w:val="22"/>
  </w:num>
  <w:num w:numId="21" w16cid:durableId="388237353">
    <w:abstractNumId w:val="13"/>
  </w:num>
  <w:num w:numId="22" w16cid:durableId="1075319275">
    <w:abstractNumId w:val="5"/>
  </w:num>
  <w:num w:numId="23" w16cid:durableId="719984845">
    <w:abstractNumId w:val="22"/>
  </w:num>
  <w:num w:numId="24" w16cid:durableId="873889052">
    <w:abstractNumId w:val="22"/>
  </w:num>
  <w:num w:numId="25" w16cid:durableId="3360133">
    <w:abstractNumId w:val="21"/>
  </w:num>
  <w:num w:numId="26" w16cid:durableId="1921720399">
    <w:abstractNumId w:val="10"/>
  </w:num>
  <w:num w:numId="27" w16cid:durableId="821434273">
    <w:abstractNumId w:val="22"/>
  </w:num>
  <w:num w:numId="28" w16cid:durableId="1094858759">
    <w:abstractNumId w:val="17"/>
  </w:num>
  <w:num w:numId="29" w16cid:durableId="992638712">
    <w:abstractNumId w:val="22"/>
  </w:num>
  <w:num w:numId="30" w16cid:durableId="189912437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fWXkWFOFlj4qQ35+tLHzVPDjAiAix/LCltWdcdFKb4lobCsN4sRx0LMRUg1sX5v2YooI4yd5iu8vXaPiLCr4sQ==" w:salt="8e7V143BZKas30j2ZjjoW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5E"/>
    <w:rsid w:val="00001D77"/>
    <w:rsid w:val="00006115"/>
    <w:rsid w:val="000155E6"/>
    <w:rsid w:val="00015993"/>
    <w:rsid w:val="0002176A"/>
    <w:rsid w:val="0002522D"/>
    <w:rsid w:val="00027A8B"/>
    <w:rsid w:val="0003040F"/>
    <w:rsid w:val="000326F8"/>
    <w:rsid w:val="0003771C"/>
    <w:rsid w:val="000401CA"/>
    <w:rsid w:val="00041B46"/>
    <w:rsid w:val="00042206"/>
    <w:rsid w:val="0004419E"/>
    <w:rsid w:val="00047E70"/>
    <w:rsid w:val="0005583F"/>
    <w:rsid w:val="00071107"/>
    <w:rsid w:val="00075AE3"/>
    <w:rsid w:val="00081087"/>
    <w:rsid w:val="00085315"/>
    <w:rsid w:val="00085FCE"/>
    <w:rsid w:val="000940FB"/>
    <w:rsid w:val="000B2945"/>
    <w:rsid w:val="000B5A5C"/>
    <w:rsid w:val="000C00CB"/>
    <w:rsid w:val="000C7AD7"/>
    <w:rsid w:val="000D100D"/>
    <w:rsid w:val="000E0386"/>
    <w:rsid w:val="000E2DB7"/>
    <w:rsid w:val="000E5279"/>
    <w:rsid w:val="000F0A8B"/>
    <w:rsid w:val="000F70D5"/>
    <w:rsid w:val="00102F09"/>
    <w:rsid w:val="0010454F"/>
    <w:rsid w:val="001049F4"/>
    <w:rsid w:val="00105532"/>
    <w:rsid w:val="00124505"/>
    <w:rsid w:val="0013270C"/>
    <w:rsid w:val="00132F07"/>
    <w:rsid w:val="001334BA"/>
    <w:rsid w:val="00135881"/>
    <w:rsid w:val="00137610"/>
    <w:rsid w:val="00146BE0"/>
    <w:rsid w:val="00155A1C"/>
    <w:rsid w:val="00156F22"/>
    <w:rsid w:val="00160671"/>
    <w:rsid w:val="00160E61"/>
    <w:rsid w:val="001615A9"/>
    <w:rsid w:val="001705BC"/>
    <w:rsid w:val="001761D7"/>
    <w:rsid w:val="0017670F"/>
    <w:rsid w:val="00177E39"/>
    <w:rsid w:val="00181735"/>
    <w:rsid w:val="00182369"/>
    <w:rsid w:val="0018304F"/>
    <w:rsid w:val="0018475E"/>
    <w:rsid w:val="0018694B"/>
    <w:rsid w:val="00190DCD"/>
    <w:rsid w:val="00191AFD"/>
    <w:rsid w:val="001A1396"/>
    <w:rsid w:val="001A3A6C"/>
    <w:rsid w:val="001A4954"/>
    <w:rsid w:val="001A69C9"/>
    <w:rsid w:val="001B2AB0"/>
    <w:rsid w:val="001B5185"/>
    <w:rsid w:val="001B6C26"/>
    <w:rsid w:val="001C26D3"/>
    <w:rsid w:val="001C3E75"/>
    <w:rsid w:val="001E2098"/>
    <w:rsid w:val="001E2926"/>
    <w:rsid w:val="001E5E7E"/>
    <w:rsid w:val="001E6006"/>
    <w:rsid w:val="001E6054"/>
    <w:rsid w:val="001E6205"/>
    <w:rsid w:val="001E7968"/>
    <w:rsid w:val="001F0619"/>
    <w:rsid w:val="001F43D7"/>
    <w:rsid w:val="001F4FAC"/>
    <w:rsid w:val="002008F4"/>
    <w:rsid w:val="00205370"/>
    <w:rsid w:val="00207565"/>
    <w:rsid w:val="00210EDF"/>
    <w:rsid w:val="00212A3B"/>
    <w:rsid w:val="002141D4"/>
    <w:rsid w:val="00226B08"/>
    <w:rsid w:val="00230F85"/>
    <w:rsid w:val="0023220F"/>
    <w:rsid w:val="00232DAB"/>
    <w:rsid w:val="002340C7"/>
    <w:rsid w:val="002376C2"/>
    <w:rsid w:val="00237812"/>
    <w:rsid w:val="00242AF0"/>
    <w:rsid w:val="00242F6A"/>
    <w:rsid w:val="002479C5"/>
    <w:rsid w:val="002531E4"/>
    <w:rsid w:val="00255A9B"/>
    <w:rsid w:val="002607B6"/>
    <w:rsid w:val="00264A72"/>
    <w:rsid w:val="00265FD4"/>
    <w:rsid w:val="002712FD"/>
    <w:rsid w:val="00273031"/>
    <w:rsid w:val="002805FC"/>
    <w:rsid w:val="002833EB"/>
    <w:rsid w:val="00284504"/>
    <w:rsid w:val="00287EF2"/>
    <w:rsid w:val="0029055B"/>
    <w:rsid w:val="00290571"/>
    <w:rsid w:val="00290A05"/>
    <w:rsid w:val="00292830"/>
    <w:rsid w:val="002934DC"/>
    <w:rsid w:val="0029449D"/>
    <w:rsid w:val="002A05A5"/>
    <w:rsid w:val="002A12D5"/>
    <w:rsid w:val="002A3F49"/>
    <w:rsid w:val="002A4717"/>
    <w:rsid w:val="002A75F2"/>
    <w:rsid w:val="002A77A8"/>
    <w:rsid w:val="002B0A33"/>
    <w:rsid w:val="002B1115"/>
    <w:rsid w:val="002B61FE"/>
    <w:rsid w:val="002C4BAB"/>
    <w:rsid w:val="002C57BC"/>
    <w:rsid w:val="002C61B1"/>
    <w:rsid w:val="002D0309"/>
    <w:rsid w:val="002D0A46"/>
    <w:rsid w:val="002E554C"/>
    <w:rsid w:val="002F0AAD"/>
    <w:rsid w:val="002F31DF"/>
    <w:rsid w:val="002F45DE"/>
    <w:rsid w:val="002F761F"/>
    <w:rsid w:val="00302EF8"/>
    <w:rsid w:val="00307C8D"/>
    <w:rsid w:val="00311722"/>
    <w:rsid w:val="0032481A"/>
    <w:rsid w:val="0033487D"/>
    <w:rsid w:val="00336B4F"/>
    <w:rsid w:val="00337270"/>
    <w:rsid w:val="00355E88"/>
    <w:rsid w:val="0035739B"/>
    <w:rsid w:val="0036209C"/>
    <w:rsid w:val="00365F31"/>
    <w:rsid w:val="00367D32"/>
    <w:rsid w:val="003724BC"/>
    <w:rsid w:val="00374ABF"/>
    <w:rsid w:val="003839D8"/>
    <w:rsid w:val="00385C43"/>
    <w:rsid w:val="00387723"/>
    <w:rsid w:val="003960E8"/>
    <w:rsid w:val="003966D7"/>
    <w:rsid w:val="003A176B"/>
    <w:rsid w:val="003A1A62"/>
    <w:rsid w:val="003A504F"/>
    <w:rsid w:val="003B2F3E"/>
    <w:rsid w:val="003B3E43"/>
    <w:rsid w:val="003B443F"/>
    <w:rsid w:val="003B594B"/>
    <w:rsid w:val="003B69D6"/>
    <w:rsid w:val="003B6FF3"/>
    <w:rsid w:val="003C600F"/>
    <w:rsid w:val="003C6190"/>
    <w:rsid w:val="003D41C5"/>
    <w:rsid w:val="003D7439"/>
    <w:rsid w:val="003D7F8E"/>
    <w:rsid w:val="003E1328"/>
    <w:rsid w:val="003E3F8D"/>
    <w:rsid w:val="003F22D2"/>
    <w:rsid w:val="003F3100"/>
    <w:rsid w:val="003F332A"/>
    <w:rsid w:val="003F3CC1"/>
    <w:rsid w:val="003F4776"/>
    <w:rsid w:val="003F5118"/>
    <w:rsid w:val="00404948"/>
    <w:rsid w:val="00407261"/>
    <w:rsid w:val="00407B3A"/>
    <w:rsid w:val="004112F8"/>
    <w:rsid w:val="0042061E"/>
    <w:rsid w:val="00425CFC"/>
    <w:rsid w:val="0042769E"/>
    <w:rsid w:val="00427DBB"/>
    <w:rsid w:val="004305C8"/>
    <w:rsid w:val="00437A34"/>
    <w:rsid w:val="00446997"/>
    <w:rsid w:val="00450758"/>
    <w:rsid w:val="00460F4F"/>
    <w:rsid w:val="0046308F"/>
    <w:rsid w:val="00464381"/>
    <w:rsid w:val="0047674D"/>
    <w:rsid w:val="00487276"/>
    <w:rsid w:val="004918D3"/>
    <w:rsid w:val="004924BE"/>
    <w:rsid w:val="00493212"/>
    <w:rsid w:val="00496CBF"/>
    <w:rsid w:val="004A1071"/>
    <w:rsid w:val="004A28DF"/>
    <w:rsid w:val="004A798F"/>
    <w:rsid w:val="004B2F3D"/>
    <w:rsid w:val="004B3136"/>
    <w:rsid w:val="004B325C"/>
    <w:rsid w:val="004B5C9D"/>
    <w:rsid w:val="004C1654"/>
    <w:rsid w:val="004D28FC"/>
    <w:rsid w:val="004D575A"/>
    <w:rsid w:val="004E42C5"/>
    <w:rsid w:val="004E496F"/>
    <w:rsid w:val="004E7B23"/>
    <w:rsid w:val="004F1FAF"/>
    <w:rsid w:val="004F4E59"/>
    <w:rsid w:val="004F5CDC"/>
    <w:rsid w:val="004F697B"/>
    <w:rsid w:val="00500A5C"/>
    <w:rsid w:val="00501A04"/>
    <w:rsid w:val="005204B9"/>
    <w:rsid w:val="005346AF"/>
    <w:rsid w:val="0054404C"/>
    <w:rsid w:val="005456F3"/>
    <w:rsid w:val="005536F6"/>
    <w:rsid w:val="00554EA1"/>
    <w:rsid w:val="005555C5"/>
    <w:rsid w:val="005576A3"/>
    <w:rsid w:val="005703A2"/>
    <w:rsid w:val="005719EA"/>
    <w:rsid w:val="005729FE"/>
    <w:rsid w:val="005734CC"/>
    <w:rsid w:val="005739B3"/>
    <w:rsid w:val="00574693"/>
    <w:rsid w:val="00581C6F"/>
    <w:rsid w:val="0059263E"/>
    <w:rsid w:val="005926CD"/>
    <w:rsid w:val="005A056F"/>
    <w:rsid w:val="005A059C"/>
    <w:rsid w:val="005A08F6"/>
    <w:rsid w:val="005A0F97"/>
    <w:rsid w:val="005A1F67"/>
    <w:rsid w:val="005A416B"/>
    <w:rsid w:val="005A6044"/>
    <w:rsid w:val="005B21E0"/>
    <w:rsid w:val="005B5CBC"/>
    <w:rsid w:val="005C3335"/>
    <w:rsid w:val="005C3A7B"/>
    <w:rsid w:val="005C601B"/>
    <w:rsid w:val="005C7805"/>
    <w:rsid w:val="005D35F1"/>
    <w:rsid w:val="005D5572"/>
    <w:rsid w:val="005D5E7C"/>
    <w:rsid w:val="005D638D"/>
    <w:rsid w:val="005D64C3"/>
    <w:rsid w:val="005D6FD8"/>
    <w:rsid w:val="005E451D"/>
    <w:rsid w:val="005F1B0F"/>
    <w:rsid w:val="006040CC"/>
    <w:rsid w:val="00606101"/>
    <w:rsid w:val="00610B45"/>
    <w:rsid w:val="006113F3"/>
    <w:rsid w:val="006125F2"/>
    <w:rsid w:val="00624B42"/>
    <w:rsid w:val="00624C21"/>
    <w:rsid w:val="006258E9"/>
    <w:rsid w:val="00626A92"/>
    <w:rsid w:val="00631782"/>
    <w:rsid w:val="00634C6C"/>
    <w:rsid w:val="00634F76"/>
    <w:rsid w:val="00640026"/>
    <w:rsid w:val="00640ADD"/>
    <w:rsid w:val="006433CF"/>
    <w:rsid w:val="00643947"/>
    <w:rsid w:val="0064565C"/>
    <w:rsid w:val="00647E14"/>
    <w:rsid w:val="00647F70"/>
    <w:rsid w:val="00657444"/>
    <w:rsid w:val="00657546"/>
    <w:rsid w:val="00671A4C"/>
    <w:rsid w:val="0067570D"/>
    <w:rsid w:val="00687A4D"/>
    <w:rsid w:val="00691049"/>
    <w:rsid w:val="00695866"/>
    <w:rsid w:val="006A4B7F"/>
    <w:rsid w:val="006A56FF"/>
    <w:rsid w:val="006B1E78"/>
    <w:rsid w:val="006B34EF"/>
    <w:rsid w:val="006B3AFA"/>
    <w:rsid w:val="006D5471"/>
    <w:rsid w:val="006E4120"/>
    <w:rsid w:val="006F266A"/>
    <w:rsid w:val="006F2F1C"/>
    <w:rsid w:val="006F3F29"/>
    <w:rsid w:val="006F5A0F"/>
    <w:rsid w:val="00702887"/>
    <w:rsid w:val="0070413E"/>
    <w:rsid w:val="00706B86"/>
    <w:rsid w:val="007142C0"/>
    <w:rsid w:val="0072002A"/>
    <w:rsid w:val="00724359"/>
    <w:rsid w:val="007256AE"/>
    <w:rsid w:val="00725804"/>
    <w:rsid w:val="007414D4"/>
    <w:rsid w:val="00745C9D"/>
    <w:rsid w:val="00746DA4"/>
    <w:rsid w:val="007475BB"/>
    <w:rsid w:val="007511C0"/>
    <w:rsid w:val="007524CB"/>
    <w:rsid w:val="0075459E"/>
    <w:rsid w:val="007618D9"/>
    <w:rsid w:val="00763838"/>
    <w:rsid w:val="0076519D"/>
    <w:rsid w:val="00767521"/>
    <w:rsid w:val="00767B77"/>
    <w:rsid w:val="00767F2B"/>
    <w:rsid w:val="00771021"/>
    <w:rsid w:val="00771CD2"/>
    <w:rsid w:val="00773942"/>
    <w:rsid w:val="00781A58"/>
    <w:rsid w:val="00791127"/>
    <w:rsid w:val="007947D2"/>
    <w:rsid w:val="007A3B26"/>
    <w:rsid w:val="007A4739"/>
    <w:rsid w:val="007B00A8"/>
    <w:rsid w:val="007B0125"/>
    <w:rsid w:val="007B7FF4"/>
    <w:rsid w:val="007C06C2"/>
    <w:rsid w:val="007C177D"/>
    <w:rsid w:val="007D1FA8"/>
    <w:rsid w:val="007D24CB"/>
    <w:rsid w:val="007D662D"/>
    <w:rsid w:val="007D765E"/>
    <w:rsid w:val="007E4B7F"/>
    <w:rsid w:val="007E795E"/>
    <w:rsid w:val="007F258A"/>
    <w:rsid w:val="007F582F"/>
    <w:rsid w:val="007F5A32"/>
    <w:rsid w:val="007F7C54"/>
    <w:rsid w:val="0080157A"/>
    <w:rsid w:val="00806CAB"/>
    <w:rsid w:val="008139D7"/>
    <w:rsid w:val="00814DD8"/>
    <w:rsid w:val="008274BF"/>
    <w:rsid w:val="0082751A"/>
    <w:rsid w:val="0082753A"/>
    <w:rsid w:val="00835052"/>
    <w:rsid w:val="00837564"/>
    <w:rsid w:val="00842647"/>
    <w:rsid w:val="008474A7"/>
    <w:rsid w:val="00856399"/>
    <w:rsid w:val="00857F29"/>
    <w:rsid w:val="00863D61"/>
    <w:rsid w:val="0086528F"/>
    <w:rsid w:val="00866D26"/>
    <w:rsid w:val="00867C0E"/>
    <w:rsid w:val="0087110F"/>
    <w:rsid w:val="00871626"/>
    <w:rsid w:val="00875643"/>
    <w:rsid w:val="00876D97"/>
    <w:rsid w:val="00877FE9"/>
    <w:rsid w:val="00882C1C"/>
    <w:rsid w:val="008857D2"/>
    <w:rsid w:val="00885A03"/>
    <w:rsid w:val="008905E4"/>
    <w:rsid w:val="00893375"/>
    <w:rsid w:val="00894429"/>
    <w:rsid w:val="00897E8A"/>
    <w:rsid w:val="008A263A"/>
    <w:rsid w:val="008B37C4"/>
    <w:rsid w:val="008B49EB"/>
    <w:rsid w:val="008C1A71"/>
    <w:rsid w:val="008C5725"/>
    <w:rsid w:val="008D168C"/>
    <w:rsid w:val="008D1C59"/>
    <w:rsid w:val="008D74E1"/>
    <w:rsid w:val="008F1374"/>
    <w:rsid w:val="008F2430"/>
    <w:rsid w:val="008F2673"/>
    <w:rsid w:val="008F6926"/>
    <w:rsid w:val="00900F14"/>
    <w:rsid w:val="009024C8"/>
    <w:rsid w:val="009129FC"/>
    <w:rsid w:val="00913656"/>
    <w:rsid w:val="00913AB4"/>
    <w:rsid w:val="00915BB1"/>
    <w:rsid w:val="00915FFB"/>
    <w:rsid w:val="009160AB"/>
    <w:rsid w:val="00917018"/>
    <w:rsid w:val="0091704D"/>
    <w:rsid w:val="00917F65"/>
    <w:rsid w:val="009260DC"/>
    <w:rsid w:val="00927B27"/>
    <w:rsid w:val="00940F1F"/>
    <w:rsid w:val="00955095"/>
    <w:rsid w:val="00963C4F"/>
    <w:rsid w:val="00965A72"/>
    <w:rsid w:val="00967F5A"/>
    <w:rsid w:val="00971819"/>
    <w:rsid w:val="009725DD"/>
    <w:rsid w:val="00974E02"/>
    <w:rsid w:val="00976A16"/>
    <w:rsid w:val="00981BD9"/>
    <w:rsid w:val="00983C31"/>
    <w:rsid w:val="009851D6"/>
    <w:rsid w:val="00992E2A"/>
    <w:rsid w:val="00995842"/>
    <w:rsid w:val="00995A37"/>
    <w:rsid w:val="009A4019"/>
    <w:rsid w:val="009A71C8"/>
    <w:rsid w:val="009C0388"/>
    <w:rsid w:val="009C47B6"/>
    <w:rsid w:val="009D10B4"/>
    <w:rsid w:val="009E2224"/>
    <w:rsid w:val="009E2A29"/>
    <w:rsid w:val="009E2CAF"/>
    <w:rsid w:val="009E4083"/>
    <w:rsid w:val="009E634A"/>
    <w:rsid w:val="009E77D7"/>
    <w:rsid w:val="009F3C2D"/>
    <w:rsid w:val="009F72F5"/>
    <w:rsid w:val="009F76ED"/>
    <w:rsid w:val="00A025ED"/>
    <w:rsid w:val="00A05AB6"/>
    <w:rsid w:val="00A07068"/>
    <w:rsid w:val="00A07348"/>
    <w:rsid w:val="00A07B69"/>
    <w:rsid w:val="00A166DE"/>
    <w:rsid w:val="00A22F82"/>
    <w:rsid w:val="00A310BB"/>
    <w:rsid w:val="00A409A5"/>
    <w:rsid w:val="00A44609"/>
    <w:rsid w:val="00A47D0D"/>
    <w:rsid w:val="00A5088A"/>
    <w:rsid w:val="00A517D8"/>
    <w:rsid w:val="00A55050"/>
    <w:rsid w:val="00A64ECE"/>
    <w:rsid w:val="00A651CC"/>
    <w:rsid w:val="00A70747"/>
    <w:rsid w:val="00A70AC3"/>
    <w:rsid w:val="00A71049"/>
    <w:rsid w:val="00A730C2"/>
    <w:rsid w:val="00A8440F"/>
    <w:rsid w:val="00A858D7"/>
    <w:rsid w:val="00A86254"/>
    <w:rsid w:val="00A960DD"/>
    <w:rsid w:val="00A96A0B"/>
    <w:rsid w:val="00AA001A"/>
    <w:rsid w:val="00AA2093"/>
    <w:rsid w:val="00AA611D"/>
    <w:rsid w:val="00AB0999"/>
    <w:rsid w:val="00AB577D"/>
    <w:rsid w:val="00AB5DE9"/>
    <w:rsid w:val="00AB7414"/>
    <w:rsid w:val="00AB78FE"/>
    <w:rsid w:val="00AC6CBA"/>
    <w:rsid w:val="00AC6EA3"/>
    <w:rsid w:val="00AD067C"/>
    <w:rsid w:val="00AD4351"/>
    <w:rsid w:val="00AD6BA1"/>
    <w:rsid w:val="00AE1A16"/>
    <w:rsid w:val="00AE1FB7"/>
    <w:rsid w:val="00AE2844"/>
    <w:rsid w:val="00AE5239"/>
    <w:rsid w:val="00AE75F1"/>
    <w:rsid w:val="00AF38DB"/>
    <w:rsid w:val="00AF5A32"/>
    <w:rsid w:val="00B018FF"/>
    <w:rsid w:val="00B02CE9"/>
    <w:rsid w:val="00B04A13"/>
    <w:rsid w:val="00B142B2"/>
    <w:rsid w:val="00B21390"/>
    <w:rsid w:val="00B30454"/>
    <w:rsid w:val="00B365EA"/>
    <w:rsid w:val="00B4016E"/>
    <w:rsid w:val="00B406D5"/>
    <w:rsid w:val="00B4535B"/>
    <w:rsid w:val="00B45548"/>
    <w:rsid w:val="00B5443A"/>
    <w:rsid w:val="00B55323"/>
    <w:rsid w:val="00B60879"/>
    <w:rsid w:val="00B63CB8"/>
    <w:rsid w:val="00B744A8"/>
    <w:rsid w:val="00B84690"/>
    <w:rsid w:val="00B85D46"/>
    <w:rsid w:val="00B900B0"/>
    <w:rsid w:val="00B908F8"/>
    <w:rsid w:val="00B93366"/>
    <w:rsid w:val="00B9795B"/>
    <w:rsid w:val="00BA07C9"/>
    <w:rsid w:val="00BA79ED"/>
    <w:rsid w:val="00BC1A6D"/>
    <w:rsid w:val="00BC7A68"/>
    <w:rsid w:val="00BD2218"/>
    <w:rsid w:val="00BD7E0B"/>
    <w:rsid w:val="00BE6817"/>
    <w:rsid w:val="00BF5C4D"/>
    <w:rsid w:val="00C02127"/>
    <w:rsid w:val="00C07513"/>
    <w:rsid w:val="00C10F1E"/>
    <w:rsid w:val="00C111F0"/>
    <w:rsid w:val="00C12DDB"/>
    <w:rsid w:val="00C133AE"/>
    <w:rsid w:val="00C22AE4"/>
    <w:rsid w:val="00C22D6F"/>
    <w:rsid w:val="00C2411B"/>
    <w:rsid w:val="00C24AB4"/>
    <w:rsid w:val="00C263EA"/>
    <w:rsid w:val="00C27E67"/>
    <w:rsid w:val="00C30866"/>
    <w:rsid w:val="00C3118D"/>
    <w:rsid w:val="00C31BC5"/>
    <w:rsid w:val="00C320CD"/>
    <w:rsid w:val="00C406AC"/>
    <w:rsid w:val="00C41296"/>
    <w:rsid w:val="00C471E8"/>
    <w:rsid w:val="00C47738"/>
    <w:rsid w:val="00C562EC"/>
    <w:rsid w:val="00C575AE"/>
    <w:rsid w:val="00C72A73"/>
    <w:rsid w:val="00C75AB3"/>
    <w:rsid w:val="00C761F0"/>
    <w:rsid w:val="00C86358"/>
    <w:rsid w:val="00C923ED"/>
    <w:rsid w:val="00C946AB"/>
    <w:rsid w:val="00C9529D"/>
    <w:rsid w:val="00C96689"/>
    <w:rsid w:val="00CB157E"/>
    <w:rsid w:val="00CB2FFC"/>
    <w:rsid w:val="00CB34AC"/>
    <w:rsid w:val="00CC00DC"/>
    <w:rsid w:val="00CC27A2"/>
    <w:rsid w:val="00CC3CE9"/>
    <w:rsid w:val="00CD06ED"/>
    <w:rsid w:val="00CD1E15"/>
    <w:rsid w:val="00CD2658"/>
    <w:rsid w:val="00CD524F"/>
    <w:rsid w:val="00CD7895"/>
    <w:rsid w:val="00CE2B96"/>
    <w:rsid w:val="00CE6A5A"/>
    <w:rsid w:val="00CF0FA4"/>
    <w:rsid w:val="00CF5D87"/>
    <w:rsid w:val="00CF6A5F"/>
    <w:rsid w:val="00CF7282"/>
    <w:rsid w:val="00D04F4C"/>
    <w:rsid w:val="00D058C9"/>
    <w:rsid w:val="00D07333"/>
    <w:rsid w:val="00D11322"/>
    <w:rsid w:val="00D15B4C"/>
    <w:rsid w:val="00D177F0"/>
    <w:rsid w:val="00D17C0A"/>
    <w:rsid w:val="00D30211"/>
    <w:rsid w:val="00D33A13"/>
    <w:rsid w:val="00D42FBC"/>
    <w:rsid w:val="00D43534"/>
    <w:rsid w:val="00D4473A"/>
    <w:rsid w:val="00D46BC3"/>
    <w:rsid w:val="00D52D93"/>
    <w:rsid w:val="00D55144"/>
    <w:rsid w:val="00D553A9"/>
    <w:rsid w:val="00D6041A"/>
    <w:rsid w:val="00D62448"/>
    <w:rsid w:val="00D641FB"/>
    <w:rsid w:val="00D712A4"/>
    <w:rsid w:val="00D771FE"/>
    <w:rsid w:val="00D8006B"/>
    <w:rsid w:val="00D806DD"/>
    <w:rsid w:val="00D8070C"/>
    <w:rsid w:val="00D8342C"/>
    <w:rsid w:val="00D85545"/>
    <w:rsid w:val="00D9167F"/>
    <w:rsid w:val="00D939FD"/>
    <w:rsid w:val="00DA08BA"/>
    <w:rsid w:val="00DA162D"/>
    <w:rsid w:val="00DB3874"/>
    <w:rsid w:val="00DB6A6F"/>
    <w:rsid w:val="00DC014C"/>
    <w:rsid w:val="00DC1B10"/>
    <w:rsid w:val="00DC1F98"/>
    <w:rsid w:val="00DC392A"/>
    <w:rsid w:val="00DC572F"/>
    <w:rsid w:val="00DD5129"/>
    <w:rsid w:val="00DE6ED5"/>
    <w:rsid w:val="00DF060D"/>
    <w:rsid w:val="00DF38E5"/>
    <w:rsid w:val="00E02396"/>
    <w:rsid w:val="00E04EB5"/>
    <w:rsid w:val="00E06E49"/>
    <w:rsid w:val="00E15D9F"/>
    <w:rsid w:val="00E21E28"/>
    <w:rsid w:val="00E26E7E"/>
    <w:rsid w:val="00E27293"/>
    <w:rsid w:val="00E27A16"/>
    <w:rsid w:val="00E27CCA"/>
    <w:rsid w:val="00E302A4"/>
    <w:rsid w:val="00E31F9D"/>
    <w:rsid w:val="00E33825"/>
    <w:rsid w:val="00E33B02"/>
    <w:rsid w:val="00E3577D"/>
    <w:rsid w:val="00E46496"/>
    <w:rsid w:val="00E47D85"/>
    <w:rsid w:val="00E50774"/>
    <w:rsid w:val="00E55BB1"/>
    <w:rsid w:val="00E62B87"/>
    <w:rsid w:val="00E652A2"/>
    <w:rsid w:val="00E71451"/>
    <w:rsid w:val="00E75EDD"/>
    <w:rsid w:val="00E76E2A"/>
    <w:rsid w:val="00E826CF"/>
    <w:rsid w:val="00E83835"/>
    <w:rsid w:val="00E84A95"/>
    <w:rsid w:val="00E86BD9"/>
    <w:rsid w:val="00EA0119"/>
    <w:rsid w:val="00EA0C59"/>
    <w:rsid w:val="00EB0613"/>
    <w:rsid w:val="00EC0DE5"/>
    <w:rsid w:val="00ED5CCB"/>
    <w:rsid w:val="00EE0EE2"/>
    <w:rsid w:val="00EE2B43"/>
    <w:rsid w:val="00EE6DDC"/>
    <w:rsid w:val="00EE78AC"/>
    <w:rsid w:val="00EF1CC5"/>
    <w:rsid w:val="00EF7251"/>
    <w:rsid w:val="00EF76BF"/>
    <w:rsid w:val="00EF7847"/>
    <w:rsid w:val="00F02660"/>
    <w:rsid w:val="00F03C03"/>
    <w:rsid w:val="00F07870"/>
    <w:rsid w:val="00F11034"/>
    <w:rsid w:val="00F1138F"/>
    <w:rsid w:val="00F14BF6"/>
    <w:rsid w:val="00F153A2"/>
    <w:rsid w:val="00F22C28"/>
    <w:rsid w:val="00F25124"/>
    <w:rsid w:val="00F26ACD"/>
    <w:rsid w:val="00F303F3"/>
    <w:rsid w:val="00F319F2"/>
    <w:rsid w:val="00F35F29"/>
    <w:rsid w:val="00F44653"/>
    <w:rsid w:val="00F446F7"/>
    <w:rsid w:val="00F44789"/>
    <w:rsid w:val="00F53357"/>
    <w:rsid w:val="00F56DD8"/>
    <w:rsid w:val="00F5796F"/>
    <w:rsid w:val="00F63F58"/>
    <w:rsid w:val="00F66052"/>
    <w:rsid w:val="00F71969"/>
    <w:rsid w:val="00F77CF4"/>
    <w:rsid w:val="00F81E9F"/>
    <w:rsid w:val="00F84738"/>
    <w:rsid w:val="00F8476E"/>
    <w:rsid w:val="00F950E8"/>
    <w:rsid w:val="00F9558D"/>
    <w:rsid w:val="00FA21FE"/>
    <w:rsid w:val="00FB07DC"/>
    <w:rsid w:val="00FB1644"/>
    <w:rsid w:val="00FB2FFC"/>
    <w:rsid w:val="00FB33DB"/>
    <w:rsid w:val="00FB3F6D"/>
    <w:rsid w:val="00FB4C97"/>
    <w:rsid w:val="00FB6AE0"/>
    <w:rsid w:val="00FC0D4C"/>
    <w:rsid w:val="00FC4A49"/>
    <w:rsid w:val="00FC589F"/>
    <w:rsid w:val="00FC5AF7"/>
    <w:rsid w:val="00FD2859"/>
    <w:rsid w:val="00FD5F17"/>
    <w:rsid w:val="00FE38DF"/>
    <w:rsid w:val="00FE3C0A"/>
    <w:rsid w:val="00FE4D24"/>
    <w:rsid w:val="00FE59FA"/>
    <w:rsid w:val="00FF4496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31A41"/>
  <w15:chartTrackingRefBased/>
  <w15:docId w15:val="{2DAA8557-19E4-401D-9EAB-3DF08268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F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7C54"/>
    <w:pPr>
      <w:keepNext/>
      <w:keepLines/>
      <w:numPr>
        <w:numId w:val="11"/>
      </w:numPr>
      <w:spacing w:before="240" w:after="0"/>
      <w:ind w:left="540" w:hanging="54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7C54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3357"/>
    <w:rPr>
      <w:rFonts w:asciiTheme="majorHAnsi" w:eastAsiaTheme="majorEastAsia" w:hAnsiTheme="majorHAnsi" w:cstheme="majorBidi"/>
      <w:b/>
      <w:color w:val="002E69" w:themeColor="accent5"/>
    </w:rPr>
  </w:style>
  <w:style w:type="character" w:customStyle="1" w:styleId="Heading4Char">
    <w:name w:val="Heading 4 Char"/>
    <w:basedOn w:val="DefaultParagraphFont"/>
    <w:link w:val="Heading4"/>
    <w:uiPriority w:val="9"/>
    <w:rsid w:val="00F53357"/>
    <w:rPr>
      <w:rFonts w:asciiTheme="majorHAnsi" w:eastAsiaTheme="majorEastAsia" w:hAnsiTheme="majorHAnsi" w:cstheme="majorBidi"/>
      <w:b/>
      <w:i/>
      <w:iCs/>
      <w:color w:val="002E69" w:themeColor="accent5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iPriority w:val="99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E4D24"/>
    <w:pPr>
      <w:spacing w:line="240" w:lineRule="auto"/>
    </w:pPr>
    <w:rPr>
      <w:i/>
      <w:iCs/>
      <w:color w:val="000000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B7FF4"/>
    <w:pPr>
      <w:spacing w:after="0"/>
    </w:pPr>
  </w:style>
  <w:style w:type="paragraph" w:customStyle="1" w:styleId="paragraph">
    <w:name w:val="paragraph"/>
    <w:basedOn w:val="Normal"/>
    <w:rsid w:val="00D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10B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5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FD4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FD4"/>
    <w:rPr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577D"/>
    <w:rPr>
      <w:color w:val="5F0F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tp.dot.state.tx.us/pub/txdot-info/cmd/cserve/standard/roadway/ec316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xdot.gov/content/dam/docs/specifications/2024/spec-book-0924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xdot.sharepoint.com/sites/ENVATF/Shared%20Documents/00%20-%20Resources/Checklist%20style%20bmp%20Template.dotx?OR=81dd2b71-fb82-4b33-ac71-fed46bf0f87a&amp;CID=e29701a2-7020-1000-68d9-c41efd91af66&amp;CT=1773944271583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8030A-1151-48DB-8A23-26F7EDCC7F4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f546ee9-1892-45b9-9ba2-985592e03772"/>
    <ds:schemaRef ds:uri="7fef7c20-eb6f-4e1b-9e04-31bde27da1d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F527E2-D436-4E4C-B7D0-BF8F55C93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Checklist%20style%20bmp%20Template.dotx?OR=81dd2b71-fb82-4b33-ac71-fed46bf0f87a&amp;CID=e29701a2-7020-1000-68d9-c41efd91af66&amp;CT=1773944271583</Template>
  <TotalTime>129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Management Practice Inspection Job Aid: Stabilized Construction Exit</vt:lpstr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Management Practice Inspection Job Aid: Stabilized Construction Exit</dc:title>
  <dc:subject>This job aid is a tool to assist with the completion of Form 2118</dc:subject>
  <dc:creator>TxDOT</dc:creator>
  <cp:keywords>075-18-bmp;  job aid, instructions for form 2118</cp:keywords>
  <dc:description/>
  <cp:lastModifiedBy>Lauren Miller</cp:lastModifiedBy>
  <cp:revision>50</cp:revision>
  <dcterms:created xsi:type="dcterms:W3CDTF">2026-03-19T18:17:00Z</dcterms:created>
  <dcterms:modified xsi:type="dcterms:W3CDTF">2026-04-24T17:26:00Z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