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84DF" w14:textId="2E88A3D4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>Best Management Practice Inspection Job Aid:</w:t>
      </w:r>
      <w:r w:rsidR="006F7989">
        <w:rPr>
          <w:sz w:val="36"/>
          <w:szCs w:val="36"/>
        </w:rPr>
        <w:t xml:space="preserve"> G</w:t>
      </w:r>
      <w:r w:rsidR="006F7989" w:rsidRPr="006F7989">
        <w:rPr>
          <w:sz w:val="36"/>
          <w:szCs w:val="36"/>
        </w:rPr>
        <w:t>eneral Material and Equipment Management</w:t>
      </w:r>
    </w:p>
    <w:p w14:paraId="054C5973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5D103C9C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52F2107A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2B6EF010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59FC6430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429C5F20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12822D54" w14:textId="77777777" w:rsidR="00616926" w:rsidRDefault="006F7989" w:rsidP="00F07FA9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 xml:space="preserve">Has the general material and equipment management </w:t>
      </w:r>
      <w:r w:rsidR="008313F4">
        <w:rPr>
          <w:rFonts w:asciiTheme="minorHAnsi" w:hAnsiTheme="minorHAnsi"/>
        </w:rPr>
        <w:t xml:space="preserve">Best </w:t>
      </w:r>
    </w:p>
    <w:p w14:paraId="6AD1DA01" w14:textId="77777777" w:rsidR="00616926" w:rsidRDefault="008313F4" w:rsidP="00F07FA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Management Practice (</w:t>
      </w:r>
      <w:r w:rsidR="006F7989" w:rsidRPr="006F7989">
        <w:rPr>
          <w:rFonts w:asciiTheme="minorHAnsi" w:hAnsiTheme="minorHAnsi"/>
        </w:rPr>
        <w:t>BMP</w:t>
      </w:r>
      <w:r>
        <w:rPr>
          <w:rFonts w:asciiTheme="minorHAnsi" w:hAnsiTheme="minorHAnsi"/>
        </w:rPr>
        <w:t>)</w:t>
      </w:r>
      <w:r w:rsidR="006F7989" w:rsidRPr="006F7989">
        <w:rPr>
          <w:rFonts w:asciiTheme="minorHAnsi" w:hAnsiTheme="minorHAnsi"/>
        </w:rPr>
        <w:t xml:space="preserve"> been </w:t>
      </w:r>
      <w:r w:rsidR="006F7989" w:rsidRPr="00616926">
        <w:rPr>
          <w:rFonts w:asciiTheme="minorHAnsi" w:hAnsiTheme="minorHAnsi"/>
        </w:rPr>
        <w:t xml:space="preserve">included in the Stormwater </w:t>
      </w:r>
    </w:p>
    <w:p w14:paraId="03FA38BA" w14:textId="307B309A" w:rsidR="005719EA" w:rsidRPr="006F7989" w:rsidRDefault="006F7989" w:rsidP="00F07FA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16926">
        <w:rPr>
          <w:rFonts w:asciiTheme="minorHAnsi" w:hAnsiTheme="minorHAnsi"/>
        </w:rPr>
        <w:t xml:space="preserve">Pollution Prevention Plan (SWP3) </w:t>
      </w:r>
      <w:r w:rsidRPr="006F7989">
        <w:rPr>
          <w:rFonts w:asciiTheme="minorHAnsi" w:hAnsiTheme="minorHAnsi"/>
        </w:rPr>
        <w:t>Layout Sheets?</w:t>
      </w:r>
      <w:r w:rsidR="002712FD" w:rsidRPr="00F07FA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F07FA9">
            <w:rPr>
              <w:rFonts w:ascii="Segoe UI Symbol" w:hAnsi="Segoe UI Symbol" w:cs="Segoe UI Symbol"/>
            </w:rPr>
            <w:t>☐</w:t>
          </w:r>
        </w:sdtContent>
      </w:sdt>
      <w:r w:rsidR="005719EA" w:rsidRPr="00F07FA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F07FA9">
            <w:rPr>
              <w:rFonts w:ascii="Segoe UI Symbol" w:hAnsi="Segoe UI Symbol" w:cs="Segoe UI Symbol"/>
            </w:rPr>
            <w:t>☐</w:t>
          </w:r>
        </w:sdtContent>
      </w:sdt>
      <w:r w:rsidR="005719EA" w:rsidRPr="00F07FA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EA" w:rsidRPr="00F07FA9">
            <w:rPr>
              <w:rFonts w:ascii="Segoe UI Symbol" w:hAnsi="Segoe UI Symbol" w:cs="Segoe UI Symbol"/>
            </w:rPr>
            <w:t>☐</w:t>
          </w:r>
        </w:sdtContent>
      </w:sdt>
      <w:r w:rsidR="005719EA" w:rsidRPr="00F07FA9">
        <w:rPr>
          <w:rFonts w:asciiTheme="minorHAnsi" w:hAnsiTheme="minorHAnsi"/>
        </w:rPr>
        <w:t>NA</w:t>
      </w:r>
    </w:p>
    <w:p w14:paraId="5BE8859E" w14:textId="77777777" w:rsidR="006F7989" w:rsidRDefault="006F7989" w:rsidP="00F07FA9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 xml:space="preserve">Are the general material and equipment management controls </w:t>
      </w:r>
    </w:p>
    <w:p w14:paraId="05BCD426" w14:textId="58F7067A" w:rsidR="00B31386" w:rsidRDefault="006F7989" w:rsidP="00F07FA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>implemented prior to construction</w:t>
      </w:r>
      <w:r w:rsidR="00630392">
        <w:rPr>
          <w:rFonts w:asciiTheme="minorHAnsi" w:hAnsiTheme="minorHAnsi"/>
        </w:rPr>
        <w:t xml:space="preserve"> and</w:t>
      </w:r>
      <w:r w:rsidR="00536E4D">
        <w:rPr>
          <w:rFonts w:asciiTheme="minorHAnsi" w:hAnsiTheme="minorHAnsi"/>
        </w:rPr>
        <w:t xml:space="preserve"> </w:t>
      </w:r>
      <w:r w:rsidR="00630392">
        <w:rPr>
          <w:rFonts w:asciiTheme="minorHAnsi" w:hAnsiTheme="minorHAnsi"/>
        </w:rPr>
        <w:t xml:space="preserve">or </w:t>
      </w:r>
      <w:r w:rsidRPr="006F7989">
        <w:rPr>
          <w:rFonts w:asciiTheme="minorHAnsi" w:hAnsiTheme="minorHAnsi"/>
        </w:rPr>
        <w:t xml:space="preserve">land disturbing </w:t>
      </w:r>
    </w:p>
    <w:p w14:paraId="315EF2D7" w14:textId="6067B5F8" w:rsidR="001F43D7" w:rsidRPr="001F43D7" w:rsidRDefault="006F7989" w:rsidP="00F07FA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>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F07FA9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F07FA9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F07FA9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923A25D" w14:textId="77777777" w:rsidR="006F7989" w:rsidRDefault="006F7989" w:rsidP="00F07FA9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 xml:space="preserve">Has the contractor designated site personnel responsible for </w:t>
      </w:r>
    </w:p>
    <w:p w14:paraId="6212D5B1" w14:textId="77777777" w:rsidR="006F7989" w:rsidRDefault="006F7989" w:rsidP="00B3138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 xml:space="preserve">implementing the general material and equipment management </w:t>
      </w:r>
    </w:p>
    <w:p w14:paraId="2296EF95" w14:textId="5C8E81B5" w:rsidR="001F43D7" w:rsidRPr="001F43D7" w:rsidRDefault="006F7989" w:rsidP="00B3138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>controls to ensure proper storage and use of material?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F07FA9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F07FA9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F07FA9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2B1B29B" w14:textId="77777777" w:rsidR="006F7989" w:rsidRDefault="006F7989" w:rsidP="00F07FA9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 xml:space="preserve">Have all site personnel been informed of the proper management </w:t>
      </w:r>
    </w:p>
    <w:p w14:paraId="64E5AF77" w14:textId="77777777" w:rsidR="006F7989" w:rsidRDefault="006F7989" w:rsidP="00B3138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 xml:space="preserve">of general material and equipment being used at the construction </w:t>
      </w:r>
    </w:p>
    <w:p w14:paraId="1371F9ED" w14:textId="418046A0" w:rsidR="001F43D7" w:rsidRPr="006F7989" w:rsidRDefault="006F7989" w:rsidP="00B3138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>site?</w:t>
      </w:r>
      <w:r w:rsidR="001F43D7" w:rsidRPr="00F07FA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C3703">
            <w:rPr>
              <w:rFonts w:ascii="MS Gothic" w:eastAsia="MS Gothic" w:hAnsi="MS Gothic" w:hint="eastAsia"/>
            </w:rPr>
            <w:t>☒</w:t>
          </w:r>
        </w:sdtContent>
      </w:sdt>
      <w:r w:rsidR="001F43D7" w:rsidRPr="00F07FA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F07FA9">
            <w:rPr>
              <w:rFonts w:ascii="Segoe UI Symbol" w:hAnsi="Segoe UI Symbol" w:cs="Segoe UI Symbol"/>
            </w:rPr>
            <w:t>☐</w:t>
          </w:r>
        </w:sdtContent>
      </w:sdt>
      <w:r w:rsidR="001F43D7" w:rsidRPr="00F07FA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F07FA9">
            <w:rPr>
              <w:rFonts w:ascii="Segoe UI Symbol" w:hAnsi="Segoe UI Symbol" w:cs="Segoe UI Symbol"/>
            </w:rPr>
            <w:t>☐</w:t>
          </w:r>
        </w:sdtContent>
      </w:sdt>
      <w:r w:rsidR="001F43D7" w:rsidRPr="00F07FA9">
        <w:rPr>
          <w:rFonts w:asciiTheme="minorHAnsi" w:hAnsiTheme="minorHAnsi"/>
        </w:rPr>
        <w:t>NA</w:t>
      </w:r>
    </w:p>
    <w:p w14:paraId="6843ADF2" w14:textId="77777777" w:rsidR="006F7989" w:rsidRPr="00F07FA9" w:rsidRDefault="006F7989" w:rsidP="00F07FA9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 xml:space="preserve">Are locations of general material and equipment storage shown on </w:t>
      </w:r>
    </w:p>
    <w:p w14:paraId="5A22599F" w14:textId="7EFDC38B" w:rsidR="006F7989" w:rsidRPr="00F07FA9" w:rsidRDefault="006F7989" w:rsidP="00B31386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F7989">
        <w:rPr>
          <w:rFonts w:asciiTheme="minorHAnsi" w:hAnsiTheme="minorHAnsi"/>
        </w:rPr>
        <w:t>plan sheets?</w:t>
      </w:r>
      <w:r w:rsidRPr="00F07FA9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28310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FA9">
            <w:rPr>
              <w:rFonts w:ascii="Segoe UI Symbol" w:hAnsi="Segoe UI Symbol" w:cs="Segoe UI Symbol"/>
            </w:rPr>
            <w:t>☐</w:t>
          </w:r>
        </w:sdtContent>
      </w:sdt>
      <w:r w:rsidRPr="00F07FA9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1219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FA9">
            <w:rPr>
              <w:rFonts w:ascii="Segoe UI Symbol" w:hAnsi="Segoe UI Symbol" w:cs="Segoe UI Symbol"/>
            </w:rPr>
            <w:t>☐</w:t>
          </w:r>
        </w:sdtContent>
      </w:sdt>
      <w:r w:rsidRPr="00F07FA9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6122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7FA9">
            <w:rPr>
              <w:rFonts w:ascii="Segoe UI Symbol" w:hAnsi="Segoe UI Symbol" w:cs="Segoe UI Symbol"/>
            </w:rPr>
            <w:t>☐</w:t>
          </w:r>
        </w:sdtContent>
      </w:sdt>
      <w:r w:rsidRPr="00F07FA9">
        <w:rPr>
          <w:rFonts w:asciiTheme="minorHAnsi" w:hAnsiTheme="minorHAnsi"/>
        </w:rPr>
        <w:t>NA</w:t>
      </w:r>
    </w:p>
    <w:p w14:paraId="735F12DF" w14:textId="77777777" w:rsidR="006D1ECD" w:rsidRDefault="006D1ECD" w:rsidP="00304335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1ECD">
        <w:rPr>
          <w:rFonts w:asciiTheme="minorHAnsi" w:hAnsiTheme="minorHAnsi"/>
        </w:rPr>
        <w:lastRenderedPageBreak/>
        <w:t xml:space="preserve">Are general materials and equipment storage areas located at least </w:t>
      </w:r>
    </w:p>
    <w:p w14:paraId="72D502E6" w14:textId="65572934" w:rsidR="006F7989" w:rsidRPr="001F43D7" w:rsidRDefault="006D1ECD" w:rsidP="0049770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D1ECD">
        <w:rPr>
          <w:rFonts w:asciiTheme="minorHAnsi" w:hAnsiTheme="minorHAnsi"/>
        </w:rPr>
        <w:t>50 feet away from inlets, channels, and surface waters?</w:t>
      </w:r>
      <w:r w:rsidR="006F7989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0931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304335">
            <w:rPr>
              <w:rFonts w:ascii="Segoe UI Symbol" w:hAnsi="Segoe UI Symbol" w:cs="Segoe UI Symbol"/>
            </w:rPr>
            <w:t>☐</w:t>
          </w:r>
        </w:sdtContent>
      </w:sdt>
      <w:r w:rsidR="006F7989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9738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304335">
            <w:rPr>
              <w:rFonts w:ascii="Segoe UI Symbol" w:hAnsi="Segoe UI Symbol" w:cs="Segoe UI Symbol"/>
            </w:rPr>
            <w:t>☐</w:t>
          </w:r>
        </w:sdtContent>
      </w:sdt>
      <w:r w:rsidR="006F7989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1432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304335">
            <w:rPr>
              <w:rFonts w:ascii="Segoe UI Symbol" w:hAnsi="Segoe UI Symbol" w:cs="Segoe UI Symbol"/>
            </w:rPr>
            <w:t>☐</w:t>
          </w:r>
        </w:sdtContent>
      </w:sdt>
      <w:r w:rsidR="006F7989" w:rsidRPr="001F43D7">
        <w:rPr>
          <w:rFonts w:asciiTheme="minorHAnsi" w:hAnsiTheme="minorHAnsi"/>
        </w:rPr>
        <w:t>NA</w:t>
      </w:r>
    </w:p>
    <w:p w14:paraId="70DD1F19" w14:textId="46A1E0D3" w:rsidR="006F7989" w:rsidRPr="001F43D7" w:rsidRDefault="006D1ECD" w:rsidP="006F7989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1ECD">
        <w:rPr>
          <w:rFonts w:asciiTheme="minorHAnsi" w:hAnsiTheme="minorHAnsi"/>
        </w:rPr>
        <w:t>Have all general equipment and materials been cataloged?</w:t>
      </w:r>
      <w:r w:rsidR="006F7989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8773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6F7989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3044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1F43D7">
            <w:rPr>
              <w:rFonts w:ascii="Segoe UI Symbol" w:hAnsi="Segoe UI Symbol" w:cs="Segoe UI Symbol"/>
            </w:rPr>
            <w:t>☐</w:t>
          </w:r>
        </w:sdtContent>
      </w:sdt>
      <w:r w:rsidR="006F7989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6105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1F43D7">
            <w:rPr>
              <w:rFonts w:ascii="Segoe UI Symbol" w:hAnsi="Segoe UI Symbol" w:cs="Segoe UI Symbol"/>
            </w:rPr>
            <w:t>☐</w:t>
          </w:r>
        </w:sdtContent>
      </w:sdt>
      <w:r w:rsidR="006F7989" w:rsidRPr="001F43D7">
        <w:rPr>
          <w:rFonts w:asciiTheme="minorHAnsi" w:hAnsiTheme="minorHAnsi"/>
        </w:rPr>
        <w:t>NA</w:t>
      </w:r>
    </w:p>
    <w:p w14:paraId="011CEE08" w14:textId="77777777" w:rsidR="006D1ECD" w:rsidRPr="0027671E" w:rsidRDefault="006D1ECD" w:rsidP="006F7989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1ECD">
        <w:rPr>
          <w:rFonts w:asciiTheme="minorHAnsi" w:hAnsiTheme="minorHAnsi"/>
        </w:rPr>
        <w:t xml:space="preserve">Have all other associated BMPs been installed prior to </w:t>
      </w:r>
    </w:p>
    <w:p w14:paraId="6DFEF17F" w14:textId="7898580E" w:rsidR="006F7989" w:rsidRPr="00536E4D" w:rsidRDefault="009C2C4A" w:rsidP="006D1E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6D1ECD" w:rsidRPr="006D1ECD">
        <w:rPr>
          <w:rFonts w:asciiTheme="minorHAnsi" w:hAnsiTheme="minorHAnsi"/>
        </w:rPr>
        <w:t>onstruction</w:t>
      </w:r>
      <w:r w:rsidR="009146F8">
        <w:rPr>
          <w:rFonts w:asciiTheme="minorHAnsi" w:hAnsiTheme="minorHAnsi"/>
        </w:rPr>
        <w:t xml:space="preserve"> and</w:t>
      </w:r>
      <w:r w:rsidR="00536E4D">
        <w:rPr>
          <w:rFonts w:asciiTheme="minorHAnsi" w:hAnsiTheme="minorHAnsi"/>
        </w:rPr>
        <w:t xml:space="preserve"> </w:t>
      </w:r>
      <w:r w:rsidR="009146F8">
        <w:rPr>
          <w:rFonts w:asciiTheme="minorHAnsi" w:hAnsiTheme="minorHAnsi"/>
        </w:rPr>
        <w:t xml:space="preserve">or </w:t>
      </w:r>
      <w:r w:rsidR="006D1ECD" w:rsidRPr="006D1ECD">
        <w:rPr>
          <w:rFonts w:asciiTheme="minorHAnsi" w:hAnsiTheme="minorHAnsi"/>
        </w:rPr>
        <w:t>land disturbing activities?</w:t>
      </w:r>
      <w:r w:rsidR="006F7989" w:rsidRPr="0027671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0897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536E4D">
            <w:rPr>
              <w:rFonts w:ascii="Segoe UI Symbol" w:eastAsia="MS Gothic" w:hAnsi="Segoe UI Symbol" w:cs="Segoe UI Symbol"/>
            </w:rPr>
            <w:t>☐</w:t>
          </w:r>
        </w:sdtContent>
      </w:sdt>
      <w:r w:rsidR="006F7989" w:rsidRPr="00536E4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48562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536E4D">
            <w:rPr>
              <w:rFonts w:ascii="Segoe UI Symbol" w:hAnsi="Segoe UI Symbol" w:cs="Segoe UI Symbol"/>
            </w:rPr>
            <w:t>☐</w:t>
          </w:r>
        </w:sdtContent>
      </w:sdt>
      <w:r w:rsidR="006F7989" w:rsidRPr="00536E4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3019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536E4D">
            <w:rPr>
              <w:rFonts w:ascii="Segoe UI Symbol" w:hAnsi="Segoe UI Symbol" w:cs="Segoe UI Symbol"/>
            </w:rPr>
            <w:t>☐</w:t>
          </w:r>
        </w:sdtContent>
      </w:sdt>
      <w:r w:rsidR="006F7989" w:rsidRPr="00536E4D">
        <w:rPr>
          <w:rFonts w:asciiTheme="minorHAnsi" w:hAnsiTheme="minorHAnsi"/>
        </w:rPr>
        <w:t>NA</w:t>
      </w:r>
    </w:p>
    <w:p w14:paraId="50C42843" w14:textId="74DD624B" w:rsidR="006F7989" w:rsidRPr="006D1ECD" w:rsidRDefault="006D1ECD" w:rsidP="006D1EC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1ECD">
        <w:rPr>
          <w:rFonts w:asciiTheme="minorHAnsi" w:hAnsiTheme="minorHAnsi"/>
        </w:rPr>
        <w:t>Has the area been evaluated for temporary storage areas?</w:t>
      </w:r>
      <w:r w:rsidR="006F7989" w:rsidRPr="006D1EC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669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6D1ECD">
            <w:rPr>
              <w:rFonts w:ascii="Segoe UI Symbol" w:hAnsi="Segoe UI Symbol" w:cs="Segoe UI Symbol"/>
            </w:rPr>
            <w:t>☐</w:t>
          </w:r>
        </w:sdtContent>
      </w:sdt>
      <w:r w:rsidR="006F7989" w:rsidRPr="006D1EC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4668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6D1ECD">
            <w:rPr>
              <w:rFonts w:ascii="Segoe UI Symbol" w:hAnsi="Segoe UI Symbol" w:cs="Segoe UI Symbol"/>
            </w:rPr>
            <w:t>☐</w:t>
          </w:r>
        </w:sdtContent>
      </w:sdt>
      <w:r w:rsidR="006F7989" w:rsidRPr="006D1EC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4562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6D1ECD">
            <w:rPr>
              <w:rFonts w:ascii="Segoe UI Symbol" w:hAnsi="Segoe UI Symbol" w:cs="Segoe UI Symbol"/>
            </w:rPr>
            <w:t>☐</w:t>
          </w:r>
        </w:sdtContent>
      </w:sdt>
      <w:r w:rsidR="006F7989" w:rsidRPr="006D1ECD">
        <w:rPr>
          <w:rFonts w:asciiTheme="minorHAnsi" w:hAnsiTheme="minorHAnsi"/>
        </w:rPr>
        <w:t>NA</w:t>
      </w:r>
    </w:p>
    <w:p w14:paraId="03AEF7D5" w14:textId="3C3BE480" w:rsidR="006F7989" w:rsidRPr="006D1ECD" w:rsidRDefault="006D1ECD" w:rsidP="006D1EC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1ECD">
        <w:rPr>
          <w:rFonts w:asciiTheme="minorHAnsi" w:hAnsiTheme="minorHAnsi"/>
        </w:rPr>
        <w:t>Are appropriate safety data sheets located on site?</w:t>
      </w:r>
      <w:r w:rsidR="006F7989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21309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1F43D7">
            <w:rPr>
              <w:rFonts w:ascii="Segoe UI Symbol" w:hAnsi="Segoe UI Symbol" w:cs="Segoe UI Symbol"/>
            </w:rPr>
            <w:t>☐</w:t>
          </w:r>
        </w:sdtContent>
      </w:sdt>
      <w:r w:rsidR="006F7989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3661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1F43D7">
            <w:rPr>
              <w:rFonts w:ascii="Segoe UI Symbol" w:hAnsi="Segoe UI Symbol" w:cs="Segoe UI Symbol"/>
            </w:rPr>
            <w:t>☐</w:t>
          </w:r>
        </w:sdtContent>
      </w:sdt>
      <w:r w:rsidR="006F7989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7133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989" w:rsidRPr="001F43D7">
            <w:rPr>
              <w:rFonts w:ascii="Segoe UI Symbol" w:hAnsi="Segoe UI Symbol" w:cs="Segoe UI Symbol"/>
            </w:rPr>
            <w:t>☐</w:t>
          </w:r>
        </w:sdtContent>
      </w:sdt>
      <w:r w:rsidR="006F7989" w:rsidRPr="001F43D7">
        <w:rPr>
          <w:rFonts w:asciiTheme="minorHAnsi" w:hAnsiTheme="minorHAnsi"/>
        </w:rPr>
        <w:t>NA</w:t>
      </w:r>
    </w:p>
    <w:p w14:paraId="168DC7ED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62BDB484" w14:textId="77777777" w:rsidR="00440385" w:rsidRPr="0027671E" w:rsidRDefault="006D1ECD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D1ECD">
        <w:rPr>
          <w:rFonts w:asciiTheme="minorHAnsi" w:hAnsiTheme="minorHAnsi"/>
        </w:rPr>
        <w:t xml:space="preserve">Are general material and equipment storage areas clean and </w:t>
      </w:r>
    </w:p>
    <w:p w14:paraId="583B85DE" w14:textId="4457434D" w:rsidR="001F43D7" w:rsidRPr="001F43D7" w:rsidRDefault="006D1ECD" w:rsidP="00440385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6D1ECD">
        <w:rPr>
          <w:rFonts w:asciiTheme="minorHAnsi" w:hAnsiTheme="minorHAnsi"/>
        </w:rPr>
        <w:t>orderly?</w:t>
      </w:r>
      <w:r w:rsidR="001F43D7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58CE1D86" w14:textId="77777777" w:rsidR="0043044D" w:rsidRDefault="0043044D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3044D">
        <w:rPr>
          <w:rFonts w:asciiTheme="minorHAnsi" w:hAnsiTheme="minorHAnsi"/>
        </w:rPr>
        <w:t xml:space="preserve">Are general materials and equipment properly labeled and stored </w:t>
      </w:r>
    </w:p>
    <w:p w14:paraId="7E8B8D61" w14:textId="75805F1F" w:rsidR="001F43D7" w:rsidRPr="001F43D7" w:rsidRDefault="0043044D" w:rsidP="0043044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43044D">
        <w:rPr>
          <w:rFonts w:asciiTheme="minorHAnsi" w:hAnsiTheme="minorHAnsi"/>
        </w:rPr>
        <w:t>per manufacturer specifications?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ABBCC7B" w14:textId="7C83B953" w:rsidR="001F43D7" w:rsidRPr="001F43D7" w:rsidRDefault="0043044D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3044D">
        <w:rPr>
          <w:rFonts w:asciiTheme="minorHAnsi" w:hAnsiTheme="minorHAnsi"/>
        </w:rPr>
        <w:t>Are associated BMPs functioning 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1A06978" w14:textId="7D41EA6F" w:rsidR="001F43D7" w:rsidRDefault="0043044D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43044D">
        <w:rPr>
          <w:rFonts w:asciiTheme="minorHAnsi" w:hAnsiTheme="minorHAnsi"/>
        </w:rPr>
        <w:t>Are general materials and equipment being stored properly?</w:t>
      </w:r>
      <w:r w:rsidR="001F43D7" w:rsidRPr="0027671E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5CBEAF1C" w14:textId="71669E96" w:rsidR="006D1ECD" w:rsidRPr="0043044D" w:rsidRDefault="0043044D" w:rsidP="0043044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3044D">
        <w:rPr>
          <w:rFonts w:asciiTheme="minorHAnsi" w:hAnsiTheme="minorHAnsi"/>
        </w:rPr>
        <w:t>Does the log of materials match everything being stored?</w:t>
      </w:r>
      <w:r w:rsidR="006D1ECD" w:rsidRPr="0043044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22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43044D">
            <w:rPr>
              <w:rFonts w:ascii="Segoe UI Symbol" w:hAnsi="Segoe UI Symbol" w:cs="Segoe UI Symbol"/>
            </w:rPr>
            <w:t>☐</w:t>
          </w:r>
        </w:sdtContent>
      </w:sdt>
      <w:r w:rsidR="006D1ECD" w:rsidRPr="0043044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42527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43044D">
            <w:rPr>
              <w:rFonts w:ascii="Segoe UI Symbol" w:hAnsi="Segoe UI Symbol" w:cs="Segoe UI Symbol"/>
            </w:rPr>
            <w:t>☐</w:t>
          </w:r>
        </w:sdtContent>
      </w:sdt>
      <w:r w:rsidR="006D1ECD" w:rsidRPr="0043044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4068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43044D">
            <w:rPr>
              <w:rFonts w:ascii="Segoe UI Symbol" w:hAnsi="Segoe UI Symbol" w:cs="Segoe UI Symbol"/>
            </w:rPr>
            <w:t>☐</w:t>
          </w:r>
        </w:sdtContent>
      </w:sdt>
      <w:r w:rsidR="006D1ECD" w:rsidRPr="0043044D">
        <w:rPr>
          <w:rFonts w:asciiTheme="minorHAnsi" w:hAnsiTheme="minorHAnsi"/>
        </w:rPr>
        <w:t>NA</w:t>
      </w:r>
    </w:p>
    <w:p w14:paraId="51EED46F" w14:textId="77777777" w:rsidR="0043044D" w:rsidRDefault="0043044D" w:rsidP="006D1EC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3044D">
        <w:rPr>
          <w:rFonts w:asciiTheme="minorHAnsi" w:hAnsiTheme="minorHAnsi"/>
        </w:rPr>
        <w:t xml:space="preserve">Are general materials and equipment being used in accordance </w:t>
      </w:r>
    </w:p>
    <w:p w14:paraId="1A50AD53" w14:textId="55B9BF5A" w:rsidR="006D1ECD" w:rsidRPr="001F43D7" w:rsidRDefault="0043044D" w:rsidP="0043044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43044D">
        <w:rPr>
          <w:rFonts w:asciiTheme="minorHAnsi" w:hAnsiTheme="minorHAnsi"/>
        </w:rPr>
        <w:t>with manufacturer specifications?</w:t>
      </w:r>
      <w:r w:rsidR="006D1ECD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9091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1F43D7">
            <w:rPr>
              <w:rFonts w:ascii="Segoe UI Symbol" w:hAnsi="Segoe UI Symbol" w:cs="Segoe UI Symbol"/>
            </w:rPr>
            <w:t>☐</w:t>
          </w:r>
        </w:sdtContent>
      </w:sdt>
      <w:r w:rsidR="006D1ECD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0517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1F43D7">
            <w:rPr>
              <w:rFonts w:ascii="Segoe UI Symbol" w:hAnsi="Segoe UI Symbol" w:cs="Segoe UI Symbol"/>
            </w:rPr>
            <w:t>☐</w:t>
          </w:r>
        </w:sdtContent>
      </w:sdt>
      <w:r w:rsidR="006D1ECD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429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1F43D7">
            <w:rPr>
              <w:rFonts w:ascii="Segoe UI Symbol" w:hAnsi="Segoe UI Symbol" w:cs="Segoe UI Symbol"/>
            </w:rPr>
            <w:t>☐</w:t>
          </w:r>
        </w:sdtContent>
      </w:sdt>
      <w:r w:rsidR="006D1ECD" w:rsidRPr="001F43D7">
        <w:rPr>
          <w:rFonts w:asciiTheme="minorHAnsi" w:hAnsiTheme="minorHAnsi"/>
        </w:rPr>
        <w:t>NA</w:t>
      </w:r>
    </w:p>
    <w:p w14:paraId="515ECE68" w14:textId="77777777" w:rsidR="0043044D" w:rsidRDefault="0043044D" w:rsidP="006D1EC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3044D">
        <w:rPr>
          <w:rFonts w:asciiTheme="minorHAnsi" w:hAnsiTheme="minorHAnsi"/>
        </w:rPr>
        <w:t xml:space="preserve">Were any concerns identified with the general materials and </w:t>
      </w:r>
    </w:p>
    <w:p w14:paraId="24160F10" w14:textId="262AC1F0" w:rsidR="006D1ECD" w:rsidRPr="001F43D7" w:rsidRDefault="0043044D" w:rsidP="0043044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43044D">
        <w:rPr>
          <w:rFonts w:asciiTheme="minorHAnsi" w:hAnsiTheme="minorHAnsi"/>
        </w:rPr>
        <w:t>equipment?</w:t>
      </w:r>
      <w:r w:rsidR="006D1ECD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781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6D1ECD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2428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1F43D7">
            <w:rPr>
              <w:rFonts w:ascii="Segoe UI Symbol" w:hAnsi="Segoe UI Symbol" w:cs="Segoe UI Symbol"/>
            </w:rPr>
            <w:t>☐</w:t>
          </w:r>
        </w:sdtContent>
      </w:sdt>
      <w:r w:rsidR="006D1ECD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9046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1F43D7">
            <w:rPr>
              <w:rFonts w:ascii="Segoe UI Symbol" w:hAnsi="Segoe UI Symbol" w:cs="Segoe UI Symbol"/>
            </w:rPr>
            <w:t>☐</w:t>
          </w:r>
        </w:sdtContent>
      </w:sdt>
      <w:r w:rsidR="006D1ECD" w:rsidRPr="001F43D7">
        <w:rPr>
          <w:rFonts w:asciiTheme="minorHAnsi" w:hAnsiTheme="minorHAnsi"/>
        </w:rPr>
        <w:t>NA</w:t>
      </w:r>
    </w:p>
    <w:p w14:paraId="4BC72CEF" w14:textId="2D14CB1C" w:rsidR="006D1ECD" w:rsidRPr="0043044D" w:rsidRDefault="0043044D" w:rsidP="0043044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43044D">
        <w:rPr>
          <w:rFonts w:asciiTheme="minorHAnsi" w:hAnsiTheme="minorHAnsi"/>
        </w:rPr>
        <w:t>Were maintenance requirements recommended to the contractor?</w:t>
      </w:r>
      <w:r w:rsidR="006D1ECD" w:rsidRPr="0027671E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5746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1ECD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06831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D1ECD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63976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1ECD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D1ECD" w:rsidRPr="001F43D7">
        <w:rPr>
          <w:rFonts w:asciiTheme="minorHAnsi" w:hAnsiTheme="minorHAnsi"/>
          <w:lang w:val="es-ES"/>
        </w:rPr>
        <w:t>NA</w:t>
      </w:r>
    </w:p>
    <w:p w14:paraId="21FAF1D1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16711BC1" w14:textId="77777777" w:rsidR="0023519E" w:rsidRPr="0027671E" w:rsidRDefault="0023519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bookmarkStart w:id="0" w:name="_Hlk225152633"/>
      <w:r w:rsidRPr="0023519E">
        <w:rPr>
          <w:rFonts w:asciiTheme="minorHAnsi" w:hAnsiTheme="minorHAnsi"/>
        </w:rPr>
        <w:t xml:space="preserve">Are the general materials and equipment in good condition </w:t>
      </w:r>
    </w:p>
    <w:p w14:paraId="331BB4DF" w14:textId="05F155B1" w:rsidR="001F43D7" w:rsidRPr="0027671E" w:rsidRDefault="0023519E" w:rsidP="0023519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3519E">
        <w:rPr>
          <w:rFonts w:asciiTheme="minorHAnsi" w:hAnsiTheme="minorHAnsi"/>
        </w:rPr>
        <w:t>without any visible damage?</w:t>
      </w:r>
      <w:r w:rsidR="001F43D7" w:rsidRPr="0027671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27671E">
            <w:rPr>
              <w:rFonts w:ascii="Segoe UI Symbol" w:hAnsi="Segoe UI Symbol" w:cs="Segoe UI Symbol"/>
            </w:rPr>
            <w:t>☐</w:t>
          </w:r>
        </w:sdtContent>
      </w:sdt>
      <w:r w:rsidR="001F43D7" w:rsidRPr="0027671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27671E">
            <w:rPr>
              <w:rFonts w:ascii="Segoe UI Symbol" w:hAnsi="Segoe UI Symbol" w:cs="Segoe UI Symbol"/>
            </w:rPr>
            <w:t>☐</w:t>
          </w:r>
        </w:sdtContent>
      </w:sdt>
      <w:r w:rsidR="001F43D7" w:rsidRPr="0027671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27671E">
            <w:rPr>
              <w:rFonts w:ascii="Segoe UI Symbol" w:hAnsi="Segoe UI Symbol" w:cs="Segoe UI Symbol"/>
            </w:rPr>
            <w:t>☐</w:t>
          </w:r>
        </w:sdtContent>
      </w:sdt>
      <w:r w:rsidR="001F43D7" w:rsidRPr="0027671E">
        <w:rPr>
          <w:rFonts w:asciiTheme="minorHAnsi" w:hAnsiTheme="minorHAnsi"/>
        </w:rPr>
        <w:t>NA</w:t>
      </w:r>
    </w:p>
    <w:p w14:paraId="48F68F9A" w14:textId="24D4563B" w:rsidR="001F43D7" w:rsidRPr="001F43D7" w:rsidRDefault="0023519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3519E">
        <w:rPr>
          <w:rFonts w:asciiTheme="minorHAnsi" w:hAnsiTheme="minorHAnsi"/>
        </w:rPr>
        <w:t>Are the storage areas clean and free of standing water?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5EFD073" w14:textId="09BAB45E" w:rsidR="001F43D7" w:rsidRPr="001F43D7" w:rsidRDefault="0023519E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3519E">
        <w:rPr>
          <w:rFonts w:asciiTheme="minorHAnsi" w:hAnsiTheme="minorHAnsi"/>
        </w:rPr>
        <w:t>Are all associated BMPs in good condition?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1809F68" w14:textId="77777777" w:rsidR="0023519E" w:rsidRPr="0027671E" w:rsidRDefault="0023519E" w:rsidP="0023519E">
      <w:pPr>
        <w:pStyle w:val="ListBullet"/>
        <w:keepNext/>
        <w:numPr>
          <w:ilvl w:val="0"/>
          <w:numId w:val="28"/>
        </w:numPr>
        <w:tabs>
          <w:tab w:val="left" w:pos="8640"/>
        </w:tabs>
        <w:spacing w:after="0"/>
        <w:ind w:left="547" w:hanging="547"/>
        <w:rPr>
          <w:rFonts w:asciiTheme="minorHAnsi" w:hAnsiTheme="minorHAnsi"/>
        </w:rPr>
      </w:pPr>
      <w:r w:rsidRPr="0023519E">
        <w:rPr>
          <w:rFonts w:asciiTheme="minorHAnsi" w:hAnsiTheme="minorHAnsi"/>
        </w:rPr>
        <w:lastRenderedPageBreak/>
        <w:t xml:space="preserve">Are additional materials needed for BMP functionality </w:t>
      </w:r>
    </w:p>
    <w:p w14:paraId="4C1CACE2" w14:textId="5D8FD238" w:rsidR="001F43D7" w:rsidRPr="0027671E" w:rsidRDefault="0023519E" w:rsidP="0023519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3519E">
        <w:rPr>
          <w:rFonts w:asciiTheme="minorHAnsi" w:hAnsiTheme="minorHAnsi"/>
        </w:rPr>
        <w:t>(extra storage space)?</w:t>
      </w:r>
      <w:r w:rsidR="001F43D7" w:rsidRPr="0027671E">
        <w:rPr>
          <w:rFonts w:asciiTheme="minorHAnsi" w:hAnsiTheme="minorHAnsi"/>
        </w:rPr>
        <w:tab/>
      </w:r>
      <w:sdt>
        <w:sdtPr>
          <w:rPr>
            <w:rFonts w:ascii="Segoe UI Symbol" w:eastAsia="MS Gothic" w:hAnsi="Segoe UI Symbol" w:cs="Segoe UI Symbol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27671E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27671E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27671E">
            <w:rPr>
              <w:rFonts w:ascii="Segoe UI Symbol" w:hAnsi="Segoe UI Symbol" w:cs="Segoe UI Symbol"/>
            </w:rPr>
            <w:t>☐</w:t>
          </w:r>
        </w:sdtContent>
      </w:sdt>
      <w:r w:rsidR="001F43D7" w:rsidRPr="0027671E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3D7" w:rsidRPr="0027671E">
            <w:rPr>
              <w:rFonts w:ascii="Segoe UI Symbol" w:hAnsi="Segoe UI Symbol" w:cs="Segoe UI Symbol"/>
            </w:rPr>
            <w:t>☐</w:t>
          </w:r>
        </w:sdtContent>
      </w:sdt>
      <w:r w:rsidR="001F43D7" w:rsidRPr="0027671E">
        <w:rPr>
          <w:rFonts w:asciiTheme="minorHAnsi" w:hAnsiTheme="minorHAnsi"/>
        </w:rPr>
        <w:t>NA</w:t>
      </w:r>
    </w:p>
    <w:p w14:paraId="3FE03273" w14:textId="77777777" w:rsidR="0023519E" w:rsidRPr="0023519E" w:rsidRDefault="0023519E" w:rsidP="0023519E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3519E">
        <w:rPr>
          <w:rFonts w:asciiTheme="minorHAnsi" w:hAnsiTheme="minorHAnsi"/>
        </w:rPr>
        <w:t xml:space="preserve">Does any equipment and material need to be removed from the </w:t>
      </w:r>
    </w:p>
    <w:p w14:paraId="519D35D8" w14:textId="7867C43C" w:rsidR="0043044D" w:rsidRPr="0023519E" w:rsidRDefault="0023519E" w:rsidP="0023519E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3519E">
        <w:rPr>
          <w:rFonts w:asciiTheme="minorHAnsi" w:hAnsiTheme="minorHAnsi"/>
        </w:rPr>
        <w:t>site?</w:t>
      </w:r>
      <w:r w:rsidR="0043044D" w:rsidRPr="0023519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875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23519E">
            <w:rPr>
              <w:rFonts w:ascii="Segoe UI Symbol" w:hAnsi="Segoe UI Symbol" w:cs="Segoe UI Symbol"/>
            </w:rPr>
            <w:t>☐</w:t>
          </w:r>
        </w:sdtContent>
      </w:sdt>
      <w:r w:rsidR="0043044D" w:rsidRPr="0023519E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9631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23519E">
            <w:rPr>
              <w:rFonts w:ascii="Segoe UI Symbol" w:hAnsi="Segoe UI Symbol" w:cs="Segoe UI Symbol"/>
            </w:rPr>
            <w:t>☐</w:t>
          </w:r>
        </w:sdtContent>
      </w:sdt>
      <w:r w:rsidR="0043044D" w:rsidRPr="0023519E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7444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23519E">
            <w:rPr>
              <w:rFonts w:ascii="Segoe UI Symbol" w:hAnsi="Segoe UI Symbol" w:cs="Segoe UI Symbol"/>
            </w:rPr>
            <w:t>☐</w:t>
          </w:r>
        </w:sdtContent>
      </w:sdt>
      <w:r w:rsidR="0043044D" w:rsidRPr="0023519E">
        <w:rPr>
          <w:rFonts w:asciiTheme="minorHAnsi" w:hAnsiTheme="minorHAnsi"/>
        </w:rPr>
        <w:t>NA</w:t>
      </w:r>
    </w:p>
    <w:p w14:paraId="17278047" w14:textId="59664591" w:rsidR="0043044D" w:rsidRPr="001F43D7" w:rsidRDefault="00BD1F92" w:rsidP="0043044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D1F92">
        <w:rPr>
          <w:rFonts w:asciiTheme="minorHAnsi" w:hAnsiTheme="minorHAnsi"/>
        </w:rPr>
        <w:t>Is the excess material being disposed of properly?</w:t>
      </w:r>
      <w:r w:rsidR="0043044D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24218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1F43D7">
            <w:rPr>
              <w:rFonts w:ascii="Segoe UI Symbol" w:hAnsi="Segoe UI Symbol" w:cs="Segoe UI Symbol"/>
            </w:rPr>
            <w:t>☐</w:t>
          </w:r>
        </w:sdtContent>
      </w:sdt>
      <w:r w:rsidR="0043044D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729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1F43D7">
            <w:rPr>
              <w:rFonts w:ascii="Segoe UI Symbol" w:hAnsi="Segoe UI Symbol" w:cs="Segoe UI Symbol"/>
            </w:rPr>
            <w:t>☐</w:t>
          </w:r>
        </w:sdtContent>
      </w:sdt>
      <w:r w:rsidR="0043044D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8838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1F43D7">
            <w:rPr>
              <w:rFonts w:ascii="Segoe UI Symbol" w:hAnsi="Segoe UI Symbol" w:cs="Segoe UI Symbol"/>
            </w:rPr>
            <w:t>☐</w:t>
          </w:r>
        </w:sdtContent>
      </w:sdt>
      <w:r w:rsidR="0043044D" w:rsidRPr="001F43D7">
        <w:rPr>
          <w:rFonts w:asciiTheme="minorHAnsi" w:hAnsiTheme="minorHAnsi"/>
        </w:rPr>
        <w:t>NA</w:t>
      </w:r>
    </w:p>
    <w:p w14:paraId="6170F158" w14:textId="776CB06B" w:rsidR="0043044D" w:rsidRPr="001F43D7" w:rsidRDefault="00BD1F92" w:rsidP="0043044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D1F92">
        <w:rPr>
          <w:rFonts w:asciiTheme="minorHAnsi" w:hAnsiTheme="minorHAnsi"/>
        </w:rPr>
        <w:t>Did the contractor address all recommended maintenance needs?</w:t>
      </w:r>
      <w:r w:rsidR="0043044D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2858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43044D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1320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1F43D7">
            <w:rPr>
              <w:rFonts w:ascii="Segoe UI Symbol" w:hAnsi="Segoe UI Symbol" w:cs="Segoe UI Symbol"/>
            </w:rPr>
            <w:t>☐</w:t>
          </w:r>
        </w:sdtContent>
      </w:sdt>
      <w:r w:rsidR="0043044D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4262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1F43D7">
            <w:rPr>
              <w:rFonts w:ascii="Segoe UI Symbol" w:hAnsi="Segoe UI Symbol" w:cs="Segoe UI Symbol"/>
            </w:rPr>
            <w:t>☐</w:t>
          </w:r>
        </w:sdtContent>
      </w:sdt>
      <w:r w:rsidR="0043044D" w:rsidRPr="001F43D7">
        <w:rPr>
          <w:rFonts w:asciiTheme="minorHAnsi" w:hAnsiTheme="minorHAnsi"/>
        </w:rPr>
        <w:t>NA</w:t>
      </w:r>
    </w:p>
    <w:p w14:paraId="032D69D8" w14:textId="503FEBD6" w:rsidR="0043044D" w:rsidRPr="00BD1F92" w:rsidRDefault="00BD1F92" w:rsidP="00BD1F92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BD1F92">
        <w:rPr>
          <w:rFonts w:asciiTheme="minorHAnsi" w:hAnsiTheme="minorHAnsi"/>
        </w:rPr>
        <w:t>Were any additional BMPs recommended to the Contractor?</w:t>
      </w:r>
      <w:r w:rsidR="0043044D" w:rsidRPr="0027671E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875665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43044D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615335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43044D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66856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4D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43044D" w:rsidRPr="001F43D7">
        <w:rPr>
          <w:rFonts w:asciiTheme="minorHAnsi" w:hAnsiTheme="minorHAnsi"/>
          <w:lang w:val="es-ES"/>
        </w:rPr>
        <w:t>NA</w:t>
      </w:r>
    </w:p>
    <w:bookmarkEnd w:id="0"/>
    <w:p w14:paraId="03214388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2E285B53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5D444B5B" w14:textId="77777777" w:rsidR="005456F3" w:rsidRDefault="00D177F0" w:rsidP="00C133AE">
      <w:pPr>
        <w:pStyle w:val="Heading3"/>
      </w:pPr>
      <w:r w:rsidRPr="009E2A29">
        <w:rPr>
          <w:rStyle w:val="Heading2Char"/>
          <w:szCs w:val="32"/>
        </w:rPr>
        <w:t>Reference</w:t>
      </w:r>
    </w:p>
    <w:p w14:paraId="35936018" w14:textId="3DB21F29" w:rsidR="00E02396" w:rsidRDefault="00492D78" w:rsidP="00492D78">
      <w:hyperlink r:id="rId11" w:history="1">
        <w:r>
          <w:rPr>
            <w:rStyle w:val="Hyperlink"/>
          </w:rPr>
          <w:t>Texas Pollutant Discharge Elimination System (TPDES) Construction General Permit TXR150000</w:t>
        </w:r>
      </w:hyperlink>
      <w:r>
        <w:t>, Part III Section F, and Part IV.</w:t>
      </w:r>
    </w:p>
    <w:sectPr w:rsidR="00E02396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8781" w14:textId="77777777" w:rsidR="00E05CB3" w:rsidRDefault="00E05CB3" w:rsidP="00CE2B96">
      <w:pPr>
        <w:spacing w:after="0"/>
      </w:pPr>
      <w:r>
        <w:separator/>
      </w:r>
    </w:p>
  </w:endnote>
  <w:endnote w:type="continuationSeparator" w:id="0">
    <w:p w14:paraId="78A35384" w14:textId="77777777" w:rsidR="00E05CB3" w:rsidRDefault="00E05CB3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6926" w14:textId="1B8D0AF2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F8BAC7" wp14:editId="0C223C1D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FB5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 xml:space="preserve">Inspection Job </w:t>
    </w:r>
    <w:r w:rsidR="006D1ECD" w:rsidRPr="00767B77">
      <w:rPr>
        <w:color w:val="0056A9"/>
      </w:rPr>
      <w:t>Aid</w:t>
    </w:r>
    <w:r w:rsidR="006D1ECD">
      <w:rPr>
        <w:color w:val="0056A9"/>
      </w:rPr>
      <w:t>:</w:t>
    </w:r>
    <w:r w:rsidR="006D1ECD" w:rsidRPr="006D1ECD">
      <w:rPr>
        <w:color w:val="0056A9"/>
      </w:rPr>
      <w:t xml:space="preserve"> General Material and Equipment Management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F1FC925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E127" w14:textId="77777777" w:rsidR="00E05CB3" w:rsidRDefault="00E05CB3" w:rsidP="00CE2B96">
      <w:pPr>
        <w:spacing w:after="0"/>
      </w:pPr>
      <w:r>
        <w:separator/>
      </w:r>
    </w:p>
  </w:footnote>
  <w:footnote w:type="continuationSeparator" w:id="0">
    <w:p w14:paraId="060A227D" w14:textId="77777777" w:rsidR="00E05CB3" w:rsidRDefault="00E05CB3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FDB4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767D705D" wp14:editId="454CA23C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51BF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4FFA8BF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37F2D0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33C68FF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1647509959">
    <w:abstractNumId w:val="22"/>
  </w:num>
  <w:num w:numId="30" w16cid:durableId="1670253436">
    <w:abstractNumId w:val="22"/>
  </w:num>
  <w:num w:numId="31" w16cid:durableId="856383132">
    <w:abstractNumId w:val="22"/>
  </w:num>
  <w:num w:numId="32" w16cid:durableId="1556745573">
    <w:abstractNumId w:val="22"/>
  </w:num>
  <w:num w:numId="33" w16cid:durableId="8649026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4F5FTJOnIquAzsOfXjV3d97GE3WAb7f5jwglEvqlQvq9r/Wswv4UanWhD4Md0eLHx1S6BFJRLNqTihowV/hs5Q==" w:salt="DnfnPKjNZ4Yw27PwJzx51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89"/>
    <w:rsid w:val="00001D77"/>
    <w:rsid w:val="00006115"/>
    <w:rsid w:val="000123F1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018D"/>
    <w:rsid w:val="00226B08"/>
    <w:rsid w:val="00230F85"/>
    <w:rsid w:val="0023220F"/>
    <w:rsid w:val="00232DAB"/>
    <w:rsid w:val="002340C7"/>
    <w:rsid w:val="0023519E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73BAC"/>
    <w:rsid w:val="0027671E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18BC"/>
    <w:rsid w:val="002F31DF"/>
    <w:rsid w:val="002F45DE"/>
    <w:rsid w:val="002F761F"/>
    <w:rsid w:val="00302EF8"/>
    <w:rsid w:val="00304335"/>
    <w:rsid w:val="00307C8D"/>
    <w:rsid w:val="00311722"/>
    <w:rsid w:val="0032481A"/>
    <w:rsid w:val="0033487D"/>
    <w:rsid w:val="00336B4F"/>
    <w:rsid w:val="00337270"/>
    <w:rsid w:val="00342E34"/>
    <w:rsid w:val="00352514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44D"/>
    <w:rsid w:val="004305C8"/>
    <w:rsid w:val="00437A34"/>
    <w:rsid w:val="00440385"/>
    <w:rsid w:val="00446997"/>
    <w:rsid w:val="00450758"/>
    <w:rsid w:val="0046308F"/>
    <w:rsid w:val="00464381"/>
    <w:rsid w:val="004646E5"/>
    <w:rsid w:val="0047674D"/>
    <w:rsid w:val="00487276"/>
    <w:rsid w:val="004918D3"/>
    <w:rsid w:val="004924BE"/>
    <w:rsid w:val="00492D78"/>
    <w:rsid w:val="00493212"/>
    <w:rsid w:val="00496CBF"/>
    <w:rsid w:val="0049770E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36E4D"/>
    <w:rsid w:val="0054404C"/>
    <w:rsid w:val="005456F3"/>
    <w:rsid w:val="005536F6"/>
    <w:rsid w:val="005555C5"/>
    <w:rsid w:val="00562F98"/>
    <w:rsid w:val="005703A2"/>
    <w:rsid w:val="005719EA"/>
    <w:rsid w:val="005729FE"/>
    <w:rsid w:val="005734CC"/>
    <w:rsid w:val="005739B3"/>
    <w:rsid w:val="00574693"/>
    <w:rsid w:val="00581C6F"/>
    <w:rsid w:val="00582406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07D3"/>
    <w:rsid w:val="006040CC"/>
    <w:rsid w:val="00606101"/>
    <w:rsid w:val="00610B45"/>
    <w:rsid w:val="006113F3"/>
    <w:rsid w:val="006125F2"/>
    <w:rsid w:val="00616926"/>
    <w:rsid w:val="00624B42"/>
    <w:rsid w:val="00624C21"/>
    <w:rsid w:val="006258E9"/>
    <w:rsid w:val="00626A92"/>
    <w:rsid w:val="00630392"/>
    <w:rsid w:val="00631782"/>
    <w:rsid w:val="00634C6C"/>
    <w:rsid w:val="00634F76"/>
    <w:rsid w:val="00634FE4"/>
    <w:rsid w:val="00640026"/>
    <w:rsid w:val="00640ADD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1ECD"/>
    <w:rsid w:val="006D5471"/>
    <w:rsid w:val="006E4120"/>
    <w:rsid w:val="006F266A"/>
    <w:rsid w:val="006F3F29"/>
    <w:rsid w:val="006F5A0F"/>
    <w:rsid w:val="006F7989"/>
    <w:rsid w:val="00702887"/>
    <w:rsid w:val="0070413E"/>
    <w:rsid w:val="00706B86"/>
    <w:rsid w:val="0072002A"/>
    <w:rsid w:val="00724359"/>
    <w:rsid w:val="007256AE"/>
    <w:rsid w:val="00725804"/>
    <w:rsid w:val="007414D4"/>
    <w:rsid w:val="007445BA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76001"/>
    <w:rsid w:val="00777C7B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13F4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1058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46F8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98D"/>
    <w:rsid w:val="00983C31"/>
    <w:rsid w:val="009851D6"/>
    <w:rsid w:val="009922FB"/>
    <w:rsid w:val="00992E2A"/>
    <w:rsid w:val="00995842"/>
    <w:rsid w:val="00995A37"/>
    <w:rsid w:val="009A4019"/>
    <w:rsid w:val="009A71C8"/>
    <w:rsid w:val="009C0388"/>
    <w:rsid w:val="009C2C4A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77F10"/>
    <w:rsid w:val="00A858D7"/>
    <w:rsid w:val="00A86254"/>
    <w:rsid w:val="00A94415"/>
    <w:rsid w:val="00A96A0B"/>
    <w:rsid w:val="00AA001A"/>
    <w:rsid w:val="00AA611D"/>
    <w:rsid w:val="00AB0999"/>
    <w:rsid w:val="00AB7414"/>
    <w:rsid w:val="00AB78FE"/>
    <w:rsid w:val="00AC3703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0F97"/>
    <w:rsid w:val="00B018FF"/>
    <w:rsid w:val="00B02CE9"/>
    <w:rsid w:val="00B04A13"/>
    <w:rsid w:val="00B142B2"/>
    <w:rsid w:val="00B21390"/>
    <w:rsid w:val="00B30454"/>
    <w:rsid w:val="00B31386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860A9"/>
    <w:rsid w:val="00B900B0"/>
    <w:rsid w:val="00B93366"/>
    <w:rsid w:val="00B9795B"/>
    <w:rsid w:val="00BA79ED"/>
    <w:rsid w:val="00BC1A6D"/>
    <w:rsid w:val="00BD1F92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18C"/>
    <w:rsid w:val="00C27E67"/>
    <w:rsid w:val="00C31BC5"/>
    <w:rsid w:val="00C406AC"/>
    <w:rsid w:val="00C42771"/>
    <w:rsid w:val="00C471E8"/>
    <w:rsid w:val="00C47738"/>
    <w:rsid w:val="00C562EC"/>
    <w:rsid w:val="00C575AE"/>
    <w:rsid w:val="00C61B32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0E60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46FD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5CB3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92A5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07FA9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1F7C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74486"/>
  <w15:chartTrackingRefBased/>
  <w15:docId w15:val="{3B536F2D-6B36-4B2A-8F5F-6E01A384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Checklist%20style%20bmp%20Template.dotx?OR=81dd2b71-fb82-4b33-ac71-fed46bf0f87a&amp;CID=bad402a2-109e-1000-76f6-bed2352eec76&amp;CT=1774276503192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Checklist%20style%20bmp%20Template.dotx?OR=81dd2b71-fb82-4b33-ac71-fed46bf0f87a&amp;CID=bad402a2-109e-1000-76f6-bed2352eec76&amp;CT=1774276503192</Template>
  <TotalTime>64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General Material and Equipment Management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General Material and Equipment Management</dc:title>
  <dc:subject>This job aid is a tool to assist with the completion of Form 2118</dc:subject>
  <dc:creator>TxDOT</dc:creator>
  <cp:keywords>075-44-bmp;  job aid, instructions for form 2118</cp:keywords>
  <dc:description>Word; Accessibility; Template</dc:description>
  <cp:lastModifiedBy>Sarah Matthews</cp:lastModifiedBy>
  <cp:revision>21</cp:revision>
  <dcterms:created xsi:type="dcterms:W3CDTF">2026-03-23T14:35:00Z</dcterms:created>
  <dcterms:modified xsi:type="dcterms:W3CDTF">2026-04-22T16:21:00Z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