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2B01" w14:textId="4E7CDAEB" w:rsidR="005456F3" w:rsidRPr="006878B3" w:rsidRDefault="00857309" w:rsidP="006878B3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Stormwater Pollution Prevention Plan </w:t>
      </w:r>
      <w:r w:rsidR="00F961F6" w:rsidRPr="006878B3">
        <w:rPr>
          <w:sz w:val="36"/>
          <w:szCs w:val="36"/>
        </w:rPr>
        <w:t>Revision</w:t>
      </w:r>
      <w:r>
        <w:rPr>
          <w:sz w:val="36"/>
          <w:szCs w:val="36"/>
        </w:rPr>
        <w:t>s Log</w:t>
      </w:r>
    </w:p>
    <w:p w14:paraId="2B084A36" w14:textId="0922B067" w:rsidR="00DC49DB" w:rsidRDefault="00DC49DB" w:rsidP="00DC49DB">
      <w:r w:rsidRPr="00DC49DB">
        <w:t xml:space="preserve">This document is filed under Attachment 2.8 of the binder and documents major revisions to the </w:t>
      </w:r>
      <w:r>
        <w:t>Stormwater Pollution Prevention Plan (</w:t>
      </w:r>
      <w:r w:rsidRPr="00DC49DB">
        <w:t>SWP3</w:t>
      </w:r>
      <w:r>
        <w:t>)</w:t>
      </w:r>
      <w:r w:rsidRPr="00DC49DB">
        <w:t>.</w:t>
      </w:r>
    </w:p>
    <w:p w14:paraId="573E82BA" w14:textId="1A5975EB" w:rsidR="00FE4D24" w:rsidRDefault="00FE4D24" w:rsidP="00FE4D24">
      <w:pPr>
        <w:pStyle w:val="Caption"/>
        <w:keepNext/>
        <w:rPr>
          <w:b/>
          <w:bCs/>
          <w:szCs w:val="24"/>
        </w:rPr>
      </w:pPr>
      <w:r w:rsidRPr="00FE4D24">
        <w:rPr>
          <w:b/>
          <w:bCs/>
          <w:szCs w:val="24"/>
        </w:rPr>
        <w:t xml:space="preserve">Table </w:t>
      </w:r>
      <w:r w:rsidRPr="00FE4D24">
        <w:rPr>
          <w:b/>
          <w:bCs/>
          <w:szCs w:val="24"/>
        </w:rPr>
        <w:fldChar w:fldCharType="begin"/>
      </w:r>
      <w:r w:rsidRPr="00FE4D24">
        <w:rPr>
          <w:b/>
          <w:bCs/>
          <w:szCs w:val="24"/>
        </w:rPr>
        <w:instrText xml:space="preserve"> SEQ Table \* ARABIC </w:instrText>
      </w:r>
      <w:r w:rsidRPr="00FE4D24">
        <w:rPr>
          <w:b/>
          <w:bCs/>
          <w:szCs w:val="24"/>
        </w:rPr>
        <w:fldChar w:fldCharType="separate"/>
      </w:r>
      <w:r w:rsidR="00857309">
        <w:rPr>
          <w:b/>
          <w:bCs/>
          <w:noProof/>
          <w:szCs w:val="24"/>
        </w:rPr>
        <w:t>1</w:t>
      </w:r>
      <w:r w:rsidRPr="00FE4D24">
        <w:rPr>
          <w:b/>
          <w:bCs/>
          <w:szCs w:val="24"/>
        </w:rPr>
        <w:fldChar w:fldCharType="end"/>
      </w:r>
      <w:r w:rsidR="00774C4E">
        <w:rPr>
          <w:b/>
          <w:bCs/>
          <w:szCs w:val="24"/>
        </w:rPr>
        <w:t>.</w:t>
      </w:r>
      <w:r w:rsidRPr="00FE4D24">
        <w:rPr>
          <w:b/>
          <w:bCs/>
          <w:szCs w:val="24"/>
        </w:rPr>
        <w:t xml:space="preserve"> </w:t>
      </w:r>
      <w:r w:rsidR="00DC49DB">
        <w:rPr>
          <w:b/>
          <w:bCs/>
          <w:szCs w:val="24"/>
        </w:rPr>
        <w:t>SWP3 Revision Log</w:t>
      </w:r>
    </w:p>
    <w:tbl>
      <w:tblPr>
        <w:tblStyle w:val="ATFTxDOTTable"/>
        <w:tblW w:w="0" w:type="auto"/>
        <w:tblInd w:w="0" w:type="dxa"/>
        <w:tblLook w:val="0420" w:firstRow="1" w:lastRow="0" w:firstColumn="0" w:lastColumn="0" w:noHBand="0" w:noVBand="1"/>
        <w:tblCaption w:val="SWP3 Revision Log"/>
      </w:tblPr>
      <w:tblGrid>
        <w:gridCol w:w="7465"/>
        <w:gridCol w:w="3325"/>
      </w:tblGrid>
      <w:tr w:rsidR="00F961F6" w14:paraId="395BEA91" w14:textId="77777777" w:rsidTr="00DC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465" w:type="dxa"/>
          </w:tcPr>
          <w:p w14:paraId="142A10B6" w14:textId="233FBCAC" w:rsidR="00F961F6" w:rsidRPr="00A07348" w:rsidRDefault="00857309" w:rsidP="00E238DD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Description of Revisions</w:t>
            </w:r>
          </w:p>
        </w:tc>
        <w:tc>
          <w:tcPr>
            <w:tcW w:w="3325" w:type="dxa"/>
          </w:tcPr>
          <w:p w14:paraId="2CCFC240" w14:textId="267B0D77" w:rsidR="00F961F6" w:rsidRPr="00A07348" w:rsidRDefault="00857309" w:rsidP="00E238DD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F961F6" w14:paraId="1918D4D5" w14:textId="77777777" w:rsidTr="00DC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465" w:type="dxa"/>
          </w:tcPr>
          <w:p w14:paraId="1DEFA8F4" w14:textId="77777777" w:rsidR="00F961F6" w:rsidRPr="00EC6875" w:rsidRDefault="00F961F6" w:rsidP="00E238DD">
            <w:pPr>
              <w:spacing w:after="0"/>
            </w:pPr>
          </w:p>
        </w:tc>
        <w:tc>
          <w:tcPr>
            <w:tcW w:w="3325" w:type="dxa"/>
          </w:tcPr>
          <w:p w14:paraId="0E316C6A" w14:textId="77777777" w:rsidR="00F961F6" w:rsidRPr="00960526" w:rsidRDefault="00F961F6" w:rsidP="00E238DD">
            <w:pPr>
              <w:spacing w:after="0"/>
            </w:pPr>
          </w:p>
        </w:tc>
      </w:tr>
      <w:tr w:rsidR="006878B3" w14:paraId="17BE1D3B" w14:textId="77777777" w:rsidTr="00DC4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465" w:type="dxa"/>
          </w:tcPr>
          <w:p w14:paraId="68A9BD4D" w14:textId="77777777" w:rsidR="006878B3" w:rsidRPr="00EC6875" w:rsidRDefault="006878B3" w:rsidP="00E238DD">
            <w:pPr>
              <w:spacing w:after="0"/>
            </w:pPr>
          </w:p>
        </w:tc>
        <w:tc>
          <w:tcPr>
            <w:tcW w:w="3325" w:type="dxa"/>
          </w:tcPr>
          <w:p w14:paraId="52D02F94" w14:textId="77777777" w:rsidR="006878B3" w:rsidRPr="00960526" w:rsidRDefault="006878B3" w:rsidP="00E238DD">
            <w:pPr>
              <w:spacing w:after="0"/>
            </w:pPr>
          </w:p>
        </w:tc>
      </w:tr>
      <w:tr w:rsidR="00F961F6" w14:paraId="76DCCFB9" w14:textId="77777777" w:rsidTr="00DC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465" w:type="dxa"/>
          </w:tcPr>
          <w:p w14:paraId="73741974" w14:textId="77777777" w:rsidR="00F961F6" w:rsidRPr="00EC6875" w:rsidRDefault="00F961F6" w:rsidP="00E238DD">
            <w:pPr>
              <w:spacing w:after="0"/>
            </w:pPr>
          </w:p>
        </w:tc>
        <w:tc>
          <w:tcPr>
            <w:tcW w:w="3325" w:type="dxa"/>
          </w:tcPr>
          <w:p w14:paraId="480159BF" w14:textId="77777777" w:rsidR="00F961F6" w:rsidRPr="00960526" w:rsidRDefault="00F961F6" w:rsidP="00E238DD">
            <w:pPr>
              <w:spacing w:after="0"/>
            </w:pPr>
          </w:p>
        </w:tc>
      </w:tr>
      <w:tr w:rsidR="006878B3" w14:paraId="1D649688" w14:textId="77777777" w:rsidTr="00DC4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465" w:type="dxa"/>
          </w:tcPr>
          <w:p w14:paraId="1019D629" w14:textId="77777777" w:rsidR="006878B3" w:rsidRPr="00EC6875" w:rsidRDefault="006878B3" w:rsidP="00E238DD">
            <w:pPr>
              <w:spacing w:after="0"/>
            </w:pPr>
          </w:p>
        </w:tc>
        <w:tc>
          <w:tcPr>
            <w:tcW w:w="3325" w:type="dxa"/>
          </w:tcPr>
          <w:p w14:paraId="4A399060" w14:textId="77777777" w:rsidR="006878B3" w:rsidRPr="00960526" w:rsidRDefault="006878B3" w:rsidP="00E238DD">
            <w:pPr>
              <w:spacing w:after="0"/>
            </w:pPr>
          </w:p>
        </w:tc>
      </w:tr>
      <w:tr w:rsidR="006878B3" w14:paraId="35F4FDBD" w14:textId="77777777" w:rsidTr="00DC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465" w:type="dxa"/>
          </w:tcPr>
          <w:p w14:paraId="36EFA936" w14:textId="77777777" w:rsidR="006878B3" w:rsidRPr="00EC6875" w:rsidRDefault="006878B3" w:rsidP="00E238DD">
            <w:pPr>
              <w:spacing w:after="0"/>
            </w:pPr>
          </w:p>
        </w:tc>
        <w:tc>
          <w:tcPr>
            <w:tcW w:w="3325" w:type="dxa"/>
          </w:tcPr>
          <w:p w14:paraId="233B533D" w14:textId="77777777" w:rsidR="006878B3" w:rsidRPr="00960526" w:rsidRDefault="006878B3" w:rsidP="00E238DD">
            <w:pPr>
              <w:spacing w:after="0"/>
            </w:pPr>
          </w:p>
        </w:tc>
      </w:tr>
      <w:tr w:rsidR="006878B3" w14:paraId="27AACA5A" w14:textId="77777777" w:rsidTr="00DC4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465" w:type="dxa"/>
          </w:tcPr>
          <w:p w14:paraId="12B70671" w14:textId="77777777" w:rsidR="006878B3" w:rsidRPr="00EC6875" w:rsidRDefault="006878B3" w:rsidP="00E238DD">
            <w:pPr>
              <w:spacing w:after="0"/>
            </w:pPr>
          </w:p>
        </w:tc>
        <w:tc>
          <w:tcPr>
            <w:tcW w:w="3325" w:type="dxa"/>
          </w:tcPr>
          <w:p w14:paraId="127EDB2B" w14:textId="77777777" w:rsidR="006878B3" w:rsidRPr="00960526" w:rsidRDefault="006878B3" w:rsidP="00E238DD">
            <w:pPr>
              <w:spacing w:after="0"/>
            </w:pPr>
          </w:p>
        </w:tc>
      </w:tr>
      <w:tr w:rsidR="006878B3" w14:paraId="695A544F" w14:textId="77777777" w:rsidTr="00DC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465" w:type="dxa"/>
          </w:tcPr>
          <w:p w14:paraId="5E21AE58" w14:textId="77777777" w:rsidR="006878B3" w:rsidRPr="00EC6875" w:rsidRDefault="006878B3" w:rsidP="00E238DD">
            <w:pPr>
              <w:spacing w:after="0"/>
            </w:pPr>
          </w:p>
        </w:tc>
        <w:tc>
          <w:tcPr>
            <w:tcW w:w="3325" w:type="dxa"/>
          </w:tcPr>
          <w:p w14:paraId="4D2A4307" w14:textId="77777777" w:rsidR="006878B3" w:rsidRPr="00960526" w:rsidRDefault="006878B3" w:rsidP="00E238DD">
            <w:pPr>
              <w:spacing w:after="0"/>
            </w:pPr>
          </w:p>
        </w:tc>
      </w:tr>
      <w:tr w:rsidR="00857309" w14:paraId="4498025A" w14:textId="77777777" w:rsidTr="00DC4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465" w:type="dxa"/>
          </w:tcPr>
          <w:p w14:paraId="37AF1166" w14:textId="77777777" w:rsidR="00857309" w:rsidRPr="00EC6875" w:rsidRDefault="00857309" w:rsidP="00E238DD">
            <w:pPr>
              <w:spacing w:after="0"/>
            </w:pPr>
          </w:p>
        </w:tc>
        <w:tc>
          <w:tcPr>
            <w:tcW w:w="3325" w:type="dxa"/>
          </w:tcPr>
          <w:p w14:paraId="523B361E" w14:textId="77777777" w:rsidR="00857309" w:rsidRPr="00960526" w:rsidRDefault="00857309" w:rsidP="00E238DD">
            <w:pPr>
              <w:spacing w:after="0"/>
            </w:pPr>
          </w:p>
        </w:tc>
      </w:tr>
      <w:tr w:rsidR="00857309" w14:paraId="7EA19058" w14:textId="77777777" w:rsidTr="00DC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465" w:type="dxa"/>
          </w:tcPr>
          <w:p w14:paraId="1EE444B9" w14:textId="77777777" w:rsidR="00857309" w:rsidRPr="00EC6875" w:rsidRDefault="00857309" w:rsidP="00E238DD">
            <w:pPr>
              <w:spacing w:after="0"/>
            </w:pPr>
          </w:p>
        </w:tc>
        <w:tc>
          <w:tcPr>
            <w:tcW w:w="3325" w:type="dxa"/>
          </w:tcPr>
          <w:p w14:paraId="362D3045" w14:textId="77777777" w:rsidR="00857309" w:rsidRPr="00960526" w:rsidRDefault="00857309" w:rsidP="00E238DD">
            <w:pPr>
              <w:spacing w:after="0"/>
            </w:pPr>
          </w:p>
        </w:tc>
      </w:tr>
      <w:tr w:rsidR="00857309" w14:paraId="13DCD9AB" w14:textId="77777777" w:rsidTr="00DC49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465" w:type="dxa"/>
          </w:tcPr>
          <w:p w14:paraId="3B644331" w14:textId="77777777" w:rsidR="00857309" w:rsidRPr="00EC6875" w:rsidRDefault="00857309" w:rsidP="00E238DD">
            <w:pPr>
              <w:spacing w:after="0"/>
            </w:pPr>
          </w:p>
        </w:tc>
        <w:tc>
          <w:tcPr>
            <w:tcW w:w="3325" w:type="dxa"/>
          </w:tcPr>
          <w:p w14:paraId="10728173" w14:textId="77777777" w:rsidR="00857309" w:rsidRPr="00960526" w:rsidRDefault="00857309" w:rsidP="00E238DD">
            <w:pPr>
              <w:spacing w:after="0"/>
            </w:pPr>
          </w:p>
        </w:tc>
      </w:tr>
    </w:tbl>
    <w:p w14:paraId="496142B3" w14:textId="77777777" w:rsidR="003F3CC1" w:rsidRPr="005D638D" w:rsidRDefault="003F3CC1" w:rsidP="00781A58"/>
    <w:sectPr w:rsidR="003F3CC1" w:rsidRPr="005D638D" w:rsidSect="0010454F">
      <w:headerReference w:type="default" r:id="rId11"/>
      <w:footerReference w:type="default" r:id="rId12"/>
      <w:headerReference w:type="first" r:id="rId13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A91E" w14:textId="77777777" w:rsidR="00495BBC" w:rsidRDefault="00495BBC" w:rsidP="00CE2B96">
      <w:pPr>
        <w:spacing w:after="0"/>
      </w:pPr>
      <w:r>
        <w:separator/>
      </w:r>
    </w:p>
  </w:endnote>
  <w:endnote w:type="continuationSeparator" w:id="0">
    <w:p w14:paraId="6B97520B" w14:textId="77777777" w:rsidR="00495BBC" w:rsidRDefault="00495BBC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56BE" w14:textId="5D1C0B6B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DC49DB">
      <w:rPr>
        <w:noProof/>
        <w:color w:val="0056A9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C1D18" wp14:editId="32151196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96B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DC49DB" w:rsidRPr="00DC49DB">
      <w:rPr>
        <w:color w:val="0056A9" w:themeColor="accent1"/>
      </w:rPr>
      <w:t xml:space="preserve"> </w:t>
    </w:r>
    <w:r w:rsidR="00DC49DB" w:rsidRPr="00DC49DB">
      <w:rPr>
        <w:noProof/>
        <w:color w:val="0056A9" w:themeColor="accent1"/>
      </w:rPr>
      <w:t xml:space="preserve">Stormwater Pollution Prevention Plan Revisions Log </w:t>
    </w:r>
    <w:r w:rsidR="00BD2218" w:rsidRPr="00E86365">
      <w:rPr>
        <w:color w:val="0056A9"/>
      </w:rPr>
      <w:t>|</w:t>
    </w:r>
    <w:r w:rsidR="00BD2218" w:rsidRPr="009C0088">
      <w:rPr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4089937C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C957" w14:textId="77777777" w:rsidR="00495BBC" w:rsidRDefault="00495BBC" w:rsidP="00CE2B96">
      <w:pPr>
        <w:spacing w:after="0"/>
      </w:pPr>
      <w:r>
        <w:separator/>
      </w:r>
    </w:p>
  </w:footnote>
  <w:footnote w:type="continuationSeparator" w:id="0">
    <w:p w14:paraId="559BC058" w14:textId="77777777" w:rsidR="00495BBC" w:rsidRDefault="00495BBC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71FF" w14:textId="77777777" w:rsidR="001705BC" w:rsidRDefault="00E86365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2F91E6D8" wp14:editId="0B51C26A">
          <wp:extent cx="2020824" cy="384048"/>
          <wp:effectExtent l="0" t="0" r="0" b="0"/>
          <wp:docPr id="1217532524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32524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ED92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  <w:num w:numId="2" w16cid:durableId="178896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09"/>
    <w:rsid w:val="0003040F"/>
    <w:rsid w:val="000350DC"/>
    <w:rsid w:val="0003753C"/>
    <w:rsid w:val="00042206"/>
    <w:rsid w:val="00043786"/>
    <w:rsid w:val="0005583F"/>
    <w:rsid w:val="00075AE3"/>
    <w:rsid w:val="000940FB"/>
    <w:rsid w:val="000B2945"/>
    <w:rsid w:val="000B5A5C"/>
    <w:rsid w:val="000C7AD7"/>
    <w:rsid w:val="000E0386"/>
    <w:rsid w:val="00101D6F"/>
    <w:rsid w:val="0010454F"/>
    <w:rsid w:val="00105532"/>
    <w:rsid w:val="00146BE0"/>
    <w:rsid w:val="001705BC"/>
    <w:rsid w:val="001761D7"/>
    <w:rsid w:val="00181735"/>
    <w:rsid w:val="0018694B"/>
    <w:rsid w:val="00190DCD"/>
    <w:rsid w:val="00191AFD"/>
    <w:rsid w:val="00192F49"/>
    <w:rsid w:val="001A69C9"/>
    <w:rsid w:val="001B5185"/>
    <w:rsid w:val="001B6C26"/>
    <w:rsid w:val="001C3E75"/>
    <w:rsid w:val="001D3F83"/>
    <w:rsid w:val="001E5E7E"/>
    <w:rsid w:val="001F104D"/>
    <w:rsid w:val="001F4FAC"/>
    <w:rsid w:val="00206F94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75F2"/>
    <w:rsid w:val="002B1115"/>
    <w:rsid w:val="002C57BC"/>
    <w:rsid w:val="002D0309"/>
    <w:rsid w:val="00301F06"/>
    <w:rsid w:val="00317CB4"/>
    <w:rsid w:val="0032481A"/>
    <w:rsid w:val="003A504F"/>
    <w:rsid w:val="003C1C55"/>
    <w:rsid w:val="003C3DA9"/>
    <w:rsid w:val="003D41C5"/>
    <w:rsid w:val="003E1328"/>
    <w:rsid w:val="003F3CC1"/>
    <w:rsid w:val="004112F8"/>
    <w:rsid w:val="0042061E"/>
    <w:rsid w:val="00427DBB"/>
    <w:rsid w:val="00437A34"/>
    <w:rsid w:val="0044281D"/>
    <w:rsid w:val="00454A5E"/>
    <w:rsid w:val="00464E56"/>
    <w:rsid w:val="0047211F"/>
    <w:rsid w:val="00487276"/>
    <w:rsid w:val="00495BBC"/>
    <w:rsid w:val="004A1071"/>
    <w:rsid w:val="004B325C"/>
    <w:rsid w:val="004E496F"/>
    <w:rsid w:val="004E7B23"/>
    <w:rsid w:val="004F697B"/>
    <w:rsid w:val="00501A04"/>
    <w:rsid w:val="00507B35"/>
    <w:rsid w:val="005456F3"/>
    <w:rsid w:val="005555C5"/>
    <w:rsid w:val="005D35F1"/>
    <w:rsid w:val="005D638D"/>
    <w:rsid w:val="005D6FD8"/>
    <w:rsid w:val="005E451D"/>
    <w:rsid w:val="006125F2"/>
    <w:rsid w:val="00624C21"/>
    <w:rsid w:val="006258E9"/>
    <w:rsid w:val="00626A92"/>
    <w:rsid w:val="00640ADD"/>
    <w:rsid w:val="0064565C"/>
    <w:rsid w:val="00646942"/>
    <w:rsid w:val="00652DFD"/>
    <w:rsid w:val="006878B3"/>
    <w:rsid w:val="00687A4D"/>
    <w:rsid w:val="006B34EF"/>
    <w:rsid w:val="0070413E"/>
    <w:rsid w:val="0072002A"/>
    <w:rsid w:val="007414D4"/>
    <w:rsid w:val="00745A6F"/>
    <w:rsid w:val="007524CB"/>
    <w:rsid w:val="00760041"/>
    <w:rsid w:val="00763838"/>
    <w:rsid w:val="00767521"/>
    <w:rsid w:val="00771021"/>
    <w:rsid w:val="00774C4E"/>
    <w:rsid w:val="00781A58"/>
    <w:rsid w:val="00791127"/>
    <w:rsid w:val="007A3B26"/>
    <w:rsid w:val="007B00A8"/>
    <w:rsid w:val="007C06C2"/>
    <w:rsid w:val="007E4B7F"/>
    <w:rsid w:val="00832918"/>
    <w:rsid w:val="00844890"/>
    <w:rsid w:val="00844FFF"/>
    <w:rsid w:val="00857309"/>
    <w:rsid w:val="0086528F"/>
    <w:rsid w:val="0087110F"/>
    <w:rsid w:val="00875951"/>
    <w:rsid w:val="00885A03"/>
    <w:rsid w:val="008905E4"/>
    <w:rsid w:val="00893375"/>
    <w:rsid w:val="00894429"/>
    <w:rsid w:val="008B49EB"/>
    <w:rsid w:val="008D0C06"/>
    <w:rsid w:val="008F3113"/>
    <w:rsid w:val="00900F14"/>
    <w:rsid w:val="00901A21"/>
    <w:rsid w:val="00915FFB"/>
    <w:rsid w:val="009160AB"/>
    <w:rsid w:val="0091704D"/>
    <w:rsid w:val="00917F65"/>
    <w:rsid w:val="009260DC"/>
    <w:rsid w:val="00955095"/>
    <w:rsid w:val="00960526"/>
    <w:rsid w:val="00967F5A"/>
    <w:rsid w:val="0097571C"/>
    <w:rsid w:val="00976A16"/>
    <w:rsid w:val="00991653"/>
    <w:rsid w:val="00995A37"/>
    <w:rsid w:val="009C0088"/>
    <w:rsid w:val="009C6989"/>
    <w:rsid w:val="009F72F5"/>
    <w:rsid w:val="00A07068"/>
    <w:rsid w:val="00A07348"/>
    <w:rsid w:val="00A166DE"/>
    <w:rsid w:val="00A22F82"/>
    <w:rsid w:val="00A44609"/>
    <w:rsid w:val="00A47D0D"/>
    <w:rsid w:val="00A517D8"/>
    <w:rsid w:val="00A70747"/>
    <w:rsid w:val="00A71049"/>
    <w:rsid w:val="00A858D7"/>
    <w:rsid w:val="00AA35AA"/>
    <w:rsid w:val="00AD4351"/>
    <w:rsid w:val="00AD585D"/>
    <w:rsid w:val="00AE1A16"/>
    <w:rsid w:val="00B07D21"/>
    <w:rsid w:val="00B406D5"/>
    <w:rsid w:val="00B472B3"/>
    <w:rsid w:val="00B510F3"/>
    <w:rsid w:val="00B55323"/>
    <w:rsid w:val="00B63CB8"/>
    <w:rsid w:val="00B72BF0"/>
    <w:rsid w:val="00B84690"/>
    <w:rsid w:val="00B85D46"/>
    <w:rsid w:val="00B900B0"/>
    <w:rsid w:val="00BA22C5"/>
    <w:rsid w:val="00BD2218"/>
    <w:rsid w:val="00BD7E0B"/>
    <w:rsid w:val="00C02127"/>
    <w:rsid w:val="00C10F1E"/>
    <w:rsid w:val="00C1391C"/>
    <w:rsid w:val="00C27E67"/>
    <w:rsid w:val="00C31BC5"/>
    <w:rsid w:val="00C575AE"/>
    <w:rsid w:val="00C75AB3"/>
    <w:rsid w:val="00C923ED"/>
    <w:rsid w:val="00CB2FFC"/>
    <w:rsid w:val="00CB7977"/>
    <w:rsid w:val="00CC00DC"/>
    <w:rsid w:val="00CD2EE0"/>
    <w:rsid w:val="00CD535D"/>
    <w:rsid w:val="00CE120B"/>
    <w:rsid w:val="00CE2B96"/>
    <w:rsid w:val="00CE6A5A"/>
    <w:rsid w:val="00CF0FA4"/>
    <w:rsid w:val="00D058C9"/>
    <w:rsid w:val="00D07333"/>
    <w:rsid w:val="00D11322"/>
    <w:rsid w:val="00D4473A"/>
    <w:rsid w:val="00D46BC3"/>
    <w:rsid w:val="00D52D93"/>
    <w:rsid w:val="00D641FB"/>
    <w:rsid w:val="00DB6A6F"/>
    <w:rsid w:val="00DC49DB"/>
    <w:rsid w:val="00DD5129"/>
    <w:rsid w:val="00DE6ED5"/>
    <w:rsid w:val="00E04EB5"/>
    <w:rsid w:val="00E15D9F"/>
    <w:rsid w:val="00E302A4"/>
    <w:rsid w:val="00E33825"/>
    <w:rsid w:val="00E47D85"/>
    <w:rsid w:val="00E50774"/>
    <w:rsid w:val="00E747A6"/>
    <w:rsid w:val="00E75EDD"/>
    <w:rsid w:val="00E83835"/>
    <w:rsid w:val="00E86365"/>
    <w:rsid w:val="00E91BDC"/>
    <w:rsid w:val="00EA6803"/>
    <w:rsid w:val="00EB0613"/>
    <w:rsid w:val="00EC1347"/>
    <w:rsid w:val="00EC6875"/>
    <w:rsid w:val="00EE550C"/>
    <w:rsid w:val="00EE6DDC"/>
    <w:rsid w:val="00EF7847"/>
    <w:rsid w:val="00F06AE7"/>
    <w:rsid w:val="00F11034"/>
    <w:rsid w:val="00F22C28"/>
    <w:rsid w:val="00F35F29"/>
    <w:rsid w:val="00F44653"/>
    <w:rsid w:val="00F53357"/>
    <w:rsid w:val="00F63F58"/>
    <w:rsid w:val="00F67214"/>
    <w:rsid w:val="00F961F6"/>
    <w:rsid w:val="00FA49DD"/>
    <w:rsid w:val="00FB2FFC"/>
    <w:rsid w:val="00FB3F6D"/>
    <w:rsid w:val="00FC4A49"/>
    <w:rsid w:val="00FC640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53F02"/>
  <w15:chartTrackingRefBased/>
  <w15:docId w15:val="{3A6A89C4-066F-4B92-9E73-93DF189C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774C4E"/>
    <w:pPr>
      <w:spacing w:line="240" w:lineRule="auto"/>
    </w:pPr>
    <w:rPr>
      <w:iCs/>
      <w:color w:val="000000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6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1F6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revision-history-stand-alone-template.dotx?OR=81dd2b71-fb82-4b33-ac71-fed46bf0f87a&amp;CID=886408a2-10f3-1000-9430-d9323cdfddb9&amp;CT=1775769482076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A3D2E2-8929-48FD-8721-FDC98CC52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env-revision-history-stand-alone-template.dotx?OR=81dd2b71-fb82-4b33-ac71-fed46bf0f87a&amp;CID=886408a2-10f3-1000-9430-d9323cdfddb9&amp;CT=1775769482076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SWP3 Revisions Log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Pollution Prevention Plan Revisions Log</dc:title>
  <dc:subject>A table documenting the revision history and versioning of the document.</dc:subject>
  <dc:creator>TxDOT</dc:creator>
  <cp:keywords>915-03-tem; Revision; Stormwater Pollution Prevention Plan (SWP3); ENV</cp:keywords>
  <dc:description>Word; Accessibility; Template</dc:description>
  <cp:lastModifiedBy>Elisa Garcia</cp:lastModifiedBy>
  <cp:revision>7</cp:revision>
  <dcterms:created xsi:type="dcterms:W3CDTF">2026-04-09T21:18:00Z</dcterms:created>
  <dcterms:modified xsi:type="dcterms:W3CDTF">2026-04-10T12:16:00Z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