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70048461" w14:textId="77777777" w:rsidTr="00EE07B0">
        <w:trPr>
          <w:trHeight w:val="103"/>
        </w:trPr>
        <w:tc>
          <w:tcPr>
            <w:tcW w:w="9579" w:type="dxa"/>
            <w:shd w:val="clear" w:color="auto" w:fill="auto"/>
            <w:tcMar>
              <w:top w:w="0" w:type="dxa"/>
              <w:bottom w:w="0" w:type="dxa"/>
            </w:tcMar>
          </w:tcPr>
          <w:p w14:paraId="18AAEAF5" w14:textId="77777777" w:rsidR="00AF4327" w:rsidRPr="00AF4327" w:rsidRDefault="00AF4327" w:rsidP="005E6294">
            <w:pPr>
              <w:pStyle w:val="Preliminaryinfo"/>
              <w:rPr>
                <w:b w:val="0"/>
                <w:highlight w:val="yellow"/>
              </w:rPr>
            </w:pPr>
          </w:p>
        </w:tc>
      </w:tr>
      <w:tr w:rsidR="001363E5" w:rsidRPr="008E12D0" w14:paraId="612C0496" w14:textId="77777777" w:rsidTr="00EE07B0">
        <w:tc>
          <w:tcPr>
            <w:tcW w:w="9579" w:type="dxa"/>
            <w:shd w:val="clear" w:color="auto" w:fill="auto"/>
          </w:tcPr>
          <w:p w14:paraId="78577319"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 xml:space="preserve">The template can be used for state projects and for federal projects assigned to </w:t>
            </w:r>
            <w:r w:rsidR="00035E09" w:rsidRPr="00035E09">
              <w:rPr>
                <w:i/>
              </w:rPr>
              <w:t xml:space="preserve">Texas Department of Transportation (TxDOT) </w:t>
            </w:r>
            <w:r w:rsidRPr="00FE75B9">
              <w:rPr>
                <w:i/>
              </w:rPr>
              <w:t>by the Federal Highway Administration.</w:t>
            </w:r>
          </w:p>
          <w:p w14:paraId="4DE77BA5" w14:textId="1F636FCB"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w:t>
            </w:r>
            <w:r w:rsidR="00FE7C9B">
              <w:rPr>
                <w:i/>
              </w:rPr>
              <w:t xml:space="preserve">TxDOT Communications Division’s Brand Guidelines, which are available on </w:t>
            </w:r>
            <w:hyperlink r:id="rId7" w:history="1">
              <w:r w:rsidR="00FE7C9B" w:rsidRPr="003D1C4F">
                <w:rPr>
                  <w:rStyle w:val="Hyperlink"/>
                  <w:i/>
                </w:rPr>
                <w:t>www.txdot.gov</w:t>
              </w:r>
            </w:hyperlink>
            <w:r w:rsidR="00FE7C9B">
              <w:rPr>
                <w:i/>
              </w:rPr>
              <w:t xml:space="preserve"> and which address the font and formatting requirements. </w:t>
            </w:r>
          </w:p>
          <w:p w14:paraId="447F42A1" w14:textId="77777777" w:rsidR="000915AC" w:rsidRPr="00AF4327" w:rsidRDefault="00BF6422" w:rsidP="00F8410E">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7D152919" w14:textId="77777777" w:rsidTr="00EE07B0">
        <w:trPr>
          <w:trHeight w:val="436"/>
        </w:trPr>
        <w:tc>
          <w:tcPr>
            <w:tcW w:w="9579" w:type="dxa"/>
            <w:shd w:val="clear" w:color="auto" w:fill="auto"/>
          </w:tcPr>
          <w:p w14:paraId="70B8D01F" w14:textId="77777777" w:rsidR="001363E5" w:rsidRPr="00AD2B9D" w:rsidRDefault="00B01C35" w:rsidP="00476B80">
            <w:pPr>
              <w:pStyle w:val="Flush-lefttext"/>
            </w:pPr>
            <w:r>
              <w:pict w14:anchorId="5797C6E6">
                <v:rect id="_x0000_i1025" style="width:467.65pt;height:1.5pt" o:hralign="center" o:hrstd="t" o:hrnoshade="t" o:hr="t" fillcolor="#bfbfbf" stroked="f"/>
              </w:pict>
            </w:r>
          </w:p>
        </w:tc>
      </w:tr>
    </w:tbl>
    <w:p w14:paraId="2FD69D64" w14:textId="77777777" w:rsidR="00947D2C" w:rsidRPr="0005356B" w:rsidRDefault="00947D2C" w:rsidP="00947D2C">
      <w:pPr>
        <w:jc w:val="center"/>
        <w:rPr>
          <w:b/>
        </w:rPr>
      </w:pPr>
      <w:r w:rsidRPr="0005356B">
        <w:rPr>
          <w:b/>
        </w:rPr>
        <w:t>Notice</w:t>
      </w:r>
    </w:p>
    <w:p w14:paraId="5760E22A" w14:textId="77777777" w:rsidR="00947D2C" w:rsidRPr="00773760" w:rsidRDefault="00947D2C" w:rsidP="00947D2C">
      <w:pPr>
        <w:spacing w:after="240"/>
        <w:jc w:val="center"/>
        <w:rPr>
          <w:b/>
        </w:rPr>
      </w:pPr>
      <w:r>
        <w:rPr>
          <w:b/>
        </w:rPr>
        <w:t xml:space="preserve">Opportunity for a </w:t>
      </w:r>
      <w:r w:rsidRPr="0005356B">
        <w:rPr>
          <w:b/>
        </w:rPr>
        <w:t>Public Hearing</w:t>
      </w:r>
    </w:p>
    <w:p w14:paraId="3AD1411F" w14:textId="77777777" w:rsidR="00947D2C" w:rsidRPr="00773760" w:rsidRDefault="00947D2C" w:rsidP="00947D2C">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08BC1044" w14:textId="77777777" w:rsidR="00947D2C" w:rsidRPr="00773760" w:rsidRDefault="00947D2C" w:rsidP="00947D2C">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31C8B78D" w14:textId="77777777" w:rsidR="00947D2C" w:rsidRPr="00773760" w:rsidRDefault="00947D2C" w:rsidP="00947D2C">
      <w:pPr>
        <w:jc w:val="center"/>
        <w:rPr>
          <w:b/>
        </w:rPr>
      </w:pPr>
      <w:r w:rsidRPr="00773760">
        <w:rPr>
          <w:b/>
        </w:rPr>
        <w:t xml:space="preserve">CSJs: </w:t>
      </w:r>
      <w:r w:rsidRPr="00773760">
        <w:rPr>
          <w:b/>
          <w:highlight w:val="lightGray"/>
        </w:rPr>
        <w:t>&lt;0000-00-000&gt;</w:t>
      </w:r>
    </w:p>
    <w:p w14:paraId="7C36748F" w14:textId="77777777" w:rsidR="00947D2C" w:rsidRPr="00E85354" w:rsidRDefault="00947D2C" w:rsidP="00947D2C">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0229812" w14:textId="77777777" w:rsidR="00947D2C" w:rsidRDefault="00947D2C" w:rsidP="00947D2C">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t>
      </w:r>
      <w:r>
        <w:t>is affording an opportunity for</w:t>
      </w:r>
      <w:r w:rsidRPr="000F3392">
        <w:t xml:space="preserve"> a public hearing on the proposed project.  </w:t>
      </w:r>
    </w:p>
    <w:p w14:paraId="5A30C9C6" w14:textId="77777777" w:rsidR="00947D2C" w:rsidRDefault="00947D2C" w:rsidP="00947D2C">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CB9859A" w14:textId="77777777" w:rsidR="00947D2C" w:rsidRDefault="00947D2C" w:rsidP="00947D2C">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C2A7C">
        <w:t xml:space="preserve"> </w:t>
      </w:r>
      <w:r>
        <w:t>of</w:t>
      </w:r>
      <w:r w:rsidR="006C2A7C">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A024E5">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3005FD">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t xml:space="preserve">. </w:t>
      </w:r>
    </w:p>
    <w:p w14:paraId="1447222A" w14:textId="77777777" w:rsidR="00947D2C" w:rsidRDefault="00947D2C" w:rsidP="00947D2C">
      <w:r w:rsidRPr="00197C81">
        <w:rPr>
          <w:highlight w:val="lightGray"/>
        </w:rPr>
        <w:lastRenderedPageBreak/>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C2A7C">
        <w:t xml:space="preserve"> </w:t>
      </w:r>
      <w:r w:rsidRPr="002F17EC">
        <w:t>of</w:t>
      </w:r>
      <w:r w:rsidR="006C2A7C">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460C51">
        <w:t xml:space="preserve">by calling </w:t>
      </w:r>
      <w:r w:rsidR="00460C51" w:rsidRPr="0053775B">
        <w:rPr>
          <w:highlight w:val="lightGray"/>
        </w:rPr>
        <w:t>&lt;enter phone number&gt;</w:t>
      </w:r>
      <w:r w:rsidRPr="002F17EC">
        <w:t>.</w:t>
      </w:r>
    </w:p>
    <w:p w14:paraId="07F66819" w14:textId="77777777" w:rsidR="00947D2C" w:rsidRPr="00AD5168" w:rsidRDefault="00947D2C" w:rsidP="00947D2C">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3043B76" w14:textId="77777777" w:rsidR="00947D2C" w:rsidRDefault="00947D2C" w:rsidP="00947D2C">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2469D012" w14:textId="77777777" w:rsidR="00947D2C" w:rsidRDefault="00947D2C" w:rsidP="00947D2C">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A6010D8" w14:textId="77777777" w:rsidR="00947D2C" w:rsidRDefault="00947D2C" w:rsidP="00947D2C">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272DAD4" w14:textId="77777777" w:rsidR="00947D2C" w:rsidRDefault="00947D2C" w:rsidP="00947D2C">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2B41BEE0" w14:textId="77777777" w:rsidR="00947D2C" w:rsidRDefault="00947D2C" w:rsidP="00947D2C">
      <w:r w:rsidRPr="00146038">
        <w:t>Any environmental documentation or studies</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C2A7C">
        <w:t xml:space="preserve">are on file and available for inspection Monday through Friday between the hours of 8 a.m. and 5 p.m. at </w:t>
      </w:r>
      <w:r w:rsidR="006C2A7C">
        <w:rPr>
          <w:highlight w:val="lightGray"/>
        </w:rPr>
        <w:t>&lt;enter the district office, area office, or local government’s office, address, and phone number&gt;</w:t>
      </w:r>
      <w:r w:rsidR="006C2A7C">
        <w:t xml:space="preserve">.  </w:t>
      </w:r>
      <w:r w:rsidR="006C2A7C" w:rsidRPr="00CA1FF6">
        <w:rPr>
          <w:highlight w:val="lightGray"/>
        </w:rPr>
        <w:t xml:space="preserve">&lt;retain and edit the following sentence </w:t>
      </w:r>
      <w:r w:rsidR="006C2A7C">
        <w:rPr>
          <w:highlight w:val="lightGray"/>
        </w:rPr>
        <w:t>if</w:t>
      </w:r>
      <w:r w:rsidR="006C2A7C" w:rsidRPr="00CA1FF6">
        <w:rPr>
          <w:highlight w:val="lightGray"/>
        </w:rPr>
        <w:t xml:space="preserve"> applicable</w:t>
      </w:r>
      <w:proofErr w:type="gramStart"/>
      <w:r w:rsidR="006C2A7C" w:rsidRPr="00CA1FF6">
        <w:rPr>
          <w:highlight w:val="lightGray"/>
        </w:rPr>
        <w:t>&gt;</w:t>
      </w:r>
      <w:r w:rsidR="006C2A7C">
        <w:t xml:space="preserve">  Project</w:t>
      </w:r>
      <w:proofErr w:type="gramEnd"/>
      <w:r w:rsidR="006C2A7C">
        <w:t xml:space="preserve"> materials are also available online at </w:t>
      </w:r>
      <w:r w:rsidR="006C2A7C">
        <w:rPr>
          <w:highlight w:val="lightGray"/>
        </w:rPr>
        <w:t>&lt;enter web address&gt;</w:t>
      </w:r>
      <w:r w:rsidR="006C2A7C">
        <w:t>.</w:t>
      </w:r>
    </w:p>
    <w:p w14:paraId="14445246" w14:textId="77777777" w:rsidR="0005496B" w:rsidRPr="002814D3" w:rsidRDefault="0005496B" w:rsidP="00947D2C">
      <w:r w:rsidRPr="002814D3">
        <w:t xml:space="preserve">The project materials are written in English. If you need an interpreter or document translator because English is not your primary language or </w:t>
      </w:r>
      <w:proofErr w:type="gramStart"/>
      <w:r w:rsidRPr="002814D3">
        <w:t>you have</w:t>
      </w:r>
      <w:proofErr w:type="gramEnd"/>
      <w:r w:rsidRPr="002814D3">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 or submit information, please contact </w:t>
      </w:r>
      <w:r w:rsidRPr="002814D3">
        <w:rPr>
          <w:highlight w:val="lightGray"/>
        </w:rPr>
        <w:t>&lt;contact name (PIO/or other appropriate contact), District or Division Name&gt;</w:t>
      </w:r>
      <w:r w:rsidRPr="002814D3">
        <w:t>, at </w:t>
      </w:r>
      <w:r w:rsidRPr="002814D3">
        <w:rPr>
          <w:highlight w:val="lightGray"/>
        </w:rPr>
        <w:t>&lt;phone number with area code&gt;</w:t>
      </w:r>
      <w:r w:rsidRPr="002814D3">
        <w:t> no later than 4 p.m. CT, at least three business days before the date on which you would like to review the project materials or submit information.  Please be aware that advance notice is required as some services and accommodations may require time for TxDOT to arrange.</w:t>
      </w:r>
    </w:p>
    <w:p w14:paraId="3EDFCE1B" w14:textId="788ADF81" w:rsidR="009F2359" w:rsidRPr="009F2359" w:rsidRDefault="00A22538" w:rsidP="009F2359">
      <w:pPr>
        <w:rPr>
          <w:i/>
          <w:iCs/>
        </w:rPr>
      </w:pPr>
      <w:r>
        <w:rPr>
          <w:i/>
          <w:iCs/>
          <w:lang w:val="es-MX"/>
        </w:rPr>
        <w:lastRenderedPageBreak/>
        <w:t>Los</w:t>
      </w:r>
      <w:r w:rsidR="009F2359" w:rsidRPr="009F2359">
        <w:rPr>
          <w:i/>
          <w:iCs/>
          <w:lang w:val="es-MX"/>
        </w:rPr>
        <w:t xml:space="preserve"> materiales del proyecto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 xml:space="preserve"> (PIO/</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other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appropriate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contact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District</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or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Division</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Name</w:t>
      </w:r>
      <w:proofErr w:type="spellEnd"/>
      <w:r w:rsidR="009F2359" w:rsidRPr="009F2359">
        <w:rPr>
          <w:i/>
          <w:iCs/>
          <w:color w:val="000000"/>
          <w:shd w:val="clear" w:color="auto" w:fill="D3D3D3"/>
          <w:lang w:val="es-MX"/>
        </w:rPr>
        <w:t>&gt;</w:t>
      </w:r>
      <w:r w:rsidR="009F2359" w:rsidRPr="009F2359">
        <w:rPr>
          <w:i/>
          <w:iCs/>
          <w:lang w:val="es-MX"/>
        </w:rPr>
        <w:t xml:space="preserve">, al número </w:t>
      </w:r>
      <w:r w:rsidR="009F2359" w:rsidRPr="009F2359">
        <w:rPr>
          <w:i/>
          <w:iCs/>
          <w:color w:val="000000"/>
          <w:shd w:val="clear" w:color="auto" w:fill="D3D3D3"/>
          <w:lang w:val="es-MX"/>
        </w:rPr>
        <w:t>&lt;</w:t>
      </w:r>
      <w:proofErr w:type="spellStart"/>
      <w:r w:rsidR="009F2359" w:rsidRPr="009F2359">
        <w:rPr>
          <w:i/>
          <w:iCs/>
          <w:color w:val="000000"/>
          <w:shd w:val="clear" w:color="auto" w:fill="D3D3D3"/>
          <w:lang w:val="es-MX"/>
        </w:rPr>
        <w:t>phone</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number</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with</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area</w:t>
      </w:r>
      <w:proofErr w:type="spellEnd"/>
      <w:r w:rsidR="009F2359" w:rsidRPr="009F2359">
        <w:rPr>
          <w:i/>
          <w:iCs/>
          <w:color w:val="000000"/>
          <w:shd w:val="clear" w:color="auto" w:fill="D3D3D3"/>
          <w:lang w:val="es-MX"/>
        </w:rPr>
        <w:t xml:space="preserve"> </w:t>
      </w:r>
      <w:proofErr w:type="spellStart"/>
      <w:r w:rsidR="009F2359" w:rsidRPr="009F2359">
        <w:rPr>
          <w:i/>
          <w:iCs/>
          <w:color w:val="000000"/>
          <w:shd w:val="clear" w:color="auto" w:fill="D3D3D3"/>
          <w:lang w:val="es-MX"/>
        </w:rPr>
        <w:t>code</w:t>
      </w:r>
      <w:proofErr w:type="spellEnd"/>
      <w:r w:rsidR="009F2359" w:rsidRPr="009F2359">
        <w:rPr>
          <w:i/>
          <w:iCs/>
          <w:color w:val="000000"/>
          <w:shd w:val="clear" w:color="auto" w:fill="D3D3D3"/>
          <w:lang w:val="es-MX"/>
        </w:rPr>
        <w:t>&gt;</w:t>
      </w:r>
      <w:r w:rsidR="009F2359"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9F2359" w:rsidRPr="009F2359">
        <w:rPr>
          <w:i/>
          <w:iCs/>
          <w:lang w:val="es-MX"/>
        </w:rPr>
        <w:t>TxDOT</w:t>
      </w:r>
      <w:proofErr w:type="spellEnd"/>
      <w:r w:rsidR="009F2359" w:rsidRPr="009F2359">
        <w:rPr>
          <w:i/>
          <w:iCs/>
          <w:lang w:val="es-MX"/>
        </w:rPr>
        <w:t xml:space="preserve"> los organice.</w:t>
      </w:r>
    </w:p>
    <w:p w14:paraId="1C14F211" w14:textId="77777777" w:rsidR="00947D2C" w:rsidRDefault="00947D2C" w:rsidP="00947D2C">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3005FD">
        <w:rPr>
          <w:highlight w:val="lightGray"/>
        </w:rPr>
        <w:t xml:space="preserve"> day of the week and</w:t>
      </w:r>
      <w:r w:rsidRPr="008528D0">
        <w:rPr>
          <w:highlight w:val="lightGray"/>
        </w:rPr>
        <w:t xml:space="preserve"> date 15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w:t>
      </w:r>
      <w:r w:rsidR="00FA5AA1">
        <w:t xml:space="preserve">available online at </w:t>
      </w:r>
      <w:r w:rsidR="00FA5AA1" w:rsidRPr="002C03B6">
        <w:rPr>
          <w:highlight w:val="lightGray"/>
        </w:rPr>
        <w:t>&lt;enter web address&gt;</w:t>
      </w:r>
      <w:r w:rsidR="00FA5AA1">
        <w:t xml:space="preserve"> </w:t>
      </w:r>
      <w:r>
        <w:t xml:space="preserve">once they have been prepared.  </w:t>
      </w:r>
    </w:p>
    <w:p w14:paraId="6A973736" w14:textId="6F7988BF" w:rsidR="00947D2C" w:rsidRDefault="00947D2C" w:rsidP="00947D2C">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462E05EF" w14:textId="77777777" w:rsidR="00947D2C" w:rsidRDefault="00947D2C" w:rsidP="00947D2C">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EA66A34" w14:textId="77777777" w:rsidR="00947D2C" w:rsidRPr="000F2399" w:rsidRDefault="00947D2C" w:rsidP="00947D2C">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1453891" w14:textId="77777777" w:rsidR="00101391" w:rsidRDefault="00101391" w:rsidP="00947D2C">
      <w:pPr>
        <w:jc w:val="center"/>
        <w:rPr>
          <w:rFonts w:eastAsia="Times New Roman"/>
          <w:color w:val="000000"/>
          <w:shd w:val="clear" w:color="auto" w:fill="FFFFFF"/>
        </w:rPr>
      </w:pPr>
    </w:p>
    <w:sectPr w:rsidR="00101391" w:rsidSect="00AF4327">
      <w:headerReference w:type="default" r:id="rId8"/>
      <w:footerReference w:type="default" r:id="rId9"/>
      <w:headerReference w:type="first" r:id="rId10"/>
      <w:footerReference w:type="first" r:id="rId11"/>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2915" w14:textId="77777777" w:rsidR="002C14B2" w:rsidRDefault="002C14B2" w:rsidP="00911024">
      <w:pPr>
        <w:spacing w:after="0" w:line="240" w:lineRule="auto"/>
      </w:pPr>
      <w:r>
        <w:separator/>
      </w:r>
    </w:p>
  </w:endnote>
  <w:endnote w:type="continuationSeparator" w:id="0">
    <w:p w14:paraId="3C1E3EC1" w14:textId="77777777" w:rsidR="002C14B2" w:rsidRDefault="002C14B2"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D124" w14:textId="77777777" w:rsidR="000D7C27" w:rsidRPr="00391695" w:rsidRDefault="00B01C35" w:rsidP="008E129A">
    <w:pPr>
      <w:spacing w:after="120" w:line="240" w:lineRule="auto"/>
      <w:rPr>
        <w:rFonts w:eastAsia="Times New Roman"/>
        <w:szCs w:val="24"/>
      </w:rPr>
    </w:pPr>
    <w:r>
      <w:rPr>
        <w:rFonts w:ascii="Calibri" w:eastAsia="Times New Roman" w:hAnsi="Calibri" w:cs="Calibri"/>
        <w:sz w:val="22"/>
      </w:rPr>
      <w:pict w14:anchorId="22570607">
        <v:rect id="_x0000_i1026" style="width:468pt;height:1pt" o:hrstd="t" o:hrnoshade="t" o:hr="t" fillcolor="#bfbfbf" stroked="f"/>
      </w:pict>
    </w:r>
  </w:p>
  <w:p w14:paraId="47C50FF8" w14:textId="4133514D" w:rsidR="000D7C27" w:rsidRPr="008D1A9E"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4B19B7">
      <w:rPr>
        <w:rFonts w:eastAsia="Times New Roman" w:cs="Arial"/>
        <w:b/>
        <w:i/>
        <w:color w:val="A6A6A6"/>
        <w:sz w:val="16"/>
        <w:szCs w:val="16"/>
      </w:rPr>
      <w:t>11</w:t>
    </w:r>
  </w:p>
  <w:p w14:paraId="6E027847"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6FCD3E2A" w14:textId="42B39F61" w:rsidR="000D7C27" w:rsidRPr="00391695" w:rsidRDefault="000D7C27" w:rsidP="008E129A">
    <w:pPr>
      <w:tabs>
        <w:tab w:val="left" w:pos="1368"/>
        <w:tab w:val="left" w:pos="4275"/>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Pr="00391695">
      <w:rPr>
        <w:rFonts w:eastAsia="Times New Roman" w:cs="Arial"/>
        <w:i/>
        <w:color w:val="A6A6A6"/>
        <w:sz w:val="16"/>
        <w:szCs w:val="16"/>
      </w:rPr>
      <w:t xml:space="preserve">: </w:t>
    </w:r>
    <w:r w:rsidR="004B19B7">
      <w:rPr>
        <w:rFonts w:eastAsia="Times New Roman" w:cs="Arial"/>
        <w:i/>
        <w:color w:val="A6A6A6"/>
        <w:sz w:val="16"/>
        <w:szCs w:val="16"/>
      </w:rPr>
      <w:t>July 2025</w:t>
    </w:r>
    <w:r w:rsidRPr="00391695">
      <w:rPr>
        <w:rFonts w:eastAsia="Times New Roman" w:cs="Arial"/>
        <w:i/>
        <w:color w:val="A6A6A6"/>
        <w:sz w:val="16"/>
        <w:szCs w:val="16"/>
      </w:rPr>
      <w:tab/>
    </w:r>
    <w:r>
      <w:rPr>
        <w:rFonts w:eastAsia="Times New Roman" w:cs="Arial"/>
        <w:i/>
        <w:color w:val="A6A6A6"/>
        <w:sz w:val="16"/>
        <w:szCs w:val="16"/>
      </w:rPr>
      <w:tab/>
    </w:r>
    <w:r w:rsidRPr="00391695">
      <w:rPr>
        <w:rFonts w:eastAsia="Times New Roman" w:cs="Arial"/>
        <w:i/>
        <w:color w:val="A6A6A6"/>
        <w:sz w:val="16"/>
        <w:szCs w:val="16"/>
      </w:rPr>
      <w:t xml:space="preserve">Page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PAGE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2</w:t>
    </w:r>
    <w:r w:rsidRPr="00391695">
      <w:rPr>
        <w:rFonts w:eastAsia="Times New Roman" w:cs="Arial"/>
        <w:b/>
        <w:i/>
        <w:color w:val="A6A6A6"/>
        <w:sz w:val="16"/>
        <w:szCs w:val="16"/>
      </w:rPr>
      <w:fldChar w:fldCharType="end"/>
    </w:r>
    <w:r w:rsidRPr="00391695">
      <w:rPr>
        <w:rFonts w:eastAsia="Times New Roman" w:cs="Arial"/>
        <w:i/>
        <w:color w:val="A6A6A6"/>
        <w:sz w:val="16"/>
        <w:szCs w:val="16"/>
      </w:rPr>
      <w:t xml:space="preserve"> of </w:t>
    </w:r>
    <w:r w:rsidRPr="00391695">
      <w:rPr>
        <w:rFonts w:eastAsia="Times New Roman" w:cs="Arial"/>
        <w:b/>
        <w:i/>
        <w:color w:val="A6A6A6"/>
        <w:sz w:val="16"/>
        <w:szCs w:val="16"/>
      </w:rPr>
      <w:fldChar w:fldCharType="begin"/>
    </w:r>
    <w:r w:rsidRPr="00391695">
      <w:rPr>
        <w:rFonts w:eastAsia="Times New Roman" w:cs="Arial"/>
        <w:b/>
        <w:i/>
        <w:color w:val="A6A6A6"/>
        <w:sz w:val="16"/>
        <w:szCs w:val="16"/>
      </w:rPr>
      <w:instrText xml:space="preserve"> NUMPAGES  \* Arabic  \* MERGEFORMAT </w:instrText>
    </w:r>
    <w:r w:rsidRPr="00391695">
      <w:rPr>
        <w:rFonts w:eastAsia="Times New Roman" w:cs="Arial"/>
        <w:b/>
        <w:i/>
        <w:color w:val="A6A6A6"/>
        <w:sz w:val="16"/>
        <w:szCs w:val="16"/>
      </w:rPr>
      <w:fldChar w:fldCharType="separate"/>
    </w:r>
    <w:r w:rsidR="001C7F49">
      <w:rPr>
        <w:rFonts w:eastAsia="Times New Roman" w:cs="Arial"/>
        <w:b/>
        <w:i/>
        <w:noProof/>
        <w:color w:val="A6A6A6"/>
        <w:sz w:val="16"/>
        <w:szCs w:val="16"/>
      </w:rPr>
      <w:t>3</w:t>
    </w:r>
    <w:r w:rsidRPr="00391695">
      <w:rPr>
        <w:rFonts w:eastAsia="Times New Roman" w:cs="Arial"/>
        <w:b/>
        <w:i/>
        <w:color w:val="A6A6A6"/>
        <w:sz w:val="16"/>
        <w:szCs w:val="16"/>
      </w:rPr>
      <w:fldChar w:fldCharType="end"/>
    </w:r>
  </w:p>
  <w:p w14:paraId="2FD6D38F" w14:textId="77777777" w:rsidR="000D7C27" w:rsidRPr="009A0FE4" w:rsidRDefault="000D7C27" w:rsidP="009A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CE45" w14:textId="77777777" w:rsidR="000D7C27" w:rsidRPr="00391695" w:rsidRDefault="00B01C35" w:rsidP="008E129A">
    <w:pPr>
      <w:spacing w:after="120"/>
      <w:rPr>
        <w:rFonts w:eastAsia="Times New Roman"/>
        <w:szCs w:val="24"/>
      </w:rPr>
    </w:pPr>
    <w:r>
      <w:rPr>
        <w:rFonts w:eastAsia="Times New Roman"/>
        <w:szCs w:val="24"/>
      </w:rPr>
      <w:pict w14:anchorId="548D8EEF">
        <v:rect id="_x0000_i1028" style="width:468pt;height:1pt" o:hrstd="t" o:hrnoshade="t" o:hr="t" fillcolor="#d8d8d8" stroked="f"/>
      </w:pict>
    </w:r>
  </w:p>
  <w:p w14:paraId="786228C5" w14:textId="21A3D8FE" w:rsidR="000D7C27" w:rsidRPr="00413343" w:rsidRDefault="000D7C27"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Pr>
        <w:rFonts w:eastAsia="Times New Roman" w:cs="Arial"/>
        <w:b/>
        <w:i/>
        <w:color w:val="A6A6A6"/>
        <w:sz w:val="16"/>
        <w:szCs w:val="16"/>
      </w:rPr>
      <w:tab/>
    </w:r>
    <w:r>
      <w:rPr>
        <w:rFonts w:eastAsia="Times New Roman" w:cs="Arial"/>
        <w:b/>
        <w:i/>
        <w:color w:val="A6A6A6"/>
        <w:sz w:val="16"/>
        <w:szCs w:val="16"/>
      </w:rPr>
      <w:tab/>
    </w:r>
    <w:r w:rsidRPr="00FD3960">
      <w:rPr>
        <w:rFonts w:eastAsia="Times New Roman" w:cs="Arial"/>
        <w:b/>
        <w:i/>
        <w:color w:val="A6A6A6"/>
        <w:sz w:val="16"/>
        <w:szCs w:val="16"/>
      </w:rPr>
      <w:t xml:space="preserve">Version </w:t>
    </w:r>
    <w:r w:rsidR="004B19B7">
      <w:rPr>
        <w:rFonts w:eastAsia="Times New Roman" w:cs="Arial"/>
        <w:b/>
        <w:i/>
        <w:color w:val="A6A6A6"/>
        <w:sz w:val="16"/>
        <w:szCs w:val="16"/>
      </w:rPr>
      <w:t>11</w:t>
    </w:r>
  </w:p>
  <w:p w14:paraId="68C30992" w14:textId="77777777" w:rsidR="000D7C27" w:rsidRPr="00391695" w:rsidRDefault="000D7C27"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C91550">
      <w:rPr>
        <w:rFonts w:eastAsia="Times New Roman" w:cs="Arial"/>
        <w:i/>
        <w:color w:val="A6A6A6"/>
        <w:sz w:val="16"/>
        <w:szCs w:val="16"/>
      </w:rPr>
      <w:t>760.10</w:t>
    </w:r>
    <w:r>
      <w:rPr>
        <w:rFonts w:eastAsia="Times New Roman" w:cs="Arial"/>
        <w:i/>
        <w:color w:val="A6A6A6"/>
        <w:sz w:val="16"/>
        <w:szCs w:val="16"/>
      </w:rPr>
      <w:t>.TEM</w:t>
    </w:r>
  </w:p>
  <w:p w14:paraId="1D53178F" w14:textId="7F0223FF" w:rsidR="000D7C27" w:rsidRPr="00391695" w:rsidRDefault="000D7C27"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 Date</w:t>
    </w:r>
    <w:r w:rsidR="00C91550">
      <w:rPr>
        <w:rFonts w:eastAsia="Times New Roman" w:cs="Arial"/>
        <w:i/>
        <w:color w:val="A6A6A6"/>
        <w:sz w:val="16"/>
        <w:szCs w:val="16"/>
      </w:rPr>
      <w:t xml:space="preserve">: </w:t>
    </w:r>
    <w:r w:rsidR="004B19B7">
      <w:rPr>
        <w:rFonts w:eastAsia="Times New Roman" w:cs="Arial"/>
        <w:i/>
        <w:color w:val="A6A6A6"/>
        <w:sz w:val="16"/>
        <w:szCs w:val="16"/>
      </w:rPr>
      <w:t>July 2025</w:t>
    </w:r>
    <w:r w:rsidRPr="001D782C">
      <w:rPr>
        <w:rFonts w:eastAsia="Times New Roman" w:cs="Arial"/>
        <w:i/>
        <w:color w:val="A6A6A6"/>
        <w:sz w:val="16"/>
        <w:szCs w:val="16"/>
      </w:rPr>
      <w:tab/>
      <w:t xml:space="preserve">Page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PAGE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1</w:t>
    </w:r>
    <w:r w:rsidRPr="001D782C">
      <w:rPr>
        <w:rFonts w:eastAsia="Times New Roman" w:cs="Arial"/>
        <w:b/>
        <w:i/>
        <w:color w:val="A6A6A6"/>
        <w:sz w:val="16"/>
        <w:szCs w:val="16"/>
      </w:rPr>
      <w:fldChar w:fldCharType="end"/>
    </w:r>
    <w:r w:rsidRPr="001D782C">
      <w:rPr>
        <w:rFonts w:eastAsia="Times New Roman" w:cs="Arial"/>
        <w:i/>
        <w:color w:val="A6A6A6"/>
        <w:sz w:val="16"/>
        <w:szCs w:val="16"/>
      </w:rPr>
      <w:t xml:space="preserve"> of </w:t>
    </w:r>
    <w:r w:rsidRPr="001D782C">
      <w:rPr>
        <w:rFonts w:eastAsia="Times New Roman" w:cs="Arial"/>
        <w:b/>
        <w:i/>
        <w:color w:val="A6A6A6"/>
        <w:sz w:val="16"/>
        <w:szCs w:val="16"/>
      </w:rPr>
      <w:fldChar w:fldCharType="begin"/>
    </w:r>
    <w:r w:rsidRPr="001D782C">
      <w:rPr>
        <w:rFonts w:eastAsia="Times New Roman" w:cs="Arial"/>
        <w:b/>
        <w:i/>
        <w:color w:val="A6A6A6"/>
        <w:sz w:val="16"/>
        <w:szCs w:val="16"/>
      </w:rPr>
      <w:instrText xml:space="preserve"> NUMPAGES  \* Arabic  \* MERGEFORMAT </w:instrText>
    </w:r>
    <w:r w:rsidRPr="001D782C">
      <w:rPr>
        <w:rFonts w:eastAsia="Times New Roman" w:cs="Arial"/>
        <w:b/>
        <w:i/>
        <w:color w:val="A6A6A6"/>
        <w:sz w:val="16"/>
        <w:szCs w:val="16"/>
      </w:rPr>
      <w:fldChar w:fldCharType="separate"/>
    </w:r>
    <w:r w:rsidR="001C7F49" w:rsidRPr="001D782C">
      <w:rPr>
        <w:rFonts w:eastAsia="Times New Roman" w:cs="Arial"/>
        <w:b/>
        <w:i/>
        <w:noProof/>
        <w:color w:val="A6A6A6"/>
        <w:sz w:val="16"/>
        <w:szCs w:val="16"/>
      </w:rPr>
      <w:t>3</w:t>
    </w:r>
    <w:r w:rsidRPr="001D782C">
      <w:rPr>
        <w:rFonts w:eastAsia="Times New Roman" w:cs="Arial"/>
        <w:b/>
        <w:i/>
        <w:color w:val="A6A6A6"/>
        <w:sz w:val="16"/>
        <w:szCs w:val="16"/>
      </w:rPr>
      <w:fldChar w:fldCharType="end"/>
    </w:r>
  </w:p>
  <w:p w14:paraId="17BB838C" w14:textId="77777777" w:rsidR="000D7C27" w:rsidRDefault="000D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D85C8" w14:textId="77777777" w:rsidR="002C14B2" w:rsidRDefault="002C14B2" w:rsidP="00911024">
      <w:pPr>
        <w:spacing w:after="0" w:line="240" w:lineRule="auto"/>
      </w:pPr>
      <w:r>
        <w:separator/>
      </w:r>
    </w:p>
  </w:footnote>
  <w:footnote w:type="continuationSeparator" w:id="0">
    <w:p w14:paraId="27B8CCE0" w14:textId="77777777" w:rsidR="002C14B2" w:rsidRDefault="002C14B2"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0" w:type="dxa"/>
      <w:tblInd w:w="-58" w:type="dxa"/>
      <w:tblCellMar>
        <w:left w:w="0" w:type="dxa"/>
        <w:right w:w="115" w:type="dxa"/>
      </w:tblCellMar>
      <w:tblLook w:val="04A0" w:firstRow="1" w:lastRow="0" w:firstColumn="1" w:lastColumn="0" w:noHBand="0" w:noVBand="1"/>
    </w:tblPr>
    <w:tblGrid>
      <w:gridCol w:w="844"/>
      <w:gridCol w:w="8805"/>
    </w:tblGrid>
    <w:tr w:rsidR="000D7C27" w14:paraId="64945FAC" w14:textId="77777777" w:rsidTr="00C25DEC">
      <w:trPr>
        <w:trHeight w:val="448"/>
      </w:trPr>
      <w:tc>
        <w:tcPr>
          <w:tcW w:w="693" w:type="dxa"/>
          <w:shd w:val="clear" w:color="auto" w:fill="auto"/>
          <w:tcMar>
            <w:left w:w="0" w:type="dxa"/>
            <w:right w:w="58" w:type="dxa"/>
          </w:tcMar>
          <w:vAlign w:val="bottom"/>
        </w:tcPr>
        <w:p w14:paraId="4FDFCDE6" w14:textId="10EEF15D" w:rsidR="000D7C27" w:rsidRDefault="001875E1" w:rsidP="002D0480">
          <w:pPr>
            <w:pStyle w:val="Header"/>
          </w:pPr>
          <w:r>
            <w:rPr>
              <w:noProof/>
            </w:rPr>
            <w:drawing>
              <wp:inline distT="0" distB="0" distL="0" distR="0" wp14:anchorId="39AE3A4D" wp14:editId="6BFF7AAE">
                <wp:extent cx="499459" cy="350520"/>
                <wp:effectExtent l="0" t="0" r="0" b="0"/>
                <wp:docPr id="785418257" name="Picture 785418257"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797" w:type="dxa"/>
          <w:shd w:val="clear" w:color="auto" w:fill="auto"/>
          <w:noWrap/>
          <w:vAlign w:val="bottom"/>
        </w:tcPr>
        <w:p w14:paraId="57EAC4FF" w14:textId="77777777" w:rsidR="000D7C27" w:rsidRPr="00E21EA7" w:rsidRDefault="000D7C27" w:rsidP="00E877FE">
          <w:pPr>
            <w:spacing w:after="0" w:line="240" w:lineRule="auto"/>
            <w:ind w:left="14"/>
            <w:rPr>
              <w:rFonts w:cs="Arial"/>
              <w:b/>
              <w:i/>
              <w:spacing w:val="-2"/>
              <w:szCs w:val="20"/>
            </w:rPr>
          </w:pPr>
          <w:r>
            <w:rPr>
              <w:rFonts w:cs="Arial"/>
              <w:b/>
              <w:i/>
              <w:spacing w:val="-2"/>
              <w:szCs w:val="20"/>
            </w:rPr>
            <w:t xml:space="preserve">Template: </w:t>
          </w:r>
          <w:r w:rsidR="00E877FE">
            <w:rPr>
              <w:rFonts w:cs="Arial"/>
              <w:b/>
              <w:i/>
              <w:spacing w:val="-2"/>
              <w:szCs w:val="20"/>
            </w:rPr>
            <w:t>Notice Affording an</w:t>
          </w:r>
          <w:r>
            <w:rPr>
              <w:rFonts w:cs="Arial"/>
              <w:b/>
              <w:i/>
              <w:spacing w:val="-2"/>
              <w:szCs w:val="20"/>
            </w:rPr>
            <w:t xml:space="preserve"> Opportunity for a Public Hearing</w:t>
          </w:r>
        </w:p>
      </w:tc>
    </w:tr>
  </w:tbl>
  <w:p w14:paraId="2B273F0C" w14:textId="77777777" w:rsidR="000D7C27" w:rsidRPr="0023743D" w:rsidRDefault="000D7C27" w:rsidP="00A2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9555" w14:textId="77777777" w:rsidR="000D7C27" w:rsidRDefault="000D7C27">
    <w:pPr>
      <w:pStyle w:val="Header"/>
      <w:rPr>
        <w:rFonts w:cs="Arial"/>
        <w:szCs w:val="20"/>
      </w:rPr>
    </w:pPr>
  </w:p>
  <w:tbl>
    <w:tblPr>
      <w:tblW w:w="0" w:type="auto"/>
      <w:tblLook w:val="04A0" w:firstRow="1" w:lastRow="0" w:firstColumn="1" w:lastColumn="0" w:noHBand="0" w:noVBand="1"/>
    </w:tblPr>
    <w:tblGrid>
      <w:gridCol w:w="1138"/>
      <w:gridCol w:w="8222"/>
    </w:tblGrid>
    <w:tr w:rsidR="000D7C27" w:rsidRPr="00F8032E" w14:paraId="7AF6A3FF" w14:textId="77777777" w:rsidTr="0022501C">
      <w:tc>
        <w:tcPr>
          <w:tcW w:w="1114" w:type="dxa"/>
          <w:shd w:val="clear" w:color="auto" w:fill="auto"/>
          <w:tcMar>
            <w:left w:w="0" w:type="dxa"/>
            <w:right w:w="58" w:type="dxa"/>
          </w:tcMar>
          <w:vAlign w:val="center"/>
        </w:tcPr>
        <w:p w14:paraId="0FE4B27A" w14:textId="1D5B8979" w:rsidR="000D7C27" w:rsidRPr="00F8032E" w:rsidRDefault="001875E1" w:rsidP="0022501C">
          <w:pPr>
            <w:pStyle w:val="Header"/>
            <w:rPr>
              <w:rFonts w:cs="Arial"/>
              <w:szCs w:val="20"/>
            </w:rPr>
          </w:pPr>
          <w:r>
            <w:rPr>
              <w:noProof/>
            </w:rPr>
            <w:drawing>
              <wp:inline distT="0" distB="0" distL="0" distR="0" wp14:anchorId="5BB5AF69" wp14:editId="65168116">
                <wp:extent cx="684042" cy="480060"/>
                <wp:effectExtent l="0" t="0" r="1905"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958" cy="489826"/>
                        </a:xfrm>
                        <a:prstGeom prst="rect">
                          <a:avLst/>
                        </a:prstGeom>
                      </pic:spPr>
                    </pic:pic>
                  </a:graphicData>
                </a:graphic>
              </wp:inline>
            </w:drawing>
          </w:r>
        </w:p>
      </w:tc>
      <w:tc>
        <w:tcPr>
          <w:tcW w:w="8366" w:type="dxa"/>
          <w:shd w:val="clear" w:color="auto" w:fill="auto"/>
          <w:tcMar>
            <w:left w:w="58" w:type="dxa"/>
            <w:right w:w="115" w:type="dxa"/>
          </w:tcMar>
          <w:vAlign w:val="bottom"/>
        </w:tcPr>
        <w:p w14:paraId="539FA891" w14:textId="77777777" w:rsidR="000D7C27" w:rsidRDefault="000D7C27" w:rsidP="00C144AB">
          <w:pPr>
            <w:pStyle w:val="Header"/>
            <w:rPr>
              <w:rFonts w:cs="Arial"/>
              <w:b/>
              <w:i/>
              <w:sz w:val="32"/>
              <w:szCs w:val="32"/>
            </w:rPr>
          </w:pPr>
          <w:r>
            <w:rPr>
              <w:rFonts w:cs="Arial"/>
              <w:b/>
              <w:i/>
              <w:sz w:val="32"/>
              <w:szCs w:val="32"/>
            </w:rPr>
            <w:t>Template</w:t>
          </w:r>
        </w:p>
        <w:p w14:paraId="2F12AFFF" w14:textId="77777777" w:rsidR="000D7C27" w:rsidRPr="0051448E" w:rsidRDefault="000D7C27" w:rsidP="00035E09">
          <w:pPr>
            <w:pStyle w:val="Header"/>
            <w:rPr>
              <w:rFonts w:cs="Arial"/>
              <w:b/>
              <w:i/>
              <w:sz w:val="36"/>
              <w:szCs w:val="36"/>
            </w:rPr>
          </w:pPr>
          <w:r w:rsidRPr="009D7A10">
            <w:rPr>
              <w:rFonts w:cs="Arial"/>
              <w:b/>
              <w:i/>
              <w:sz w:val="24"/>
              <w:szCs w:val="24"/>
            </w:rPr>
            <w:t xml:space="preserve">Notice </w:t>
          </w:r>
          <w:r w:rsidR="00035E09">
            <w:rPr>
              <w:rFonts w:cs="Arial"/>
              <w:b/>
              <w:i/>
              <w:sz w:val="24"/>
              <w:szCs w:val="24"/>
            </w:rPr>
            <w:t xml:space="preserve">Affording an </w:t>
          </w:r>
          <w:r w:rsidRPr="009D7A10">
            <w:rPr>
              <w:rFonts w:cs="Arial"/>
              <w:b/>
              <w:i/>
              <w:sz w:val="24"/>
              <w:szCs w:val="24"/>
            </w:rPr>
            <w:t xml:space="preserve">Opportunity </w:t>
          </w:r>
          <w:r>
            <w:rPr>
              <w:rFonts w:cs="Arial"/>
              <w:b/>
              <w:i/>
              <w:sz w:val="24"/>
              <w:szCs w:val="24"/>
            </w:rPr>
            <w:t>for</w:t>
          </w:r>
          <w:r w:rsidRPr="009D7A10">
            <w:rPr>
              <w:rFonts w:cs="Arial"/>
              <w:b/>
              <w:i/>
              <w:sz w:val="24"/>
              <w:szCs w:val="24"/>
            </w:rPr>
            <w:t xml:space="preserve"> </w:t>
          </w:r>
          <w:r>
            <w:rPr>
              <w:rFonts w:cs="Arial"/>
              <w:b/>
              <w:i/>
              <w:sz w:val="24"/>
              <w:szCs w:val="24"/>
            </w:rPr>
            <w:t xml:space="preserve">a </w:t>
          </w:r>
          <w:r w:rsidRPr="009D7A10">
            <w:rPr>
              <w:rFonts w:cs="Arial"/>
              <w:b/>
              <w:i/>
              <w:sz w:val="24"/>
              <w:szCs w:val="24"/>
            </w:rPr>
            <w:t>Public Hearing</w:t>
          </w:r>
          <w:r>
            <w:rPr>
              <w:rFonts w:cs="Arial"/>
              <w:b/>
              <w:i/>
              <w:sz w:val="24"/>
              <w:szCs w:val="24"/>
            </w:rPr>
            <w:t xml:space="preserve"> </w:t>
          </w:r>
        </w:p>
      </w:tc>
    </w:tr>
  </w:tbl>
  <w:p w14:paraId="62FE7016" w14:textId="77777777" w:rsidR="000D7C27" w:rsidRPr="008E6BE3" w:rsidRDefault="00B01C35">
    <w:pPr>
      <w:pStyle w:val="Header"/>
      <w:rPr>
        <w:rFonts w:cs="Arial"/>
        <w:szCs w:val="20"/>
      </w:rPr>
    </w:pPr>
    <w:r>
      <w:rPr>
        <w:rFonts w:eastAsia="Times New Roman"/>
        <w:szCs w:val="24"/>
      </w:rPr>
      <w:pict w14:anchorId="0B4E43D9">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518081399">
    <w:abstractNumId w:val="1"/>
  </w:num>
  <w:num w:numId="2" w16cid:durableId="166555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1C12"/>
    <w:rsid w:val="000034AD"/>
    <w:rsid w:val="000039AE"/>
    <w:rsid w:val="00005B7E"/>
    <w:rsid w:val="00012D66"/>
    <w:rsid w:val="0001630E"/>
    <w:rsid w:val="00024D77"/>
    <w:rsid w:val="00035E09"/>
    <w:rsid w:val="000370D3"/>
    <w:rsid w:val="00043CE0"/>
    <w:rsid w:val="000443BE"/>
    <w:rsid w:val="000521DA"/>
    <w:rsid w:val="00053D10"/>
    <w:rsid w:val="0005496B"/>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D7C27"/>
    <w:rsid w:val="000E2683"/>
    <w:rsid w:val="000E4620"/>
    <w:rsid w:val="000F31A5"/>
    <w:rsid w:val="000F47E9"/>
    <w:rsid w:val="0010041A"/>
    <w:rsid w:val="00101391"/>
    <w:rsid w:val="0010311D"/>
    <w:rsid w:val="00106BDA"/>
    <w:rsid w:val="00110700"/>
    <w:rsid w:val="001171BF"/>
    <w:rsid w:val="00124629"/>
    <w:rsid w:val="00126220"/>
    <w:rsid w:val="00126E38"/>
    <w:rsid w:val="00131AB0"/>
    <w:rsid w:val="001329D2"/>
    <w:rsid w:val="001363E5"/>
    <w:rsid w:val="00137DCD"/>
    <w:rsid w:val="001400FA"/>
    <w:rsid w:val="00143444"/>
    <w:rsid w:val="00147393"/>
    <w:rsid w:val="00147B8D"/>
    <w:rsid w:val="00150D80"/>
    <w:rsid w:val="00153031"/>
    <w:rsid w:val="00153F1B"/>
    <w:rsid w:val="0016192D"/>
    <w:rsid w:val="00162F96"/>
    <w:rsid w:val="00167D7E"/>
    <w:rsid w:val="00170C44"/>
    <w:rsid w:val="0017581A"/>
    <w:rsid w:val="00175D6C"/>
    <w:rsid w:val="0017680A"/>
    <w:rsid w:val="0017720B"/>
    <w:rsid w:val="00182235"/>
    <w:rsid w:val="00184BAB"/>
    <w:rsid w:val="001875E1"/>
    <w:rsid w:val="0018773B"/>
    <w:rsid w:val="0019137C"/>
    <w:rsid w:val="00191802"/>
    <w:rsid w:val="001920FF"/>
    <w:rsid w:val="00193ECD"/>
    <w:rsid w:val="00193FF7"/>
    <w:rsid w:val="00195358"/>
    <w:rsid w:val="00196DA8"/>
    <w:rsid w:val="001A688F"/>
    <w:rsid w:val="001B0493"/>
    <w:rsid w:val="001C3910"/>
    <w:rsid w:val="001C7F49"/>
    <w:rsid w:val="001D685A"/>
    <w:rsid w:val="001D782C"/>
    <w:rsid w:val="001E0B51"/>
    <w:rsid w:val="001F1DC7"/>
    <w:rsid w:val="001F3DCA"/>
    <w:rsid w:val="001F44A7"/>
    <w:rsid w:val="00200511"/>
    <w:rsid w:val="00200EB1"/>
    <w:rsid w:val="00202736"/>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357C"/>
    <w:rsid w:val="00233E20"/>
    <w:rsid w:val="002347A5"/>
    <w:rsid w:val="0023743D"/>
    <w:rsid w:val="00242EC9"/>
    <w:rsid w:val="00250DFF"/>
    <w:rsid w:val="00250F18"/>
    <w:rsid w:val="0026363E"/>
    <w:rsid w:val="00263D58"/>
    <w:rsid w:val="002645E8"/>
    <w:rsid w:val="002708F3"/>
    <w:rsid w:val="00276C4D"/>
    <w:rsid w:val="002814D3"/>
    <w:rsid w:val="00285324"/>
    <w:rsid w:val="00287249"/>
    <w:rsid w:val="00291D1F"/>
    <w:rsid w:val="00295491"/>
    <w:rsid w:val="00297F00"/>
    <w:rsid w:val="002A00DD"/>
    <w:rsid w:val="002A4828"/>
    <w:rsid w:val="002B6953"/>
    <w:rsid w:val="002C0673"/>
    <w:rsid w:val="002C14B2"/>
    <w:rsid w:val="002C3BD0"/>
    <w:rsid w:val="002C4A08"/>
    <w:rsid w:val="002C6BF5"/>
    <w:rsid w:val="002C6EFF"/>
    <w:rsid w:val="002D0480"/>
    <w:rsid w:val="002D0DCC"/>
    <w:rsid w:val="002D230A"/>
    <w:rsid w:val="002D372B"/>
    <w:rsid w:val="002D4E0C"/>
    <w:rsid w:val="002D5A4C"/>
    <w:rsid w:val="002D75E0"/>
    <w:rsid w:val="002E034B"/>
    <w:rsid w:val="002E2139"/>
    <w:rsid w:val="002E7649"/>
    <w:rsid w:val="002F0286"/>
    <w:rsid w:val="002F2BC5"/>
    <w:rsid w:val="002F4C84"/>
    <w:rsid w:val="002F4F4A"/>
    <w:rsid w:val="002F6233"/>
    <w:rsid w:val="002F75A0"/>
    <w:rsid w:val="003005FD"/>
    <w:rsid w:val="0030149A"/>
    <w:rsid w:val="003028D3"/>
    <w:rsid w:val="00305A7C"/>
    <w:rsid w:val="00307E4E"/>
    <w:rsid w:val="00311EDA"/>
    <w:rsid w:val="00312589"/>
    <w:rsid w:val="003178CA"/>
    <w:rsid w:val="00321AB9"/>
    <w:rsid w:val="00322F71"/>
    <w:rsid w:val="00323101"/>
    <w:rsid w:val="003252D4"/>
    <w:rsid w:val="003318CA"/>
    <w:rsid w:val="00337A6C"/>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754C"/>
    <w:rsid w:val="003B0A33"/>
    <w:rsid w:val="003B1276"/>
    <w:rsid w:val="003B2D66"/>
    <w:rsid w:val="003B65DB"/>
    <w:rsid w:val="003C3E4D"/>
    <w:rsid w:val="003C72F0"/>
    <w:rsid w:val="003C7C08"/>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37FED"/>
    <w:rsid w:val="00442D4F"/>
    <w:rsid w:val="0044435D"/>
    <w:rsid w:val="004469CF"/>
    <w:rsid w:val="00446B27"/>
    <w:rsid w:val="004479AA"/>
    <w:rsid w:val="004506B0"/>
    <w:rsid w:val="00450B16"/>
    <w:rsid w:val="0045246D"/>
    <w:rsid w:val="004528AB"/>
    <w:rsid w:val="004533BD"/>
    <w:rsid w:val="00456B16"/>
    <w:rsid w:val="00460C51"/>
    <w:rsid w:val="00470746"/>
    <w:rsid w:val="004737CB"/>
    <w:rsid w:val="00476202"/>
    <w:rsid w:val="00476B80"/>
    <w:rsid w:val="00477A6D"/>
    <w:rsid w:val="00480CB1"/>
    <w:rsid w:val="00481B86"/>
    <w:rsid w:val="00491C60"/>
    <w:rsid w:val="004926C5"/>
    <w:rsid w:val="004A420E"/>
    <w:rsid w:val="004A796C"/>
    <w:rsid w:val="004B19B7"/>
    <w:rsid w:val="004B603C"/>
    <w:rsid w:val="004B76B5"/>
    <w:rsid w:val="004C6D9A"/>
    <w:rsid w:val="004C7738"/>
    <w:rsid w:val="004E08CB"/>
    <w:rsid w:val="004E485B"/>
    <w:rsid w:val="004E677E"/>
    <w:rsid w:val="004E68D0"/>
    <w:rsid w:val="004F69A6"/>
    <w:rsid w:val="004F797F"/>
    <w:rsid w:val="005012CC"/>
    <w:rsid w:val="00502C7D"/>
    <w:rsid w:val="00514269"/>
    <w:rsid w:val="0051448E"/>
    <w:rsid w:val="005236DC"/>
    <w:rsid w:val="00532AC6"/>
    <w:rsid w:val="005330E4"/>
    <w:rsid w:val="005451D3"/>
    <w:rsid w:val="00552D68"/>
    <w:rsid w:val="005607FC"/>
    <w:rsid w:val="00565516"/>
    <w:rsid w:val="00574130"/>
    <w:rsid w:val="00574C47"/>
    <w:rsid w:val="00574D68"/>
    <w:rsid w:val="005775DB"/>
    <w:rsid w:val="00587124"/>
    <w:rsid w:val="0059082A"/>
    <w:rsid w:val="00591F29"/>
    <w:rsid w:val="00595778"/>
    <w:rsid w:val="005A2231"/>
    <w:rsid w:val="005A4112"/>
    <w:rsid w:val="005A5458"/>
    <w:rsid w:val="005A7867"/>
    <w:rsid w:val="005B0FEE"/>
    <w:rsid w:val="005B34B1"/>
    <w:rsid w:val="005B4F74"/>
    <w:rsid w:val="005C714E"/>
    <w:rsid w:val="005D500E"/>
    <w:rsid w:val="005E0081"/>
    <w:rsid w:val="005E0E67"/>
    <w:rsid w:val="005E2120"/>
    <w:rsid w:val="005E45F3"/>
    <w:rsid w:val="005E6294"/>
    <w:rsid w:val="005E6B1F"/>
    <w:rsid w:val="005F2395"/>
    <w:rsid w:val="005F5319"/>
    <w:rsid w:val="005F5628"/>
    <w:rsid w:val="005F5C4C"/>
    <w:rsid w:val="00600E57"/>
    <w:rsid w:val="00603325"/>
    <w:rsid w:val="0060415A"/>
    <w:rsid w:val="006133BE"/>
    <w:rsid w:val="00613663"/>
    <w:rsid w:val="0062005A"/>
    <w:rsid w:val="00621A9D"/>
    <w:rsid w:val="0063728D"/>
    <w:rsid w:val="0064222F"/>
    <w:rsid w:val="00643C9F"/>
    <w:rsid w:val="00645644"/>
    <w:rsid w:val="00645725"/>
    <w:rsid w:val="00650E47"/>
    <w:rsid w:val="0065142F"/>
    <w:rsid w:val="00652BAE"/>
    <w:rsid w:val="00653FB0"/>
    <w:rsid w:val="00662D56"/>
    <w:rsid w:val="00664A1E"/>
    <w:rsid w:val="00666167"/>
    <w:rsid w:val="006673B1"/>
    <w:rsid w:val="00667548"/>
    <w:rsid w:val="00667D9D"/>
    <w:rsid w:val="00671F4D"/>
    <w:rsid w:val="0067246F"/>
    <w:rsid w:val="006804C1"/>
    <w:rsid w:val="00682A5A"/>
    <w:rsid w:val="00693BE6"/>
    <w:rsid w:val="006A13D6"/>
    <w:rsid w:val="006A17BE"/>
    <w:rsid w:val="006A4C9A"/>
    <w:rsid w:val="006A5C9A"/>
    <w:rsid w:val="006B0F95"/>
    <w:rsid w:val="006B1046"/>
    <w:rsid w:val="006B1FBB"/>
    <w:rsid w:val="006B3B14"/>
    <w:rsid w:val="006B5A96"/>
    <w:rsid w:val="006C1530"/>
    <w:rsid w:val="006C2A7C"/>
    <w:rsid w:val="006D5368"/>
    <w:rsid w:val="006E06F8"/>
    <w:rsid w:val="006E446A"/>
    <w:rsid w:val="006F22D7"/>
    <w:rsid w:val="006F43DF"/>
    <w:rsid w:val="00700490"/>
    <w:rsid w:val="00703B27"/>
    <w:rsid w:val="00704B5A"/>
    <w:rsid w:val="007148AA"/>
    <w:rsid w:val="00715FFA"/>
    <w:rsid w:val="0071627F"/>
    <w:rsid w:val="00732D2E"/>
    <w:rsid w:val="00733DD9"/>
    <w:rsid w:val="00734A50"/>
    <w:rsid w:val="007523AB"/>
    <w:rsid w:val="007623DD"/>
    <w:rsid w:val="0076454E"/>
    <w:rsid w:val="00765C93"/>
    <w:rsid w:val="007739AA"/>
    <w:rsid w:val="007749B6"/>
    <w:rsid w:val="007805A3"/>
    <w:rsid w:val="00783DF3"/>
    <w:rsid w:val="00786E96"/>
    <w:rsid w:val="007904F2"/>
    <w:rsid w:val="0079075F"/>
    <w:rsid w:val="00790B12"/>
    <w:rsid w:val="007972D0"/>
    <w:rsid w:val="00797919"/>
    <w:rsid w:val="007A528B"/>
    <w:rsid w:val="007A55AA"/>
    <w:rsid w:val="007A6660"/>
    <w:rsid w:val="007B0798"/>
    <w:rsid w:val="007B1299"/>
    <w:rsid w:val="007B27FE"/>
    <w:rsid w:val="007B6DAF"/>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6D25"/>
    <w:rsid w:val="00816E9F"/>
    <w:rsid w:val="00820677"/>
    <w:rsid w:val="00822FA0"/>
    <w:rsid w:val="00825E4A"/>
    <w:rsid w:val="008307F8"/>
    <w:rsid w:val="00830DAC"/>
    <w:rsid w:val="008320D5"/>
    <w:rsid w:val="008325D6"/>
    <w:rsid w:val="00835FD3"/>
    <w:rsid w:val="00837CF2"/>
    <w:rsid w:val="008423A8"/>
    <w:rsid w:val="00846564"/>
    <w:rsid w:val="00854506"/>
    <w:rsid w:val="00854D8E"/>
    <w:rsid w:val="00855D71"/>
    <w:rsid w:val="00860C0C"/>
    <w:rsid w:val="00861692"/>
    <w:rsid w:val="008635DB"/>
    <w:rsid w:val="0086631E"/>
    <w:rsid w:val="00867374"/>
    <w:rsid w:val="0087625A"/>
    <w:rsid w:val="00876D92"/>
    <w:rsid w:val="00891643"/>
    <w:rsid w:val="008941BA"/>
    <w:rsid w:val="008A152E"/>
    <w:rsid w:val="008A1EDA"/>
    <w:rsid w:val="008A2A0D"/>
    <w:rsid w:val="008A3472"/>
    <w:rsid w:val="008A6425"/>
    <w:rsid w:val="008A768F"/>
    <w:rsid w:val="008B1C78"/>
    <w:rsid w:val="008B388B"/>
    <w:rsid w:val="008B3BA8"/>
    <w:rsid w:val="008B535C"/>
    <w:rsid w:val="008C104C"/>
    <w:rsid w:val="008C2B84"/>
    <w:rsid w:val="008C2C09"/>
    <w:rsid w:val="008C314B"/>
    <w:rsid w:val="008C66A6"/>
    <w:rsid w:val="008D1A9E"/>
    <w:rsid w:val="008D1ACD"/>
    <w:rsid w:val="008D1E83"/>
    <w:rsid w:val="008D26FF"/>
    <w:rsid w:val="008D2B9F"/>
    <w:rsid w:val="008D439C"/>
    <w:rsid w:val="008D7E95"/>
    <w:rsid w:val="008E129A"/>
    <w:rsid w:val="008E12B7"/>
    <w:rsid w:val="008E12D0"/>
    <w:rsid w:val="008E1AAF"/>
    <w:rsid w:val="008E39A4"/>
    <w:rsid w:val="008E6BE3"/>
    <w:rsid w:val="008F4A63"/>
    <w:rsid w:val="008F729D"/>
    <w:rsid w:val="00901950"/>
    <w:rsid w:val="0090454F"/>
    <w:rsid w:val="00904A3E"/>
    <w:rsid w:val="00905570"/>
    <w:rsid w:val="00907C8B"/>
    <w:rsid w:val="00911024"/>
    <w:rsid w:val="009154BB"/>
    <w:rsid w:val="00930E22"/>
    <w:rsid w:val="00932922"/>
    <w:rsid w:val="009338B5"/>
    <w:rsid w:val="00940DB3"/>
    <w:rsid w:val="00941D9E"/>
    <w:rsid w:val="009455D7"/>
    <w:rsid w:val="00947D2C"/>
    <w:rsid w:val="00954C7F"/>
    <w:rsid w:val="00961ABC"/>
    <w:rsid w:val="00961E6B"/>
    <w:rsid w:val="009648E9"/>
    <w:rsid w:val="00970278"/>
    <w:rsid w:val="0097046D"/>
    <w:rsid w:val="009739FB"/>
    <w:rsid w:val="009769FD"/>
    <w:rsid w:val="00985D09"/>
    <w:rsid w:val="00996265"/>
    <w:rsid w:val="009A0818"/>
    <w:rsid w:val="009A0FE4"/>
    <w:rsid w:val="009B1380"/>
    <w:rsid w:val="009B3CEE"/>
    <w:rsid w:val="009B6B75"/>
    <w:rsid w:val="009C1030"/>
    <w:rsid w:val="009C5C04"/>
    <w:rsid w:val="009C5CB9"/>
    <w:rsid w:val="009C5FB8"/>
    <w:rsid w:val="009D231F"/>
    <w:rsid w:val="009D2C3F"/>
    <w:rsid w:val="009D31C9"/>
    <w:rsid w:val="009D5E62"/>
    <w:rsid w:val="009D7A10"/>
    <w:rsid w:val="009E1FA8"/>
    <w:rsid w:val="009E3259"/>
    <w:rsid w:val="009E56FB"/>
    <w:rsid w:val="009F1E25"/>
    <w:rsid w:val="009F2359"/>
    <w:rsid w:val="009F4086"/>
    <w:rsid w:val="009F539F"/>
    <w:rsid w:val="009F71E3"/>
    <w:rsid w:val="00A024E5"/>
    <w:rsid w:val="00A03FA3"/>
    <w:rsid w:val="00A05530"/>
    <w:rsid w:val="00A135DC"/>
    <w:rsid w:val="00A1372C"/>
    <w:rsid w:val="00A2053F"/>
    <w:rsid w:val="00A21EE5"/>
    <w:rsid w:val="00A22505"/>
    <w:rsid w:val="00A22538"/>
    <w:rsid w:val="00A22E0B"/>
    <w:rsid w:val="00A31A12"/>
    <w:rsid w:val="00A31ACD"/>
    <w:rsid w:val="00A32CEC"/>
    <w:rsid w:val="00A33AB3"/>
    <w:rsid w:val="00A34098"/>
    <w:rsid w:val="00A45D3D"/>
    <w:rsid w:val="00A51F4F"/>
    <w:rsid w:val="00A53970"/>
    <w:rsid w:val="00A545FA"/>
    <w:rsid w:val="00A5474F"/>
    <w:rsid w:val="00A57D7B"/>
    <w:rsid w:val="00A61365"/>
    <w:rsid w:val="00A65332"/>
    <w:rsid w:val="00A7434B"/>
    <w:rsid w:val="00A74E07"/>
    <w:rsid w:val="00A755DE"/>
    <w:rsid w:val="00A76B11"/>
    <w:rsid w:val="00A80F28"/>
    <w:rsid w:val="00A811A3"/>
    <w:rsid w:val="00A81241"/>
    <w:rsid w:val="00A82359"/>
    <w:rsid w:val="00A860DD"/>
    <w:rsid w:val="00A861DE"/>
    <w:rsid w:val="00A867F0"/>
    <w:rsid w:val="00A93F85"/>
    <w:rsid w:val="00A94BA9"/>
    <w:rsid w:val="00A95054"/>
    <w:rsid w:val="00A95C50"/>
    <w:rsid w:val="00AB1E26"/>
    <w:rsid w:val="00AC478B"/>
    <w:rsid w:val="00AC7CCA"/>
    <w:rsid w:val="00AD056C"/>
    <w:rsid w:val="00AD2B9D"/>
    <w:rsid w:val="00AD3AF9"/>
    <w:rsid w:val="00AD7EDD"/>
    <w:rsid w:val="00AE10CD"/>
    <w:rsid w:val="00AE34F2"/>
    <w:rsid w:val="00AF4327"/>
    <w:rsid w:val="00B01C35"/>
    <w:rsid w:val="00B0511B"/>
    <w:rsid w:val="00B05578"/>
    <w:rsid w:val="00B07D8B"/>
    <w:rsid w:val="00B12585"/>
    <w:rsid w:val="00B24455"/>
    <w:rsid w:val="00B30A86"/>
    <w:rsid w:val="00B33201"/>
    <w:rsid w:val="00B33271"/>
    <w:rsid w:val="00B34B08"/>
    <w:rsid w:val="00B3587E"/>
    <w:rsid w:val="00B42878"/>
    <w:rsid w:val="00B445F7"/>
    <w:rsid w:val="00B479F0"/>
    <w:rsid w:val="00B608CE"/>
    <w:rsid w:val="00B668C7"/>
    <w:rsid w:val="00B752F1"/>
    <w:rsid w:val="00B82C48"/>
    <w:rsid w:val="00B8379A"/>
    <w:rsid w:val="00B84639"/>
    <w:rsid w:val="00B85C4F"/>
    <w:rsid w:val="00B91921"/>
    <w:rsid w:val="00B92C9F"/>
    <w:rsid w:val="00B95602"/>
    <w:rsid w:val="00BA1FE3"/>
    <w:rsid w:val="00BA3838"/>
    <w:rsid w:val="00BB4462"/>
    <w:rsid w:val="00BC29BE"/>
    <w:rsid w:val="00BC5080"/>
    <w:rsid w:val="00BC6589"/>
    <w:rsid w:val="00BC7B7A"/>
    <w:rsid w:val="00BD21A3"/>
    <w:rsid w:val="00BD28F3"/>
    <w:rsid w:val="00BD42BF"/>
    <w:rsid w:val="00BD547F"/>
    <w:rsid w:val="00BE1118"/>
    <w:rsid w:val="00BE795D"/>
    <w:rsid w:val="00BF39F9"/>
    <w:rsid w:val="00BF4837"/>
    <w:rsid w:val="00BF6422"/>
    <w:rsid w:val="00BF7920"/>
    <w:rsid w:val="00C03586"/>
    <w:rsid w:val="00C05EC0"/>
    <w:rsid w:val="00C079D4"/>
    <w:rsid w:val="00C1247A"/>
    <w:rsid w:val="00C144AB"/>
    <w:rsid w:val="00C15D0B"/>
    <w:rsid w:val="00C22BF9"/>
    <w:rsid w:val="00C25DEC"/>
    <w:rsid w:val="00C26D0B"/>
    <w:rsid w:val="00C30317"/>
    <w:rsid w:val="00C31A1F"/>
    <w:rsid w:val="00C3548E"/>
    <w:rsid w:val="00C374C8"/>
    <w:rsid w:val="00C407F8"/>
    <w:rsid w:val="00C412B7"/>
    <w:rsid w:val="00C412EE"/>
    <w:rsid w:val="00C42C3E"/>
    <w:rsid w:val="00C447B0"/>
    <w:rsid w:val="00C448BD"/>
    <w:rsid w:val="00C44E53"/>
    <w:rsid w:val="00C471AC"/>
    <w:rsid w:val="00C519A8"/>
    <w:rsid w:val="00C61804"/>
    <w:rsid w:val="00C638B1"/>
    <w:rsid w:val="00C764FE"/>
    <w:rsid w:val="00C84246"/>
    <w:rsid w:val="00C904D0"/>
    <w:rsid w:val="00C91550"/>
    <w:rsid w:val="00C91C0E"/>
    <w:rsid w:val="00C95C10"/>
    <w:rsid w:val="00C968E6"/>
    <w:rsid w:val="00C97E09"/>
    <w:rsid w:val="00CA0636"/>
    <w:rsid w:val="00CA5D1E"/>
    <w:rsid w:val="00CA7614"/>
    <w:rsid w:val="00CB7552"/>
    <w:rsid w:val="00CB76B6"/>
    <w:rsid w:val="00CC14AE"/>
    <w:rsid w:val="00CD1229"/>
    <w:rsid w:val="00CD508F"/>
    <w:rsid w:val="00CE1D88"/>
    <w:rsid w:val="00CE221E"/>
    <w:rsid w:val="00CE4CCD"/>
    <w:rsid w:val="00CE6CEE"/>
    <w:rsid w:val="00CF3EAA"/>
    <w:rsid w:val="00CF5EC5"/>
    <w:rsid w:val="00D01396"/>
    <w:rsid w:val="00D062C6"/>
    <w:rsid w:val="00D11376"/>
    <w:rsid w:val="00D1333D"/>
    <w:rsid w:val="00D1513E"/>
    <w:rsid w:val="00D17D72"/>
    <w:rsid w:val="00D3239E"/>
    <w:rsid w:val="00D33423"/>
    <w:rsid w:val="00D33D06"/>
    <w:rsid w:val="00D41098"/>
    <w:rsid w:val="00D469BA"/>
    <w:rsid w:val="00D47111"/>
    <w:rsid w:val="00D54318"/>
    <w:rsid w:val="00D54D4F"/>
    <w:rsid w:val="00D552F0"/>
    <w:rsid w:val="00D55D79"/>
    <w:rsid w:val="00D6004A"/>
    <w:rsid w:val="00D657FA"/>
    <w:rsid w:val="00D71399"/>
    <w:rsid w:val="00D7199E"/>
    <w:rsid w:val="00D75F7A"/>
    <w:rsid w:val="00D77E21"/>
    <w:rsid w:val="00D82821"/>
    <w:rsid w:val="00D86582"/>
    <w:rsid w:val="00D86A12"/>
    <w:rsid w:val="00D8706C"/>
    <w:rsid w:val="00D92C29"/>
    <w:rsid w:val="00D938EA"/>
    <w:rsid w:val="00D960E2"/>
    <w:rsid w:val="00D96896"/>
    <w:rsid w:val="00DA0BCA"/>
    <w:rsid w:val="00DA46EB"/>
    <w:rsid w:val="00DB2679"/>
    <w:rsid w:val="00DB4376"/>
    <w:rsid w:val="00DB5497"/>
    <w:rsid w:val="00DC3E57"/>
    <w:rsid w:val="00DC777F"/>
    <w:rsid w:val="00DD0957"/>
    <w:rsid w:val="00DD0F4A"/>
    <w:rsid w:val="00DD1315"/>
    <w:rsid w:val="00DD2DC9"/>
    <w:rsid w:val="00DD480C"/>
    <w:rsid w:val="00DE4B63"/>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3A9"/>
    <w:rsid w:val="00E37423"/>
    <w:rsid w:val="00E37A6F"/>
    <w:rsid w:val="00E40889"/>
    <w:rsid w:val="00E4269A"/>
    <w:rsid w:val="00E5168D"/>
    <w:rsid w:val="00E54EC9"/>
    <w:rsid w:val="00E55F50"/>
    <w:rsid w:val="00E61FF3"/>
    <w:rsid w:val="00E70F07"/>
    <w:rsid w:val="00E75F2C"/>
    <w:rsid w:val="00E76F58"/>
    <w:rsid w:val="00E8068A"/>
    <w:rsid w:val="00E8194D"/>
    <w:rsid w:val="00E843E2"/>
    <w:rsid w:val="00E87295"/>
    <w:rsid w:val="00E877FE"/>
    <w:rsid w:val="00E87EEE"/>
    <w:rsid w:val="00E93012"/>
    <w:rsid w:val="00EA027A"/>
    <w:rsid w:val="00EA0B5F"/>
    <w:rsid w:val="00EB76DE"/>
    <w:rsid w:val="00EB7ABB"/>
    <w:rsid w:val="00EC02F1"/>
    <w:rsid w:val="00EC2336"/>
    <w:rsid w:val="00EC423B"/>
    <w:rsid w:val="00ED2ABC"/>
    <w:rsid w:val="00ED6753"/>
    <w:rsid w:val="00EE07B0"/>
    <w:rsid w:val="00EE0BF7"/>
    <w:rsid w:val="00EE52CB"/>
    <w:rsid w:val="00EE7F7D"/>
    <w:rsid w:val="00EF0D3B"/>
    <w:rsid w:val="00EF2258"/>
    <w:rsid w:val="00EF241B"/>
    <w:rsid w:val="00EF2D76"/>
    <w:rsid w:val="00EF6DBE"/>
    <w:rsid w:val="00F02F45"/>
    <w:rsid w:val="00F049F5"/>
    <w:rsid w:val="00F04A69"/>
    <w:rsid w:val="00F06B79"/>
    <w:rsid w:val="00F13919"/>
    <w:rsid w:val="00F168F3"/>
    <w:rsid w:val="00F2487D"/>
    <w:rsid w:val="00F24FA2"/>
    <w:rsid w:val="00F35330"/>
    <w:rsid w:val="00F44A3D"/>
    <w:rsid w:val="00F477E1"/>
    <w:rsid w:val="00F527CB"/>
    <w:rsid w:val="00F6132D"/>
    <w:rsid w:val="00F61B8F"/>
    <w:rsid w:val="00F62404"/>
    <w:rsid w:val="00F6254B"/>
    <w:rsid w:val="00F66890"/>
    <w:rsid w:val="00F67831"/>
    <w:rsid w:val="00F72C7F"/>
    <w:rsid w:val="00F76D85"/>
    <w:rsid w:val="00F76E91"/>
    <w:rsid w:val="00F8032E"/>
    <w:rsid w:val="00F80B7D"/>
    <w:rsid w:val="00F82B77"/>
    <w:rsid w:val="00F83254"/>
    <w:rsid w:val="00F83C79"/>
    <w:rsid w:val="00F8410E"/>
    <w:rsid w:val="00F84EB2"/>
    <w:rsid w:val="00F86E06"/>
    <w:rsid w:val="00F91231"/>
    <w:rsid w:val="00F93889"/>
    <w:rsid w:val="00F96634"/>
    <w:rsid w:val="00FA02FB"/>
    <w:rsid w:val="00FA06BF"/>
    <w:rsid w:val="00FA1A05"/>
    <w:rsid w:val="00FA5AA1"/>
    <w:rsid w:val="00FA7D36"/>
    <w:rsid w:val="00FB0DD4"/>
    <w:rsid w:val="00FB1AA1"/>
    <w:rsid w:val="00FB4310"/>
    <w:rsid w:val="00FC0488"/>
    <w:rsid w:val="00FC3DC0"/>
    <w:rsid w:val="00FC7053"/>
    <w:rsid w:val="00FD22CB"/>
    <w:rsid w:val="00FD3960"/>
    <w:rsid w:val="00FD57EC"/>
    <w:rsid w:val="00FD64C8"/>
    <w:rsid w:val="00FE02A9"/>
    <w:rsid w:val="00FE22B9"/>
    <w:rsid w:val="00FE35F7"/>
    <w:rsid w:val="00FE3FC8"/>
    <w:rsid w:val="00FE55A2"/>
    <w:rsid w:val="00FE7C9B"/>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58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 w:id="21431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Notice Affording an Opportunity for a Public Hearing</vt:lpstr>
    </vt:vector>
  </TitlesOfParts>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Affording an Opportunity for a Public Hearing</dc:title>
  <dc:subject>Public Involvment Toolkit</dc:subject>
  <dc:creator/>
  <cp:keywords>Public Involvement Toolkit</cp:keywords>
  <dc:description>Template for preparing a notice of an opportunity for public hearing for a CE project.</dc:description>
  <cp:lastModifiedBy/>
  <cp:revision>1</cp:revision>
  <dcterms:created xsi:type="dcterms:W3CDTF">2025-05-28T13:48:00Z</dcterms:created>
  <dcterms:modified xsi:type="dcterms:W3CDTF">2025-06-25T18:08:00Z</dcterms:modified>
</cp:coreProperties>
</file>