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1A6E" w14:textId="5ADB09A3" w:rsidR="001F7FF0" w:rsidRPr="001F7FF0" w:rsidRDefault="00CC7757" w:rsidP="000D76C1">
      <w:pPr>
        <w:pStyle w:val="Heading1"/>
        <w:rPr>
          <w:color w:val="auto"/>
        </w:rPr>
      </w:pPr>
      <w:r>
        <w:rPr>
          <w:color w:val="auto"/>
        </w:rPr>
        <w:t>Precertification Application Form</w:t>
      </w:r>
    </w:p>
    <w:p w14:paraId="46074120" w14:textId="5C3A6FD3" w:rsidR="00CC7757" w:rsidRDefault="00CC7757" w:rsidP="00AF7720">
      <w:pPr>
        <w:spacing w:after="0"/>
      </w:pPr>
      <w:r>
        <w:t>Note: Fields marked with an asterisk * are mandatory fields</w:t>
      </w:r>
    </w:p>
    <w:p w14:paraId="57DEEF25" w14:textId="24AE5C1C" w:rsidR="003F65A6" w:rsidRDefault="00CC7757" w:rsidP="00AF7720">
      <w:pPr>
        <w:spacing w:after="0"/>
      </w:pPr>
      <w:r>
        <w:t>12/1</w:t>
      </w:r>
      <w:r w:rsidR="00462EF4">
        <w:t>1</w:t>
      </w:r>
      <w:r w:rsidR="003F65A6">
        <w:t>/2025</w:t>
      </w:r>
    </w:p>
    <w:p w14:paraId="0F004FD6" w14:textId="554AEAAD" w:rsidR="00CC7757" w:rsidRDefault="00CC7757" w:rsidP="003F65A6">
      <w:r w:rsidRPr="00CC7757">
        <w:t>This form is intended to be a tool to assist applicants with gathering the information necessary to apply for precertification.  This information must be entered into the Consultant Certification Information System (CCIS) for submittal to TxDOT.</w:t>
      </w:r>
    </w:p>
    <w:p w14:paraId="56C4A747" w14:textId="063BFC36" w:rsidR="00CC7757" w:rsidRDefault="00CC7757" w:rsidP="00CC7757">
      <w:pPr>
        <w:pStyle w:val="Heading2"/>
      </w:pPr>
      <w:r>
        <w:t>Firm Identification</w:t>
      </w:r>
    </w:p>
    <w:p w14:paraId="141637C6" w14:textId="4530F09B" w:rsidR="00CC7757" w:rsidRPr="00CC7757" w:rsidRDefault="00CC7757" w:rsidP="005E2302">
      <w:pPr>
        <w:tabs>
          <w:tab w:val="left" w:pos="1620"/>
          <w:tab w:val="left" w:pos="10800"/>
        </w:tabs>
        <w:rPr>
          <w:u w:val="single"/>
        </w:rPr>
      </w:pPr>
      <w:r>
        <w:t>Firm Name*</w:t>
      </w:r>
      <w:r>
        <w:tab/>
      </w:r>
      <w:r>
        <w:rPr>
          <w:u w:val="single"/>
        </w:rPr>
        <w:tab/>
      </w:r>
    </w:p>
    <w:p w14:paraId="47374212" w14:textId="73C1EB40" w:rsidR="00CC7757" w:rsidRPr="00CC7757" w:rsidRDefault="00CC7757" w:rsidP="005E2302">
      <w:pPr>
        <w:tabs>
          <w:tab w:val="left" w:pos="3150"/>
          <w:tab w:val="left" w:pos="10800"/>
        </w:tabs>
      </w:pPr>
      <w:r>
        <w:t>Firm Sequence Number*</w:t>
      </w:r>
      <w:r>
        <w:tab/>
      </w:r>
      <w:r>
        <w:rPr>
          <w:u w:val="single"/>
        </w:rPr>
        <w:tab/>
      </w:r>
    </w:p>
    <w:p w14:paraId="57475A43" w14:textId="18B52127" w:rsidR="00CC7757" w:rsidRPr="00CC7757" w:rsidRDefault="00CC7757" w:rsidP="00CC7757">
      <w:pPr>
        <w:pStyle w:val="Heading2"/>
      </w:pPr>
      <w:r w:rsidRPr="00CC7757">
        <w:t>Employee Details</w:t>
      </w:r>
    </w:p>
    <w:tbl>
      <w:tblPr>
        <w:tblW w:w="0" w:type="auto"/>
        <w:tblLook w:val="04A0" w:firstRow="1" w:lastRow="0" w:firstColumn="1" w:lastColumn="0" w:noHBand="0" w:noVBand="1"/>
      </w:tblPr>
      <w:tblGrid>
        <w:gridCol w:w="3126"/>
        <w:gridCol w:w="3882"/>
        <w:gridCol w:w="4060"/>
      </w:tblGrid>
      <w:tr w:rsidR="00CC7757" w:rsidRPr="00CC7757" w14:paraId="117CC017" w14:textId="77777777" w:rsidTr="00B20D83">
        <w:trPr>
          <w:trHeight w:val="315"/>
        </w:trPr>
        <w:tc>
          <w:tcPr>
            <w:tcW w:w="0" w:type="auto"/>
            <w:tcBorders>
              <w:top w:val="single" w:sz="4" w:space="0" w:color="auto"/>
              <w:left w:val="single" w:sz="8" w:space="0" w:color="auto"/>
              <w:bottom w:val="single" w:sz="4" w:space="0" w:color="auto"/>
              <w:right w:val="single" w:sz="4" w:space="0" w:color="auto"/>
            </w:tcBorders>
            <w:shd w:val="clear" w:color="auto" w:fill="D9D9D9" w:themeFill="background1" w:themeFillShade="D9"/>
            <w:noWrap/>
            <w:hideMark/>
          </w:tcPr>
          <w:p w14:paraId="418EE51D" w14:textId="03A75B28"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First Name*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21F857D6" w14:textId="77777777"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Middle Name (if applicable)</w:t>
            </w:r>
          </w:p>
        </w:tc>
        <w:tc>
          <w:tcPr>
            <w:tcW w:w="0" w:type="auto"/>
            <w:tcBorders>
              <w:top w:val="single" w:sz="4" w:space="0" w:color="auto"/>
              <w:left w:val="nil"/>
              <w:bottom w:val="single" w:sz="4" w:space="0" w:color="auto"/>
              <w:right w:val="single" w:sz="8" w:space="0" w:color="000000"/>
            </w:tcBorders>
            <w:shd w:val="clear" w:color="auto" w:fill="D9D9D9" w:themeFill="background1" w:themeFillShade="D9"/>
            <w:noWrap/>
            <w:hideMark/>
          </w:tcPr>
          <w:p w14:paraId="4F4E7F76" w14:textId="2FF1811C"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Last Name*</w:t>
            </w:r>
          </w:p>
        </w:tc>
      </w:tr>
      <w:tr w:rsidR="00CC7757" w:rsidRPr="00CC7757" w14:paraId="643A04C7" w14:textId="77777777" w:rsidTr="002669B3">
        <w:trPr>
          <w:trHeight w:val="584"/>
        </w:trPr>
        <w:tc>
          <w:tcPr>
            <w:tcW w:w="0" w:type="auto"/>
            <w:tcBorders>
              <w:top w:val="nil"/>
              <w:left w:val="single" w:sz="8" w:space="0" w:color="auto"/>
              <w:bottom w:val="single" w:sz="4" w:space="0" w:color="auto"/>
              <w:right w:val="single" w:sz="4" w:space="0" w:color="auto"/>
            </w:tcBorders>
            <w:shd w:val="clear" w:color="auto" w:fill="auto"/>
            <w:noWrap/>
            <w:hideMark/>
          </w:tcPr>
          <w:p w14:paraId="79E1ED3F" w14:textId="27BDCA38" w:rsidR="00CC7757" w:rsidRPr="00CC7757" w:rsidRDefault="00CC7757" w:rsidP="00CC7757">
            <w:pPr>
              <w:spacing w:after="0" w:line="240" w:lineRule="auto"/>
              <w:rPr>
                <w:rFonts w:ascii="Verdana" w:eastAsia="Times New Roman" w:hAnsi="Verdana" w:cs="Calibri"/>
                <w:kern w:val="0"/>
                <w:szCs w:val="24"/>
                <w14:ligatures w14:val="none"/>
              </w:rPr>
            </w:pPr>
          </w:p>
        </w:tc>
        <w:tc>
          <w:tcPr>
            <w:tcW w:w="0" w:type="auto"/>
            <w:tcBorders>
              <w:top w:val="nil"/>
              <w:left w:val="nil"/>
              <w:bottom w:val="single" w:sz="4" w:space="0" w:color="auto"/>
              <w:right w:val="single" w:sz="4" w:space="0" w:color="auto"/>
            </w:tcBorders>
            <w:shd w:val="clear" w:color="auto" w:fill="auto"/>
            <w:noWrap/>
            <w:hideMark/>
          </w:tcPr>
          <w:p w14:paraId="6B57813F" w14:textId="7056091D" w:rsidR="00CC7757" w:rsidRPr="00CC7757" w:rsidRDefault="00CC7757" w:rsidP="00CC7757">
            <w:pPr>
              <w:spacing w:after="0" w:line="240" w:lineRule="auto"/>
              <w:rPr>
                <w:rFonts w:ascii="Verdana" w:eastAsia="Times New Roman" w:hAnsi="Verdana" w:cs="Calibri"/>
                <w:kern w:val="0"/>
                <w:szCs w:val="24"/>
                <w14:ligatures w14:val="none"/>
              </w:rPr>
            </w:pPr>
          </w:p>
        </w:tc>
        <w:tc>
          <w:tcPr>
            <w:tcW w:w="0" w:type="auto"/>
            <w:tcBorders>
              <w:top w:val="nil"/>
              <w:left w:val="nil"/>
              <w:bottom w:val="single" w:sz="4" w:space="0" w:color="auto"/>
              <w:right w:val="single" w:sz="8" w:space="0" w:color="000000"/>
            </w:tcBorders>
            <w:shd w:val="clear" w:color="auto" w:fill="auto"/>
            <w:noWrap/>
            <w:hideMark/>
          </w:tcPr>
          <w:p w14:paraId="1706355E" w14:textId="2A989BF4" w:rsidR="00CC7757" w:rsidRPr="00CC7757" w:rsidRDefault="00CC7757" w:rsidP="00CC7757">
            <w:pPr>
              <w:spacing w:after="0" w:line="240" w:lineRule="auto"/>
              <w:rPr>
                <w:rFonts w:ascii="Verdana" w:eastAsia="Times New Roman" w:hAnsi="Verdana" w:cs="Calibri"/>
                <w:kern w:val="0"/>
                <w:szCs w:val="24"/>
                <w14:ligatures w14:val="none"/>
              </w:rPr>
            </w:pPr>
          </w:p>
        </w:tc>
      </w:tr>
      <w:tr w:rsidR="00CC7757" w:rsidRPr="00CC7757" w14:paraId="43A55CD8" w14:textId="77777777" w:rsidTr="00B20D83">
        <w:trPr>
          <w:trHeight w:val="368"/>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613AA131" w14:textId="77777777"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Personnel Number</w:t>
            </w:r>
          </w:p>
          <w:p w14:paraId="383445AF" w14:textId="2146B144"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(Employee # assigned by firm)</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14:paraId="3C16F5DD" w14:textId="77777777"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Branch Number</w:t>
            </w:r>
          </w:p>
          <w:p w14:paraId="486214D4" w14:textId="57E2F7B3"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(The branch where employee is based)</w:t>
            </w:r>
          </w:p>
        </w:tc>
        <w:tc>
          <w:tcPr>
            <w:tcW w:w="0" w:type="auto"/>
            <w:tcBorders>
              <w:top w:val="nil"/>
              <w:left w:val="nil"/>
              <w:bottom w:val="single" w:sz="4" w:space="0" w:color="auto"/>
              <w:right w:val="single" w:sz="8" w:space="0" w:color="000000"/>
            </w:tcBorders>
            <w:shd w:val="clear" w:color="auto" w:fill="D9D9D9" w:themeFill="background1" w:themeFillShade="D9"/>
            <w:noWrap/>
            <w:vAlign w:val="bottom"/>
          </w:tcPr>
          <w:p w14:paraId="7015ED88" w14:textId="77777777"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Employee Expertise</w:t>
            </w:r>
          </w:p>
          <w:p w14:paraId="75C5E314" w14:textId="144670B9"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(Ex. Engineer, Surveyor, Technician, etc.)</w:t>
            </w:r>
          </w:p>
        </w:tc>
      </w:tr>
      <w:tr w:rsidR="00CC7757" w:rsidRPr="00CC7757" w14:paraId="1E35A9B5" w14:textId="77777777" w:rsidTr="002669B3">
        <w:trPr>
          <w:trHeight w:val="638"/>
        </w:trPr>
        <w:tc>
          <w:tcPr>
            <w:tcW w:w="0" w:type="auto"/>
            <w:tcBorders>
              <w:top w:val="nil"/>
              <w:left w:val="single" w:sz="8" w:space="0" w:color="auto"/>
              <w:bottom w:val="single" w:sz="4" w:space="0" w:color="auto"/>
              <w:right w:val="single" w:sz="4" w:space="0" w:color="auto"/>
            </w:tcBorders>
            <w:shd w:val="clear" w:color="auto" w:fill="auto"/>
            <w:noWrap/>
          </w:tcPr>
          <w:p w14:paraId="6080E6AC" w14:textId="77777777" w:rsidR="00CC7757" w:rsidRPr="00CC7757" w:rsidRDefault="00CC7757" w:rsidP="00CC7757">
            <w:pPr>
              <w:spacing w:after="0" w:line="240" w:lineRule="auto"/>
              <w:rPr>
                <w:rFonts w:ascii="Verdana" w:eastAsia="Times New Roman" w:hAnsi="Verdana" w:cs="Calibri"/>
                <w:kern w:val="0"/>
                <w:szCs w:val="24"/>
                <w14:ligatures w14:val="none"/>
              </w:rPr>
            </w:pPr>
          </w:p>
        </w:tc>
        <w:tc>
          <w:tcPr>
            <w:tcW w:w="0" w:type="auto"/>
            <w:tcBorders>
              <w:top w:val="nil"/>
              <w:left w:val="nil"/>
              <w:bottom w:val="single" w:sz="4" w:space="0" w:color="auto"/>
              <w:right w:val="single" w:sz="4" w:space="0" w:color="auto"/>
            </w:tcBorders>
            <w:shd w:val="clear" w:color="auto" w:fill="auto"/>
            <w:noWrap/>
          </w:tcPr>
          <w:p w14:paraId="4C1E3777" w14:textId="77777777" w:rsidR="00CC7757" w:rsidRPr="00CC7757" w:rsidRDefault="00CC7757" w:rsidP="00CC7757">
            <w:pPr>
              <w:spacing w:after="0" w:line="240" w:lineRule="auto"/>
              <w:rPr>
                <w:rFonts w:ascii="Verdana" w:eastAsia="Times New Roman" w:hAnsi="Verdana" w:cs="Calibri"/>
                <w:kern w:val="0"/>
                <w:szCs w:val="24"/>
                <w14:ligatures w14:val="none"/>
              </w:rPr>
            </w:pPr>
          </w:p>
        </w:tc>
        <w:tc>
          <w:tcPr>
            <w:tcW w:w="0" w:type="auto"/>
            <w:tcBorders>
              <w:top w:val="nil"/>
              <w:left w:val="nil"/>
              <w:bottom w:val="single" w:sz="4" w:space="0" w:color="auto"/>
              <w:right w:val="single" w:sz="8" w:space="0" w:color="000000"/>
            </w:tcBorders>
            <w:shd w:val="clear" w:color="auto" w:fill="auto"/>
            <w:noWrap/>
          </w:tcPr>
          <w:p w14:paraId="3E42A80C" w14:textId="77777777" w:rsidR="00CC7757" w:rsidRPr="00CC7757" w:rsidRDefault="00CC7757" w:rsidP="00CC7757">
            <w:pPr>
              <w:spacing w:after="0" w:line="240" w:lineRule="auto"/>
              <w:rPr>
                <w:rFonts w:ascii="Verdana" w:eastAsia="Times New Roman" w:hAnsi="Verdana" w:cs="Calibri"/>
                <w:kern w:val="0"/>
                <w:szCs w:val="24"/>
                <w14:ligatures w14:val="none"/>
              </w:rPr>
            </w:pPr>
          </w:p>
        </w:tc>
      </w:tr>
      <w:tr w:rsidR="00CC7757" w:rsidRPr="00CC7757" w14:paraId="11F26CF3" w14:textId="77777777" w:rsidTr="00B20D83">
        <w:trPr>
          <w:trHeight w:val="368"/>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6BD48D00" w14:textId="77777777"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Former TxDOT employee?</w:t>
            </w:r>
          </w:p>
          <w:p w14:paraId="7D6B9131" w14:textId="54321CBB"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(Enter "Y" for yes or "N" for no)</w:t>
            </w:r>
          </w:p>
        </w:tc>
        <w:tc>
          <w:tcPr>
            <w:tcW w:w="0" w:type="auto"/>
            <w:tcBorders>
              <w:top w:val="nil"/>
              <w:left w:val="nil"/>
              <w:bottom w:val="single" w:sz="4" w:space="0" w:color="auto"/>
              <w:right w:val="single" w:sz="4" w:space="0" w:color="auto"/>
            </w:tcBorders>
            <w:shd w:val="clear" w:color="auto" w:fill="D9D9D9" w:themeFill="background1" w:themeFillShade="D9"/>
            <w:noWrap/>
            <w:vAlign w:val="bottom"/>
          </w:tcPr>
          <w:p w14:paraId="632C39AC" w14:textId="3F2EA569"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Employment Status*</w:t>
            </w:r>
          </w:p>
          <w:p w14:paraId="22ADFFD6" w14:textId="32AD60DD"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(Select "Employed" from the dropdown)</w:t>
            </w:r>
          </w:p>
        </w:tc>
        <w:tc>
          <w:tcPr>
            <w:tcW w:w="0" w:type="auto"/>
            <w:tcBorders>
              <w:top w:val="nil"/>
              <w:left w:val="nil"/>
              <w:bottom w:val="single" w:sz="4" w:space="0" w:color="auto"/>
              <w:right w:val="single" w:sz="8" w:space="0" w:color="000000"/>
            </w:tcBorders>
            <w:shd w:val="clear" w:color="auto" w:fill="D9D9D9" w:themeFill="background1" w:themeFillShade="D9"/>
            <w:noWrap/>
            <w:vAlign w:val="bottom"/>
          </w:tcPr>
          <w:p w14:paraId="238BEE06" w14:textId="77777777"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Employee Sequence Number</w:t>
            </w:r>
          </w:p>
          <w:p w14:paraId="083C721D" w14:textId="4A370F35" w:rsidR="00CC7757" w:rsidRPr="00CC7757" w:rsidRDefault="00CC7757" w:rsidP="00CC7757">
            <w:pPr>
              <w:spacing w:after="0" w:line="240" w:lineRule="auto"/>
              <w:jc w:val="center"/>
              <w:rPr>
                <w:rFonts w:ascii="Verdana" w:eastAsia="Times New Roman" w:hAnsi="Verdana" w:cs="Calibri"/>
                <w:kern w:val="0"/>
                <w:szCs w:val="24"/>
                <w14:ligatures w14:val="none"/>
              </w:rPr>
            </w:pPr>
            <w:r w:rsidRPr="00CC7757">
              <w:rPr>
                <w:rFonts w:ascii="Verdana" w:eastAsia="Times New Roman" w:hAnsi="Verdana" w:cs="Calibri"/>
                <w:kern w:val="0"/>
                <w:szCs w:val="24"/>
                <w14:ligatures w14:val="none"/>
              </w:rPr>
              <w:t>(if unknown, leave blank)</w:t>
            </w:r>
          </w:p>
        </w:tc>
      </w:tr>
      <w:tr w:rsidR="00CC7757" w:rsidRPr="00CC7757" w14:paraId="03E2E0BE" w14:textId="77777777" w:rsidTr="002669B3">
        <w:trPr>
          <w:trHeight w:val="611"/>
        </w:trPr>
        <w:tc>
          <w:tcPr>
            <w:tcW w:w="0" w:type="auto"/>
            <w:tcBorders>
              <w:top w:val="nil"/>
              <w:left w:val="single" w:sz="8" w:space="0" w:color="auto"/>
              <w:bottom w:val="single" w:sz="4" w:space="0" w:color="auto"/>
              <w:right w:val="single" w:sz="4" w:space="0" w:color="auto"/>
            </w:tcBorders>
            <w:shd w:val="clear" w:color="auto" w:fill="auto"/>
            <w:noWrap/>
          </w:tcPr>
          <w:p w14:paraId="3C9C1080" w14:textId="77777777" w:rsidR="00CC7757" w:rsidRPr="00CC7757" w:rsidRDefault="00CC7757" w:rsidP="00CC7757">
            <w:pPr>
              <w:spacing w:after="0" w:line="240" w:lineRule="auto"/>
              <w:rPr>
                <w:rFonts w:ascii="Verdana" w:eastAsia="Times New Roman" w:hAnsi="Verdana" w:cs="Calibri"/>
                <w:kern w:val="0"/>
                <w:szCs w:val="24"/>
                <w14:ligatures w14:val="none"/>
              </w:rPr>
            </w:pPr>
          </w:p>
        </w:tc>
        <w:tc>
          <w:tcPr>
            <w:tcW w:w="0" w:type="auto"/>
            <w:tcBorders>
              <w:top w:val="nil"/>
              <w:left w:val="nil"/>
              <w:bottom w:val="single" w:sz="4" w:space="0" w:color="auto"/>
              <w:right w:val="single" w:sz="4" w:space="0" w:color="auto"/>
            </w:tcBorders>
            <w:shd w:val="clear" w:color="auto" w:fill="auto"/>
            <w:noWrap/>
          </w:tcPr>
          <w:p w14:paraId="4A31CA41" w14:textId="77777777" w:rsidR="00CC7757" w:rsidRPr="00CC7757" w:rsidRDefault="00CC7757" w:rsidP="00CC7757">
            <w:pPr>
              <w:spacing w:after="0" w:line="240" w:lineRule="auto"/>
              <w:rPr>
                <w:rFonts w:ascii="Verdana" w:eastAsia="Times New Roman" w:hAnsi="Verdana" w:cs="Calibri"/>
                <w:kern w:val="0"/>
                <w:szCs w:val="24"/>
                <w14:ligatures w14:val="none"/>
              </w:rPr>
            </w:pPr>
          </w:p>
        </w:tc>
        <w:tc>
          <w:tcPr>
            <w:tcW w:w="0" w:type="auto"/>
            <w:tcBorders>
              <w:top w:val="nil"/>
              <w:left w:val="nil"/>
              <w:bottom w:val="single" w:sz="4" w:space="0" w:color="auto"/>
              <w:right w:val="single" w:sz="8" w:space="0" w:color="000000"/>
            </w:tcBorders>
            <w:shd w:val="clear" w:color="auto" w:fill="auto"/>
            <w:noWrap/>
          </w:tcPr>
          <w:p w14:paraId="7328EB96" w14:textId="77777777" w:rsidR="00CC7757" w:rsidRPr="00CC7757" w:rsidRDefault="00CC7757" w:rsidP="00CC7757">
            <w:pPr>
              <w:spacing w:after="0" w:line="240" w:lineRule="auto"/>
              <w:rPr>
                <w:rFonts w:ascii="Verdana" w:eastAsia="Times New Roman" w:hAnsi="Verdana" w:cs="Calibri"/>
                <w:kern w:val="0"/>
                <w:szCs w:val="24"/>
                <w14:ligatures w14:val="none"/>
              </w:rPr>
            </w:pPr>
          </w:p>
        </w:tc>
      </w:tr>
    </w:tbl>
    <w:p w14:paraId="7B983791" w14:textId="1817390F" w:rsidR="00CC7757" w:rsidRPr="00CC7757" w:rsidRDefault="00AF7720" w:rsidP="00AF7720">
      <w:pPr>
        <w:pStyle w:val="Heading2"/>
      </w:pPr>
      <w:proofErr w:type="spellStart"/>
      <w:r w:rsidRPr="00AF7720">
        <w:t>Precertifications</w:t>
      </w:r>
      <w:proofErr w:type="spellEnd"/>
      <w:r w:rsidRPr="00AF7720">
        <w:t xml:space="preserve"> in this Application</w:t>
      </w:r>
    </w:p>
    <w:p w14:paraId="2BFC2FFD" w14:textId="5BDC8EF3" w:rsidR="00AF7720" w:rsidRDefault="00AF7720" w:rsidP="00AF7720">
      <w:pPr>
        <w:spacing w:after="0"/>
      </w:pPr>
      <w:r>
        <w:t>Notes:</w:t>
      </w:r>
    </w:p>
    <w:p w14:paraId="410271D9" w14:textId="7F81CE10" w:rsidR="00AF7720" w:rsidRDefault="00AF7720" w:rsidP="005E2302">
      <w:pPr>
        <w:spacing w:after="0"/>
      </w:pPr>
      <w:r>
        <w:t xml:space="preserve">To complete this section, refer to the </w:t>
      </w:r>
      <w:hyperlink r:id="rId11" w:history="1">
        <w:r w:rsidRPr="005E2302">
          <w:rPr>
            <w:rStyle w:val="Hyperlink"/>
            <w:rFonts w:cstheme="minorBidi"/>
          </w:rPr>
          <w:t>Precertification Work Categories</w:t>
        </w:r>
      </w:hyperlink>
      <w:r>
        <w:t xml:space="preserve"> list to identify the Group numbers and the Work Category numbers for which the applicant is requesting precertification.</w:t>
      </w:r>
    </w:p>
    <w:p w14:paraId="11A054D6" w14:textId="58C7B8D7" w:rsidR="00CC7757" w:rsidRDefault="00AF7720" w:rsidP="00AF7720">
      <w:r>
        <w:lastRenderedPageBreak/>
        <w:t>Multiple Groups and Categories may be included.  If needed, add extra rows to this section.</w:t>
      </w:r>
    </w:p>
    <w:p w14:paraId="7F20EAA9" w14:textId="2F0C59E9" w:rsidR="000F607D" w:rsidRDefault="000F607D">
      <w:pPr>
        <w:spacing w:after="0" w:line="240" w:lineRule="auto"/>
      </w:pPr>
    </w:p>
    <w:p w14:paraId="2A8AEF55" w14:textId="77777777" w:rsidR="000F607D" w:rsidRDefault="000F607D">
      <w:pPr>
        <w:spacing w:after="0" w:line="240" w:lineRule="auto"/>
        <w:sectPr w:rsidR="000F607D" w:rsidSect="00CC7757">
          <w:footerReference w:type="default" r:id="rId12"/>
          <w:headerReference w:type="first" r:id="rId13"/>
          <w:footerReference w:type="first" r:id="rId14"/>
          <w:type w:val="continuous"/>
          <w:pgSz w:w="12240" w:h="15840"/>
          <w:pgMar w:top="1080" w:right="576" w:bottom="720" w:left="576" w:header="288" w:footer="432" w:gutter="0"/>
          <w:cols w:space="720"/>
          <w:titlePg/>
          <w:docGrid w:linePitch="360"/>
        </w:sectPr>
      </w:pPr>
    </w:p>
    <w:p w14:paraId="21931054" w14:textId="319033C9" w:rsidR="002875B3" w:rsidRPr="002875B3" w:rsidRDefault="002875B3" w:rsidP="002875B3">
      <w:pPr>
        <w:spacing w:after="0" w:line="240" w:lineRule="auto"/>
        <w:rPr>
          <w:b/>
          <w:bCs/>
        </w:rPr>
      </w:pPr>
      <w:r w:rsidRPr="002875B3">
        <w:rPr>
          <w:b/>
          <w:bCs/>
        </w:rPr>
        <w:t>Work Group*</w:t>
      </w:r>
    </w:p>
    <w:p w14:paraId="55AB5FE6" w14:textId="21E62E86" w:rsidR="000F607D" w:rsidRPr="002875B3" w:rsidRDefault="002875B3" w:rsidP="002875B3">
      <w:pPr>
        <w:spacing w:after="0" w:line="240" w:lineRule="auto"/>
        <w:rPr>
          <w:b/>
          <w:bCs/>
        </w:rPr>
      </w:pPr>
      <w:r w:rsidRPr="002875B3">
        <w:rPr>
          <w:b/>
          <w:bCs/>
        </w:rPr>
        <w:t>(Group numbers range from 1 to 24)</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5174"/>
      </w:tblGrid>
      <w:tr w:rsidR="000F607D" w14:paraId="722F02E2" w14:textId="77777777" w:rsidTr="002875B3">
        <w:tc>
          <w:tcPr>
            <w:tcW w:w="5174" w:type="dxa"/>
          </w:tcPr>
          <w:p w14:paraId="69C2D33F" w14:textId="4192B970" w:rsidR="000F607D" w:rsidRDefault="000F607D" w:rsidP="002875B3">
            <w:pPr>
              <w:spacing w:after="0" w:line="240" w:lineRule="auto"/>
            </w:pPr>
          </w:p>
        </w:tc>
      </w:tr>
      <w:tr w:rsidR="002875B3" w14:paraId="088B3C2C" w14:textId="77777777" w:rsidTr="002875B3">
        <w:tc>
          <w:tcPr>
            <w:tcW w:w="5174" w:type="dxa"/>
          </w:tcPr>
          <w:p w14:paraId="2002051F" w14:textId="77777777" w:rsidR="002875B3" w:rsidRDefault="002875B3" w:rsidP="002875B3">
            <w:pPr>
              <w:spacing w:after="0" w:line="240" w:lineRule="auto"/>
            </w:pPr>
          </w:p>
        </w:tc>
      </w:tr>
      <w:tr w:rsidR="002875B3" w14:paraId="279CC62D" w14:textId="77777777" w:rsidTr="002875B3">
        <w:tc>
          <w:tcPr>
            <w:tcW w:w="5174" w:type="dxa"/>
          </w:tcPr>
          <w:p w14:paraId="15959C60" w14:textId="77777777" w:rsidR="002875B3" w:rsidRDefault="002875B3" w:rsidP="002875B3">
            <w:pPr>
              <w:spacing w:after="0" w:line="240" w:lineRule="auto"/>
            </w:pPr>
          </w:p>
        </w:tc>
      </w:tr>
      <w:tr w:rsidR="002875B3" w14:paraId="247551B3" w14:textId="77777777" w:rsidTr="002875B3">
        <w:tc>
          <w:tcPr>
            <w:tcW w:w="5174" w:type="dxa"/>
          </w:tcPr>
          <w:p w14:paraId="6692AFF6" w14:textId="77777777" w:rsidR="002875B3" w:rsidRDefault="002875B3" w:rsidP="002875B3">
            <w:pPr>
              <w:spacing w:after="0" w:line="240" w:lineRule="auto"/>
            </w:pPr>
          </w:p>
        </w:tc>
      </w:tr>
      <w:tr w:rsidR="002875B3" w14:paraId="1DEF6AEA" w14:textId="77777777" w:rsidTr="002875B3">
        <w:tc>
          <w:tcPr>
            <w:tcW w:w="5174" w:type="dxa"/>
          </w:tcPr>
          <w:p w14:paraId="07C14E8F" w14:textId="77777777" w:rsidR="002875B3" w:rsidRDefault="002875B3" w:rsidP="002875B3">
            <w:pPr>
              <w:spacing w:after="0" w:line="240" w:lineRule="auto"/>
            </w:pPr>
          </w:p>
        </w:tc>
      </w:tr>
      <w:tr w:rsidR="002875B3" w14:paraId="653666DD" w14:textId="77777777" w:rsidTr="002875B3">
        <w:tc>
          <w:tcPr>
            <w:tcW w:w="5174" w:type="dxa"/>
          </w:tcPr>
          <w:p w14:paraId="6D68B6B6" w14:textId="77777777" w:rsidR="002875B3" w:rsidRDefault="002875B3" w:rsidP="002875B3">
            <w:pPr>
              <w:spacing w:after="0" w:line="240" w:lineRule="auto"/>
            </w:pPr>
          </w:p>
        </w:tc>
      </w:tr>
      <w:tr w:rsidR="002875B3" w14:paraId="349C51FD" w14:textId="77777777" w:rsidTr="002875B3">
        <w:tc>
          <w:tcPr>
            <w:tcW w:w="5174" w:type="dxa"/>
          </w:tcPr>
          <w:p w14:paraId="0E24CB6A" w14:textId="77777777" w:rsidR="002875B3" w:rsidRDefault="002875B3" w:rsidP="002875B3">
            <w:pPr>
              <w:spacing w:after="0" w:line="240" w:lineRule="auto"/>
            </w:pPr>
          </w:p>
        </w:tc>
      </w:tr>
      <w:tr w:rsidR="002875B3" w14:paraId="57673C7C" w14:textId="77777777" w:rsidTr="002875B3">
        <w:tc>
          <w:tcPr>
            <w:tcW w:w="5174" w:type="dxa"/>
          </w:tcPr>
          <w:p w14:paraId="2854C71C" w14:textId="77777777" w:rsidR="002875B3" w:rsidRDefault="002875B3" w:rsidP="002875B3">
            <w:pPr>
              <w:spacing w:after="0" w:line="240" w:lineRule="auto"/>
            </w:pPr>
          </w:p>
        </w:tc>
      </w:tr>
      <w:tr w:rsidR="002875B3" w14:paraId="131E5EE2" w14:textId="77777777" w:rsidTr="002875B3">
        <w:tc>
          <w:tcPr>
            <w:tcW w:w="5174" w:type="dxa"/>
          </w:tcPr>
          <w:p w14:paraId="3E13A7EF" w14:textId="77777777" w:rsidR="002875B3" w:rsidRDefault="002875B3" w:rsidP="002875B3">
            <w:pPr>
              <w:spacing w:after="0" w:line="240" w:lineRule="auto"/>
            </w:pPr>
          </w:p>
        </w:tc>
      </w:tr>
      <w:tr w:rsidR="002875B3" w14:paraId="117A40DD" w14:textId="77777777" w:rsidTr="002875B3">
        <w:tc>
          <w:tcPr>
            <w:tcW w:w="5174" w:type="dxa"/>
          </w:tcPr>
          <w:p w14:paraId="758F31E6" w14:textId="77777777" w:rsidR="002875B3" w:rsidRDefault="002875B3" w:rsidP="002875B3">
            <w:pPr>
              <w:spacing w:after="0" w:line="240" w:lineRule="auto"/>
            </w:pPr>
          </w:p>
        </w:tc>
      </w:tr>
      <w:tr w:rsidR="002875B3" w14:paraId="39F442BD" w14:textId="77777777" w:rsidTr="002875B3">
        <w:tc>
          <w:tcPr>
            <w:tcW w:w="5174" w:type="dxa"/>
          </w:tcPr>
          <w:p w14:paraId="040B20C1" w14:textId="77777777" w:rsidR="002875B3" w:rsidRDefault="002875B3" w:rsidP="002875B3">
            <w:pPr>
              <w:spacing w:after="0" w:line="240" w:lineRule="auto"/>
            </w:pPr>
          </w:p>
        </w:tc>
      </w:tr>
      <w:tr w:rsidR="002875B3" w14:paraId="519A9A11" w14:textId="77777777" w:rsidTr="002875B3">
        <w:tc>
          <w:tcPr>
            <w:tcW w:w="5174" w:type="dxa"/>
          </w:tcPr>
          <w:p w14:paraId="25C354D8" w14:textId="77777777" w:rsidR="002875B3" w:rsidRDefault="002875B3" w:rsidP="002875B3">
            <w:pPr>
              <w:spacing w:after="0" w:line="240" w:lineRule="auto"/>
            </w:pPr>
          </w:p>
        </w:tc>
      </w:tr>
      <w:tr w:rsidR="002875B3" w14:paraId="5732747A" w14:textId="77777777" w:rsidTr="002875B3">
        <w:tc>
          <w:tcPr>
            <w:tcW w:w="5174" w:type="dxa"/>
          </w:tcPr>
          <w:p w14:paraId="5396B1DE" w14:textId="77777777" w:rsidR="002875B3" w:rsidRDefault="002875B3" w:rsidP="002875B3">
            <w:pPr>
              <w:spacing w:after="0" w:line="240" w:lineRule="auto"/>
            </w:pPr>
          </w:p>
        </w:tc>
      </w:tr>
      <w:tr w:rsidR="002875B3" w14:paraId="6DEF955F" w14:textId="77777777" w:rsidTr="002875B3">
        <w:tc>
          <w:tcPr>
            <w:tcW w:w="5174" w:type="dxa"/>
          </w:tcPr>
          <w:p w14:paraId="5A0ADDE6" w14:textId="77777777" w:rsidR="002875B3" w:rsidRDefault="002875B3" w:rsidP="002875B3">
            <w:pPr>
              <w:spacing w:after="0" w:line="240" w:lineRule="auto"/>
            </w:pPr>
          </w:p>
        </w:tc>
      </w:tr>
      <w:tr w:rsidR="002875B3" w14:paraId="4CC309DC" w14:textId="77777777" w:rsidTr="002875B3">
        <w:tc>
          <w:tcPr>
            <w:tcW w:w="5174" w:type="dxa"/>
          </w:tcPr>
          <w:p w14:paraId="59DEA093" w14:textId="77777777" w:rsidR="002875B3" w:rsidRDefault="002875B3" w:rsidP="002875B3">
            <w:pPr>
              <w:spacing w:after="0" w:line="240" w:lineRule="auto"/>
            </w:pPr>
          </w:p>
        </w:tc>
      </w:tr>
    </w:tbl>
    <w:p w14:paraId="36F8C403" w14:textId="520903C0" w:rsidR="00CC7757" w:rsidRDefault="00CC7757" w:rsidP="003F65A6"/>
    <w:p w14:paraId="01D37A18" w14:textId="041F7466" w:rsidR="002875B3" w:rsidRPr="002875B3" w:rsidRDefault="002875B3" w:rsidP="002875B3">
      <w:pPr>
        <w:spacing w:after="0" w:line="240" w:lineRule="auto"/>
        <w:rPr>
          <w:b/>
          <w:bCs/>
        </w:rPr>
      </w:pPr>
      <w:r>
        <w:rPr>
          <w:b/>
          <w:bCs/>
        </w:rPr>
        <w:br w:type="column"/>
      </w:r>
      <w:r w:rsidRPr="002875B3">
        <w:rPr>
          <w:b/>
          <w:bCs/>
        </w:rPr>
        <w:t>Work Category*</w:t>
      </w:r>
    </w:p>
    <w:p w14:paraId="3FC4B6CC" w14:textId="16939383" w:rsidR="002875B3" w:rsidRDefault="002875B3" w:rsidP="002875B3">
      <w:pPr>
        <w:spacing w:after="0" w:line="240" w:lineRule="auto"/>
        <w:rPr>
          <w:b/>
          <w:bCs/>
        </w:rPr>
      </w:pPr>
      <w:r w:rsidRPr="002875B3">
        <w:rPr>
          <w:b/>
          <w:bCs/>
        </w:rPr>
        <w:t>(Examples 1.1.1, 14.3.1, 24.10.2)</w:t>
      </w:r>
    </w:p>
    <w:tbl>
      <w:tblPr>
        <w:tblStyle w:val="TableGrid"/>
        <w:tblW w:w="0" w:type="auto"/>
        <w:tblInd w:w="-34" w:type="dxa"/>
        <w:tblCellMar>
          <w:top w:w="29" w:type="dxa"/>
          <w:left w:w="29" w:type="dxa"/>
          <w:bottom w:w="29" w:type="dxa"/>
          <w:right w:w="29" w:type="dxa"/>
        </w:tblCellMar>
        <w:tblLook w:val="04A0" w:firstRow="1" w:lastRow="0" w:firstColumn="1" w:lastColumn="0" w:noHBand="0" w:noVBand="1"/>
      </w:tblPr>
      <w:tblGrid>
        <w:gridCol w:w="1302"/>
        <w:gridCol w:w="1302"/>
        <w:gridCol w:w="1302"/>
        <w:gridCol w:w="1302"/>
      </w:tblGrid>
      <w:tr w:rsidR="002875B3" w14:paraId="48B88B60" w14:textId="5D3171BC" w:rsidTr="002875B3">
        <w:tc>
          <w:tcPr>
            <w:tcW w:w="1302" w:type="dxa"/>
          </w:tcPr>
          <w:p w14:paraId="756BEEE4" w14:textId="77777777" w:rsidR="002875B3" w:rsidRDefault="002875B3" w:rsidP="00ED6BA7">
            <w:pPr>
              <w:spacing w:after="0" w:line="240" w:lineRule="auto"/>
            </w:pPr>
          </w:p>
        </w:tc>
        <w:tc>
          <w:tcPr>
            <w:tcW w:w="1302" w:type="dxa"/>
          </w:tcPr>
          <w:p w14:paraId="57892C43" w14:textId="77777777" w:rsidR="002875B3" w:rsidRDefault="002875B3" w:rsidP="00ED6BA7">
            <w:pPr>
              <w:spacing w:after="0" w:line="240" w:lineRule="auto"/>
            </w:pPr>
          </w:p>
        </w:tc>
        <w:tc>
          <w:tcPr>
            <w:tcW w:w="1302" w:type="dxa"/>
          </w:tcPr>
          <w:p w14:paraId="72E60928" w14:textId="77777777" w:rsidR="002875B3" w:rsidRDefault="002875B3" w:rsidP="00ED6BA7">
            <w:pPr>
              <w:spacing w:after="0" w:line="240" w:lineRule="auto"/>
            </w:pPr>
          </w:p>
        </w:tc>
        <w:tc>
          <w:tcPr>
            <w:tcW w:w="1302" w:type="dxa"/>
          </w:tcPr>
          <w:p w14:paraId="4CE52917" w14:textId="77777777" w:rsidR="002875B3" w:rsidRDefault="002875B3" w:rsidP="00ED6BA7">
            <w:pPr>
              <w:spacing w:after="0" w:line="240" w:lineRule="auto"/>
            </w:pPr>
          </w:p>
        </w:tc>
      </w:tr>
      <w:tr w:rsidR="002875B3" w14:paraId="0D2E1980" w14:textId="0E66317F" w:rsidTr="002875B3">
        <w:tc>
          <w:tcPr>
            <w:tcW w:w="1302" w:type="dxa"/>
          </w:tcPr>
          <w:p w14:paraId="6AC7C71A" w14:textId="77777777" w:rsidR="002875B3" w:rsidRDefault="002875B3" w:rsidP="00ED6BA7">
            <w:pPr>
              <w:spacing w:after="0" w:line="240" w:lineRule="auto"/>
            </w:pPr>
          </w:p>
        </w:tc>
        <w:tc>
          <w:tcPr>
            <w:tcW w:w="1302" w:type="dxa"/>
          </w:tcPr>
          <w:p w14:paraId="2F3D95EC" w14:textId="77777777" w:rsidR="002875B3" w:rsidRDefault="002875B3" w:rsidP="00ED6BA7">
            <w:pPr>
              <w:spacing w:after="0" w:line="240" w:lineRule="auto"/>
            </w:pPr>
          </w:p>
        </w:tc>
        <w:tc>
          <w:tcPr>
            <w:tcW w:w="1302" w:type="dxa"/>
          </w:tcPr>
          <w:p w14:paraId="01705E3A" w14:textId="77777777" w:rsidR="002875B3" w:rsidRDefault="002875B3" w:rsidP="00ED6BA7">
            <w:pPr>
              <w:spacing w:after="0" w:line="240" w:lineRule="auto"/>
            </w:pPr>
          </w:p>
        </w:tc>
        <w:tc>
          <w:tcPr>
            <w:tcW w:w="1302" w:type="dxa"/>
          </w:tcPr>
          <w:p w14:paraId="01859C53" w14:textId="77777777" w:rsidR="002875B3" w:rsidRDefault="002875B3" w:rsidP="00ED6BA7">
            <w:pPr>
              <w:spacing w:after="0" w:line="240" w:lineRule="auto"/>
            </w:pPr>
          </w:p>
        </w:tc>
      </w:tr>
      <w:tr w:rsidR="002875B3" w14:paraId="37E53CBD" w14:textId="7DCABEB1" w:rsidTr="002875B3">
        <w:tc>
          <w:tcPr>
            <w:tcW w:w="1302" w:type="dxa"/>
          </w:tcPr>
          <w:p w14:paraId="3C94EA17" w14:textId="77777777" w:rsidR="002875B3" w:rsidRDefault="002875B3" w:rsidP="00ED6BA7">
            <w:pPr>
              <w:spacing w:after="0" w:line="240" w:lineRule="auto"/>
            </w:pPr>
          </w:p>
        </w:tc>
        <w:tc>
          <w:tcPr>
            <w:tcW w:w="1302" w:type="dxa"/>
          </w:tcPr>
          <w:p w14:paraId="5D512F64" w14:textId="77777777" w:rsidR="002875B3" w:rsidRDefault="002875B3" w:rsidP="00ED6BA7">
            <w:pPr>
              <w:spacing w:after="0" w:line="240" w:lineRule="auto"/>
            </w:pPr>
          </w:p>
        </w:tc>
        <w:tc>
          <w:tcPr>
            <w:tcW w:w="1302" w:type="dxa"/>
          </w:tcPr>
          <w:p w14:paraId="58DA5D76" w14:textId="77777777" w:rsidR="002875B3" w:rsidRDefault="002875B3" w:rsidP="00ED6BA7">
            <w:pPr>
              <w:spacing w:after="0" w:line="240" w:lineRule="auto"/>
            </w:pPr>
          </w:p>
        </w:tc>
        <w:tc>
          <w:tcPr>
            <w:tcW w:w="1302" w:type="dxa"/>
          </w:tcPr>
          <w:p w14:paraId="66028263" w14:textId="77777777" w:rsidR="002875B3" w:rsidRDefault="002875B3" w:rsidP="00ED6BA7">
            <w:pPr>
              <w:spacing w:after="0" w:line="240" w:lineRule="auto"/>
            </w:pPr>
          </w:p>
        </w:tc>
      </w:tr>
      <w:tr w:rsidR="002875B3" w14:paraId="76D17B9B" w14:textId="0950FF89" w:rsidTr="002875B3">
        <w:tc>
          <w:tcPr>
            <w:tcW w:w="1302" w:type="dxa"/>
          </w:tcPr>
          <w:p w14:paraId="7057E3F7" w14:textId="77777777" w:rsidR="002875B3" w:rsidRDefault="002875B3" w:rsidP="00ED6BA7">
            <w:pPr>
              <w:spacing w:after="0" w:line="240" w:lineRule="auto"/>
            </w:pPr>
          </w:p>
        </w:tc>
        <w:tc>
          <w:tcPr>
            <w:tcW w:w="1302" w:type="dxa"/>
          </w:tcPr>
          <w:p w14:paraId="5ECBE11B" w14:textId="77777777" w:rsidR="002875B3" w:rsidRDefault="002875B3" w:rsidP="00ED6BA7">
            <w:pPr>
              <w:spacing w:after="0" w:line="240" w:lineRule="auto"/>
            </w:pPr>
          </w:p>
        </w:tc>
        <w:tc>
          <w:tcPr>
            <w:tcW w:w="1302" w:type="dxa"/>
          </w:tcPr>
          <w:p w14:paraId="5B297750" w14:textId="77777777" w:rsidR="002875B3" w:rsidRDefault="002875B3" w:rsidP="00ED6BA7">
            <w:pPr>
              <w:spacing w:after="0" w:line="240" w:lineRule="auto"/>
            </w:pPr>
          </w:p>
        </w:tc>
        <w:tc>
          <w:tcPr>
            <w:tcW w:w="1302" w:type="dxa"/>
          </w:tcPr>
          <w:p w14:paraId="0367F002" w14:textId="77777777" w:rsidR="002875B3" w:rsidRDefault="002875B3" w:rsidP="00ED6BA7">
            <w:pPr>
              <w:spacing w:after="0" w:line="240" w:lineRule="auto"/>
            </w:pPr>
          </w:p>
        </w:tc>
      </w:tr>
      <w:tr w:rsidR="002875B3" w14:paraId="0BDB3E9F" w14:textId="456F29E9" w:rsidTr="002875B3">
        <w:tc>
          <w:tcPr>
            <w:tcW w:w="1302" w:type="dxa"/>
          </w:tcPr>
          <w:p w14:paraId="5D7FD355" w14:textId="77777777" w:rsidR="002875B3" w:rsidRDefault="002875B3" w:rsidP="00ED6BA7">
            <w:pPr>
              <w:spacing w:after="0" w:line="240" w:lineRule="auto"/>
            </w:pPr>
          </w:p>
        </w:tc>
        <w:tc>
          <w:tcPr>
            <w:tcW w:w="1302" w:type="dxa"/>
          </w:tcPr>
          <w:p w14:paraId="46FE4EE1" w14:textId="77777777" w:rsidR="002875B3" w:rsidRDefault="002875B3" w:rsidP="00ED6BA7">
            <w:pPr>
              <w:spacing w:after="0" w:line="240" w:lineRule="auto"/>
            </w:pPr>
          </w:p>
        </w:tc>
        <w:tc>
          <w:tcPr>
            <w:tcW w:w="1302" w:type="dxa"/>
          </w:tcPr>
          <w:p w14:paraId="1CD8774A" w14:textId="77777777" w:rsidR="002875B3" w:rsidRDefault="002875B3" w:rsidP="00ED6BA7">
            <w:pPr>
              <w:spacing w:after="0" w:line="240" w:lineRule="auto"/>
            </w:pPr>
          </w:p>
        </w:tc>
        <w:tc>
          <w:tcPr>
            <w:tcW w:w="1302" w:type="dxa"/>
          </w:tcPr>
          <w:p w14:paraId="54A7976D" w14:textId="77777777" w:rsidR="002875B3" w:rsidRDefault="002875B3" w:rsidP="00ED6BA7">
            <w:pPr>
              <w:spacing w:after="0" w:line="240" w:lineRule="auto"/>
            </w:pPr>
          </w:p>
        </w:tc>
      </w:tr>
      <w:tr w:rsidR="002875B3" w14:paraId="511DD108" w14:textId="3C690AE3" w:rsidTr="002875B3">
        <w:tc>
          <w:tcPr>
            <w:tcW w:w="1302" w:type="dxa"/>
          </w:tcPr>
          <w:p w14:paraId="74FE0BF6" w14:textId="77777777" w:rsidR="002875B3" w:rsidRDefault="002875B3" w:rsidP="00ED6BA7">
            <w:pPr>
              <w:spacing w:after="0" w:line="240" w:lineRule="auto"/>
            </w:pPr>
          </w:p>
        </w:tc>
        <w:tc>
          <w:tcPr>
            <w:tcW w:w="1302" w:type="dxa"/>
          </w:tcPr>
          <w:p w14:paraId="12C99678" w14:textId="77777777" w:rsidR="002875B3" w:rsidRDefault="002875B3" w:rsidP="00ED6BA7">
            <w:pPr>
              <w:spacing w:after="0" w:line="240" w:lineRule="auto"/>
            </w:pPr>
          </w:p>
        </w:tc>
        <w:tc>
          <w:tcPr>
            <w:tcW w:w="1302" w:type="dxa"/>
          </w:tcPr>
          <w:p w14:paraId="3CE6E56D" w14:textId="77777777" w:rsidR="002875B3" w:rsidRDefault="002875B3" w:rsidP="00ED6BA7">
            <w:pPr>
              <w:spacing w:after="0" w:line="240" w:lineRule="auto"/>
            </w:pPr>
          </w:p>
        </w:tc>
        <w:tc>
          <w:tcPr>
            <w:tcW w:w="1302" w:type="dxa"/>
          </w:tcPr>
          <w:p w14:paraId="24D37B96" w14:textId="77777777" w:rsidR="002875B3" w:rsidRDefault="002875B3" w:rsidP="00ED6BA7">
            <w:pPr>
              <w:spacing w:after="0" w:line="240" w:lineRule="auto"/>
            </w:pPr>
          </w:p>
        </w:tc>
      </w:tr>
      <w:tr w:rsidR="002875B3" w14:paraId="26B3B238" w14:textId="6038EA27" w:rsidTr="002875B3">
        <w:tc>
          <w:tcPr>
            <w:tcW w:w="1302" w:type="dxa"/>
          </w:tcPr>
          <w:p w14:paraId="7FE8F2B3" w14:textId="77777777" w:rsidR="002875B3" w:rsidRDefault="002875B3" w:rsidP="00ED6BA7">
            <w:pPr>
              <w:spacing w:after="0" w:line="240" w:lineRule="auto"/>
            </w:pPr>
          </w:p>
        </w:tc>
        <w:tc>
          <w:tcPr>
            <w:tcW w:w="1302" w:type="dxa"/>
          </w:tcPr>
          <w:p w14:paraId="01143EA3" w14:textId="77777777" w:rsidR="002875B3" w:rsidRDefault="002875B3" w:rsidP="00ED6BA7">
            <w:pPr>
              <w:spacing w:after="0" w:line="240" w:lineRule="auto"/>
            </w:pPr>
          </w:p>
        </w:tc>
        <w:tc>
          <w:tcPr>
            <w:tcW w:w="1302" w:type="dxa"/>
          </w:tcPr>
          <w:p w14:paraId="6C4BE306" w14:textId="77777777" w:rsidR="002875B3" w:rsidRDefault="002875B3" w:rsidP="00ED6BA7">
            <w:pPr>
              <w:spacing w:after="0" w:line="240" w:lineRule="auto"/>
            </w:pPr>
          </w:p>
        </w:tc>
        <w:tc>
          <w:tcPr>
            <w:tcW w:w="1302" w:type="dxa"/>
          </w:tcPr>
          <w:p w14:paraId="027BD102" w14:textId="77777777" w:rsidR="002875B3" w:rsidRDefault="002875B3" w:rsidP="00ED6BA7">
            <w:pPr>
              <w:spacing w:after="0" w:line="240" w:lineRule="auto"/>
            </w:pPr>
          </w:p>
        </w:tc>
      </w:tr>
      <w:tr w:rsidR="002875B3" w14:paraId="6F3EE145" w14:textId="630DF059" w:rsidTr="002875B3">
        <w:tc>
          <w:tcPr>
            <w:tcW w:w="1302" w:type="dxa"/>
          </w:tcPr>
          <w:p w14:paraId="56C8C51E" w14:textId="77777777" w:rsidR="002875B3" w:rsidRDefault="002875B3" w:rsidP="00ED6BA7">
            <w:pPr>
              <w:spacing w:after="0" w:line="240" w:lineRule="auto"/>
            </w:pPr>
          </w:p>
        </w:tc>
        <w:tc>
          <w:tcPr>
            <w:tcW w:w="1302" w:type="dxa"/>
          </w:tcPr>
          <w:p w14:paraId="0808BABA" w14:textId="77777777" w:rsidR="002875B3" w:rsidRDefault="002875B3" w:rsidP="00ED6BA7">
            <w:pPr>
              <w:spacing w:after="0" w:line="240" w:lineRule="auto"/>
            </w:pPr>
          </w:p>
        </w:tc>
        <w:tc>
          <w:tcPr>
            <w:tcW w:w="1302" w:type="dxa"/>
          </w:tcPr>
          <w:p w14:paraId="65C9ABBD" w14:textId="77777777" w:rsidR="002875B3" w:rsidRDefault="002875B3" w:rsidP="00ED6BA7">
            <w:pPr>
              <w:spacing w:after="0" w:line="240" w:lineRule="auto"/>
            </w:pPr>
          </w:p>
        </w:tc>
        <w:tc>
          <w:tcPr>
            <w:tcW w:w="1302" w:type="dxa"/>
          </w:tcPr>
          <w:p w14:paraId="28CA7023" w14:textId="77777777" w:rsidR="002875B3" w:rsidRDefault="002875B3" w:rsidP="00ED6BA7">
            <w:pPr>
              <w:spacing w:after="0" w:line="240" w:lineRule="auto"/>
            </w:pPr>
          </w:p>
        </w:tc>
      </w:tr>
      <w:tr w:rsidR="002875B3" w14:paraId="08B8DDB4" w14:textId="793CA51C" w:rsidTr="002875B3">
        <w:tc>
          <w:tcPr>
            <w:tcW w:w="1302" w:type="dxa"/>
          </w:tcPr>
          <w:p w14:paraId="5A54F7F2" w14:textId="77777777" w:rsidR="002875B3" w:rsidRDefault="002875B3" w:rsidP="00ED6BA7">
            <w:pPr>
              <w:spacing w:after="0" w:line="240" w:lineRule="auto"/>
            </w:pPr>
          </w:p>
        </w:tc>
        <w:tc>
          <w:tcPr>
            <w:tcW w:w="1302" w:type="dxa"/>
          </w:tcPr>
          <w:p w14:paraId="04752BDB" w14:textId="77777777" w:rsidR="002875B3" w:rsidRDefault="002875B3" w:rsidP="00ED6BA7">
            <w:pPr>
              <w:spacing w:after="0" w:line="240" w:lineRule="auto"/>
            </w:pPr>
          </w:p>
        </w:tc>
        <w:tc>
          <w:tcPr>
            <w:tcW w:w="1302" w:type="dxa"/>
          </w:tcPr>
          <w:p w14:paraId="7D8BAD1F" w14:textId="77777777" w:rsidR="002875B3" w:rsidRDefault="002875B3" w:rsidP="00ED6BA7">
            <w:pPr>
              <w:spacing w:after="0" w:line="240" w:lineRule="auto"/>
            </w:pPr>
          </w:p>
        </w:tc>
        <w:tc>
          <w:tcPr>
            <w:tcW w:w="1302" w:type="dxa"/>
          </w:tcPr>
          <w:p w14:paraId="26971E6E" w14:textId="77777777" w:rsidR="002875B3" w:rsidRDefault="002875B3" w:rsidP="00ED6BA7">
            <w:pPr>
              <w:spacing w:after="0" w:line="240" w:lineRule="auto"/>
            </w:pPr>
          </w:p>
        </w:tc>
      </w:tr>
      <w:tr w:rsidR="002875B3" w14:paraId="12238632" w14:textId="0E773429" w:rsidTr="002875B3">
        <w:tc>
          <w:tcPr>
            <w:tcW w:w="1302" w:type="dxa"/>
          </w:tcPr>
          <w:p w14:paraId="371DED40" w14:textId="77777777" w:rsidR="002875B3" w:rsidRDefault="002875B3" w:rsidP="00ED6BA7">
            <w:pPr>
              <w:spacing w:after="0" w:line="240" w:lineRule="auto"/>
            </w:pPr>
          </w:p>
        </w:tc>
        <w:tc>
          <w:tcPr>
            <w:tcW w:w="1302" w:type="dxa"/>
          </w:tcPr>
          <w:p w14:paraId="53BF8BAC" w14:textId="77777777" w:rsidR="002875B3" w:rsidRDefault="002875B3" w:rsidP="00ED6BA7">
            <w:pPr>
              <w:spacing w:after="0" w:line="240" w:lineRule="auto"/>
            </w:pPr>
          </w:p>
        </w:tc>
        <w:tc>
          <w:tcPr>
            <w:tcW w:w="1302" w:type="dxa"/>
          </w:tcPr>
          <w:p w14:paraId="500DF392" w14:textId="77777777" w:rsidR="002875B3" w:rsidRDefault="002875B3" w:rsidP="00ED6BA7">
            <w:pPr>
              <w:spacing w:after="0" w:line="240" w:lineRule="auto"/>
            </w:pPr>
          </w:p>
        </w:tc>
        <w:tc>
          <w:tcPr>
            <w:tcW w:w="1302" w:type="dxa"/>
          </w:tcPr>
          <w:p w14:paraId="0E18C657" w14:textId="77777777" w:rsidR="002875B3" w:rsidRDefault="002875B3" w:rsidP="00ED6BA7">
            <w:pPr>
              <w:spacing w:after="0" w:line="240" w:lineRule="auto"/>
            </w:pPr>
          </w:p>
        </w:tc>
      </w:tr>
      <w:tr w:rsidR="002875B3" w14:paraId="648A719E" w14:textId="677DA8FB" w:rsidTr="002875B3">
        <w:tc>
          <w:tcPr>
            <w:tcW w:w="1302" w:type="dxa"/>
          </w:tcPr>
          <w:p w14:paraId="77DFECC0" w14:textId="77777777" w:rsidR="002875B3" w:rsidRDefault="002875B3" w:rsidP="00ED6BA7">
            <w:pPr>
              <w:spacing w:after="0" w:line="240" w:lineRule="auto"/>
            </w:pPr>
          </w:p>
        </w:tc>
        <w:tc>
          <w:tcPr>
            <w:tcW w:w="1302" w:type="dxa"/>
          </w:tcPr>
          <w:p w14:paraId="13CAA5FE" w14:textId="77777777" w:rsidR="002875B3" w:rsidRDefault="002875B3" w:rsidP="00ED6BA7">
            <w:pPr>
              <w:spacing w:after="0" w:line="240" w:lineRule="auto"/>
            </w:pPr>
          </w:p>
        </w:tc>
        <w:tc>
          <w:tcPr>
            <w:tcW w:w="1302" w:type="dxa"/>
          </w:tcPr>
          <w:p w14:paraId="1363DF2C" w14:textId="77777777" w:rsidR="002875B3" w:rsidRDefault="002875B3" w:rsidP="00ED6BA7">
            <w:pPr>
              <w:spacing w:after="0" w:line="240" w:lineRule="auto"/>
            </w:pPr>
          </w:p>
        </w:tc>
        <w:tc>
          <w:tcPr>
            <w:tcW w:w="1302" w:type="dxa"/>
          </w:tcPr>
          <w:p w14:paraId="5AC899EC" w14:textId="77777777" w:rsidR="002875B3" w:rsidRDefault="002875B3" w:rsidP="00ED6BA7">
            <w:pPr>
              <w:spacing w:after="0" w:line="240" w:lineRule="auto"/>
            </w:pPr>
          </w:p>
        </w:tc>
      </w:tr>
      <w:tr w:rsidR="002875B3" w14:paraId="599E6D28" w14:textId="5CC5CC6C" w:rsidTr="002875B3">
        <w:tc>
          <w:tcPr>
            <w:tcW w:w="1302" w:type="dxa"/>
          </w:tcPr>
          <w:p w14:paraId="2E359B95" w14:textId="77777777" w:rsidR="002875B3" w:rsidRDefault="002875B3" w:rsidP="00ED6BA7">
            <w:pPr>
              <w:spacing w:after="0" w:line="240" w:lineRule="auto"/>
            </w:pPr>
          </w:p>
        </w:tc>
        <w:tc>
          <w:tcPr>
            <w:tcW w:w="1302" w:type="dxa"/>
          </w:tcPr>
          <w:p w14:paraId="4639BE44" w14:textId="77777777" w:rsidR="002875B3" w:rsidRDefault="002875B3" w:rsidP="00ED6BA7">
            <w:pPr>
              <w:spacing w:after="0" w:line="240" w:lineRule="auto"/>
            </w:pPr>
          </w:p>
        </w:tc>
        <w:tc>
          <w:tcPr>
            <w:tcW w:w="1302" w:type="dxa"/>
          </w:tcPr>
          <w:p w14:paraId="2427985A" w14:textId="77777777" w:rsidR="002875B3" w:rsidRDefault="002875B3" w:rsidP="00ED6BA7">
            <w:pPr>
              <w:spacing w:after="0" w:line="240" w:lineRule="auto"/>
            </w:pPr>
          </w:p>
        </w:tc>
        <w:tc>
          <w:tcPr>
            <w:tcW w:w="1302" w:type="dxa"/>
          </w:tcPr>
          <w:p w14:paraId="2B403556" w14:textId="77777777" w:rsidR="002875B3" w:rsidRDefault="002875B3" w:rsidP="00ED6BA7">
            <w:pPr>
              <w:spacing w:after="0" w:line="240" w:lineRule="auto"/>
            </w:pPr>
          </w:p>
        </w:tc>
      </w:tr>
      <w:tr w:rsidR="002875B3" w14:paraId="66867CA9" w14:textId="594ADF82" w:rsidTr="002875B3">
        <w:tc>
          <w:tcPr>
            <w:tcW w:w="1302" w:type="dxa"/>
          </w:tcPr>
          <w:p w14:paraId="2DCE830E" w14:textId="77777777" w:rsidR="002875B3" w:rsidRDefault="002875B3" w:rsidP="00ED6BA7">
            <w:pPr>
              <w:spacing w:after="0" w:line="240" w:lineRule="auto"/>
            </w:pPr>
          </w:p>
        </w:tc>
        <w:tc>
          <w:tcPr>
            <w:tcW w:w="1302" w:type="dxa"/>
          </w:tcPr>
          <w:p w14:paraId="669DDEE3" w14:textId="77777777" w:rsidR="002875B3" w:rsidRDefault="002875B3" w:rsidP="00ED6BA7">
            <w:pPr>
              <w:spacing w:after="0" w:line="240" w:lineRule="auto"/>
            </w:pPr>
          </w:p>
        </w:tc>
        <w:tc>
          <w:tcPr>
            <w:tcW w:w="1302" w:type="dxa"/>
          </w:tcPr>
          <w:p w14:paraId="5FD99111" w14:textId="77777777" w:rsidR="002875B3" w:rsidRDefault="002875B3" w:rsidP="00ED6BA7">
            <w:pPr>
              <w:spacing w:after="0" w:line="240" w:lineRule="auto"/>
            </w:pPr>
          </w:p>
        </w:tc>
        <w:tc>
          <w:tcPr>
            <w:tcW w:w="1302" w:type="dxa"/>
          </w:tcPr>
          <w:p w14:paraId="286D7211" w14:textId="77777777" w:rsidR="002875B3" w:rsidRDefault="002875B3" w:rsidP="00ED6BA7">
            <w:pPr>
              <w:spacing w:after="0" w:line="240" w:lineRule="auto"/>
            </w:pPr>
          </w:p>
        </w:tc>
      </w:tr>
      <w:tr w:rsidR="002875B3" w14:paraId="736E9A4E" w14:textId="09BDC8FA" w:rsidTr="002875B3">
        <w:tc>
          <w:tcPr>
            <w:tcW w:w="1302" w:type="dxa"/>
          </w:tcPr>
          <w:p w14:paraId="506951A9" w14:textId="77777777" w:rsidR="002875B3" w:rsidRDefault="002875B3" w:rsidP="00ED6BA7">
            <w:pPr>
              <w:spacing w:after="0" w:line="240" w:lineRule="auto"/>
            </w:pPr>
          </w:p>
        </w:tc>
        <w:tc>
          <w:tcPr>
            <w:tcW w:w="1302" w:type="dxa"/>
          </w:tcPr>
          <w:p w14:paraId="34AC8AD0" w14:textId="77777777" w:rsidR="002875B3" w:rsidRDefault="002875B3" w:rsidP="00ED6BA7">
            <w:pPr>
              <w:spacing w:after="0" w:line="240" w:lineRule="auto"/>
            </w:pPr>
          </w:p>
        </w:tc>
        <w:tc>
          <w:tcPr>
            <w:tcW w:w="1302" w:type="dxa"/>
          </w:tcPr>
          <w:p w14:paraId="4930978E" w14:textId="77777777" w:rsidR="002875B3" w:rsidRDefault="002875B3" w:rsidP="00ED6BA7">
            <w:pPr>
              <w:spacing w:after="0" w:line="240" w:lineRule="auto"/>
            </w:pPr>
          </w:p>
        </w:tc>
        <w:tc>
          <w:tcPr>
            <w:tcW w:w="1302" w:type="dxa"/>
          </w:tcPr>
          <w:p w14:paraId="50D3C748" w14:textId="77777777" w:rsidR="002875B3" w:rsidRDefault="002875B3" w:rsidP="00ED6BA7">
            <w:pPr>
              <w:spacing w:after="0" w:line="240" w:lineRule="auto"/>
            </w:pPr>
          </w:p>
        </w:tc>
      </w:tr>
      <w:tr w:rsidR="002875B3" w14:paraId="4C945BF3" w14:textId="6790F24A" w:rsidTr="002875B3">
        <w:tc>
          <w:tcPr>
            <w:tcW w:w="1302" w:type="dxa"/>
          </w:tcPr>
          <w:p w14:paraId="7522A156" w14:textId="77777777" w:rsidR="002875B3" w:rsidRDefault="002875B3" w:rsidP="00ED6BA7">
            <w:pPr>
              <w:spacing w:after="0" w:line="240" w:lineRule="auto"/>
            </w:pPr>
          </w:p>
        </w:tc>
        <w:tc>
          <w:tcPr>
            <w:tcW w:w="1302" w:type="dxa"/>
          </w:tcPr>
          <w:p w14:paraId="36D364D9" w14:textId="77777777" w:rsidR="002875B3" w:rsidRDefault="002875B3" w:rsidP="00ED6BA7">
            <w:pPr>
              <w:spacing w:after="0" w:line="240" w:lineRule="auto"/>
            </w:pPr>
          </w:p>
        </w:tc>
        <w:tc>
          <w:tcPr>
            <w:tcW w:w="1302" w:type="dxa"/>
          </w:tcPr>
          <w:p w14:paraId="09EA922A" w14:textId="77777777" w:rsidR="002875B3" w:rsidRDefault="002875B3" w:rsidP="00ED6BA7">
            <w:pPr>
              <w:spacing w:after="0" w:line="240" w:lineRule="auto"/>
            </w:pPr>
          </w:p>
        </w:tc>
        <w:tc>
          <w:tcPr>
            <w:tcW w:w="1302" w:type="dxa"/>
          </w:tcPr>
          <w:p w14:paraId="3EABF89E" w14:textId="77777777" w:rsidR="002875B3" w:rsidRDefault="002875B3" w:rsidP="00ED6BA7">
            <w:pPr>
              <w:spacing w:after="0" w:line="240" w:lineRule="auto"/>
            </w:pPr>
          </w:p>
        </w:tc>
      </w:tr>
    </w:tbl>
    <w:p w14:paraId="5BE78128" w14:textId="77777777" w:rsidR="00CC7757" w:rsidRDefault="00CC7757" w:rsidP="003F65A6"/>
    <w:p w14:paraId="4FE9D399" w14:textId="00B47109" w:rsidR="00240E1C" w:rsidRDefault="00240E1C" w:rsidP="00240E1C"/>
    <w:p w14:paraId="0176B9E7" w14:textId="61606D25" w:rsidR="003214FA" w:rsidRDefault="003214FA">
      <w:pPr>
        <w:spacing w:after="0" w:line="240" w:lineRule="auto"/>
      </w:pPr>
      <w:r>
        <w:br w:type="page"/>
      </w:r>
    </w:p>
    <w:p w14:paraId="4B481223" w14:textId="1D8A4216" w:rsidR="002875B3" w:rsidRDefault="002875B3" w:rsidP="00240E1C">
      <w:pPr>
        <w:sectPr w:rsidR="002875B3" w:rsidSect="000F607D">
          <w:type w:val="continuous"/>
          <w:pgSz w:w="12240" w:h="15840"/>
          <w:pgMar w:top="1080" w:right="576" w:bottom="720" w:left="576" w:header="288" w:footer="432" w:gutter="0"/>
          <w:cols w:num="2" w:space="720"/>
          <w:titlePg/>
          <w:docGrid w:linePitch="360"/>
        </w:sectPr>
      </w:pPr>
    </w:p>
    <w:p w14:paraId="6DCC0D77" w14:textId="2949987A" w:rsidR="003214FA" w:rsidRDefault="003214FA" w:rsidP="003214FA">
      <w:pPr>
        <w:pStyle w:val="Heading2"/>
      </w:pPr>
      <w:r w:rsidRPr="003214FA">
        <w:lastRenderedPageBreak/>
        <w:t>Employee Certifications</w:t>
      </w:r>
    </w:p>
    <w:p w14:paraId="442787D7" w14:textId="2527C58F" w:rsidR="00293EBB" w:rsidRDefault="00293EBB" w:rsidP="00293EBB">
      <w:r>
        <w:t>Notes:</w:t>
      </w:r>
    </w:p>
    <w:p w14:paraId="13F2D6CC" w14:textId="014C421C" w:rsidR="00293EBB" w:rsidRDefault="00293EBB" w:rsidP="00293EBB">
      <w:pPr>
        <w:pStyle w:val="ListParagraph"/>
        <w:numPr>
          <w:ilvl w:val="0"/>
          <w:numId w:val="7"/>
        </w:numPr>
        <w:ind w:left="630" w:hanging="630"/>
      </w:pPr>
      <w:r>
        <w:t>In this section, enter the employee's applicable degrees, licenses, certifications, and if specifically required by the category, training courses completed.</w:t>
      </w:r>
    </w:p>
    <w:p w14:paraId="66271AD0" w14:textId="05561F9F" w:rsidR="00293EBB" w:rsidRDefault="00293EBB" w:rsidP="00293EBB">
      <w:pPr>
        <w:pStyle w:val="ListParagraph"/>
        <w:numPr>
          <w:ilvl w:val="0"/>
          <w:numId w:val="7"/>
        </w:numPr>
        <w:ind w:left="630" w:hanging="630"/>
      </w:pPr>
      <w:r>
        <w:t>This form shows space for 10 certifications, but more certifications may be added if needed.</w:t>
      </w:r>
    </w:p>
    <w:p w14:paraId="053C7B14" w14:textId="69492B07" w:rsidR="00293EBB" w:rsidRDefault="00293EBB" w:rsidP="00293EBB">
      <w:pPr>
        <w:pStyle w:val="ListParagraph"/>
        <w:numPr>
          <w:ilvl w:val="0"/>
          <w:numId w:val="7"/>
        </w:numPr>
        <w:ind w:left="630" w:hanging="630"/>
      </w:pPr>
      <w:r>
        <w:t>For additional information needed to complete this section, refer to the following:</w:t>
      </w:r>
    </w:p>
    <w:p w14:paraId="4AC89C63" w14:textId="38D8E931" w:rsidR="00293EBB" w:rsidRDefault="00293EBB" w:rsidP="00293EBB">
      <w:pPr>
        <w:pStyle w:val="ListParagraph"/>
        <w:numPr>
          <w:ilvl w:val="0"/>
          <w:numId w:val="8"/>
        </w:numPr>
        <w:tabs>
          <w:tab w:val="left" w:pos="1620"/>
        </w:tabs>
        <w:ind w:left="990"/>
      </w:pPr>
      <w:hyperlink r:id="rId15" w:history="1">
        <w:r w:rsidRPr="0004754D">
          <w:rPr>
            <w:rStyle w:val="Hyperlink"/>
            <w:rFonts w:cstheme="minorBidi"/>
          </w:rPr>
          <w:t>Personal Certification Types List</w:t>
        </w:r>
      </w:hyperlink>
    </w:p>
    <w:p w14:paraId="38865593" w14:textId="67837C08" w:rsidR="003214FA" w:rsidRDefault="00293EBB" w:rsidP="00C7597E">
      <w:pPr>
        <w:pStyle w:val="ListParagraph"/>
        <w:numPr>
          <w:ilvl w:val="0"/>
          <w:numId w:val="7"/>
        </w:numPr>
        <w:ind w:left="540" w:hanging="450"/>
      </w:pPr>
      <w:r>
        <w:t>Training certificates must be uploaded for Work Categories 3.7.1, 4.7.1, 6.1.1, 6.1.2, 6.2.1, 6.2.2, 6.3.1, and 6.3.2 to show that the required training has been completed.</w:t>
      </w:r>
    </w:p>
    <w:p w14:paraId="19C3FFD7" w14:textId="0CB348B8" w:rsidR="003214FA" w:rsidRDefault="00293EBB" w:rsidP="00C7597E">
      <w:pPr>
        <w:pStyle w:val="Heading3"/>
      </w:pPr>
      <w:r w:rsidRPr="00293EBB">
        <w:t>Certification 1</w:t>
      </w:r>
    </w:p>
    <w:tbl>
      <w:tblPr>
        <w:tblW w:w="0" w:type="auto"/>
        <w:tblLayout w:type="fixed"/>
        <w:tblLook w:val="06A0" w:firstRow="1" w:lastRow="0" w:firstColumn="1" w:lastColumn="0" w:noHBand="1" w:noVBand="1"/>
      </w:tblPr>
      <w:tblGrid>
        <w:gridCol w:w="2870"/>
        <w:gridCol w:w="2660"/>
        <w:gridCol w:w="2765"/>
        <w:gridCol w:w="2765"/>
      </w:tblGrid>
      <w:tr w:rsidR="00293EBB" w:rsidRPr="00CC7757" w14:paraId="2751CDB3" w14:textId="1BD7273D" w:rsidTr="00B20D83">
        <w:trPr>
          <w:trHeight w:val="315"/>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3859D582"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0DBB6795" w14:textId="6960B4FA" w:rsidR="00293EBB" w:rsidRPr="00CC7757"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0CBAE55"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69816E68" w14:textId="10EBBEEF" w:rsidR="00293EBB" w:rsidRPr="00CC7757"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385E9E1D"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25757D3A" w14:textId="723E232A" w:rsidR="00293EBB" w:rsidRPr="00CC7757"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5635C35F"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2808FF57" w14:textId="6794E974"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293EBB" w:rsidRPr="00CC7757" w14:paraId="489220BC" w14:textId="7C387E93" w:rsidTr="0057583A">
        <w:tc>
          <w:tcPr>
            <w:tcW w:w="2870" w:type="dxa"/>
            <w:tcBorders>
              <w:top w:val="nil"/>
              <w:left w:val="single" w:sz="8" w:space="0" w:color="auto"/>
              <w:bottom w:val="single" w:sz="4" w:space="0" w:color="auto"/>
              <w:right w:val="single" w:sz="4" w:space="0" w:color="auto"/>
            </w:tcBorders>
            <w:shd w:val="clear" w:color="auto" w:fill="auto"/>
            <w:noWrap/>
            <w:hideMark/>
          </w:tcPr>
          <w:p w14:paraId="084D0547" w14:textId="77777777" w:rsidR="00293EBB" w:rsidRPr="00CC7757" w:rsidRDefault="00293EBB"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0DD01F95" w14:textId="77777777" w:rsidR="00293EBB" w:rsidRPr="00CC7757" w:rsidRDefault="00293EBB"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04583FBE" w14:textId="77777777" w:rsidR="00293EBB" w:rsidRPr="00CC7757" w:rsidRDefault="00293EBB"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1E5CC2AB" w14:textId="77777777" w:rsidR="00293EBB" w:rsidRPr="00CC7757" w:rsidRDefault="00293EBB" w:rsidP="00ED6BA7">
            <w:pPr>
              <w:spacing w:after="0" w:line="240" w:lineRule="auto"/>
              <w:rPr>
                <w:rFonts w:ascii="Verdana" w:eastAsia="Times New Roman" w:hAnsi="Verdana" w:cs="Calibri"/>
                <w:kern w:val="0"/>
                <w:szCs w:val="24"/>
                <w14:ligatures w14:val="none"/>
              </w:rPr>
            </w:pPr>
          </w:p>
        </w:tc>
      </w:tr>
      <w:tr w:rsidR="00293EBB" w:rsidRPr="00CC7757" w14:paraId="10C94F39" w14:textId="67A4D7EF" w:rsidTr="00B20D83">
        <w:trPr>
          <w:trHeight w:val="368"/>
        </w:trPr>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7E480327"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49B75B3A" w14:textId="2BADF990" w:rsidR="00293EBB" w:rsidRPr="00CC7757"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6B731A1A"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4850F511" w14:textId="39BD357B" w:rsidR="00293EBB" w:rsidRPr="00CC7757"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5FD13A5B"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10D32F46" w14:textId="78B8AC6B" w:rsidR="00293EBB" w:rsidRPr="00CC7757"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24A92E0F" w14:textId="77777777" w:rsidR="00293EBB" w:rsidRPr="00293EBB"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39FCE668" w14:textId="0958B3E7" w:rsidR="00293EBB" w:rsidRPr="00CC7757" w:rsidRDefault="00293EBB" w:rsidP="00293EBB">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293EBB" w:rsidRPr="00CC7757" w14:paraId="68D61FD2" w14:textId="362003EA" w:rsidTr="00B20D83">
        <w:trPr>
          <w:trHeight w:val="368"/>
        </w:trPr>
        <w:tc>
          <w:tcPr>
            <w:tcW w:w="2870" w:type="dxa"/>
            <w:tcBorders>
              <w:top w:val="nil"/>
              <w:left w:val="single" w:sz="8" w:space="0" w:color="auto"/>
              <w:bottom w:val="single" w:sz="4" w:space="0" w:color="auto"/>
              <w:right w:val="single" w:sz="4" w:space="0" w:color="auto"/>
            </w:tcBorders>
            <w:shd w:val="clear" w:color="auto" w:fill="auto"/>
            <w:noWrap/>
          </w:tcPr>
          <w:p w14:paraId="15F0F96E" w14:textId="77777777" w:rsidR="00293EBB" w:rsidRPr="00CC7757" w:rsidRDefault="00293EBB"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589D9B85" w14:textId="77777777" w:rsidR="00293EBB" w:rsidRPr="00CC7757" w:rsidRDefault="00293EBB"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31641DC0" w14:textId="77777777" w:rsidR="00293EBB" w:rsidRPr="00CC7757" w:rsidRDefault="00293EBB"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05430393" w14:textId="77777777" w:rsidR="00293EBB" w:rsidRPr="00CC7757" w:rsidRDefault="00293EBB" w:rsidP="00ED6BA7">
            <w:pPr>
              <w:spacing w:after="0" w:line="240" w:lineRule="auto"/>
              <w:rPr>
                <w:rFonts w:ascii="Verdana" w:eastAsia="Times New Roman" w:hAnsi="Verdana" w:cs="Calibri"/>
                <w:kern w:val="0"/>
                <w:szCs w:val="24"/>
                <w14:ligatures w14:val="none"/>
              </w:rPr>
            </w:pPr>
          </w:p>
        </w:tc>
      </w:tr>
    </w:tbl>
    <w:tbl>
      <w:tblPr>
        <w:tblStyle w:val="TableGrid"/>
        <w:tblW w:w="0" w:type="auto"/>
        <w:tblLayout w:type="fixed"/>
        <w:tblLook w:val="04A0" w:firstRow="1" w:lastRow="0" w:firstColumn="1" w:lastColumn="0" w:noHBand="0" w:noVBand="1"/>
      </w:tblPr>
      <w:tblGrid>
        <w:gridCol w:w="5539"/>
        <w:gridCol w:w="5539"/>
      </w:tblGrid>
      <w:tr w:rsidR="00C7597E" w14:paraId="19E661CA" w14:textId="77777777" w:rsidTr="0057583A">
        <w:tc>
          <w:tcPr>
            <w:tcW w:w="5539" w:type="dxa"/>
            <w:shd w:val="clear" w:color="auto" w:fill="D9D9D9" w:themeFill="background1" w:themeFillShade="D9"/>
            <w:vAlign w:val="bottom"/>
          </w:tcPr>
          <w:p w14:paraId="3CA61F72" w14:textId="77777777" w:rsidR="00C7597E" w:rsidRPr="00EE0119" w:rsidRDefault="00C7597E" w:rsidP="00C7597E">
            <w:pPr>
              <w:spacing w:after="0" w:line="240" w:lineRule="auto"/>
              <w:jc w:val="center"/>
            </w:pPr>
            <w:r w:rsidRPr="00EE0119">
              <w:t>Employee Certification Number</w:t>
            </w:r>
          </w:p>
          <w:p w14:paraId="6BFA78B3" w14:textId="4C111A5A" w:rsidR="00C7597E" w:rsidRPr="00EE0119" w:rsidRDefault="00C7597E" w:rsidP="00C7597E">
            <w:pPr>
              <w:spacing w:after="0" w:line="240" w:lineRule="auto"/>
              <w:jc w:val="center"/>
            </w:pPr>
            <w:r w:rsidRPr="00EE0119">
              <w:t>(ex. license/registration number)</w:t>
            </w:r>
          </w:p>
        </w:tc>
        <w:tc>
          <w:tcPr>
            <w:tcW w:w="5539" w:type="dxa"/>
            <w:shd w:val="clear" w:color="auto" w:fill="D9D9D9" w:themeFill="background1" w:themeFillShade="D9"/>
            <w:vAlign w:val="bottom"/>
          </w:tcPr>
          <w:p w14:paraId="511893AE" w14:textId="77777777" w:rsidR="00C7597E" w:rsidRPr="00EE0119" w:rsidRDefault="00C7597E" w:rsidP="00C7597E">
            <w:pPr>
              <w:spacing w:after="0" w:line="240" w:lineRule="auto"/>
              <w:jc w:val="center"/>
            </w:pPr>
            <w:r w:rsidRPr="00EE0119">
              <w:t>Issuing Agency Name</w:t>
            </w:r>
          </w:p>
          <w:p w14:paraId="02F55C66" w14:textId="36E64D75" w:rsidR="00C7597E" w:rsidRPr="00EE0119" w:rsidRDefault="00C7597E" w:rsidP="00C7597E">
            <w:pPr>
              <w:spacing w:after="0" w:line="240" w:lineRule="auto"/>
              <w:jc w:val="center"/>
            </w:pPr>
            <w:r w:rsidRPr="00EE0119">
              <w:t>(ex. TBPELS, TBAE, Florida PE board, National Highway Institute)</w:t>
            </w:r>
          </w:p>
        </w:tc>
      </w:tr>
      <w:tr w:rsidR="00C7597E" w14:paraId="3C0DCC4E" w14:textId="77777777" w:rsidTr="0057583A">
        <w:trPr>
          <w:trHeight w:val="359"/>
        </w:trPr>
        <w:tc>
          <w:tcPr>
            <w:tcW w:w="5539" w:type="dxa"/>
          </w:tcPr>
          <w:p w14:paraId="364246B8" w14:textId="77777777" w:rsidR="00C7597E" w:rsidRDefault="00C7597E" w:rsidP="00C7597E">
            <w:pPr>
              <w:spacing w:after="0" w:line="240" w:lineRule="auto"/>
            </w:pPr>
          </w:p>
        </w:tc>
        <w:tc>
          <w:tcPr>
            <w:tcW w:w="5539" w:type="dxa"/>
          </w:tcPr>
          <w:p w14:paraId="279FE480" w14:textId="77777777" w:rsidR="00C7597E" w:rsidRDefault="00C7597E" w:rsidP="00C7597E">
            <w:pPr>
              <w:spacing w:after="0" w:line="240" w:lineRule="auto"/>
            </w:pPr>
          </w:p>
        </w:tc>
      </w:tr>
    </w:tbl>
    <w:p w14:paraId="1D6D9803" w14:textId="5DF10A7D" w:rsidR="00E05ED1" w:rsidRDefault="00E05ED1" w:rsidP="00E05ED1">
      <w:pPr>
        <w:pStyle w:val="Heading3"/>
      </w:pPr>
      <w:r w:rsidRPr="00293EBB">
        <w:t xml:space="preserve">Certification </w:t>
      </w:r>
      <w:r>
        <w:t>2</w:t>
      </w:r>
    </w:p>
    <w:tbl>
      <w:tblPr>
        <w:tblW w:w="0" w:type="auto"/>
        <w:tblLayout w:type="fixed"/>
        <w:tblLook w:val="04A0" w:firstRow="1" w:lastRow="0" w:firstColumn="1" w:lastColumn="0" w:noHBand="0" w:noVBand="1"/>
      </w:tblPr>
      <w:tblGrid>
        <w:gridCol w:w="2870"/>
        <w:gridCol w:w="2660"/>
        <w:gridCol w:w="2765"/>
        <w:gridCol w:w="2765"/>
      </w:tblGrid>
      <w:tr w:rsidR="00EE0119" w:rsidRPr="00CC7757" w14:paraId="086879F3" w14:textId="77777777" w:rsidTr="00156BBC">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106D6EC1"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513E966A"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91D321A"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2018083B"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550091C7"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11E5710A"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2A2E35C5"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49D195B1"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05ED1" w:rsidRPr="00CC7757" w14:paraId="2910DC51" w14:textId="77777777" w:rsidTr="00156BBC">
        <w:trPr>
          <w:cantSplit/>
        </w:trPr>
        <w:tc>
          <w:tcPr>
            <w:tcW w:w="2870" w:type="dxa"/>
            <w:tcBorders>
              <w:top w:val="nil"/>
              <w:left w:val="single" w:sz="8" w:space="0" w:color="auto"/>
              <w:bottom w:val="single" w:sz="4" w:space="0" w:color="auto"/>
              <w:right w:val="single" w:sz="4" w:space="0" w:color="auto"/>
            </w:tcBorders>
            <w:shd w:val="clear" w:color="auto" w:fill="auto"/>
            <w:noWrap/>
            <w:hideMark/>
          </w:tcPr>
          <w:p w14:paraId="2B1B202B"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4AADD0A3"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0929CDD7"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23CA75AB" w14:textId="77777777" w:rsidR="00E05ED1" w:rsidRPr="00CC7757" w:rsidRDefault="00E05ED1" w:rsidP="00ED6BA7">
            <w:pPr>
              <w:spacing w:after="0" w:line="240" w:lineRule="auto"/>
              <w:rPr>
                <w:rFonts w:ascii="Verdana" w:eastAsia="Times New Roman" w:hAnsi="Verdana" w:cs="Calibri"/>
                <w:kern w:val="0"/>
                <w:szCs w:val="24"/>
                <w14:ligatures w14:val="none"/>
              </w:rPr>
            </w:pPr>
          </w:p>
        </w:tc>
      </w:tr>
      <w:tr w:rsidR="00EE0119" w:rsidRPr="00CC7757" w14:paraId="15B98356" w14:textId="77777777" w:rsidTr="00156BBC">
        <w:trPr>
          <w:cantSplit/>
        </w:trPr>
        <w:tc>
          <w:tcPr>
            <w:tcW w:w="2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6E0D5F0"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7A7C08BD"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682F7A"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4EF215B0"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36EDE2"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2E50D4FD"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07B83D"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3933DD31"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05ED1" w:rsidRPr="00CC7757" w14:paraId="7DF14E70" w14:textId="77777777" w:rsidTr="00156BBC">
        <w:trPr>
          <w:cantSplit/>
        </w:trPr>
        <w:tc>
          <w:tcPr>
            <w:tcW w:w="2870" w:type="dxa"/>
            <w:tcBorders>
              <w:top w:val="nil"/>
              <w:left w:val="single" w:sz="8" w:space="0" w:color="auto"/>
              <w:bottom w:val="single" w:sz="4" w:space="0" w:color="auto"/>
              <w:right w:val="single" w:sz="4" w:space="0" w:color="auto"/>
            </w:tcBorders>
            <w:shd w:val="clear" w:color="auto" w:fill="auto"/>
            <w:noWrap/>
          </w:tcPr>
          <w:p w14:paraId="08F02840"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0044E6F6"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6E5D1852"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047B0166" w14:textId="77777777" w:rsidR="00E05ED1" w:rsidRPr="00CC7757" w:rsidRDefault="00E05ED1" w:rsidP="00ED6BA7">
            <w:pPr>
              <w:spacing w:after="0" w:line="240" w:lineRule="auto"/>
              <w:rPr>
                <w:rFonts w:ascii="Verdana" w:eastAsia="Times New Roman" w:hAnsi="Verdana" w:cs="Calibri"/>
                <w:kern w:val="0"/>
                <w:szCs w:val="24"/>
                <w14:ligatures w14:val="none"/>
              </w:rPr>
            </w:pPr>
          </w:p>
        </w:tc>
      </w:tr>
    </w:tbl>
    <w:tbl>
      <w:tblPr>
        <w:tblStyle w:val="TableGrid"/>
        <w:tblW w:w="0" w:type="auto"/>
        <w:tblLayout w:type="fixed"/>
        <w:tblLook w:val="04A0" w:firstRow="1" w:lastRow="0" w:firstColumn="1" w:lastColumn="0" w:noHBand="0" w:noVBand="1"/>
      </w:tblPr>
      <w:tblGrid>
        <w:gridCol w:w="5539"/>
        <w:gridCol w:w="5539"/>
      </w:tblGrid>
      <w:tr w:rsidR="00E05ED1" w14:paraId="4175AA2A" w14:textId="77777777" w:rsidTr="00A02A4D">
        <w:trPr>
          <w:cantSplit/>
        </w:trPr>
        <w:tc>
          <w:tcPr>
            <w:tcW w:w="5539" w:type="dxa"/>
            <w:shd w:val="clear" w:color="auto" w:fill="D9D9D9" w:themeFill="background1" w:themeFillShade="D9"/>
            <w:vAlign w:val="bottom"/>
          </w:tcPr>
          <w:p w14:paraId="2D5B1B38" w14:textId="77777777" w:rsidR="00E05ED1" w:rsidRPr="00EE0119" w:rsidRDefault="00E05ED1" w:rsidP="00ED6BA7">
            <w:pPr>
              <w:spacing w:after="0" w:line="240" w:lineRule="auto"/>
              <w:jc w:val="center"/>
            </w:pPr>
            <w:r w:rsidRPr="00EE0119">
              <w:lastRenderedPageBreak/>
              <w:t>Employee Certification Number</w:t>
            </w:r>
          </w:p>
          <w:p w14:paraId="1B3008FD" w14:textId="77777777" w:rsidR="00E05ED1" w:rsidRPr="00EE0119" w:rsidRDefault="00E05ED1"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1CD59CFE" w14:textId="77777777" w:rsidR="00E05ED1" w:rsidRPr="00EE0119" w:rsidRDefault="00E05ED1" w:rsidP="00ED6BA7">
            <w:pPr>
              <w:spacing w:after="0" w:line="240" w:lineRule="auto"/>
              <w:jc w:val="center"/>
            </w:pPr>
            <w:r w:rsidRPr="00EE0119">
              <w:t>Issuing Agency Name</w:t>
            </w:r>
          </w:p>
          <w:p w14:paraId="49F46FE6" w14:textId="77777777" w:rsidR="00E05ED1" w:rsidRPr="00EE0119" w:rsidRDefault="00E05ED1" w:rsidP="00ED6BA7">
            <w:pPr>
              <w:spacing w:after="0" w:line="240" w:lineRule="auto"/>
              <w:jc w:val="center"/>
            </w:pPr>
            <w:r w:rsidRPr="00EE0119">
              <w:t>(ex. TBPELS, TBAE, Florida PE board, National Highway Institute)</w:t>
            </w:r>
          </w:p>
        </w:tc>
      </w:tr>
      <w:tr w:rsidR="00E05ED1" w14:paraId="3F1B7930" w14:textId="77777777" w:rsidTr="00A02A4D">
        <w:trPr>
          <w:cantSplit/>
        </w:trPr>
        <w:tc>
          <w:tcPr>
            <w:tcW w:w="5539" w:type="dxa"/>
          </w:tcPr>
          <w:p w14:paraId="5A0DDE67" w14:textId="77777777" w:rsidR="00E05ED1" w:rsidRDefault="00E05ED1" w:rsidP="00ED6BA7">
            <w:pPr>
              <w:spacing w:after="0" w:line="240" w:lineRule="auto"/>
            </w:pPr>
          </w:p>
        </w:tc>
        <w:tc>
          <w:tcPr>
            <w:tcW w:w="5539" w:type="dxa"/>
          </w:tcPr>
          <w:p w14:paraId="611A0AC1" w14:textId="77777777" w:rsidR="00E05ED1" w:rsidRDefault="00E05ED1" w:rsidP="00ED6BA7">
            <w:pPr>
              <w:spacing w:after="0" w:line="240" w:lineRule="auto"/>
            </w:pPr>
          </w:p>
        </w:tc>
      </w:tr>
    </w:tbl>
    <w:p w14:paraId="0467724F" w14:textId="56723454" w:rsidR="00E05ED1" w:rsidRDefault="00E05ED1" w:rsidP="00E05ED1">
      <w:pPr>
        <w:pStyle w:val="Heading3"/>
      </w:pPr>
      <w:r w:rsidRPr="00293EBB">
        <w:t xml:space="preserve">Certification </w:t>
      </w:r>
      <w:r>
        <w:t>3</w:t>
      </w:r>
    </w:p>
    <w:tbl>
      <w:tblPr>
        <w:tblW w:w="0" w:type="auto"/>
        <w:tblLayout w:type="fixed"/>
        <w:tblLook w:val="04A0" w:firstRow="1" w:lastRow="0" w:firstColumn="1" w:lastColumn="0" w:noHBand="0" w:noVBand="1"/>
      </w:tblPr>
      <w:tblGrid>
        <w:gridCol w:w="2870"/>
        <w:gridCol w:w="2660"/>
        <w:gridCol w:w="2765"/>
        <w:gridCol w:w="2765"/>
      </w:tblGrid>
      <w:tr w:rsidR="00EE0119" w:rsidRPr="00CC7757" w14:paraId="4DA7AE7A" w14:textId="77777777" w:rsidTr="00A02A4D">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0F98F201"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7988D7C4"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1CA7E61"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205F129A"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7A595CBB"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51477A61"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3E2EAC3C"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1F926133"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05ED1" w:rsidRPr="00CC7757" w14:paraId="026C7F20"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hideMark/>
          </w:tcPr>
          <w:p w14:paraId="34DD6D11"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2DADEA7C"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04097190"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795664F8" w14:textId="77777777" w:rsidR="00E05ED1" w:rsidRPr="00CC7757" w:rsidRDefault="00E05ED1" w:rsidP="00ED6BA7">
            <w:pPr>
              <w:spacing w:after="0" w:line="240" w:lineRule="auto"/>
              <w:rPr>
                <w:rFonts w:ascii="Verdana" w:eastAsia="Times New Roman" w:hAnsi="Verdana" w:cs="Calibri"/>
                <w:kern w:val="0"/>
                <w:szCs w:val="24"/>
                <w14:ligatures w14:val="none"/>
              </w:rPr>
            </w:pPr>
          </w:p>
        </w:tc>
      </w:tr>
      <w:tr w:rsidR="00EE0119" w:rsidRPr="00CC7757" w14:paraId="2F67241B"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17559A03"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4A021F16"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4E6F7019"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242C5882"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544C3C81"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0BBA136F"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7C883262"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1001C820"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05ED1" w:rsidRPr="00CC7757" w14:paraId="5E43CBD1"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tcPr>
          <w:p w14:paraId="22E0E74B"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2915E6AA"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483EC6FF"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2B650A2B" w14:textId="77777777" w:rsidR="00E05ED1" w:rsidRPr="00CC7757" w:rsidRDefault="00E05ED1" w:rsidP="00ED6BA7">
            <w:pPr>
              <w:spacing w:after="0" w:line="240" w:lineRule="auto"/>
              <w:rPr>
                <w:rFonts w:ascii="Verdana" w:eastAsia="Times New Roman" w:hAnsi="Verdana" w:cs="Calibri"/>
                <w:kern w:val="0"/>
                <w:szCs w:val="24"/>
                <w14:ligatures w14:val="none"/>
              </w:rPr>
            </w:pPr>
          </w:p>
        </w:tc>
      </w:tr>
    </w:tbl>
    <w:tbl>
      <w:tblPr>
        <w:tblStyle w:val="TableGrid"/>
        <w:tblW w:w="0" w:type="auto"/>
        <w:tblLayout w:type="fixed"/>
        <w:tblLook w:val="04A0" w:firstRow="1" w:lastRow="0" w:firstColumn="1" w:lastColumn="0" w:noHBand="0" w:noVBand="1"/>
      </w:tblPr>
      <w:tblGrid>
        <w:gridCol w:w="5539"/>
        <w:gridCol w:w="5539"/>
      </w:tblGrid>
      <w:tr w:rsidR="00E05ED1" w14:paraId="657A1A41" w14:textId="77777777" w:rsidTr="00A02A4D">
        <w:trPr>
          <w:cantSplit/>
        </w:trPr>
        <w:tc>
          <w:tcPr>
            <w:tcW w:w="5539" w:type="dxa"/>
            <w:shd w:val="clear" w:color="auto" w:fill="D9D9D9" w:themeFill="background1" w:themeFillShade="D9"/>
            <w:vAlign w:val="bottom"/>
          </w:tcPr>
          <w:p w14:paraId="69EEF39B" w14:textId="77777777" w:rsidR="00E05ED1" w:rsidRPr="00EE0119" w:rsidRDefault="00E05ED1" w:rsidP="00ED6BA7">
            <w:pPr>
              <w:spacing w:after="0" w:line="240" w:lineRule="auto"/>
              <w:jc w:val="center"/>
            </w:pPr>
            <w:r w:rsidRPr="00EE0119">
              <w:t>Employee Certification Number</w:t>
            </w:r>
          </w:p>
          <w:p w14:paraId="0F04639E" w14:textId="77777777" w:rsidR="00E05ED1" w:rsidRPr="00EE0119" w:rsidRDefault="00E05ED1"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366E63DD" w14:textId="77777777" w:rsidR="00E05ED1" w:rsidRPr="00EE0119" w:rsidRDefault="00E05ED1" w:rsidP="00ED6BA7">
            <w:pPr>
              <w:spacing w:after="0" w:line="240" w:lineRule="auto"/>
              <w:jc w:val="center"/>
            </w:pPr>
            <w:r w:rsidRPr="00EE0119">
              <w:t>Issuing Agency Name</w:t>
            </w:r>
          </w:p>
          <w:p w14:paraId="43F9E95B" w14:textId="77777777" w:rsidR="00E05ED1" w:rsidRPr="00EE0119" w:rsidRDefault="00E05ED1" w:rsidP="00ED6BA7">
            <w:pPr>
              <w:spacing w:after="0" w:line="240" w:lineRule="auto"/>
              <w:jc w:val="center"/>
            </w:pPr>
            <w:r w:rsidRPr="00EE0119">
              <w:t>(ex. TBPELS, TBAE, Florida PE board, National Highway Institute)</w:t>
            </w:r>
          </w:p>
        </w:tc>
      </w:tr>
      <w:tr w:rsidR="00E05ED1" w14:paraId="2435A06A" w14:textId="77777777" w:rsidTr="00A02A4D">
        <w:trPr>
          <w:cantSplit/>
        </w:trPr>
        <w:tc>
          <w:tcPr>
            <w:tcW w:w="5539" w:type="dxa"/>
          </w:tcPr>
          <w:p w14:paraId="184E136C" w14:textId="77777777" w:rsidR="00E05ED1" w:rsidRDefault="00E05ED1" w:rsidP="00ED6BA7">
            <w:pPr>
              <w:spacing w:after="0" w:line="240" w:lineRule="auto"/>
            </w:pPr>
          </w:p>
        </w:tc>
        <w:tc>
          <w:tcPr>
            <w:tcW w:w="5539" w:type="dxa"/>
          </w:tcPr>
          <w:p w14:paraId="064BC79E" w14:textId="77777777" w:rsidR="00E05ED1" w:rsidRDefault="00E05ED1" w:rsidP="00ED6BA7">
            <w:pPr>
              <w:spacing w:after="0" w:line="240" w:lineRule="auto"/>
            </w:pPr>
          </w:p>
        </w:tc>
      </w:tr>
    </w:tbl>
    <w:p w14:paraId="17E7967B" w14:textId="38A7B179" w:rsidR="00E05ED1" w:rsidRDefault="00E05ED1" w:rsidP="00E05ED1">
      <w:pPr>
        <w:pStyle w:val="Heading3"/>
      </w:pPr>
      <w:r w:rsidRPr="00293EBB">
        <w:t xml:space="preserve">Certification </w:t>
      </w:r>
      <w:r>
        <w:t>4</w:t>
      </w:r>
    </w:p>
    <w:tbl>
      <w:tblPr>
        <w:tblW w:w="0" w:type="auto"/>
        <w:tblLayout w:type="fixed"/>
        <w:tblLook w:val="04A0" w:firstRow="1" w:lastRow="0" w:firstColumn="1" w:lastColumn="0" w:noHBand="0" w:noVBand="1"/>
      </w:tblPr>
      <w:tblGrid>
        <w:gridCol w:w="2870"/>
        <w:gridCol w:w="2660"/>
        <w:gridCol w:w="2765"/>
        <w:gridCol w:w="2765"/>
      </w:tblGrid>
      <w:tr w:rsidR="00EE0119" w:rsidRPr="00CC7757" w14:paraId="1D947130" w14:textId="77777777" w:rsidTr="00A02A4D">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A84A7F4"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3E2C091E"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A6696B2"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0CAFF97E"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56030D8C"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4E2B853B"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76A30C4F"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681C37C5"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05ED1" w:rsidRPr="00CC7757" w14:paraId="06377AD9"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hideMark/>
          </w:tcPr>
          <w:p w14:paraId="62C6F223"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05440F4C"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1F0B7D46"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16D1B5C8" w14:textId="77777777" w:rsidR="00E05ED1" w:rsidRPr="00CC7757" w:rsidRDefault="00E05ED1" w:rsidP="00ED6BA7">
            <w:pPr>
              <w:spacing w:after="0" w:line="240" w:lineRule="auto"/>
              <w:rPr>
                <w:rFonts w:ascii="Verdana" w:eastAsia="Times New Roman" w:hAnsi="Verdana" w:cs="Calibri"/>
                <w:kern w:val="0"/>
                <w:szCs w:val="24"/>
                <w14:ligatures w14:val="none"/>
              </w:rPr>
            </w:pPr>
          </w:p>
        </w:tc>
      </w:tr>
      <w:tr w:rsidR="00EE0119" w:rsidRPr="00CC7757" w14:paraId="5E0FF947"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19708B5C"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0D9F0890"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2918425F"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22B709FC"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6306C95C"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1667ACD6"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225E3C20" w14:textId="77777777" w:rsidR="00E05ED1" w:rsidRPr="00293EBB"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14355BD0" w14:textId="77777777" w:rsidR="00E05ED1" w:rsidRPr="00CC7757" w:rsidRDefault="00E05ED1"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05ED1" w:rsidRPr="00CC7757" w14:paraId="65A1E03A"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tcPr>
          <w:p w14:paraId="25DAF3E8"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5BCBE053"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3769B036" w14:textId="77777777" w:rsidR="00E05ED1" w:rsidRPr="00CC7757" w:rsidRDefault="00E05ED1"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6C99DC35" w14:textId="77777777" w:rsidR="00E05ED1" w:rsidRPr="00CC7757" w:rsidRDefault="00E05ED1" w:rsidP="00ED6BA7">
            <w:pPr>
              <w:spacing w:after="0" w:line="240" w:lineRule="auto"/>
              <w:rPr>
                <w:rFonts w:ascii="Verdana" w:eastAsia="Times New Roman" w:hAnsi="Verdana" w:cs="Calibri"/>
                <w:kern w:val="0"/>
                <w:szCs w:val="24"/>
                <w14:ligatures w14:val="none"/>
              </w:rPr>
            </w:pPr>
          </w:p>
        </w:tc>
      </w:tr>
    </w:tbl>
    <w:tbl>
      <w:tblPr>
        <w:tblStyle w:val="TableGrid"/>
        <w:tblW w:w="0" w:type="auto"/>
        <w:tblLayout w:type="fixed"/>
        <w:tblLook w:val="04A0" w:firstRow="1" w:lastRow="0" w:firstColumn="1" w:lastColumn="0" w:noHBand="0" w:noVBand="1"/>
      </w:tblPr>
      <w:tblGrid>
        <w:gridCol w:w="5539"/>
        <w:gridCol w:w="5539"/>
      </w:tblGrid>
      <w:tr w:rsidR="00E05ED1" w14:paraId="042591DD" w14:textId="77777777" w:rsidTr="00A02A4D">
        <w:trPr>
          <w:cantSplit/>
        </w:trPr>
        <w:tc>
          <w:tcPr>
            <w:tcW w:w="5539" w:type="dxa"/>
            <w:shd w:val="clear" w:color="auto" w:fill="D9D9D9" w:themeFill="background1" w:themeFillShade="D9"/>
            <w:vAlign w:val="bottom"/>
          </w:tcPr>
          <w:p w14:paraId="0E23FE65" w14:textId="77777777" w:rsidR="00E05ED1" w:rsidRPr="00EE0119" w:rsidRDefault="00E05ED1" w:rsidP="00ED6BA7">
            <w:pPr>
              <w:spacing w:after="0" w:line="240" w:lineRule="auto"/>
              <w:jc w:val="center"/>
            </w:pPr>
            <w:r w:rsidRPr="00EE0119">
              <w:t>Employee Certification Number</w:t>
            </w:r>
          </w:p>
          <w:p w14:paraId="15E31CB2" w14:textId="77777777" w:rsidR="00E05ED1" w:rsidRPr="00EE0119" w:rsidRDefault="00E05ED1"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44D08E63" w14:textId="77777777" w:rsidR="00E05ED1" w:rsidRPr="00EE0119" w:rsidRDefault="00E05ED1" w:rsidP="00ED6BA7">
            <w:pPr>
              <w:spacing w:after="0" w:line="240" w:lineRule="auto"/>
              <w:jc w:val="center"/>
            </w:pPr>
            <w:r w:rsidRPr="00EE0119">
              <w:t>Issuing Agency Name</w:t>
            </w:r>
          </w:p>
          <w:p w14:paraId="0FF34EE0" w14:textId="77777777" w:rsidR="00E05ED1" w:rsidRPr="00EE0119" w:rsidRDefault="00E05ED1" w:rsidP="00ED6BA7">
            <w:pPr>
              <w:spacing w:after="0" w:line="240" w:lineRule="auto"/>
              <w:jc w:val="center"/>
            </w:pPr>
            <w:r w:rsidRPr="00EE0119">
              <w:t>(ex. TBPELS, TBAE, Florida PE board, National Highway Institute)</w:t>
            </w:r>
          </w:p>
        </w:tc>
      </w:tr>
      <w:tr w:rsidR="00E05ED1" w14:paraId="19CBF987" w14:textId="77777777" w:rsidTr="00A02A4D">
        <w:trPr>
          <w:cantSplit/>
        </w:trPr>
        <w:tc>
          <w:tcPr>
            <w:tcW w:w="5539" w:type="dxa"/>
          </w:tcPr>
          <w:p w14:paraId="30597E63" w14:textId="77777777" w:rsidR="00E05ED1" w:rsidRDefault="00E05ED1" w:rsidP="00ED6BA7">
            <w:pPr>
              <w:spacing w:after="0" w:line="240" w:lineRule="auto"/>
            </w:pPr>
          </w:p>
        </w:tc>
        <w:tc>
          <w:tcPr>
            <w:tcW w:w="5539" w:type="dxa"/>
          </w:tcPr>
          <w:p w14:paraId="74527128" w14:textId="77777777" w:rsidR="00E05ED1" w:rsidRDefault="00E05ED1" w:rsidP="00ED6BA7">
            <w:pPr>
              <w:spacing w:after="0" w:line="240" w:lineRule="auto"/>
            </w:pPr>
          </w:p>
        </w:tc>
      </w:tr>
    </w:tbl>
    <w:p w14:paraId="41307C65" w14:textId="53431F40" w:rsidR="00E05ED1" w:rsidRDefault="00E05ED1" w:rsidP="00E05ED1"/>
    <w:p w14:paraId="5112CC4A" w14:textId="77777777" w:rsidR="00E05ED1" w:rsidRDefault="00E05ED1">
      <w:pPr>
        <w:spacing w:after="0" w:line="240" w:lineRule="auto"/>
      </w:pPr>
      <w:r>
        <w:br w:type="page"/>
      </w:r>
    </w:p>
    <w:p w14:paraId="7C210C0C" w14:textId="64D22521" w:rsidR="00E05ED1" w:rsidRDefault="00E05ED1" w:rsidP="00E05ED1">
      <w:pPr>
        <w:pStyle w:val="Heading3"/>
      </w:pPr>
      <w:r w:rsidRPr="00293EBB">
        <w:lastRenderedPageBreak/>
        <w:t xml:space="preserve">Certification </w:t>
      </w:r>
      <w:r>
        <w:t>5</w:t>
      </w:r>
    </w:p>
    <w:tbl>
      <w:tblPr>
        <w:tblW w:w="11060" w:type="dxa"/>
        <w:tblLayout w:type="fixed"/>
        <w:tblLook w:val="04A0" w:firstRow="1" w:lastRow="0" w:firstColumn="1" w:lastColumn="0" w:noHBand="0" w:noVBand="1"/>
      </w:tblPr>
      <w:tblGrid>
        <w:gridCol w:w="2870"/>
        <w:gridCol w:w="2660"/>
        <w:gridCol w:w="2765"/>
        <w:gridCol w:w="2765"/>
      </w:tblGrid>
      <w:tr w:rsidR="00EE0119" w:rsidRPr="00CC7757" w14:paraId="6C8FD1AE" w14:textId="77777777" w:rsidTr="00A02A4D">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620AB128"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4F3B2452"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AED40FF"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6AE33CFE"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2AA7CB9E"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023B433F"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368F6902"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36BC3025"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E0119" w:rsidRPr="00CC7757" w14:paraId="31815D8F"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hideMark/>
          </w:tcPr>
          <w:p w14:paraId="646C0309"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1EBD4FCE"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5FAB5C03"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4BF5D88C"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r w:rsidR="00EE0119" w:rsidRPr="00CC7757" w14:paraId="50EAC70B"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4AEF039A"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4E69FDD1"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533B10B8"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1BFD3BDC"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5CEE38AB"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3A00D87B"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4D7DB0CA"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69F40182"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E0119" w:rsidRPr="00CC7757" w14:paraId="29CE789F"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tcPr>
          <w:p w14:paraId="59E2E3A3"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7043BA9B"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715AB6B4"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402014E5"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bl>
    <w:tbl>
      <w:tblPr>
        <w:tblStyle w:val="TableGrid"/>
        <w:tblW w:w="0" w:type="auto"/>
        <w:tblLook w:val="04A0" w:firstRow="1" w:lastRow="0" w:firstColumn="1" w:lastColumn="0" w:noHBand="0" w:noVBand="1"/>
      </w:tblPr>
      <w:tblGrid>
        <w:gridCol w:w="5539"/>
        <w:gridCol w:w="5539"/>
      </w:tblGrid>
      <w:tr w:rsidR="00EE0119" w14:paraId="4BDA7D53" w14:textId="77777777" w:rsidTr="00A02A4D">
        <w:trPr>
          <w:cantSplit/>
        </w:trPr>
        <w:tc>
          <w:tcPr>
            <w:tcW w:w="5539" w:type="dxa"/>
            <w:shd w:val="clear" w:color="auto" w:fill="D9D9D9" w:themeFill="background1" w:themeFillShade="D9"/>
            <w:vAlign w:val="bottom"/>
          </w:tcPr>
          <w:p w14:paraId="70F64706" w14:textId="77777777" w:rsidR="00EE0119" w:rsidRPr="00EE0119" w:rsidRDefault="00EE0119" w:rsidP="00ED6BA7">
            <w:pPr>
              <w:spacing w:after="0" w:line="240" w:lineRule="auto"/>
              <w:jc w:val="center"/>
            </w:pPr>
            <w:r w:rsidRPr="00EE0119">
              <w:t>Employee Certification Number</w:t>
            </w:r>
          </w:p>
          <w:p w14:paraId="330F9429" w14:textId="77777777" w:rsidR="00EE0119" w:rsidRPr="00EE0119" w:rsidRDefault="00EE0119"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77B3C0C8" w14:textId="77777777" w:rsidR="00EE0119" w:rsidRPr="00EE0119" w:rsidRDefault="00EE0119" w:rsidP="00ED6BA7">
            <w:pPr>
              <w:spacing w:after="0" w:line="240" w:lineRule="auto"/>
              <w:jc w:val="center"/>
            </w:pPr>
            <w:r w:rsidRPr="00EE0119">
              <w:t>Issuing Agency Name</w:t>
            </w:r>
          </w:p>
          <w:p w14:paraId="45F7BB55" w14:textId="77777777" w:rsidR="00EE0119" w:rsidRPr="00EE0119" w:rsidRDefault="00EE0119" w:rsidP="00ED6BA7">
            <w:pPr>
              <w:spacing w:after="0" w:line="240" w:lineRule="auto"/>
              <w:jc w:val="center"/>
            </w:pPr>
            <w:r w:rsidRPr="00EE0119">
              <w:t>(ex. TBPELS, TBAE, Florida PE board, National Highway Institute)</w:t>
            </w:r>
          </w:p>
        </w:tc>
      </w:tr>
      <w:tr w:rsidR="00EE0119" w14:paraId="6F2E817B" w14:textId="77777777" w:rsidTr="00A02A4D">
        <w:trPr>
          <w:cantSplit/>
        </w:trPr>
        <w:tc>
          <w:tcPr>
            <w:tcW w:w="5539" w:type="dxa"/>
          </w:tcPr>
          <w:p w14:paraId="1806C401" w14:textId="77777777" w:rsidR="00EE0119" w:rsidRDefault="00EE0119" w:rsidP="00ED6BA7">
            <w:pPr>
              <w:spacing w:after="0" w:line="240" w:lineRule="auto"/>
            </w:pPr>
          </w:p>
        </w:tc>
        <w:tc>
          <w:tcPr>
            <w:tcW w:w="5539" w:type="dxa"/>
          </w:tcPr>
          <w:p w14:paraId="569A0E96" w14:textId="77777777" w:rsidR="00EE0119" w:rsidRDefault="00EE0119" w:rsidP="00ED6BA7">
            <w:pPr>
              <w:spacing w:after="0" w:line="240" w:lineRule="auto"/>
            </w:pPr>
          </w:p>
        </w:tc>
      </w:tr>
    </w:tbl>
    <w:p w14:paraId="6D8BB026" w14:textId="5B5CDA42" w:rsidR="00EE0119" w:rsidRDefault="00E05ED1" w:rsidP="00EE0119">
      <w:pPr>
        <w:pStyle w:val="Heading3"/>
      </w:pPr>
      <w:r w:rsidRPr="00293EBB">
        <w:t xml:space="preserve">Certification </w:t>
      </w:r>
      <w:r>
        <w:t>6</w:t>
      </w:r>
    </w:p>
    <w:tbl>
      <w:tblPr>
        <w:tblW w:w="11060" w:type="dxa"/>
        <w:tblLayout w:type="fixed"/>
        <w:tblLook w:val="04A0" w:firstRow="1" w:lastRow="0" w:firstColumn="1" w:lastColumn="0" w:noHBand="0" w:noVBand="1"/>
      </w:tblPr>
      <w:tblGrid>
        <w:gridCol w:w="2870"/>
        <w:gridCol w:w="2660"/>
        <w:gridCol w:w="2765"/>
        <w:gridCol w:w="2765"/>
      </w:tblGrid>
      <w:tr w:rsidR="00EE0119" w:rsidRPr="00CC7757" w14:paraId="267E2E40" w14:textId="77777777" w:rsidTr="00A02A4D">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2F1A3BC"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2B231593"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BFF7DAB"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1384FE16"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70145A4C"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57D8FA50"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3A07ADB3"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539F6F50"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E0119" w:rsidRPr="00CC7757" w14:paraId="30214C2D" w14:textId="77777777" w:rsidTr="0057583A">
        <w:tc>
          <w:tcPr>
            <w:tcW w:w="2870" w:type="dxa"/>
            <w:tcBorders>
              <w:top w:val="nil"/>
              <w:left w:val="single" w:sz="8" w:space="0" w:color="auto"/>
              <w:bottom w:val="single" w:sz="4" w:space="0" w:color="auto"/>
              <w:right w:val="single" w:sz="4" w:space="0" w:color="auto"/>
            </w:tcBorders>
            <w:shd w:val="clear" w:color="auto" w:fill="auto"/>
            <w:noWrap/>
            <w:hideMark/>
          </w:tcPr>
          <w:p w14:paraId="51C10D17"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761FFBE7"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440FB0DF"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290140D7"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r w:rsidR="00EE0119" w:rsidRPr="00CC7757" w14:paraId="533ACA24" w14:textId="77777777" w:rsidTr="0057583A">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08742C8C"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6BDDB44C"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335AC5B7"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3C5FCBEE"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421F4A1E"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456B46E0"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3F8AE162"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4DF5368E"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E0119" w:rsidRPr="00CC7757" w14:paraId="49889889" w14:textId="77777777" w:rsidTr="0057583A">
        <w:tc>
          <w:tcPr>
            <w:tcW w:w="2870" w:type="dxa"/>
            <w:tcBorders>
              <w:top w:val="nil"/>
              <w:left w:val="single" w:sz="8" w:space="0" w:color="auto"/>
              <w:bottom w:val="single" w:sz="4" w:space="0" w:color="auto"/>
              <w:right w:val="single" w:sz="4" w:space="0" w:color="auto"/>
            </w:tcBorders>
            <w:shd w:val="clear" w:color="auto" w:fill="auto"/>
            <w:noWrap/>
          </w:tcPr>
          <w:p w14:paraId="116997C7"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1AF078D3"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1657EDBA"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4647BF74"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bl>
    <w:tbl>
      <w:tblPr>
        <w:tblStyle w:val="TableGrid"/>
        <w:tblW w:w="0" w:type="auto"/>
        <w:tblLook w:val="04A0" w:firstRow="1" w:lastRow="0" w:firstColumn="1" w:lastColumn="0" w:noHBand="0" w:noVBand="1"/>
      </w:tblPr>
      <w:tblGrid>
        <w:gridCol w:w="5539"/>
        <w:gridCol w:w="5539"/>
      </w:tblGrid>
      <w:tr w:rsidR="00EE0119" w14:paraId="3CD6FD6C" w14:textId="77777777" w:rsidTr="00A02A4D">
        <w:trPr>
          <w:cantSplit/>
        </w:trPr>
        <w:tc>
          <w:tcPr>
            <w:tcW w:w="5539" w:type="dxa"/>
            <w:shd w:val="clear" w:color="auto" w:fill="D9D9D9" w:themeFill="background1" w:themeFillShade="D9"/>
            <w:vAlign w:val="bottom"/>
          </w:tcPr>
          <w:p w14:paraId="18509FFB" w14:textId="77777777" w:rsidR="00EE0119" w:rsidRPr="00EE0119" w:rsidRDefault="00EE0119" w:rsidP="00ED6BA7">
            <w:pPr>
              <w:spacing w:after="0" w:line="240" w:lineRule="auto"/>
              <w:jc w:val="center"/>
            </w:pPr>
            <w:r w:rsidRPr="00EE0119">
              <w:t>Employee Certification Number</w:t>
            </w:r>
          </w:p>
          <w:p w14:paraId="68161C59" w14:textId="77777777" w:rsidR="00EE0119" w:rsidRPr="00EE0119" w:rsidRDefault="00EE0119"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334A7D11" w14:textId="77777777" w:rsidR="00EE0119" w:rsidRPr="00EE0119" w:rsidRDefault="00EE0119" w:rsidP="00ED6BA7">
            <w:pPr>
              <w:spacing w:after="0" w:line="240" w:lineRule="auto"/>
              <w:jc w:val="center"/>
            </w:pPr>
            <w:r w:rsidRPr="00EE0119">
              <w:t>Issuing Agency Name</w:t>
            </w:r>
          </w:p>
          <w:p w14:paraId="4BACBCE2" w14:textId="77777777" w:rsidR="00EE0119" w:rsidRPr="00EE0119" w:rsidRDefault="00EE0119" w:rsidP="00ED6BA7">
            <w:pPr>
              <w:spacing w:after="0" w:line="240" w:lineRule="auto"/>
              <w:jc w:val="center"/>
            </w:pPr>
            <w:r w:rsidRPr="00EE0119">
              <w:t>(ex. TBPELS, TBAE, Florida PE board, National Highway Institute)</w:t>
            </w:r>
          </w:p>
        </w:tc>
      </w:tr>
      <w:tr w:rsidR="00EE0119" w14:paraId="6E2855AA" w14:textId="77777777" w:rsidTr="0057583A">
        <w:tc>
          <w:tcPr>
            <w:tcW w:w="5539" w:type="dxa"/>
          </w:tcPr>
          <w:p w14:paraId="1EC4F17A" w14:textId="77777777" w:rsidR="00EE0119" w:rsidRDefault="00EE0119" w:rsidP="00ED6BA7">
            <w:pPr>
              <w:spacing w:after="0" w:line="240" w:lineRule="auto"/>
            </w:pPr>
          </w:p>
        </w:tc>
        <w:tc>
          <w:tcPr>
            <w:tcW w:w="5539" w:type="dxa"/>
          </w:tcPr>
          <w:p w14:paraId="0470959D" w14:textId="77777777" w:rsidR="00EE0119" w:rsidRDefault="00EE0119" w:rsidP="00ED6BA7">
            <w:pPr>
              <w:spacing w:after="0" w:line="240" w:lineRule="auto"/>
            </w:pPr>
          </w:p>
        </w:tc>
      </w:tr>
    </w:tbl>
    <w:p w14:paraId="62CE7E94" w14:textId="77777777" w:rsidR="00EE0119" w:rsidRDefault="00E05ED1" w:rsidP="00E05ED1">
      <w:pPr>
        <w:pStyle w:val="Heading3"/>
      </w:pPr>
      <w:r w:rsidRPr="00293EBB">
        <w:t xml:space="preserve">Certification </w:t>
      </w:r>
      <w:r>
        <w:t>7</w:t>
      </w:r>
    </w:p>
    <w:tbl>
      <w:tblPr>
        <w:tblW w:w="11060" w:type="dxa"/>
        <w:tblLayout w:type="fixed"/>
        <w:tblLook w:val="04A0" w:firstRow="1" w:lastRow="0" w:firstColumn="1" w:lastColumn="0" w:noHBand="0" w:noVBand="1"/>
      </w:tblPr>
      <w:tblGrid>
        <w:gridCol w:w="2870"/>
        <w:gridCol w:w="2660"/>
        <w:gridCol w:w="2765"/>
        <w:gridCol w:w="2765"/>
      </w:tblGrid>
      <w:tr w:rsidR="00EE0119" w:rsidRPr="00CC7757" w14:paraId="12173B94" w14:textId="77777777" w:rsidTr="00A02A4D">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3D117E8F"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63310E16"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BF64F89"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63562A09"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7B97916E"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00B313F6"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71118687"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4862D1CB"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E0119" w:rsidRPr="00CC7757" w14:paraId="0DDF4EA6"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hideMark/>
          </w:tcPr>
          <w:p w14:paraId="205566A6"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074FA588"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158E00DD"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03C3E971"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r w:rsidR="00EE0119" w:rsidRPr="00CC7757" w14:paraId="52E6F78E"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4AD8EB6E"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7ECCAC7B"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0D01DC81"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1B74F10B"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705004F7"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48DB6CFE"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24F13074"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53DCA65C"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E0119" w:rsidRPr="00CC7757" w14:paraId="79E3D06A"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tcPr>
          <w:p w14:paraId="01B3DE27"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6C5E304B"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746F9AF1"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7897FD78"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bl>
    <w:tbl>
      <w:tblPr>
        <w:tblStyle w:val="TableGrid"/>
        <w:tblW w:w="0" w:type="auto"/>
        <w:tblLook w:val="04A0" w:firstRow="1" w:lastRow="0" w:firstColumn="1" w:lastColumn="0" w:noHBand="0" w:noVBand="1"/>
      </w:tblPr>
      <w:tblGrid>
        <w:gridCol w:w="5539"/>
        <w:gridCol w:w="5539"/>
      </w:tblGrid>
      <w:tr w:rsidR="00EE0119" w14:paraId="7D4AA6E1" w14:textId="77777777" w:rsidTr="00A02A4D">
        <w:trPr>
          <w:cantSplit/>
        </w:trPr>
        <w:tc>
          <w:tcPr>
            <w:tcW w:w="5539" w:type="dxa"/>
            <w:shd w:val="clear" w:color="auto" w:fill="D9D9D9" w:themeFill="background1" w:themeFillShade="D9"/>
            <w:vAlign w:val="bottom"/>
          </w:tcPr>
          <w:p w14:paraId="33BF5B09" w14:textId="77777777" w:rsidR="00EE0119" w:rsidRPr="00EE0119" w:rsidRDefault="00EE0119" w:rsidP="00ED6BA7">
            <w:pPr>
              <w:spacing w:after="0" w:line="240" w:lineRule="auto"/>
              <w:jc w:val="center"/>
            </w:pPr>
            <w:r w:rsidRPr="00EE0119">
              <w:lastRenderedPageBreak/>
              <w:t>Employee Certification Number</w:t>
            </w:r>
          </w:p>
          <w:p w14:paraId="4F142ABB" w14:textId="77777777" w:rsidR="00EE0119" w:rsidRPr="00EE0119" w:rsidRDefault="00EE0119"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53B82631" w14:textId="77777777" w:rsidR="00EE0119" w:rsidRPr="00EE0119" w:rsidRDefault="00EE0119" w:rsidP="00ED6BA7">
            <w:pPr>
              <w:spacing w:after="0" w:line="240" w:lineRule="auto"/>
              <w:jc w:val="center"/>
            </w:pPr>
            <w:r w:rsidRPr="00EE0119">
              <w:t>Issuing Agency Name</w:t>
            </w:r>
          </w:p>
          <w:p w14:paraId="5A9E12F8" w14:textId="77777777" w:rsidR="00EE0119" w:rsidRPr="00EE0119" w:rsidRDefault="00EE0119" w:rsidP="00ED6BA7">
            <w:pPr>
              <w:spacing w:after="0" w:line="240" w:lineRule="auto"/>
              <w:jc w:val="center"/>
            </w:pPr>
            <w:r w:rsidRPr="00EE0119">
              <w:t>(ex. TBPELS, TBAE, Florida PE board, National Highway Institute)</w:t>
            </w:r>
          </w:p>
        </w:tc>
      </w:tr>
      <w:tr w:rsidR="00EE0119" w14:paraId="01C8ECAA" w14:textId="77777777" w:rsidTr="0057583A">
        <w:tc>
          <w:tcPr>
            <w:tcW w:w="5539" w:type="dxa"/>
          </w:tcPr>
          <w:p w14:paraId="33F1106E" w14:textId="77777777" w:rsidR="00EE0119" w:rsidRDefault="00EE0119" w:rsidP="00ED6BA7">
            <w:pPr>
              <w:spacing w:after="0" w:line="240" w:lineRule="auto"/>
            </w:pPr>
          </w:p>
        </w:tc>
        <w:tc>
          <w:tcPr>
            <w:tcW w:w="5539" w:type="dxa"/>
          </w:tcPr>
          <w:p w14:paraId="42102E31" w14:textId="77777777" w:rsidR="00EE0119" w:rsidRDefault="00EE0119" w:rsidP="00ED6BA7">
            <w:pPr>
              <w:spacing w:after="0" w:line="240" w:lineRule="auto"/>
            </w:pPr>
          </w:p>
        </w:tc>
      </w:tr>
    </w:tbl>
    <w:p w14:paraId="6D1A4729" w14:textId="40F71ADE" w:rsidR="00E05ED1" w:rsidRDefault="00E05ED1" w:rsidP="00E05ED1">
      <w:pPr>
        <w:pStyle w:val="Heading3"/>
      </w:pPr>
      <w:r w:rsidRPr="00293EBB">
        <w:t xml:space="preserve">Certification </w:t>
      </w:r>
      <w:r>
        <w:t>8</w:t>
      </w:r>
    </w:p>
    <w:tbl>
      <w:tblPr>
        <w:tblW w:w="11060" w:type="dxa"/>
        <w:tblLayout w:type="fixed"/>
        <w:tblLook w:val="04A0" w:firstRow="1" w:lastRow="0" w:firstColumn="1" w:lastColumn="0" w:noHBand="0" w:noVBand="1"/>
      </w:tblPr>
      <w:tblGrid>
        <w:gridCol w:w="2870"/>
        <w:gridCol w:w="2660"/>
        <w:gridCol w:w="2765"/>
        <w:gridCol w:w="2765"/>
      </w:tblGrid>
      <w:tr w:rsidR="00EE0119" w:rsidRPr="00CC7757" w14:paraId="2DEB9287" w14:textId="77777777" w:rsidTr="00A02A4D">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552916BD"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245A33A4"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37BF265"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350EE209"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170248D7"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4DB12437"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1FC73018"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378CC197"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E0119" w:rsidRPr="00CC7757" w14:paraId="2D4A1440"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hideMark/>
          </w:tcPr>
          <w:p w14:paraId="41610242"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41A0872D"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466EA416"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1D99B88F"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r w:rsidR="00EE0119" w:rsidRPr="00CC7757" w14:paraId="7BF14EE8"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0DF7ADF9"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71D9F150"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510B6B52"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3E20F9F0"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12213B2A"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1FE77EF8"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0EFEB93A"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5D14A456"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E0119" w:rsidRPr="00CC7757" w14:paraId="02929742"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tcPr>
          <w:p w14:paraId="736D080C"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38DAB89C"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39E90314"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3B27D7E7"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bl>
    <w:tbl>
      <w:tblPr>
        <w:tblStyle w:val="TableGrid"/>
        <w:tblW w:w="0" w:type="auto"/>
        <w:tblLook w:val="04A0" w:firstRow="1" w:lastRow="0" w:firstColumn="1" w:lastColumn="0" w:noHBand="0" w:noVBand="1"/>
      </w:tblPr>
      <w:tblGrid>
        <w:gridCol w:w="5539"/>
        <w:gridCol w:w="5539"/>
      </w:tblGrid>
      <w:tr w:rsidR="00EE0119" w14:paraId="1B18F56E" w14:textId="77777777" w:rsidTr="00A02A4D">
        <w:trPr>
          <w:cantSplit/>
        </w:trPr>
        <w:tc>
          <w:tcPr>
            <w:tcW w:w="5539" w:type="dxa"/>
            <w:shd w:val="clear" w:color="auto" w:fill="D9D9D9" w:themeFill="background1" w:themeFillShade="D9"/>
            <w:vAlign w:val="bottom"/>
          </w:tcPr>
          <w:p w14:paraId="4CC16663" w14:textId="77777777" w:rsidR="00EE0119" w:rsidRPr="00EE0119" w:rsidRDefault="00EE0119" w:rsidP="00ED6BA7">
            <w:pPr>
              <w:spacing w:after="0" w:line="240" w:lineRule="auto"/>
              <w:jc w:val="center"/>
            </w:pPr>
            <w:r w:rsidRPr="00EE0119">
              <w:t>Employee Certification Number</w:t>
            </w:r>
          </w:p>
          <w:p w14:paraId="3281D2A3" w14:textId="77777777" w:rsidR="00EE0119" w:rsidRPr="00EE0119" w:rsidRDefault="00EE0119"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397A8C8F" w14:textId="77777777" w:rsidR="00EE0119" w:rsidRPr="00EE0119" w:rsidRDefault="00EE0119" w:rsidP="00ED6BA7">
            <w:pPr>
              <w:spacing w:after="0" w:line="240" w:lineRule="auto"/>
              <w:jc w:val="center"/>
            </w:pPr>
            <w:r w:rsidRPr="00EE0119">
              <w:t>Issuing Agency Name</w:t>
            </w:r>
          </w:p>
          <w:p w14:paraId="2D6F1F85" w14:textId="77777777" w:rsidR="00EE0119" w:rsidRPr="00EE0119" w:rsidRDefault="00EE0119" w:rsidP="00ED6BA7">
            <w:pPr>
              <w:spacing w:after="0" w:line="240" w:lineRule="auto"/>
              <w:jc w:val="center"/>
            </w:pPr>
            <w:r w:rsidRPr="00EE0119">
              <w:t>(ex. TBPELS, TBAE, Florida PE board, National Highway Institute)</w:t>
            </w:r>
          </w:p>
        </w:tc>
      </w:tr>
      <w:tr w:rsidR="00EE0119" w14:paraId="43E6D894" w14:textId="77777777" w:rsidTr="00A02A4D">
        <w:trPr>
          <w:cantSplit/>
        </w:trPr>
        <w:tc>
          <w:tcPr>
            <w:tcW w:w="5539" w:type="dxa"/>
          </w:tcPr>
          <w:p w14:paraId="278C34B6" w14:textId="77777777" w:rsidR="00EE0119" w:rsidRDefault="00EE0119" w:rsidP="00ED6BA7">
            <w:pPr>
              <w:spacing w:after="0" w:line="240" w:lineRule="auto"/>
            </w:pPr>
          </w:p>
        </w:tc>
        <w:tc>
          <w:tcPr>
            <w:tcW w:w="5539" w:type="dxa"/>
          </w:tcPr>
          <w:p w14:paraId="48CEE2FD" w14:textId="77777777" w:rsidR="00EE0119" w:rsidRDefault="00EE0119" w:rsidP="00ED6BA7">
            <w:pPr>
              <w:spacing w:after="0" w:line="240" w:lineRule="auto"/>
            </w:pPr>
          </w:p>
        </w:tc>
      </w:tr>
    </w:tbl>
    <w:p w14:paraId="308051D3" w14:textId="0E704322" w:rsidR="00E05ED1" w:rsidRDefault="00E05ED1" w:rsidP="00E05ED1">
      <w:pPr>
        <w:pStyle w:val="Heading3"/>
      </w:pPr>
      <w:r w:rsidRPr="00293EBB">
        <w:t xml:space="preserve">Certification </w:t>
      </w:r>
      <w:r>
        <w:t>9</w:t>
      </w:r>
    </w:p>
    <w:tbl>
      <w:tblPr>
        <w:tblW w:w="11060" w:type="dxa"/>
        <w:tblLayout w:type="fixed"/>
        <w:tblLook w:val="04A0" w:firstRow="1" w:lastRow="0" w:firstColumn="1" w:lastColumn="0" w:noHBand="0" w:noVBand="1"/>
      </w:tblPr>
      <w:tblGrid>
        <w:gridCol w:w="2870"/>
        <w:gridCol w:w="2660"/>
        <w:gridCol w:w="2765"/>
        <w:gridCol w:w="2765"/>
      </w:tblGrid>
      <w:tr w:rsidR="00EE0119" w:rsidRPr="00CC7757" w14:paraId="2C39F536" w14:textId="77777777" w:rsidTr="00A02A4D">
        <w:trPr>
          <w:cantSplit/>
        </w:trPr>
        <w:tc>
          <w:tcPr>
            <w:tcW w:w="287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689BF25B"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Work Category</w:t>
            </w:r>
          </w:p>
          <w:p w14:paraId="41AD8BFD"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(If applicable)</w:t>
            </w:r>
          </w:p>
        </w:tc>
        <w:tc>
          <w:tcPr>
            <w:tcW w:w="26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9E03736"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Degree Type</w:t>
            </w:r>
          </w:p>
          <w:p w14:paraId="69B2E556"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B.S., M.S.)</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noWrap/>
            <w:vAlign w:val="bottom"/>
            <w:hideMark/>
          </w:tcPr>
          <w:p w14:paraId="0F150277"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Training Type</w:t>
            </w:r>
          </w:p>
          <w:p w14:paraId="340C4A20"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engineering, surveying, architecture)</w:t>
            </w:r>
          </w:p>
        </w:tc>
        <w:tc>
          <w:tcPr>
            <w:tcW w:w="2765" w:type="dxa"/>
            <w:tcBorders>
              <w:top w:val="single" w:sz="4" w:space="0" w:color="auto"/>
              <w:left w:val="nil"/>
              <w:bottom w:val="single" w:sz="4" w:space="0" w:color="auto"/>
              <w:right w:val="single" w:sz="8" w:space="0" w:color="000000"/>
            </w:tcBorders>
            <w:shd w:val="clear" w:color="auto" w:fill="D9D9D9" w:themeFill="background1" w:themeFillShade="D9"/>
            <w:vAlign w:val="bottom"/>
          </w:tcPr>
          <w:p w14:paraId="56847E9F"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Certification Training Date</w:t>
            </w:r>
          </w:p>
          <w:p w14:paraId="33FA812A"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MM/DD/YYYY)</w:t>
            </w:r>
          </w:p>
        </w:tc>
      </w:tr>
      <w:tr w:rsidR="00EE0119" w:rsidRPr="00CC7757" w14:paraId="09E34E3F"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hideMark/>
          </w:tcPr>
          <w:p w14:paraId="4680E0FF"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hideMark/>
          </w:tcPr>
          <w:p w14:paraId="5944824F"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hideMark/>
          </w:tcPr>
          <w:p w14:paraId="3447EB37"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461760A4"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r w:rsidR="00EE0119" w:rsidRPr="00CC7757" w14:paraId="1129D849"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14:paraId="703D721E"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Personnel/Laboratory Certification Type</w:t>
            </w:r>
          </w:p>
          <w:p w14:paraId="004FE1B0"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 P.E., CFM, RPLS, Hot Mix-Level IB)</w:t>
            </w:r>
          </w:p>
        </w:tc>
        <w:tc>
          <w:tcPr>
            <w:tcW w:w="2660" w:type="dxa"/>
            <w:tcBorders>
              <w:top w:val="nil"/>
              <w:left w:val="nil"/>
              <w:bottom w:val="single" w:sz="4" w:space="0" w:color="auto"/>
              <w:right w:val="single" w:sz="4" w:space="0" w:color="auto"/>
            </w:tcBorders>
            <w:shd w:val="clear" w:color="auto" w:fill="D9D9D9" w:themeFill="background1" w:themeFillShade="D9"/>
            <w:noWrap/>
            <w:vAlign w:val="bottom"/>
          </w:tcPr>
          <w:p w14:paraId="1391C8EC"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Issue Date</w:t>
            </w:r>
          </w:p>
          <w:p w14:paraId="5AD5D11D"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noWrap/>
            <w:vAlign w:val="bottom"/>
          </w:tcPr>
          <w:p w14:paraId="57C42367"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Expiration Date</w:t>
            </w:r>
          </w:p>
          <w:p w14:paraId="1A8EF89E"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c>
          <w:tcPr>
            <w:tcW w:w="2765" w:type="dxa"/>
            <w:tcBorders>
              <w:top w:val="nil"/>
              <w:left w:val="nil"/>
              <w:bottom w:val="single" w:sz="4" w:space="0" w:color="auto"/>
              <w:right w:val="single" w:sz="8" w:space="0" w:color="000000"/>
            </w:tcBorders>
            <w:shd w:val="clear" w:color="auto" w:fill="D9D9D9" w:themeFill="background1" w:themeFillShade="D9"/>
            <w:vAlign w:val="bottom"/>
          </w:tcPr>
          <w:p w14:paraId="79E482D6" w14:textId="77777777" w:rsidR="00EE0119" w:rsidRPr="00293EBB"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Completion Date (for training)</w:t>
            </w:r>
          </w:p>
          <w:p w14:paraId="4E7C49D9" w14:textId="77777777" w:rsidR="00EE0119" w:rsidRPr="00CC7757" w:rsidRDefault="00EE0119" w:rsidP="00ED6BA7">
            <w:pPr>
              <w:spacing w:after="0" w:line="240" w:lineRule="auto"/>
              <w:jc w:val="center"/>
              <w:rPr>
                <w:rFonts w:ascii="Verdana" w:eastAsia="Times New Roman" w:hAnsi="Verdana" w:cs="Calibri"/>
                <w:kern w:val="0"/>
                <w:szCs w:val="24"/>
                <w14:ligatures w14:val="none"/>
              </w:rPr>
            </w:pPr>
            <w:r w:rsidRPr="00293EBB">
              <w:rPr>
                <w:rFonts w:ascii="Verdana" w:eastAsia="Times New Roman" w:hAnsi="Verdana" w:cs="Calibri"/>
                <w:kern w:val="0"/>
                <w:szCs w:val="24"/>
                <w14:ligatures w14:val="none"/>
              </w:rPr>
              <w:t>(format: MM/DD/YY)</w:t>
            </w:r>
          </w:p>
        </w:tc>
      </w:tr>
      <w:tr w:rsidR="00EE0119" w:rsidRPr="00CC7757" w14:paraId="72865175" w14:textId="77777777" w:rsidTr="00A02A4D">
        <w:trPr>
          <w:cantSplit/>
        </w:trPr>
        <w:tc>
          <w:tcPr>
            <w:tcW w:w="2870" w:type="dxa"/>
            <w:tcBorders>
              <w:top w:val="nil"/>
              <w:left w:val="single" w:sz="8" w:space="0" w:color="auto"/>
              <w:bottom w:val="single" w:sz="4" w:space="0" w:color="auto"/>
              <w:right w:val="single" w:sz="4" w:space="0" w:color="auto"/>
            </w:tcBorders>
            <w:shd w:val="clear" w:color="auto" w:fill="auto"/>
            <w:noWrap/>
          </w:tcPr>
          <w:p w14:paraId="0D5B22D1"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660" w:type="dxa"/>
            <w:tcBorders>
              <w:top w:val="nil"/>
              <w:left w:val="nil"/>
              <w:bottom w:val="single" w:sz="4" w:space="0" w:color="auto"/>
              <w:right w:val="single" w:sz="4" w:space="0" w:color="auto"/>
            </w:tcBorders>
            <w:shd w:val="clear" w:color="auto" w:fill="auto"/>
            <w:noWrap/>
          </w:tcPr>
          <w:p w14:paraId="7C536B89"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shd w:val="clear" w:color="auto" w:fill="auto"/>
            <w:noWrap/>
          </w:tcPr>
          <w:p w14:paraId="27516F24" w14:textId="77777777" w:rsidR="00EE0119" w:rsidRPr="00CC7757" w:rsidRDefault="00EE0119" w:rsidP="00ED6BA7">
            <w:pPr>
              <w:spacing w:after="0" w:line="240" w:lineRule="auto"/>
              <w:rPr>
                <w:rFonts w:ascii="Verdana" w:eastAsia="Times New Roman" w:hAnsi="Verdana" w:cs="Calibri"/>
                <w:kern w:val="0"/>
                <w:szCs w:val="24"/>
                <w14:ligatures w14:val="none"/>
              </w:rPr>
            </w:pPr>
          </w:p>
        </w:tc>
        <w:tc>
          <w:tcPr>
            <w:tcW w:w="2765" w:type="dxa"/>
            <w:tcBorders>
              <w:top w:val="nil"/>
              <w:left w:val="nil"/>
              <w:bottom w:val="single" w:sz="4" w:space="0" w:color="auto"/>
              <w:right w:val="single" w:sz="8" w:space="0" w:color="000000"/>
            </w:tcBorders>
          </w:tcPr>
          <w:p w14:paraId="7A218207" w14:textId="77777777" w:rsidR="00EE0119" w:rsidRPr="00CC7757" w:rsidRDefault="00EE0119" w:rsidP="00ED6BA7">
            <w:pPr>
              <w:spacing w:after="0" w:line="240" w:lineRule="auto"/>
              <w:rPr>
                <w:rFonts w:ascii="Verdana" w:eastAsia="Times New Roman" w:hAnsi="Verdana" w:cs="Calibri"/>
                <w:kern w:val="0"/>
                <w:szCs w:val="24"/>
                <w14:ligatures w14:val="none"/>
              </w:rPr>
            </w:pPr>
          </w:p>
        </w:tc>
      </w:tr>
    </w:tbl>
    <w:tbl>
      <w:tblPr>
        <w:tblStyle w:val="TableGrid"/>
        <w:tblW w:w="0" w:type="auto"/>
        <w:tblLook w:val="04A0" w:firstRow="1" w:lastRow="0" w:firstColumn="1" w:lastColumn="0" w:noHBand="0" w:noVBand="1"/>
      </w:tblPr>
      <w:tblGrid>
        <w:gridCol w:w="5539"/>
        <w:gridCol w:w="5539"/>
      </w:tblGrid>
      <w:tr w:rsidR="00EE0119" w14:paraId="161F24DB" w14:textId="77777777" w:rsidTr="00A02A4D">
        <w:trPr>
          <w:cantSplit/>
        </w:trPr>
        <w:tc>
          <w:tcPr>
            <w:tcW w:w="5539" w:type="dxa"/>
            <w:shd w:val="clear" w:color="auto" w:fill="D9D9D9" w:themeFill="background1" w:themeFillShade="D9"/>
            <w:vAlign w:val="bottom"/>
          </w:tcPr>
          <w:p w14:paraId="25EFECB7" w14:textId="77777777" w:rsidR="00EE0119" w:rsidRPr="00EE0119" w:rsidRDefault="00EE0119" w:rsidP="00ED6BA7">
            <w:pPr>
              <w:spacing w:after="0" w:line="240" w:lineRule="auto"/>
              <w:jc w:val="center"/>
            </w:pPr>
            <w:r w:rsidRPr="00EE0119">
              <w:t>Employee Certification Number</w:t>
            </w:r>
          </w:p>
          <w:p w14:paraId="00590206" w14:textId="77777777" w:rsidR="00EE0119" w:rsidRPr="00EE0119" w:rsidRDefault="00EE0119" w:rsidP="00ED6BA7">
            <w:pPr>
              <w:spacing w:after="0" w:line="240" w:lineRule="auto"/>
              <w:jc w:val="center"/>
            </w:pPr>
            <w:r w:rsidRPr="00EE0119">
              <w:t>(ex. license/registration number)</w:t>
            </w:r>
          </w:p>
        </w:tc>
        <w:tc>
          <w:tcPr>
            <w:tcW w:w="5539" w:type="dxa"/>
            <w:shd w:val="clear" w:color="auto" w:fill="D9D9D9" w:themeFill="background1" w:themeFillShade="D9"/>
            <w:vAlign w:val="bottom"/>
          </w:tcPr>
          <w:p w14:paraId="71AF55FA" w14:textId="77777777" w:rsidR="00EE0119" w:rsidRPr="00EE0119" w:rsidRDefault="00EE0119" w:rsidP="00ED6BA7">
            <w:pPr>
              <w:spacing w:after="0" w:line="240" w:lineRule="auto"/>
              <w:jc w:val="center"/>
            </w:pPr>
            <w:r w:rsidRPr="00EE0119">
              <w:t>Issuing Agency Name</w:t>
            </w:r>
          </w:p>
          <w:p w14:paraId="6E8241B1" w14:textId="77777777" w:rsidR="00EE0119" w:rsidRPr="00EE0119" w:rsidRDefault="00EE0119" w:rsidP="00ED6BA7">
            <w:pPr>
              <w:spacing w:after="0" w:line="240" w:lineRule="auto"/>
              <w:jc w:val="center"/>
            </w:pPr>
            <w:r w:rsidRPr="00EE0119">
              <w:t>(ex. TBPELS, TBAE, Florida PE board, National Highway Institute)</w:t>
            </w:r>
          </w:p>
        </w:tc>
      </w:tr>
      <w:tr w:rsidR="00EE0119" w14:paraId="117CC2AA" w14:textId="77777777" w:rsidTr="0057583A">
        <w:tc>
          <w:tcPr>
            <w:tcW w:w="5539" w:type="dxa"/>
          </w:tcPr>
          <w:p w14:paraId="43D59B48" w14:textId="77777777" w:rsidR="00EE0119" w:rsidRDefault="00EE0119" w:rsidP="00ED6BA7">
            <w:pPr>
              <w:spacing w:after="0" w:line="240" w:lineRule="auto"/>
            </w:pPr>
          </w:p>
        </w:tc>
        <w:tc>
          <w:tcPr>
            <w:tcW w:w="5539" w:type="dxa"/>
          </w:tcPr>
          <w:p w14:paraId="74B2FC0F" w14:textId="77777777" w:rsidR="00EE0119" w:rsidRDefault="00EE0119" w:rsidP="00ED6BA7">
            <w:pPr>
              <w:spacing w:after="0" w:line="240" w:lineRule="auto"/>
            </w:pPr>
          </w:p>
        </w:tc>
      </w:tr>
    </w:tbl>
    <w:p w14:paraId="7A44A6EE" w14:textId="77777777" w:rsidR="00EE0119" w:rsidRDefault="00EE0119" w:rsidP="00EE0119"/>
    <w:p w14:paraId="32C22888" w14:textId="36C4FAFD" w:rsidR="00EE0119" w:rsidRDefault="00EE0119">
      <w:pPr>
        <w:spacing w:after="0" w:line="240" w:lineRule="auto"/>
      </w:pPr>
      <w:r>
        <w:br w:type="page"/>
      </w:r>
    </w:p>
    <w:p w14:paraId="6BCABD40" w14:textId="393B80A8" w:rsidR="003214FA" w:rsidRDefault="00E05ED1" w:rsidP="00E05ED1">
      <w:pPr>
        <w:pStyle w:val="Heading2"/>
      </w:pPr>
      <w:r w:rsidRPr="00E05ED1">
        <w:lastRenderedPageBreak/>
        <w:t>Employee Projects</w:t>
      </w:r>
    </w:p>
    <w:p w14:paraId="0CF460F1" w14:textId="77777777" w:rsidR="00E05ED1" w:rsidRDefault="00E05ED1" w:rsidP="00E05ED1">
      <w:r>
        <w:t>Notes:</w:t>
      </w:r>
    </w:p>
    <w:p w14:paraId="74386C90" w14:textId="00EFB8A6" w:rsidR="00E05ED1" w:rsidRDefault="00E05ED1" w:rsidP="00E05ED1">
      <w:pPr>
        <w:pStyle w:val="ListParagraph"/>
        <w:numPr>
          <w:ilvl w:val="0"/>
          <w:numId w:val="10"/>
        </w:numPr>
        <w:spacing w:before="120" w:after="120"/>
        <w:ind w:left="633" w:hanging="547"/>
      </w:pPr>
      <w:r>
        <w:t>Enter as many projects as needed to demonstrate the applicant's experience. This form shows space for five projects, however additional projects may be added.</w:t>
      </w:r>
    </w:p>
    <w:p w14:paraId="33A9BE75" w14:textId="38A90F2E" w:rsidR="00E05ED1" w:rsidRDefault="00E05ED1" w:rsidP="00E05ED1">
      <w:pPr>
        <w:pStyle w:val="ListParagraph"/>
        <w:numPr>
          <w:ilvl w:val="0"/>
          <w:numId w:val="10"/>
        </w:numPr>
        <w:spacing w:before="120" w:after="120"/>
        <w:ind w:left="633" w:hanging="547"/>
      </w:pPr>
      <w:r>
        <w:t>Overlapping time periods between projects are not counted twice.</w:t>
      </w:r>
    </w:p>
    <w:p w14:paraId="1B52C89C" w14:textId="1095A325" w:rsidR="00E05ED1" w:rsidRDefault="00E05ED1" w:rsidP="00E05ED1">
      <w:pPr>
        <w:pStyle w:val="ListParagraph"/>
        <w:numPr>
          <w:ilvl w:val="0"/>
          <w:numId w:val="10"/>
        </w:numPr>
        <w:spacing w:before="120" w:after="120"/>
        <w:ind w:left="633" w:hanging="547"/>
      </w:pPr>
      <w:r>
        <w:t>Multiple work categories may be associated with each project. This form shows space for five categories, however additional categories may be added to each project as necessary.</w:t>
      </w:r>
    </w:p>
    <w:p w14:paraId="77F20383" w14:textId="6BD251F9" w:rsidR="00E05ED1" w:rsidRDefault="00E05ED1" w:rsidP="00E05ED1">
      <w:pPr>
        <w:pStyle w:val="ListParagraph"/>
        <w:numPr>
          <w:ilvl w:val="0"/>
          <w:numId w:val="10"/>
        </w:numPr>
        <w:spacing w:before="120" w:after="120"/>
        <w:ind w:left="633" w:hanging="547"/>
      </w:pPr>
      <w:r>
        <w:t>For each category, describe the work performed by the applicant on the project as it pertains to the category requirements. Provide enough detail to demonstrate the applicant's knowledge and competence performing the work in the category.</w:t>
      </w:r>
    </w:p>
    <w:p w14:paraId="0B93FDA0" w14:textId="5185639A" w:rsidR="00EE0119" w:rsidRDefault="00EE0119" w:rsidP="00EE0119">
      <w:pPr>
        <w:pStyle w:val="Heading3"/>
      </w:pPr>
      <w:r w:rsidRPr="00EE0119">
        <w:t>Project 1</w:t>
      </w:r>
    </w:p>
    <w:tbl>
      <w:tblPr>
        <w:tblStyle w:val="TableGrid"/>
        <w:tblW w:w="0" w:type="auto"/>
        <w:tblLayout w:type="fixed"/>
        <w:tblCellMar>
          <w:top w:w="29" w:type="dxa"/>
          <w:left w:w="29" w:type="dxa"/>
          <w:bottom w:w="29" w:type="dxa"/>
          <w:right w:w="29" w:type="dxa"/>
        </w:tblCellMar>
        <w:tblLook w:val="06A0" w:firstRow="1" w:lastRow="0" w:firstColumn="1" w:lastColumn="0" w:noHBand="1" w:noVBand="1"/>
      </w:tblPr>
      <w:tblGrid>
        <w:gridCol w:w="1439"/>
        <w:gridCol w:w="1401"/>
        <w:gridCol w:w="4355"/>
        <w:gridCol w:w="1872"/>
        <w:gridCol w:w="1908"/>
      </w:tblGrid>
      <w:tr w:rsidR="00EE0119" w14:paraId="14CDF37B" w14:textId="77777777" w:rsidTr="00A9789F">
        <w:trPr>
          <w:cantSplit/>
        </w:trPr>
        <w:tc>
          <w:tcPr>
            <w:tcW w:w="7195" w:type="dxa"/>
            <w:gridSpan w:val="3"/>
            <w:shd w:val="clear" w:color="auto" w:fill="D9D9D9" w:themeFill="background1" w:themeFillShade="D9"/>
            <w:vAlign w:val="bottom"/>
          </w:tcPr>
          <w:p w14:paraId="4E199CFC" w14:textId="14381C5A" w:rsidR="00EE0119" w:rsidRPr="00EE0119" w:rsidRDefault="00EE0119" w:rsidP="00EE0119">
            <w:pPr>
              <w:spacing w:after="0" w:line="240" w:lineRule="auto"/>
              <w:jc w:val="center"/>
              <w:rPr>
                <w:rFonts w:ascii="Verdana" w:eastAsia="Times New Roman" w:hAnsi="Verdana" w:cs="Calibri"/>
                <w:kern w:val="0"/>
                <w:szCs w:val="24"/>
                <w14:ligatures w14:val="none"/>
              </w:rPr>
            </w:pPr>
            <w:r w:rsidRPr="00EE0119">
              <w:rPr>
                <w:rFonts w:ascii="Verdana" w:eastAsia="Times New Roman" w:hAnsi="Verdana" w:cs="Calibri"/>
                <w:kern w:val="0"/>
                <w:szCs w:val="24"/>
                <w14:ligatures w14:val="none"/>
              </w:rPr>
              <w:t>Project Name</w:t>
            </w:r>
          </w:p>
        </w:tc>
        <w:tc>
          <w:tcPr>
            <w:tcW w:w="1872" w:type="dxa"/>
            <w:shd w:val="clear" w:color="auto" w:fill="D9D9D9" w:themeFill="background1" w:themeFillShade="D9"/>
            <w:vAlign w:val="bottom"/>
          </w:tcPr>
          <w:p w14:paraId="47A848C9" w14:textId="5CFAA5CA" w:rsidR="00EE0119" w:rsidRDefault="00EE0119" w:rsidP="00EE0119">
            <w:pPr>
              <w:spacing w:after="0" w:line="240" w:lineRule="auto"/>
              <w:jc w:val="center"/>
            </w:pPr>
            <w:r>
              <w:t>Project Begin Date</w:t>
            </w:r>
          </w:p>
        </w:tc>
        <w:tc>
          <w:tcPr>
            <w:tcW w:w="1908" w:type="dxa"/>
            <w:shd w:val="clear" w:color="auto" w:fill="D9D9D9" w:themeFill="background1" w:themeFillShade="D9"/>
            <w:vAlign w:val="bottom"/>
          </w:tcPr>
          <w:p w14:paraId="1DFD2DAC" w14:textId="3711C25B" w:rsidR="00EE0119" w:rsidRDefault="00EE0119" w:rsidP="00EE0119">
            <w:pPr>
              <w:spacing w:after="0" w:line="240" w:lineRule="auto"/>
              <w:jc w:val="center"/>
            </w:pPr>
            <w:r>
              <w:t>Project End Date</w:t>
            </w:r>
          </w:p>
        </w:tc>
      </w:tr>
      <w:tr w:rsidR="00EE0119" w14:paraId="12ABA1AE" w14:textId="77777777" w:rsidTr="00A9789F">
        <w:trPr>
          <w:cantSplit/>
        </w:trPr>
        <w:tc>
          <w:tcPr>
            <w:tcW w:w="7195" w:type="dxa"/>
            <w:gridSpan w:val="3"/>
          </w:tcPr>
          <w:p w14:paraId="3C0280EA" w14:textId="77777777" w:rsidR="00EE0119" w:rsidRDefault="00EE0119" w:rsidP="00801060">
            <w:pPr>
              <w:spacing w:after="0" w:line="240" w:lineRule="auto"/>
            </w:pPr>
          </w:p>
        </w:tc>
        <w:tc>
          <w:tcPr>
            <w:tcW w:w="1872" w:type="dxa"/>
          </w:tcPr>
          <w:p w14:paraId="47185292" w14:textId="77777777" w:rsidR="00EE0119" w:rsidRDefault="00EE0119" w:rsidP="00EE0119"/>
        </w:tc>
        <w:tc>
          <w:tcPr>
            <w:tcW w:w="1908" w:type="dxa"/>
          </w:tcPr>
          <w:p w14:paraId="0B248269" w14:textId="77777777" w:rsidR="00EE0119" w:rsidRDefault="00EE0119" w:rsidP="00EE0119"/>
        </w:tc>
      </w:tr>
      <w:tr w:rsidR="00EE0119" w14:paraId="1C7F9565" w14:textId="77777777" w:rsidTr="00A9789F">
        <w:trPr>
          <w:cantSplit/>
        </w:trPr>
        <w:tc>
          <w:tcPr>
            <w:tcW w:w="7195" w:type="dxa"/>
            <w:gridSpan w:val="3"/>
            <w:shd w:val="clear" w:color="auto" w:fill="D9D9D9" w:themeFill="background1" w:themeFillShade="D9"/>
            <w:vAlign w:val="bottom"/>
          </w:tcPr>
          <w:p w14:paraId="5D665824" w14:textId="76FD815E" w:rsidR="00EE0119" w:rsidRDefault="00EE0119" w:rsidP="00EE0119">
            <w:pPr>
              <w:spacing w:after="0" w:line="240" w:lineRule="auto"/>
              <w:jc w:val="center"/>
            </w:pPr>
            <w:r>
              <w:t>Project Location</w:t>
            </w:r>
          </w:p>
        </w:tc>
        <w:tc>
          <w:tcPr>
            <w:tcW w:w="1872" w:type="dxa"/>
            <w:shd w:val="clear" w:color="auto" w:fill="D9D9D9" w:themeFill="background1" w:themeFillShade="D9"/>
            <w:vAlign w:val="bottom"/>
          </w:tcPr>
          <w:p w14:paraId="3A50454E" w14:textId="148A52D3" w:rsidR="00EE0119" w:rsidRDefault="00EE0119" w:rsidP="00EE0119">
            <w:pPr>
              <w:spacing w:after="0" w:line="240" w:lineRule="auto"/>
              <w:jc w:val="center"/>
            </w:pPr>
            <w:r>
              <w:t>Est. Project Fees</w:t>
            </w:r>
          </w:p>
        </w:tc>
        <w:tc>
          <w:tcPr>
            <w:tcW w:w="1908" w:type="dxa"/>
            <w:shd w:val="clear" w:color="auto" w:fill="D9D9D9" w:themeFill="background1" w:themeFillShade="D9"/>
            <w:vAlign w:val="bottom"/>
          </w:tcPr>
          <w:p w14:paraId="347F8E37" w14:textId="67F01E31" w:rsidR="00EE0119" w:rsidRDefault="00EE0119" w:rsidP="00EE0119">
            <w:pPr>
              <w:spacing w:after="0" w:line="240" w:lineRule="auto"/>
              <w:jc w:val="center"/>
            </w:pPr>
            <w:r>
              <w:t>Est. Construction Cost</w:t>
            </w:r>
          </w:p>
        </w:tc>
      </w:tr>
      <w:tr w:rsidR="00EE0119" w14:paraId="25EE72DA" w14:textId="77777777" w:rsidTr="00A9789F">
        <w:trPr>
          <w:cantSplit/>
        </w:trPr>
        <w:tc>
          <w:tcPr>
            <w:tcW w:w="7195" w:type="dxa"/>
            <w:gridSpan w:val="3"/>
          </w:tcPr>
          <w:p w14:paraId="65930D1F" w14:textId="77777777" w:rsidR="00EE0119" w:rsidRDefault="00EE0119" w:rsidP="00EE0119">
            <w:pPr>
              <w:spacing w:after="0" w:line="240" w:lineRule="auto"/>
            </w:pPr>
          </w:p>
        </w:tc>
        <w:tc>
          <w:tcPr>
            <w:tcW w:w="1872" w:type="dxa"/>
          </w:tcPr>
          <w:p w14:paraId="556B3866" w14:textId="77777777" w:rsidR="00EE0119" w:rsidRDefault="00EE0119" w:rsidP="00EE0119"/>
        </w:tc>
        <w:tc>
          <w:tcPr>
            <w:tcW w:w="1908" w:type="dxa"/>
          </w:tcPr>
          <w:p w14:paraId="0D5F8E9A" w14:textId="77777777" w:rsidR="00EE0119" w:rsidRDefault="00EE0119" w:rsidP="00EE0119"/>
        </w:tc>
      </w:tr>
      <w:tr w:rsidR="00A02A4D" w14:paraId="02A92969"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0975" w:type="dxa"/>
            <w:gridSpan w:val="5"/>
            <w:shd w:val="clear" w:color="auto" w:fill="D9D9D9" w:themeFill="background1" w:themeFillShade="D9"/>
            <w:vAlign w:val="bottom"/>
          </w:tcPr>
          <w:p w14:paraId="24B7838B" w14:textId="5B2D4F4E" w:rsidR="00A02A4D" w:rsidRDefault="00A02A4D" w:rsidP="00413DF2">
            <w:pPr>
              <w:spacing w:after="0" w:line="240" w:lineRule="auto"/>
              <w:jc w:val="center"/>
            </w:pPr>
            <w:r w:rsidRPr="00801060">
              <w:t>Project General Description (this field does not enforce character limitations)</w:t>
            </w:r>
          </w:p>
        </w:tc>
      </w:tr>
      <w:tr w:rsidR="00801060" w14:paraId="72D9E3F2"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0975" w:type="dxa"/>
            <w:gridSpan w:val="5"/>
          </w:tcPr>
          <w:p w14:paraId="2EA6505A" w14:textId="77777777" w:rsidR="00801060" w:rsidRDefault="00801060" w:rsidP="00413DF2">
            <w:pPr>
              <w:spacing w:before="120" w:after="120" w:line="240" w:lineRule="auto"/>
            </w:pPr>
          </w:p>
        </w:tc>
      </w:tr>
      <w:tr w:rsidR="000D2AD0" w14:paraId="6EECCC6B"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22D529E5" w14:textId="6DB64BC9" w:rsidR="000D2AD0" w:rsidRDefault="000D2AD0" w:rsidP="000D2AD0">
            <w:pPr>
              <w:spacing w:after="0" w:line="240" w:lineRule="auto"/>
              <w:jc w:val="center"/>
            </w:pPr>
            <w:r>
              <w:t>Work Group</w:t>
            </w:r>
          </w:p>
        </w:tc>
        <w:tc>
          <w:tcPr>
            <w:tcW w:w="1401" w:type="dxa"/>
            <w:shd w:val="clear" w:color="auto" w:fill="D9D9D9" w:themeFill="background1" w:themeFillShade="D9"/>
            <w:vAlign w:val="bottom"/>
          </w:tcPr>
          <w:p w14:paraId="66B4F102" w14:textId="0B626109" w:rsidR="000D2AD0" w:rsidRDefault="000D2AD0" w:rsidP="000D2AD0">
            <w:pPr>
              <w:spacing w:after="0" w:line="240" w:lineRule="auto"/>
              <w:jc w:val="center"/>
            </w:pPr>
            <w:r>
              <w:t>Work Category</w:t>
            </w:r>
          </w:p>
        </w:tc>
        <w:tc>
          <w:tcPr>
            <w:tcW w:w="8135" w:type="dxa"/>
            <w:gridSpan w:val="3"/>
            <w:shd w:val="clear" w:color="auto" w:fill="D9D9D9" w:themeFill="background1" w:themeFillShade="D9"/>
            <w:vAlign w:val="bottom"/>
          </w:tcPr>
          <w:p w14:paraId="22C12920" w14:textId="77777777" w:rsidR="000D2AD0" w:rsidRDefault="000D2AD0" w:rsidP="000D2AD0">
            <w:pPr>
              <w:spacing w:after="0" w:line="240" w:lineRule="auto"/>
              <w:jc w:val="center"/>
            </w:pPr>
            <w:r w:rsidRPr="00801060">
              <w:t>Description of Work Category (describe the applicant's work as it pertains to the category)</w:t>
            </w:r>
          </w:p>
          <w:p w14:paraId="468ECA1E" w14:textId="66108EB0" w:rsidR="000D2AD0" w:rsidRDefault="000D2AD0" w:rsidP="000D2AD0">
            <w:pPr>
              <w:spacing w:after="0" w:line="240" w:lineRule="auto"/>
              <w:jc w:val="center"/>
            </w:pPr>
            <w:r w:rsidRPr="00801060">
              <w:t>(this field does not enforce character limitations)</w:t>
            </w:r>
          </w:p>
        </w:tc>
      </w:tr>
      <w:tr w:rsidR="000D2AD0" w14:paraId="55AE2CDD"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0D6B17D1" w14:textId="77777777" w:rsidR="000D2AD0" w:rsidRDefault="000D2AD0" w:rsidP="000D2AD0"/>
        </w:tc>
        <w:tc>
          <w:tcPr>
            <w:tcW w:w="1401" w:type="dxa"/>
          </w:tcPr>
          <w:p w14:paraId="607D529D" w14:textId="77777777" w:rsidR="000D2AD0" w:rsidRDefault="000D2AD0" w:rsidP="000D2AD0"/>
        </w:tc>
        <w:tc>
          <w:tcPr>
            <w:tcW w:w="8135" w:type="dxa"/>
            <w:gridSpan w:val="3"/>
          </w:tcPr>
          <w:p w14:paraId="42D738E3" w14:textId="652640DA" w:rsidR="000D2AD0" w:rsidRDefault="000D2AD0" w:rsidP="000D2AD0"/>
        </w:tc>
      </w:tr>
      <w:tr w:rsidR="000D2AD0" w14:paraId="28FE0609"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15FBF04E" w14:textId="6AE19D10" w:rsidR="000D2AD0" w:rsidRDefault="000D2AD0" w:rsidP="000D2AD0">
            <w:pPr>
              <w:spacing w:after="0" w:line="240" w:lineRule="auto"/>
            </w:pPr>
            <w:r>
              <w:t>Work Group</w:t>
            </w:r>
          </w:p>
        </w:tc>
        <w:tc>
          <w:tcPr>
            <w:tcW w:w="1401" w:type="dxa"/>
            <w:shd w:val="clear" w:color="auto" w:fill="D9D9D9" w:themeFill="background1" w:themeFillShade="D9"/>
            <w:vAlign w:val="bottom"/>
          </w:tcPr>
          <w:p w14:paraId="7D3EA7E4" w14:textId="17B62076" w:rsidR="000D2AD0" w:rsidRDefault="000D2AD0" w:rsidP="000D2AD0">
            <w:pPr>
              <w:spacing w:after="0" w:line="240" w:lineRule="auto"/>
            </w:pPr>
            <w:r>
              <w:t>Work Category</w:t>
            </w:r>
          </w:p>
        </w:tc>
        <w:tc>
          <w:tcPr>
            <w:tcW w:w="8135" w:type="dxa"/>
            <w:gridSpan w:val="3"/>
            <w:shd w:val="clear" w:color="auto" w:fill="D9D9D9" w:themeFill="background1" w:themeFillShade="D9"/>
            <w:vAlign w:val="bottom"/>
          </w:tcPr>
          <w:p w14:paraId="57A8C045" w14:textId="77777777" w:rsidR="000D2AD0" w:rsidRDefault="000D2AD0" w:rsidP="000D2AD0">
            <w:pPr>
              <w:spacing w:after="0" w:line="240" w:lineRule="auto"/>
              <w:jc w:val="center"/>
            </w:pPr>
            <w:r w:rsidRPr="00801060">
              <w:t>Description of Work Category (describe the applicant's work as it pertains to the category)</w:t>
            </w:r>
          </w:p>
          <w:p w14:paraId="67BBC193" w14:textId="7FE4ECB5" w:rsidR="000D2AD0" w:rsidRDefault="000D2AD0" w:rsidP="000D2AD0">
            <w:pPr>
              <w:spacing w:after="0" w:line="240" w:lineRule="auto"/>
            </w:pPr>
            <w:r w:rsidRPr="00801060">
              <w:t>(this field does not enforce character limitations)</w:t>
            </w:r>
          </w:p>
        </w:tc>
      </w:tr>
      <w:tr w:rsidR="000D2AD0" w14:paraId="31134FB1"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343A54BF" w14:textId="77777777" w:rsidR="000D2AD0" w:rsidRDefault="000D2AD0" w:rsidP="000D2AD0"/>
        </w:tc>
        <w:tc>
          <w:tcPr>
            <w:tcW w:w="1401" w:type="dxa"/>
          </w:tcPr>
          <w:p w14:paraId="3CD1F62F" w14:textId="77777777" w:rsidR="000D2AD0" w:rsidRDefault="000D2AD0" w:rsidP="000D2AD0"/>
        </w:tc>
        <w:tc>
          <w:tcPr>
            <w:tcW w:w="8135" w:type="dxa"/>
            <w:gridSpan w:val="3"/>
          </w:tcPr>
          <w:p w14:paraId="5DDE37E6" w14:textId="77777777" w:rsidR="000D2AD0" w:rsidRDefault="000D2AD0" w:rsidP="000D2AD0"/>
        </w:tc>
      </w:tr>
      <w:tr w:rsidR="000D2AD0" w14:paraId="4F975464"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4CE50AAC" w14:textId="32B788C6" w:rsidR="000D2AD0" w:rsidRDefault="000D2AD0" w:rsidP="000D2AD0">
            <w:pPr>
              <w:spacing w:after="0" w:line="240" w:lineRule="auto"/>
            </w:pPr>
            <w:r>
              <w:lastRenderedPageBreak/>
              <w:t>Work Group</w:t>
            </w:r>
          </w:p>
        </w:tc>
        <w:tc>
          <w:tcPr>
            <w:tcW w:w="1401" w:type="dxa"/>
            <w:shd w:val="clear" w:color="auto" w:fill="D9D9D9" w:themeFill="background1" w:themeFillShade="D9"/>
            <w:vAlign w:val="bottom"/>
          </w:tcPr>
          <w:p w14:paraId="09D74C5E" w14:textId="5623B68F" w:rsidR="000D2AD0" w:rsidRDefault="000D2AD0" w:rsidP="000D2AD0">
            <w:pPr>
              <w:spacing w:after="0" w:line="240" w:lineRule="auto"/>
            </w:pPr>
            <w:r>
              <w:t>Work Category</w:t>
            </w:r>
          </w:p>
        </w:tc>
        <w:tc>
          <w:tcPr>
            <w:tcW w:w="8135" w:type="dxa"/>
            <w:gridSpan w:val="3"/>
            <w:shd w:val="clear" w:color="auto" w:fill="D9D9D9" w:themeFill="background1" w:themeFillShade="D9"/>
            <w:vAlign w:val="bottom"/>
          </w:tcPr>
          <w:p w14:paraId="100AF0B4" w14:textId="77777777" w:rsidR="000D2AD0" w:rsidRDefault="000D2AD0" w:rsidP="000D2AD0">
            <w:pPr>
              <w:spacing w:after="0" w:line="240" w:lineRule="auto"/>
              <w:jc w:val="center"/>
            </w:pPr>
            <w:r w:rsidRPr="00801060">
              <w:t>Description of Work Category (describe the applicant's work as it pertains to the category)</w:t>
            </w:r>
          </w:p>
          <w:p w14:paraId="23996A7F" w14:textId="0EC0DAFF" w:rsidR="000D2AD0" w:rsidRDefault="000D2AD0" w:rsidP="000D2AD0">
            <w:pPr>
              <w:spacing w:after="0" w:line="240" w:lineRule="auto"/>
            </w:pPr>
            <w:r w:rsidRPr="00801060">
              <w:t>(this field does not enforce character limitations)</w:t>
            </w:r>
          </w:p>
        </w:tc>
      </w:tr>
      <w:tr w:rsidR="000D2AD0" w14:paraId="0DBA66FF"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7B8D5A63" w14:textId="77777777" w:rsidR="000D2AD0" w:rsidRDefault="000D2AD0" w:rsidP="000D2AD0"/>
        </w:tc>
        <w:tc>
          <w:tcPr>
            <w:tcW w:w="1401" w:type="dxa"/>
          </w:tcPr>
          <w:p w14:paraId="78D194E7" w14:textId="77777777" w:rsidR="000D2AD0" w:rsidRDefault="000D2AD0" w:rsidP="000D2AD0"/>
        </w:tc>
        <w:tc>
          <w:tcPr>
            <w:tcW w:w="8135" w:type="dxa"/>
            <w:gridSpan w:val="3"/>
          </w:tcPr>
          <w:p w14:paraId="1B4A5563" w14:textId="77777777" w:rsidR="000D2AD0" w:rsidRDefault="000D2AD0" w:rsidP="000D2AD0"/>
        </w:tc>
      </w:tr>
      <w:tr w:rsidR="000D2AD0" w14:paraId="18F29E32"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79B0E9B6" w14:textId="2E3A0AE2" w:rsidR="000D2AD0" w:rsidRDefault="000D2AD0" w:rsidP="000D2AD0">
            <w:pPr>
              <w:spacing w:after="0" w:line="240" w:lineRule="auto"/>
            </w:pPr>
            <w:r>
              <w:t>Work Group</w:t>
            </w:r>
          </w:p>
        </w:tc>
        <w:tc>
          <w:tcPr>
            <w:tcW w:w="1401" w:type="dxa"/>
            <w:shd w:val="clear" w:color="auto" w:fill="D9D9D9" w:themeFill="background1" w:themeFillShade="D9"/>
            <w:vAlign w:val="bottom"/>
          </w:tcPr>
          <w:p w14:paraId="1302EE05" w14:textId="40DB71F5" w:rsidR="000D2AD0" w:rsidRDefault="000D2AD0" w:rsidP="000D2AD0">
            <w:pPr>
              <w:spacing w:after="0" w:line="240" w:lineRule="auto"/>
            </w:pPr>
            <w:r>
              <w:t>Work Category</w:t>
            </w:r>
          </w:p>
        </w:tc>
        <w:tc>
          <w:tcPr>
            <w:tcW w:w="8135" w:type="dxa"/>
            <w:gridSpan w:val="3"/>
            <w:shd w:val="clear" w:color="auto" w:fill="D9D9D9" w:themeFill="background1" w:themeFillShade="D9"/>
            <w:vAlign w:val="bottom"/>
          </w:tcPr>
          <w:p w14:paraId="05FC5C14" w14:textId="77777777" w:rsidR="000D2AD0" w:rsidRDefault="000D2AD0" w:rsidP="000D2AD0">
            <w:pPr>
              <w:spacing w:after="0" w:line="240" w:lineRule="auto"/>
              <w:jc w:val="center"/>
            </w:pPr>
            <w:r w:rsidRPr="00801060">
              <w:t>Description of Work Category (describe the applicant's work as it pertains to the category)</w:t>
            </w:r>
          </w:p>
          <w:p w14:paraId="7271F5E1" w14:textId="3D652735" w:rsidR="000D2AD0" w:rsidRDefault="000D2AD0" w:rsidP="000D2AD0">
            <w:pPr>
              <w:spacing w:after="0" w:line="240" w:lineRule="auto"/>
            </w:pPr>
            <w:r w:rsidRPr="00801060">
              <w:t>(this field does not enforce character limitations)</w:t>
            </w:r>
          </w:p>
        </w:tc>
      </w:tr>
      <w:tr w:rsidR="000D2AD0" w14:paraId="27B912F0"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1DD28C21" w14:textId="77777777" w:rsidR="000D2AD0" w:rsidRDefault="000D2AD0" w:rsidP="000D2AD0"/>
        </w:tc>
        <w:tc>
          <w:tcPr>
            <w:tcW w:w="1401" w:type="dxa"/>
          </w:tcPr>
          <w:p w14:paraId="31568942" w14:textId="77777777" w:rsidR="000D2AD0" w:rsidRDefault="000D2AD0" w:rsidP="000D2AD0"/>
        </w:tc>
        <w:tc>
          <w:tcPr>
            <w:tcW w:w="8135" w:type="dxa"/>
            <w:gridSpan w:val="3"/>
          </w:tcPr>
          <w:p w14:paraId="5FDC7673" w14:textId="77777777" w:rsidR="000D2AD0" w:rsidRDefault="000D2AD0" w:rsidP="000D2AD0"/>
        </w:tc>
      </w:tr>
      <w:tr w:rsidR="000D2AD0" w14:paraId="53B2C3AD"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5DB78402" w14:textId="6C9E0214" w:rsidR="000D2AD0" w:rsidRDefault="000D2AD0" w:rsidP="000D2AD0">
            <w:pPr>
              <w:spacing w:after="0" w:line="240" w:lineRule="auto"/>
            </w:pPr>
            <w:r>
              <w:t>Work Group</w:t>
            </w:r>
          </w:p>
        </w:tc>
        <w:tc>
          <w:tcPr>
            <w:tcW w:w="1401" w:type="dxa"/>
            <w:shd w:val="clear" w:color="auto" w:fill="D9D9D9" w:themeFill="background1" w:themeFillShade="D9"/>
            <w:vAlign w:val="bottom"/>
          </w:tcPr>
          <w:p w14:paraId="64501D56" w14:textId="29EED121" w:rsidR="000D2AD0" w:rsidRDefault="000D2AD0" w:rsidP="000D2AD0">
            <w:pPr>
              <w:spacing w:after="0" w:line="240" w:lineRule="auto"/>
            </w:pPr>
            <w:r>
              <w:t>Work Category</w:t>
            </w:r>
          </w:p>
        </w:tc>
        <w:tc>
          <w:tcPr>
            <w:tcW w:w="8135" w:type="dxa"/>
            <w:gridSpan w:val="3"/>
            <w:shd w:val="clear" w:color="auto" w:fill="D9D9D9" w:themeFill="background1" w:themeFillShade="D9"/>
            <w:vAlign w:val="bottom"/>
          </w:tcPr>
          <w:p w14:paraId="3C74AC60" w14:textId="77777777" w:rsidR="000D2AD0" w:rsidRDefault="000D2AD0" w:rsidP="000D2AD0">
            <w:pPr>
              <w:spacing w:after="0" w:line="240" w:lineRule="auto"/>
              <w:jc w:val="center"/>
            </w:pPr>
            <w:r w:rsidRPr="00801060">
              <w:t>Description of Work Category (describe the applicant's work as it pertains to the category)</w:t>
            </w:r>
          </w:p>
          <w:p w14:paraId="7082598F" w14:textId="6305AA40" w:rsidR="000D2AD0" w:rsidRDefault="000D2AD0" w:rsidP="000D2AD0">
            <w:pPr>
              <w:spacing w:after="0" w:line="240" w:lineRule="auto"/>
            </w:pPr>
            <w:r w:rsidRPr="00801060">
              <w:t>(this field does not enforce character limitations)</w:t>
            </w:r>
          </w:p>
        </w:tc>
      </w:tr>
      <w:tr w:rsidR="000D2AD0" w14:paraId="37EA7360"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3728D687" w14:textId="77777777" w:rsidR="000D2AD0" w:rsidRDefault="000D2AD0" w:rsidP="000D2AD0"/>
        </w:tc>
        <w:tc>
          <w:tcPr>
            <w:tcW w:w="1401" w:type="dxa"/>
          </w:tcPr>
          <w:p w14:paraId="34BAC732" w14:textId="77777777" w:rsidR="000D2AD0" w:rsidRDefault="000D2AD0" w:rsidP="000D2AD0"/>
        </w:tc>
        <w:tc>
          <w:tcPr>
            <w:tcW w:w="8135" w:type="dxa"/>
            <w:gridSpan w:val="3"/>
          </w:tcPr>
          <w:p w14:paraId="7C788DF2" w14:textId="77777777" w:rsidR="000D2AD0" w:rsidRDefault="000D2AD0" w:rsidP="000D2AD0"/>
        </w:tc>
      </w:tr>
    </w:tbl>
    <w:p w14:paraId="7790BBEB" w14:textId="316E4DD0" w:rsidR="00462EF4" w:rsidRDefault="00462EF4" w:rsidP="00462EF4">
      <w:pPr>
        <w:pStyle w:val="Heading3"/>
      </w:pPr>
      <w:r w:rsidRPr="00EE0119">
        <w:t xml:space="preserve">Project </w:t>
      </w:r>
      <w:r>
        <w:t>2</w:t>
      </w:r>
    </w:p>
    <w:tbl>
      <w:tblPr>
        <w:tblStyle w:val="TableGrid"/>
        <w:tblW w:w="0" w:type="auto"/>
        <w:tblLayout w:type="fixed"/>
        <w:tblCellMar>
          <w:top w:w="29" w:type="dxa"/>
          <w:left w:w="29" w:type="dxa"/>
          <w:bottom w:w="29" w:type="dxa"/>
          <w:right w:w="29" w:type="dxa"/>
        </w:tblCellMar>
        <w:tblLook w:val="06A0" w:firstRow="1" w:lastRow="0" w:firstColumn="1" w:lastColumn="0" w:noHBand="1" w:noVBand="1"/>
      </w:tblPr>
      <w:tblGrid>
        <w:gridCol w:w="1439"/>
        <w:gridCol w:w="1401"/>
        <w:gridCol w:w="4355"/>
        <w:gridCol w:w="1872"/>
        <w:gridCol w:w="1872"/>
        <w:gridCol w:w="36"/>
      </w:tblGrid>
      <w:tr w:rsidR="00462EF4" w14:paraId="39B544C7" w14:textId="77777777" w:rsidTr="00462EF4">
        <w:trPr>
          <w:gridAfter w:val="1"/>
          <w:wAfter w:w="36" w:type="dxa"/>
          <w:cantSplit/>
        </w:trPr>
        <w:tc>
          <w:tcPr>
            <w:tcW w:w="7195" w:type="dxa"/>
            <w:gridSpan w:val="3"/>
            <w:shd w:val="clear" w:color="auto" w:fill="D9D9D9" w:themeFill="background1" w:themeFillShade="D9"/>
            <w:vAlign w:val="bottom"/>
          </w:tcPr>
          <w:p w14:paraId="0686114C" w14:textId="77777777" w:rsidR="00462EF4" w:rsidRPr="00EE0119" w:rsidRDefault="00462EF4" w:rsidP="00ED6BA7">
            <w:pPr>
              <w:spacing w:after="0" w:line="240" w:lineRule="auto"/>
              <w:jc w:val="center"/>
              <w:rPr>
                <w:rFonts w:ascii="Verdana" w:eastAsia="Times New Roman" w:hAnsi="Verdana" w:cs="Calibri"/>
                <w:kern w:val="0"/>
                <w:szCs w:val="24"/>
                <w14:ligatures w14:val="none"/>
              </w:rPr>
            </w:pPr>
            <w:r w:rsidRPr="00EE0119">
              <w:rPr>
                <w:rFonts w:ascii="Verdana" w:eastAsia="Times New Roman" w:hAnsi="Verdana" w:cs="Calibri"/>
                <w:kern w:val="0"/>
                <w:szCs w:val="24"/>
                <w14:ligatures w14:val="none"/>
              </w:rPr>
              <w:t>Project Name</w:t>
            </w:r>
          </w:p>
        </w:tc>
        <w:tc>
          <w:tcPr>
            <w:tcW w:w="1872" w:type="dxa"/>
            <w:shd w:val="clear" w:color="auto" w:fill="D9D9D9" w:themeFill="background1" w:themeFillShade="D9"/>
            <w:vAlign w:val="bottom"/>
          </w:tcPr>
          <w:p w14:paraId="60524BE0" w14:textId="77777777" w:rsidR="00462EF4" w:rsidRDefault="00462EF4" w:rsidP="00ED6BA7">
            <w:pPr>
              <w:spacing w:after="0" w:line="240" w:lineRule="auto"/>
              <w:jc w:val="center"/>
            </w:pPr>
            <w:r>
              <w:t>Project Begin Date</w:t>
            </w:r>
          </w:p>
        </w:tc>
        <w:tc>
          <w:tcPr>
            <w:tcW w:w="1872" w:type="dxa"/>
            <w:shd w:val="clear" w:color="auto" w:fill="D9D9D9" w:themeFill="background1" w:themeFillShade="D9"/>
            <w:vAlign w:val="bottom"/>
          </w:tcPr>
          <w:p w14:paraId="5035C437" w14:textId="77777777" w:rsidR="00462EF4" w:rsidRDefault="00462EF4" w:rsidP="00ED6BA7">
            <w:pPr>
              <w:spacing w:after="0" w:line="240" w:lineRule="auto"/>
              <w:jc w:val="center"/>
            </w:pPr>
            <w:r>
              <w:t>Project End Date</w:t>
            </w:r>
          </w:p>
        </w:tc>
      </w:tr>
      <w:tr w:rsidR="00462EF4" w14:paraId="530C7E54" w14:textId="77777777" w:rsidTr="00462EF4">
        <w:trPr>
          <w:gridAfter w:val="1"/>
          <w:wAfter w:w="36" w:type="dxa"/>
          <w:cantSplit/>
        </w:trPr>
        <w:tc>
          <w:tcPr>
            <w:tcW w:w="7195" w:type="dxa"/>
            <w:gridSpan w:val="3"/>
          </w:tcPr>
          <w:p w14:paraId="7A1C551D" w14:textId="77777777" w:rsidR="00462EF4" w:rsidRDefault="00462EF4" w:rsidP="00927A2C">
            <w:pPr>
              <w:spacing w:after="0" w:line="240" w:lineRule="auto"/>
            </w:pPr>
          </w:p>
        </w:tc>
        <w:tc>
          <w:tcPr>
            <w:tcW w:w="1872" w:type="dxa"/>
          </w:tcPr>
          <w:p w14:paraId="2BFA3D09" w14:textId="77777777" w:rsidR="00462EF4" w:rsidRDefault="00462EF4" w:rsidP="00ED6BA7"/>
        </w:tc>
        <w:tc>
          <w:tcPr>
            <w:tcW w:w="1872" w:type="dxa"/>
          </w:tcPr>
          <w:p w14:paraId="3A0453B8" w14:textId="77777777" w:rsidR="00462EF4" w:rsidRDefault="00462EF4" w:rsidP="00ED6BA7"/>
        </w:tc>
      </w:tr>
      <w:tr w:rsidR="00462EF4" w14:paraId="51548568" w14:textId="77777777" w:rsidTr="00462EF4">
        <w:trPr>
          <w:gridAfter w:val="1"/>
          <w:wAfter w:w="36" w:type="dxa"/>
          <w:cantSplit/>
        </w:trPr>
        <w:tc>
          <w:tcPr>
            <w:tcW w:w="7195" w:type="dxa"/>
            <w:gridSpan w:val="3"/>
            <w:shd w:val="clear" w:color="auto" w:fill="D9D9D9" w:themeFill="background1" w:themeFillShade="D9"/>
            <w:vAlign w:val="bottom"/>
          </w:tcPr>
          <w:p w14:paraId="2157371B" w14:textId="77777777" w:rsidR="00462EF4" w:rsidRDefault="00462EF4" w:rsidP="00ED6BA7">
            <w:pPr>
              <w:spacing w:after="0" w:line="240" w:lineRule="auto"/>
              <w:jc w:val="center"/>
            </w:pPr>
            <w:r>
              <w:t>Project Location</w:t>
            </w:r>
          </w:p>
        </w:tc>
        <w:tc>
          <w:tcPr>
            <w:tcW w:w="1872" w:type="dxa"/>
            <w:shd w:val="clear" w:color="auto" w:fill="D9D9D9" w:themeFill="background1" w:themeFillShade="D9"/>
            <w:vAlign w:val="bottom"/>
          </w:tcPr>
          <w:p w14:paraId="29E9D170" w14:textId="77777777" w:rsidR="00462EF4" w:rsidRDefault="00462EF4" w:rsidP="00ED6BA7">
            <w:pPr>
              <w:spacing w:after="0" w:line="240" w:lineRule="auto"/>
              <w:jc w:val="center"/>
            </w:pPr>
            <w:r>
              <w:t>Est. Project Fees</w:t>
            </w:r>
          </w:p>
        </w:tc>
        <w:tc>
          <w:tcPr>
            <w:tcW w:w="1872" w:type="dxa"/>
            <w:shd w:val="clear" w:color="auto" w:fill="D9D9D9" w:themeFill="background1" w:themeFillShade="D9"/>
            <w:vAlign w:val="bottom"/>
          </w:tcPr>
          <w:p w14:paraId="0A148C3C" w14:textId="77777777" w:rsidR="00462EF4" w:rsidRDefault="00462EF4" w:rsidP="00ED6BA7">
            <w:pPr>
              <w:spacing w:after="0" w:line="240" w:lineRule="auto"/>
              <w:jc w:val="center"/>
            </w:pPr>
            <w:r>
              <w:t>Est. Construction Cost</w:t>
            </w:r>
          </w:p>
        </w:tc>
      </w:tr>
      <w:tr w:rsidR="00462EF4" w14:paraId="2EFA791A" w14:textId="77777777" w:rsidTr="00462EF4">
        <w:trPr>
          <w:gridAfter w:val="1"/>
          <w:wAfter w:w="36" w:type="dxa"/>
          <w:cantSplit/>
        </w:trPr>
        <w:tc>
          <w:tcPr>
            <w:tcW w:w="7195" w:type="dxa"/>
            <w:gridSpan w:val="3"/>
          </w:tcPr>
          <w:p w14:paraId="328EB5AF" w14:textId="77777777" w:rsidR="00462EF4" w:rsidRDefault="00462EF4" w:rsidP="00ED6BA7">
            <w:pPr>
              <w:spacing w:after="0" w:line="240" w:lineRule="auto"/>
            </w:pPr>
          </w:p>
        </w:tc>
        <w:tc>
          <w:tcPr>
            <w:tcW w:w="1872" w:type="dxa"/>
          </w:tcPr>
          <w:p w14:paraId="27DCB851" w14:textId="77777777" w:rsidR="00462EF4" w:rsidRDefault="00462EF4" w:rsidP="00ED6BA7"/>
        </w:tc>
        <w:tc>
          <w:tcPr>
            <w:tcW w:w="1872" w:type="dxa"/>
          </w:tcPr>
          <w:p w14:paraId="5997C8AD" w14:textId="77777777" w:rsidR="00462EF4" w:rsidRDefault="00462EF4" w:rsidP="00ED6BA7"/>
        </w:tc>
      </w:tr>
      <w:tr w:rsidR="00A02A4D" w14:paraId="01B8E3DE"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0975" w:type="dxa"/>
            <w:gridSpan w:val="6"/>
            <w:shd w:val="clear" w:color="auto" w:fill="D9D9D9" w:themeFill="background1" w:themeFillShade="D9"/>
            <w:vAlign w:val="bottom"/>
          </w:tcPr>
          <w:p w14:paraId="5A04B5A2" w14:textId="77777777" w:rsidR="00A02A4D" w:rsidRDefault="00A02A4D" w:rsidP="00927A2C">
            <w:pPr>
              <w:spacing w:after="0" w:line="240" w:lineRule="auto"/>
              <w:jc w:val="center"/>
            </w:pPr>
            <w:r w:rsidRPr="00801060">
              <w:t>Project General Description (this field does not enforce character limitations)</w:t>
            </w:r>
          </w:p>
        </w:tc>
      </w:tr>
      <w:tr w:rsidR="00462EF4" w14:paraId="04A66CAF" w14:textId="77777777" w:rsidTr="00156BBC">
        <w:tblPrEx>
          <w:tblCellMar>
            <w:top w:w="0" w:type="dxa"/>
            <w:left w:w="108" w:type="dxa"/>
            <w:bottom w:w="0" w:type="dxa"/>
            <w:right w:w="108" w:type="dxa"/>
          </w:tblCellMar>
          <w:tblLook w:val="04A0" w:firstRow="1" w:lastRow="0" w:firstColumn="1" w:lastColumn="0" w:noHBand="0" w:noVBand="1"/>
        </w:tblPrEx>
        <w:trPr>
          <w:cantSplit/>
          <w:trHeight w:val="638"/>
        </w:trPr>
        <w:tc>
          <w:tcPr>
            <w:tcW w:w="10975" w:type="dxa"/>
            <w:gridSpan w:val="6"/>
          </w:tcPr>
          <w:p w14:paraId="2D0A7139" w14:textId="77777777" w:rsidR="00462EF4" w:rsidRDefault="00462EF4" w:rsidP="00927A2C">
            <w:pPr>
              <w:spacing w:after="0"/>
            </w:pPr>
          </w:p>
        </w:tc>
      </w:tr>
      <w:tr w:rsidR="000D2AD0" w14:paraId="1F2F96DF"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7FA418F0" w14:textId="77777777" w:rsidR="000D2AD0" w:rsidRDefault="000D2AD0" w:rsidP="000D2AD0">
            <w:pPr>
              <w:spacing w:after="0" w:line="240" w:lineRule="auto"/>
              <w:jc w:val="center"/>
            </w:pPr>
            <w:r>
              <w:t>Work Group</w:t>
            </w:r>
          </w:p>
        </w:tc>
        <w:tc>
          <w:tcPr>
            <w:tcW w:w="1401" w:type="dxa"/>
            <w:shd w:val="clear" w:color="auto" w:fill="D9D9D9" w:themeFill="background1" w:themeFillShade="D9"/>
            <w:vAlign w:val="bottom"/>
          </w:tcPr>
          <w:p w14:paraId="555DA533" w14:textId="782602C6" w:rsidR="000D2AD0" w:rsidRDefault="000D2AD0" w:rsidP="000D2AD0">
            <w:pPr>
              <w:spacing w:after="0" w:line="240" w:lineRule="auto"/>
              <w:jc w:val="center"/>
            </w:pPr>
            <w:r>
              <w:t>Work Category</w:t>
            </w:r>
          </w:p>
        </w:tc>
        <w:tc>
          <w:tcPr>
            <w:tcW w:w="8135" w:type="dxa"/>
            <w:gridSpan w:val="4"/>
            <w:shd w:val="clear" w:color="auto" w:fill="D9D9D9" w:themeFill="background1" w:themeFillShade="D9"/>
            <w:vAlign w:val="bottom"/>
          </w:tcPr>
          <w:p w14:paraId="049772AB" w14:textId="77777777" w:rsidR="000D2AD0" w:rsidRDefault="000D2AD0" w:rsidP="000D2AD0">
            <w:pPr>
              <w:spacing w:after="0" w:line="240" w:lineRule="auto"/>
              <w:jc w:val="center"/>
            </w:pPr>
            <w:r w:rsidRPr="00801060">
              <w:t>Description of Work Category (describe the applicant's work as it pertains to the category)</w:t>
            </w:r>
          </w:p>
          <w:p w14:paraId="4116B521" w14:textId="77777777" w:rsidR="000D2AD0" w:rsidRDefault="000D2AD0" w:rsidP="000D2AD0">
            <w:pPr>
              <w:spacing w:after="0" w:line="240" w:lineRule="auto"/>
              <w:jc w:val="center"/>
            </w:pPr>
            <w:r w:rsidRPr="00801060">
              <w:t>(this field does not enforce character limitations)</w:t>
            </w:r>
          </w:p>
        </w:tc>
      </w:tr>
      <w:tr w:rsidR="000D2AD0" w14:paraId="14832F18"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7FBBA15B" w14:textId="77777777" w:rsidR="000D2AD0" w:rsidRDefault="000D2AD0" w:rsidP="000D2AD0"/>
        </w:tc>
        <w:tc>
          <w:tcPr>
            <w:tcW w:w="1401" w:type="dxa"/>
          </w:tcPr>
          <w:p w14:paraId="5C2A10AD" w14:textId="77777777" w:rsidR="000D2AD0" w:rsidRDefault="000D2AD0" w:rsidP="000D2AD0"/>
        </w:tc>
        <w:tc>
          <w:tcPr>
            <w:tcW w:w="8135" w:type="dxa"/>
            <w:gridSpan w:val="4"/>
          </w:tcPr>
          <w:p w14:paraId="54CE96FC" w14:textId="77777777" w:rsidR="000D2AD0" w:rsidRDefault="000D2AD0" w:rsidP="000D2AD0"/>
        </w:tc>
      </w:tr>
      <w:tr w:rsidR="000D2AD0" w14:paraId="4431C00D"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07B274A1"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6430EDD9" w14:textId="1C99BA76" w:rsidR="000D2AD0" w:rsidRDefault="000D2AD0" w:rsidP="000D2AD0">
            <w:pPr>
              <w:spacing w:after="0" w:line="240" w:lineRule="auto"/>
            </w:pPr>
            <w:r>
              <w:t>Work Category</w:t>
            </w:r>
          </w:p>
        </w:tc>
        <w:tc>
          <w:tcPr>
            <w:tcW w:w="8135" w:type="dxa"/>
            <w:gridSpan w:val="4"/>
            <w:shd w:val="clear" w:color="auto" w:fill="D9D9D9" w:themeFill="background1" w:themeFillShade="D9"/>
            <w:vAlign w:val="bottom"/>
          </w:tcPr>
          <w:p w14:paraId="442181DD" w14:textId="77777777" w:rsidR="000D2AD0" w:rsidRDefault="000D2AD0" w:rsidP="000D2AD0">
            <w:pPr>
              <w:spacing w:after="0" w:line="240" w:lineRule="auto"/>
              <w:jc w:val="center"/>
            </w:pPr>
            <w:r w:rsidRPr="00801060">
              <w:t>Description of Work Category (describe the applicant's work as it pertains to the category)</w:t>
            </w:r>
          </w:p>
          <w:p w14:paraId="547FC191" w14:textId="77777777" w:rsidR="000D2AD0" w:rsidRDefault="000D2AD0" w:rsidP="000D2AD0">
            <w:pPr>
              <w:spacing w:after="0" w:line="240" w:lineRule="auto"/>
            </w:pPr>
            <w:r w:rsidRPr="00801060">
              <w:t>(this field does not enforce character limitations)</w:t>
            </w:r>
          </w:p>
        </w:tc>
      </w:tr>
      <w:tr w:rsidR="000D2AD0" w14:paraId="23B58D0D"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43A18D89" w14:textId="77777777" w:rsidR="000D2AD0" w:rsidRDefault="000D2AD0" w:rsidP="000D2AD0"/>
        </w:tc>
        <w:tc>
          <w:tcPr>
            <w:tcW w:w="1401" w:type="dxa"/>
          </w:tcPr>
          <w:p w14:paraId="27BFA04E" w14:textId="77777777" w:rsidR="000D2AD0" w:rsidRDefault="000D2AD0" w:rsidP="000D2AD0"/>
        </w:tc>
        <w:tc>
          <w:tcPr>
            <w:tcW w:w="8135" w:type="dxa"/>
            <w:gridSpan w:val="4"/>
          </w:tcPr>
          <w:p w14:paraId="7D759A83" w14:textId="77777777" w:rsidR="000D2AD0" w:rsidRDefault="000D2AD0" w:rsidP="000D2AD0"/>
        </w:tc>
      </w:tr>
    </w:tbl>
    <w:p w14:paraId="714D4877" w14:textId="77777777" w:rsidR="00927A2C" w:rsidRDefault="00927A2C">
      <w:r>
        <w:br w:type="page"/>
      </w:r>
    </w:p>
    <w:tbl>
      <w:tblPr>
        <w:tblStyle w:val="TableGrid"/>
        <w:tblW w:w="0" w:type="auto"/>
        <w:tblLayout w:type="fixed"/>
        <w:tblLook w:val="04A0" w:firstRow="1" w:lastRow="0" w:firstColumn="1" w:lastColumn="0" w:noHBand="0" w:noVBand="1"/>
      </w:tblPr>
      <w:tblGrid>
        <w:gridCol w:w="1439"/>
        <w:gridCol w:w="1401"/>
        <w:gridCol w:w="8135"/>
      </w:tblGrid>
      <w:tr w:rsidR="000D2AD0" w14:paraId="56A62DE0" w14:textId="77777777" w:rsidTr="00462EF4">
        <w:trPr>
          <w:cantSplit/>
        </w:trPr>
        <w:tc>
          <w:tcPr>
            <w:tcW w:w="1439" w:type="dxa"/>
            <w:shd w:val="clear" w:color="auto" w:fill="D9D9D9" w:themeFill="background1" w:themeFillShade="D9"/>
            <w:vAlign w:val="bottom"/>
          </w:tcPr>
          <w:p w14:paraId="06F0F023" w14:textId="0A4E1A22" w:rsidR="000D2AD0" w:rsidRDefault="000D2AD0" w:rsidP="000D2AD0">
            <w:pPr>
              <w:spacing w:after="0" w:line="240" w:lineRule="auto"/>
            </w:pPr>
            <w:r>
              <w:lastRenderedPageBreak/>
              <w:t>Work Group</w:t>
            </w:r>
          </w:p>
        </w:tc>
        <w:tc>
          <w:tcPr>
            <w:tcW w:w="1401" w:type="dxa"/>
            <w:shd w:val="clear" w:color="auto" w:fill="D9D9D9" w:themeFill="background1" w:themeFillShade="D9"/>
            <w:vAlign w:val="bottom"/>
          </w:tcPr>
          <w:p w14:paraId="64391BF8" w14:textId="03C246EB"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7DF2EE34" w14:textId="77777777" w:rsidR="000D2AD0" w:rsidRDefault="000D2AD0" w:rsidP="000D2AD0">
            <w:pPr>
              <w:spacing w:after="0" w:line="240" w:lineRule="auto"/>
              <w:jc w:val="center"/>
            </w:pPr>
            <w:r w:rsidRPr="00801060">
              <w:t>Description of Work Category (describe the applicant's work as it pertains to the category)</w:t>
            </w:r>
          </w:p>
          <w:p w14:paraId="6BA93D6B" w14:textId="77777777" w:rsidR="000D2AD0" w:rsidRDefault="000D2AD0" w:rsidP="000D2AD0">
            <w:pPr>
              <w:spacing w:after="0" w:line="240" w:lineRule="auto"/>
            </w:pPr>
            <w:r w:rsidRPr="00801060">
              <w:t>(this field does not enforce character limitations)</w:t>
            </w:r>
          </w:p>
        </w:tc>
      </w:tr>
      <w:tr w:rsidR="000D2AD0" w14:paraId="602608BF" w14:textId="77777777" w:rsidTr="00462EF4">
        <w:trPr>
          <w:cantSplit/>
        </w:trPr>
        <w:tc>
          <w:tcPr>
            <w:tcW w:w="1439" w:type="dxa"/>
          </w:tcPr>
          <w:p w14:paraId="403ADBE4" w14:textId="77777777" w:rsidR="000D2AD0" w:rsidRDefault="000D2AD0" w:rsidP="000D2AD0"/>
        </w:tc>
        <w:tc>
          <w:tcPr>
            <w:tcW w:w="1401" w:type="dxa"/>
          </w:tcPr>
          <w:p w14:paraId="2D129AC9" w14:textId="77777777" w:rsidR="000D2AD0" w:rsidRDefault="000D2AD0" w:rsidP="000D2AD0"/>
        </w:tc>
        <w:tc>
          <w:tcPr>
            <w:tcW w:w="8135" w:type="dxa"/>
          </w:tcPr>
          <w:p w14:paraId="3DC8EC82" w14:textId="77777777" w:rsidR="000D2AD0" w:rsidRDefault="000D2AD0" w:rsidP="000D2AD0"/>
        </w:tc>
      </w:tr>
      <w:tr w:rsidR="000D2AD0" w14:paraId="5B593B20" w14:textId="77777777" w:rsidTr="00462EF4">
        <w:trPr>
          <w:cantSplit/>
        </w:trPr>
        <w:tc>
          <w:tcPr>
            <w:tcW w:w="1439" w:type="dxa"/>
            <w:shd w:val="clear" w:color="auto" w:fill="D9D9D9" w:themeFill="background1" w:themeFillShade="D9"/>
            <w:vAlign w:val="bottom"/>
          </w:tcPr>
          <w:p w14:paraId="2E2A7934"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2E78965C" w14:textId="7CADE903"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632D126C" w14:textId="77777777" w:rsidR="000D2AD0" w:rsidRDefault="000D2AD0" w:rsidP="000D2AD0">
            <w:pPr>
              <w:spacing w:after="0" w:line="240" w:lineRule="auto"/>
              <w:jc w:val="center"/>
            </w:pPr>
            <w:r w:rsidRPr="00801060">
              <w:t>Description of Work Category (describe the applicant's work as it pertains to the category)</w:t>
            </w:r>
          </w:p>
          <w:p w14:paraId="5328B29E" w14:textId="77777777" w:rsidR="000D2AD0" w:rsidRDefault="000D2AD0" w:rsidP="000D2AD0">
            <w:pPr>
              <w:spacing w:after="0" w:line="240" w:lineRule="auto"/>
            </w:pPr>
            <w:r w:rsidRPr="00801060">
              <w:t>(this field does not enforce character limitations)</w:t>
            </w:r>
          </w:p>
        </w:tc>
      </w:tr>
      <w:tr w:rsidR="000D2AD0" w14:paraId="00041936" w14:textId="77777777" w:rsidTr="00462EF4">
        <w:trPr>
          <w:cantSplit/>
        </w:trPr>
        <w:tc>
          <w:tcPr>
            <w:tcW w:w="1439" w:type="dxa"/>
          </w:tcPr>
          <w:p w14:paraId="093E31C4" w14:textId="77777777" w:rsidR="000D2AD0" w:rsidRDefault="000D2AD0" w:rsidP="000D2AD0"/>
        </w:tc>
        <w:tc>
          <w:tcPr>
            <w:tcW w:w="1401" w:type="dxa"/>
          </w:tcPr>
          <w:p w14:paraId="3207D856" w14:textId="77777777" w:rsidR="000D2AD0" w:rsidRDefault="000D2AD0" w:rsidP="000D2AD0"/>
        </w:tc>
        <w:tc>
          <w:tcPr>
            <w:tcW w:w="8135" w:type="dxa"/>
          </w:tcPr>
          <w:p w14:paraId="7203348E" w14:textId="77777777" w:rsidR="000D2AD0" w:rsidRDefault="000D2AD0" w:rsidP="000D2AD0"/>
        </w:tc>
      </w:tr>
      <w:tr w:rsidR="000D2AD0" w14:paraId="131F635C" w14:textId="77777777" w:rsidTr="00462EF4">
        <w:trPr>
          <w:cantSplit/>
        </w:trPr>
        <w:tc>
          <w:tcPr>
            <w:tcW w:w="1439" w:type="dxa"/>
            <w:shd w:val="clear" w:color="auto" w:fill="D9D9D9" w:themeFill="background1" w:themeFillShade="D9"/>
            <w:vAlign w:val="bottom"/>
          </w:tcPr>
          <w:p w14:paraId="3847D634"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36F15B77" w14:textId="787A3392"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644EAC03" w14:textId="77777777" w:rsidR="000D2AD0" w:rsidRDefault="000D2AD0" w:rsidP="000D2AD0">
            <w:pPr>
              <w:spacing w:after="0" w:line="240" w:lineRule="auto"/>
              <w:jc w:val="center"/>
            </w:pPr>
            <w:r w:rsidRPr="00801060">
              <w:t>Description of Work Category (describe the applicant's work as it pertains to the category)</w:t>
            </w:r>
          </w:p>
          <w:p w14:paraId="3929C961" w14:textId="77777777" w:rsidR="000D2AD0" w:rsidRDefault="000D2AD0" w:rsidP="000D2AD0">
            <w:pPr>
              <w:spacing w:after="0" w:line="240" w:lineRule="auto"/>
            </w:pPr>
            <w:r w:rsidRPr="00801060">
              <w:t>(this field does not enforce character limitations)</w:t>
            </w:r>
          </w:p>
        </w:tc>
      </w:tr>
      <w:tr w:rsidR="000D2AD0" w14:paraId="2AC352DB" w14:textId="77777777" w:rsidTr="00462EF4">
        <w:trPr>
          <w:cantSplit/>
        </w:trPr>
        <w:tc>
          <w:tcPr>
            <w:tcW w:w="1439" w:type="dxa"/>
          </w:tcPr>
          <w:p w14:paraId="36338116" w14:textId="77777777" w:rsidR="000D2AD0" w:rsidRDefault="000D2AD0" w:rsidP="000D2AD0"/>
        </w:tc>
        <w:tc>
          <w:tcPr>
            <w:tcW w:w="1401" w:type="dxa"/>
          </w:tcPr>
          <w:p w14:paraId="70EBF976" w14:textId="77777777" w:rsidR="000D2AD0" w:rsidRDefault="000D2AD0" w:rsidP="000D2AD0"/>
        </w:tc>
        <w:tc>
          <w:tcPr>
            <w:tcW w:w="8135" w:type="dxa"/>
          </w:tcPr>
          <w:p w14:paraId="27CE2738" w14:textId="77777777" w:rsidR="000D2AD0" w:rsidRDefault="000D2AD0" w:rsidP="000D2AD0"/>
        </w:tc>
      </w:tr>
    </w:tbl>
    <w:p w14:paraId="3503925C" w14:textId="349363DC" w:rsidR="00462EF4" w:rsidRDefault="00462EF4" w:rsidP="00462EF4">
      <w:pPr>
        <w:pStyle w:val="Heading3"/>
      </w:pPr>
      <w:r w:rsidRPr="00EE0119">
        <w:t xml:space="preserve">Project </w:t>
      </w:r>
      <w:r>
        <w:t>3</w:t>
      </w:r>
    </w:p>
    <w:tbl>
      <w:tblPr>
        <w:tblStyle w:val="TableGrid"/>
        <w:tblW w:w="0" w:type="auto"/>
        <w:tblLayout w:type="fixed"/>
        <w:tblCellMar>
          <w:top w:w="29" w:type="dxa"/>
          <w:left w:w="29" w:type="dxa"/>
          <w:bottom w:w="29" w:type="dxa"/>
          <w:right w:w="29" w:type="dxa"/>
        </w:tblCellMar>
        <w:tblLook w:val="06A0" w:firstRow="1" w:lastRow="0" w:firstColumn="1" w:lastColumn="0" w:noHBand="1" w:noVBand="1"/>
      </w:tblPr>
      <w:tblGrid>
        <w:gridCol w:w="1439"/>
        <w:gridCol w:w="1401"/>
        <w:gridCol w:w="4355"/>
        <w:gridCol w:w="1872"/>
        <w:gridCol w:w="1872"/>
        <w:gridCol w:w="36"/>
      </w:tblGrid>
      <w:tr w:rsidR="00462EF4" w14:paraId="71A1CFCE" w14:textId="77777777" w:rsidTr="00462EF4">
        <w:trPr>
          <w:gridAfter w:val="1"/>
          <w:wAfter w:w="36" w:type="dxa"/>
          <w:cantSplit/>
        </w:trPr>
        <w:tc>
          <w:tcPr>
            <w:tcW w:w="7195" w:type="dxa"/>
            <w:gridSpan w:val="3"/>
            <w:shd w:val="clear" w:color="auto" w:fill="D9D9D9" w:themeFill="background1" w:themeFillShade="D9"/>
            <w:vAlign w:val="bottom"/>
          </w:tcPr>
          <w:p w14:paraId="6512A517" w14:textId="77777777" w:rsidR="00462EF4" w:rsidRPr="00EE0119" w:rsidRDefault="00462EF4" w:rsidP="00ED6BA7">
            <w:pPr>
              <w:spacing w:after="0" w:line="240" w:lineRule="auto"/>
              <w:jc w:val="center"/>
              <w:rPr>
                <w:rFonts w:ascii="Verdana" w:eastAsia="Times New Roman" w:hAnsi="Verdana" w:cs="Calibri"/>
                <w:kern w:val="0"/>
                <w:szCs w:val="24"/>
                <w14:ligatures w14:val="none"/>
              </w:rPr>
            </w:pPr>
            <w:r w:rsidRPr="00EE0119">
              <w:rPr>
                <w:rFonts w:ascii="Verdana" w:eastAsia="Times New Roman" w:hAnsi="Verdana" w:cs="Calibri"/>
                <w:kern w:val="0"/>
                <w:szCs w:val="24"/>
                <w14:ligatures w14:val="none"/>
              </w:rPr>
              <w:t>Project Name</w:t>
            </w:r>
          </w:p>
        </w:tc>
        <w:tc>
          <w:tcPr>
            <w:tcW w:w="1872" w:type="dxa"/>
            <w:shd w:val="clear" w:color="auto" w:fill="D9D9D9" w:themeFill="background1" w:themeFillShade="D9"/>
            <w:vAlign w:val="bottom"/>
          </w:tcPr>
          <w:p w14:paraId="1754631C" w14:textId="77777777" w:rsidR="00462EF4" w:rsidRDefault="00462EF4" w:rsidP="00ED6BA7">
            <w:pPr>
              <w:spacing w:after="0" w:line="240" w:lineRule="auto"/>
              <w:jc w:val="center"/>
            </w:pPr>
            <w:r>
              <w:t>Project Begin Date</w:t>
            </w:r>
          </w:p>
        </w:tc>
        <w:tc>
          <w:tcPr>
            <w:tcW w:w="1872" w:type="dxa"/>
            <w:shd w:val="clear" w:color="auto" w:fill="D9D9D9" w:themeFill="background1" w:themeFillShade="D9"/>
            <w:vAlign w:val="bottom"/>
          </w:tcPr>
          <w:p w14:paraId="1B6AF766" w14:textId="77777777" w:rsidR="00462EF4" w:rsidRDefault="00462EF4" w:rsidP="00ED6BA7">
            <w:pPr>
              <w:spacing w:after="0" w:line="240" w:lineRule="auto"/>
              <w:jc w:val="center"/>
            </w:pPr>
            <w:r>
              <w:t>Project End Date</w:t>
            </w:r>
          </w:p>
        </w:tc>
      </w:tr>
      <w:tr w:rsidR="00462EF4" w14:paraId="2B504411" w14:textId="77777777" w:rsidTr="00462EF4">
        <w:trPr>
          <w:gridAfter w:val="1"/>
          <w:wAfter w:w="36" w:type="dxa"/>
          <w:cantSplit/>
        </w:trPr>
        <w:tc>
          <w:tcPr>
            <w:tcW w:w="7195" w:type="dxa"/>
            <w:gridSpan w:val="3"/>
          </w:tcPr>
          <w:p w14:paraId="67AE042D" w14:textId="77777777" w:rsidR="00462EF4" w:rsidRDefault="00462EF4" w:rsidP="00ED6BA7">
            <w:pPr>
              <w:spacing w:after="0" w:line="240" w:lineRule="auto"/>
            </w:pPr>
          </w:p>
        </w:tc>
        <w:tc>
          <w:tcPr>
            <w:tcW w:w="1872" w:type="dxa"/>
          </w:tcPr>
          <w:p w14:paraId="19E31362" w14:textId="77777777" w:rsidR="00462EF4" w:rsidRDefault="00462EF4" w:rsidP="00ED6BA7"/>
        </w:tc>
        <w:tc>
          <w:tcPr>
            <w:tcW w:w="1872" w:type="dxa"/>
          </w:tcPr>
          <w:p w14:paraId="376B52B2" w14:textId="77777777" w:rsidR="00462EF4" w:rsidRDefault="00462EF4" w:rsidP="00ED6BA7"/>
        </w:tc>
      </w:tr>
      <w:tr w:rsidR="00462EF4" w14:paraId="699E47C2" w14:textId="77777777" w:rsidTr="00462EF4">
        <w:trPr>
          <w:gridAfter w:val="1"/>
          <w:wAfter w:w="36" w:type="dxa"/>
          <w:cantSplit/>
        </w:trPr>
        <w:tc>
          <w:tcPr>
            <w:tcW w:w="7195" w:type="dxa"/>
            <w:gridSpan w:val="3"/>
            <w:shd w:val="clear" w:color="auto" w:fill="D9D9D9" w:themeFill="background1" w:themeFillShade="D9"/>
            <w:vAlign w:val="bottom"/>
          </w:tcPr>
          <w:p w14:paraId="41500C01" w14:textId="77777777" w:rsidR="00462EF4" w:rsidRDefault="00462EF4" w:rsidP="00ED6BA7">
            <w:pPr>
              <w:spacing w:after="0" w:line="240" w:lineRule="auto"/>
              <w:jc w:val="center"/>
            </w:pPr>
            <w:r>
              <w:t>Project Location</w:t>
            </w:r>
          </w:p>
        </w:tc>
        <w:tc>
          <w:tcPr>
            <w:tcW w:w="1872" w:type="dxa"/>
            <w:shd w:val="clear" w:color="auto" w:fill="D9D9D9" w:themeFill="background1" w:themeFillShade="D9"/>
            <w:vAlign w:val="bottom"/>
          </w:tcPr>
          <w:p w14:paraId="36E9554F" w14:textId="77777777" w:rsidR="00462EF4" w:rsidRDefault="00462EF4" w:rsidP="00ED6BA7">
            <w:pPr>
              <w:spacing w:after="0" w:line="240" w:lineRule="auto"/>
              <w:jc w:val="center"/>
            </w:pPr>
            <w:r>
              <w:t>Est. Project Fees</w:t>
            </w:r>
          </w:p>
        </w:tc>
        <w:tc>
          <w:tcPr>
            <w:tcW w:w="1872" w:type="dxa"/>
            <w:shd w:val="clear" w:color="auto" w:fill="D9D9D9" w:themeFill="background1" w:themeFillShade="D9"/>
            <w:vAlign w:val="bottom"/>
          </w:tcPr>
          <w:p w14:paraId="307A9476" w14:textId="77777777" w:rsidR="00462EF4" w:rsidRDefault="00462EF4" w:rsidP="00ED6BA7">
            <w:pPr>
              <w:spacing w:after="0" w:line="240" w:lineRule="auto"/>
              <w:jc w:val="center"/>
            </w:pPr>
            <w:r>
              <w:t>Est. Construction Cost</w:t>
            </w:r>
          </w:p>
        </w:tc>
      </w:tr>
      <w:tr w:rsidR="00462EF4" w14:paraId="3F191B0F" w14:textId="77777777" w:rsidTr="00462EF4">
        <w:trPr>
          <w:gridAfter w:val="1"/>
          <w:wAfter w:w="36" w:type="dxa"/>
          <w:cantSplit/>
        </w:trPr>
        <w:tc>
          <w:tcPr>
            <w:tcW w:w="7195" w:type="dxa"/>
            <w:gridSpan w:val="3"/>
          </w:tcPr>
          <w:p w14:paraId="7833D5F5" w14:textId="77777777" w:rsidR="00462EF4" w:rsidRDefault="00462EF4" w:rsidP="00ED6BA7">
            <w:pPr>
              <w:spacing w:after="0" w:line="240" w:lineRule="auto"/>
            </w:pPr>
          </w:p>
        </w:tc>
        <w:tc>
          <w:tcPr>
            <w:tcW w:w="1872" w:type="dxa"/>
          </w:tcPr>
          <w:p w14:paraId="77A41B33" w14:textId="77777777" w:rsidR="00462EF4" w:rsidRDefault="00462EF4" w:rsidP="00ED6BA7"/>
        </w:tc>
        <w:tc>
          <w:tcPr>
            <w:tcW w:w="1872" w:type="dxa"/>
          </w:tcPr>
          <w:p w14:paraId="6DB475D3" w14:textId="77777777" w:rsidR="00462EF4" w:rsidRDefault="00462EF4" w:rsidP="00ED6BA7"/>
        </w:tc>
      </w:tr>
      <w:tr w:rsidR="00462EF4" w14:paraId="66E0A5B0"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0975" w:type="dxa"/>
            <w:gridSpan w:val="6"/>
            <w:shd w:val="clear" w:color="auto" w:fill="D9D9D9" w:themeFill="background1" w:themeFillShade="D9"/>
            <w:vAlign w:val="bottom"/>
          </w:tcPr>
          <w:p w14:paraId="412FEE95" w14:textId="77777777" w:rsidR="00462EF4" w:rsidRDefault="00462EF4" w:rsidP="00927A2C">
            <w:pPr>
              <w:spacing w:after="0" w:line="240" w:lineRule="auto"/>
              <w:jc w:val="center"/>
            </w:pPr>
            <w:r w:rsidRPr="00801060">
              <w:t>Project General Description (this field does not enforce character limitations)</w:t>
            </w:r>
          </w:p>
        </w:tc>
      </w:tr>
      <w:tr w:rsidR="00462EF4" w14:paraId="0B9EE615" w14:textId="77777777" w:rsidTr="00927A2C">
        <w:tblPrEx>
          <w:tblCellMar>
            <w:top w:w="0" w:type="dxa"/>
            <w:left w:w="108" w:type="dxa"/>
            <w:bottom w:w="0" w:type="dxa"/>
            <w:right w:w="108" w:type="dxa"/>
          </w:tblCellMar>
          <w:tblLook w:val="04A0" w:firstRow="1" w:lastRow="0" w:firstColumn="1" w:lastColumn="0" w:noHBand="0" w:noVBand="1"/>
        </w:tblPrEx>
        <w:trPr>
          <w:cantSplit/>
          <w:trHeight w:val="638"/>
        </w:trPr>
        <w:tc>
          <w:tcPr>
            <w:tcW w:w="10975" w:type="dxa"/>
            <w:gridSpan w:val="6"/>
          </w:tcPr>
          <w:p w14:paraId="53414FCA" w14:textId="77777777" w:rsidR="00462EF4" w:rsidRDefault="00462EF4" w:rsidP="00927A2C">
            <w:pPr>
              <w:spacing w:after="0" w:line="240" w:lineRule="auto"/>
            </w:pPr>
          </w:p>
        </w:tc>
      </w:tr>
      <w:tr w:rsidR="000D2AD0" w14:paraId="0F5FB1FC"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69ED641B" w14:textId="77777777" w:rsidR="000D2AD0" w:rsidRDefault="000D2AD0" w:rsidP="000D2AD0">
            <w:pPr>
              <w:spacing w:after="0" w:line="240" w:lineRule="auto"/>
              <w:jc w:val="center"/>
            </w:pPr>
            <w:r>
              <w:t>Work Group</w:t>
            </w:r>
          </w:p>
        </w:tc>
        <w:tc>
          <w:tcPr>
            <w:tcW w:w="1401" w:type="dxa"/>
            <w:shd w:val="clear" w:color="auto" w:fill="D9D9D9" w:themeFill="background1" w:themeFillShade="D9"/>
            <w:vAlign w:val="bottom"/>
          </w:tcPr>
          <w:p w14:paraId="53264DA7" w14:textId="7A31693F" w:rsidR="000D2AD0" w:rsidRDefault="000D2AD0" w:rsidP="000D2AD0">
            <w:pPr>
              <w:spacing w:after="0" w:line="240" w:lineRule="auto"/>
              <w:jc w:val="center"/>
            </w:pPr>
            <w:r>
              <w:t>Work Category</w:t>
            </w:r>
          </w:p>
        </w:tc>
        <w:tc>
          <w:tcPr>
            <w:tcW w:w="8135" w:type="dxa"/>
            <w:gridSpan w:val="4"/>
            <w:shd w:val="clear" w:color="auto" w:fill="D9D9D9" w:themeFill="background1" w:themeFillShade="D9"/>
            <w:vAlign w:val="bottom"/>
          </w:tcPr>
          <w:p w14:paraId="7F7DE471" w14:textId="77777777" w:rsidR="000D2AD0" w:rsidRDefault="000D2AD0" w:rsidP="000D2AD0">
            <w:pPr>
              <w:spacing w:after="0" w:line="240" w:lineRule="auto"/>
              <w:jc w:val="center"/>
            </w:pPr>
            <w:r w:rsidRPr="00801060">
              <w:t>Description of Work Category (describe the applicant's work as it pertains to the category)</w:t>
            </w:r>
          </w:p>
          <w:p w14:paraId="1BB1CF05" w14:textId="77777777" w:rsidR="000D2AD0" w:rsidRDefault="000D2AD0" w:rsidP="000D2AD0">
            <w:pPr>
              <w:spacing w:after="0" w:line="240" w:lineRule="auto"/>
              <w:jc w:val="center"/>
            </w:pPr>
            <w:r w:rsidRPr="00801060">
              <w:t>(this field does not enforce character limitations)</w:t>
            </w:r>
          </w:p>
        </w:tc>
      </w:tr>
      <w:tr w:rsidR="000D2AD0" w14:paraId="2A367C7E"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653BC8BE" w14:textId="77777777" w:rsidR="000D2AD0" w:rsidRDefault="000D2AD0" w:rsidP="000D2AD0"/>
        </w:tc>
        <w:tc>
          <w:tcPr>
            <w:tcW w:w="1401" w:type="dxa"/>
          </w:tcPr>
          <w:p w14:paraId="419103B4" w14:textId="77777777" w:rsidR="000D2AD0" w:rsidRDefault="000D2AD0" w:rsidP="000D2AD0"/>
        </w:tc>
        <w:tc>
          <w:tcPr>
            <w:tcW w:w="8135" w:type="dxa"/>
            <w:gridSpan w:val="4"/>
          </w:tcPr>
          <w:p w14:paraId="7347F2B2" w14:textId="77777777" w:rsidR="000D2AD0" w:rsidRDefault="000D2AD0" w:rsidP="000D2AD0"/>
        </w:tc>
      </w:tr>
      <w:tr w:rsidR="000D2AD0" w14:paraId="6B9980D4"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0752C1EC"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0CE62D8A" w14:textId="6A4D917B" w:rsidR="000D2AD0" w:rsidRDefault="000D2AD0" w:rsidP="000D2AD0">
            <w:pPr>
              <w:spacing w:after="0" w:line="240" w:lineRule="auto"/>
            </w:pPr>
            <w:r>
              <w:t>Work Category</w:t>
            </w:r>
          </w:p>
        </w:tc>
        <w:tc>
          <w:tcPr>
            <w:tcW w:w="8135" w:type="dxa"/>
            <w:gridSpan w:val="4"/>
            <w:shd w:val="clear" w:color="auto" w:fill="D9D9D9" w:themeFill="background1" w:themeFillShade="D9"/>
            <w:vAlign w:val="bottom"/>
          </w:tcPr>
          <w:p w14:paraId="756DC073" w14:textId="77777777" w:rsidR="000D2AD0" w:rsidRDefault="000D2AD0" w:rsidP="000D2AD0">
            <w:pPr>
              <w:spacing w:after="0" w:line="240" w:lineRule="auto"/>
              <w:jc w:val="center"/>
            </w:pPr>
            <w:r w:rsidRPr="00801060">
              <w:t>Description of Work Category (describe the applicant's work as it pertains to the category)</w:t>
            </w:r>
          </w:p>
          <w:p w14:paraId="0E7CFA42" w14:textId="77777777" w:rsidR="000D2AD0" w:rsidRDefault="000D2AD0" w:rsidP="000D2AD0">
            <w:pPr>
              <w:spacing w:after="0" w:line="240" w:lineRule="auto"/>
            </w:pPr>
            <w:r w:rsidRPr="00801060">
              <w:t>(this field does not enforce character limitations)</w:t>
            </w:r>
          </w:p>
        </w:tc>
      </w:tr>
      <w:tr w:rsidR="000D2AD0" w14:paraId="6B174141" w14:textId="77777777" w:rsidTr="00462EF4">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7AF03076" w14:textId="77777777" w:rsidR="000D2AD0" w:rsidRDefault="000D2AD0" w:rsidP="000D2AD0"/>
        </w:tc>
        <w:tc>
          <w:tcPr>
            <w:tcW w:w="1401" w:type="dxa"/>
          </w:tcPr>
          <w:p w14:paraId="6B800AFD" w14:textId="77777777" w:rsidR="000D2AD0" w:rsidRDefault="000D2AD0" w:rsidP="000D2AD0"/>
        </w:tc>
        <w:tc>
          <w:tcPr>
            <w:tcW w:w="8135" w:type="dxa"/>
            <w:gridSpan w:val="4"/>
          </w:tcPr>
          <w:p w14:paraId="2A3269F2" w14:textId="77777777" w:rsidR="000D2AD0" w:rsidRDefault="000D2AD0" w:rsidP="000D2AD0"/>
        </w:tc>
      </w:tr>
    </w:tbl>
    <w:p w14:paraId="425A58CD" w14:textId="77777777" w:rsidR="00927A2C" w:rsidRDefault="00927A2C">
      <w:r>
        <w:br w:type="page"/>
      </w:r>
    </w:p>
    <w:tbl>
      <w:tblPr>
        <w:tblStyle w:val="TableGrid"/>
        <w:tblW w:w="0" w:type="auto"/>
        <w:tblLayout w:type="fixed"/>
        <w:tblLook w:val="04A0" w:firstRow="1" w:lastRow="0" w:firstColumn="1" w:lastColumn="0" w:noHBand="0" w:noVBand="1"/>
      </w:tblPr>
      <w:tblGrid>
        <w:gridCol w:w="1439"/>
        <w:gridCol w:w="1401"/>
        <w:gridCol w:w="8135"/>
      </w:tblGrid>
      <w:tr w:rsidR="000D2AD0" w14:paraId="43FA4DD9" w14:textId="77777777" w:rsidTr="00462EF4">
        <w:trPr>
          <w:cantSplit/>
        </w:trPr>
        <w:tc>
          <w:tcPr>
            <w:tcW w:w="1439" w:type="dxa"/>
            <w:shd w:val="clear" w:color="auto" w:fill="D9D9D9" w:themeFill="background1" w:themeFillShade="D9"/>
            <w:vAlign w:val="bottom"/>
          </w:tcPr>
          <w:p w14:paraId="762F3A5E" w14:textId="3CE1ED53" w:rsidR="000D2AD0" w:rsidRDefault="000D2AD0" w:rsidP="000D2AD0">
            <w:pPr>
              <w:spacing w:after="0" w:line="240" w:lineRule="auto"/>
            </w:pPr>
            <w:r>
              <w:lastRenderedPageBreak/>
              <w:t>Work Group</w:t>
            </w:r>
          </w:p>
        </w:tc>
        <w:tc>
          <w:tcPr>
            <w:tcW w:w="1401" w:type="dxa"/>
            <w:shd w:val="clear" w:color="auto" w:fill="D9D9D9" w:themeFill="background1" w:themeFillShade="D9"/>
            <w:vAlign w:val="bottom"/>
          </w:tcPr>
          <w:p w14:paraId="0CDF2DC0" w14:textId="35E346FB"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68EACD21" w14:textId="77777777" w:rsidR="000D2AD0" w:rsidRDefault="000D2AD0" w:rsidP="000D2AD0">
            <w:pPr>
              <w:spacing w:after="0" w:line="240" w:lineRule="auto"/>
              <w:jc w:val="center"/>
            </w:pPr>
            <w:r w:rsidRPr="00801060">
              <w:t>Description of Work Category (describe the applicant's work as it pertains to the category)</w:t>
            </w:r>
          </w:p>
          <w:p w14:paraId="12CC558A" w14:textId="77777777" w:rsidR="000D2AD0" w:rsidRDefault="000D2AD0" w:rsidP="000D2AD0">
            <w:pPr>
              <w:spacing w:after="0" w:line="240" w:lineRule="auto"/>
            </w:pPr>
            <w:r w:rsidRPr="00801060">
              <w:t>(this field does not enforce character limitations)</w:t>
            </w:r>
          </w:p>
        </w:tc>
      </w:tr>
      <w:tr w:rsidR="000D2AD0" w14:paraId="74328546" w14:textId="77777777" w:rsidTr="00462EF4">
        <w:trPr>
          <w:cantSplit/>
        </w:trPr>
        <w:tc>
          <w:tcPr>
            <w:tcW w:w="1439" w:type="dxa"/>
          </w:tcPr>
          <w:p w14:paraId="748958F1" w14:textId="77777777" w:rsidR="000D2AD0" w:rsidRDefault="000D2AD0" w:rsidP="000D2AD0"/>
        </w:tc>
        <w:tc>
          <w:tcPr>
            <w:tcW w:w="1401" w:type="dxa"/>
          </w:tcPr>
          <w:p w14:paraId="542610F5" w14:textId="77777777" w:rsidR="000D2AD0" w:rsidRDefault="000D2AD0" w:rsidP="000D2AD0"/>
        </w:tc>
        <w:tc>
          <w:tcPr>
            <w:tcW w:w="8135" w:type="dxa"/>
          </w:tcPr>
          <w:p w14:paraId="53656723" w14:textId="77777777" w:rsidR="000D2AD0" w:rsidRDefault="000D2AD0" w:rsidP="000D2AD0"/>
        </w:tc>
      </w:tr>
      <w:tr w:rsidR="000D2AD0" w14:paraId="05BC5A98" w14:textId="77777777" w:rsidTr="00462EF4">
        <w:trPr>
          <w:cantSplit/>
        </w:trPr>
        <w:tc>
          <w:tcPr>
            <w:tcW w:w="1439" w:type="dxa"/>
            <w:shd w:val="clear" w:color="auto" w:fill="D9D9D9" w:themeFill="background1" w:themeFillShade="D9"/>
            <w:vAlign w:val="bottom"/>
          </w:tcPr>
          <w:p w14:paraId="512FCD48"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31E330ED" w14:textId="63CBE1F9"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73D8D1E8" w14:textId="77777777" w:rsidR="000D2AD0" w:rsidRDefault="000D2AD0" w:rsidP="000D2AD0">
            <w:pPr>
              <w:spacing w:after="0" w:line="240" w:lineRule="auto"/>
              <w:jc w:val="center"/>
            </w:pPr>
            <w:r w:rsidRPr="00801060">
              <w:t>Description of Work Category (describe the applicant's work as it pertains to the category)</w:t>
            </w:r>
          </w:p>
          <w:p w14:paraId="5FF99B01" w14:textId="77777777" w:rsidR="000D2AD0" w:rsidRDefault="000D2AD0" w:rsidP="000D2AD0">
            <w:pPr>
              <w:spacing w:after="0" w:line="240" w:lineRule="auto"/>
            </w:pPr>
            <w:r w:rsidRPr="00801060">
              <w:t>(this field does not enforce character limitations)</w:t>
            </w:r>
          </w:p>
        </w:tc>
      </w:tr>
      <w:tr w:rsidR="000D2AD0" w14:paraId="62EEC43D" w14:textId="77777777" w:rsidTr="00462EF4">
        <w:trPr>
          <w:cantSplit/>
        </w:trPr>
        <w:tc>
          <w:tcPr>
            <w:tcW w:w="1439" w:type="dxa"/>
          </w:tcPr>
          <w:p w14:paraId="25EC3BE8" w14:textId="77777777" w:rsidR="000D2AD0" w:rsidRDefault="000D2AD0" w:rsidP="000D2AD0"/>
        </w:tc>
        <w:tc>
          <w:tcPr>
            <w:tcW w:w="1401" w:type="dxa"/>
          </w:tcPr>
          <w:p w14:paraId="72C30014" w14:textId="77777777" w:rsidR="000D2AD0" w:rsidRDefault="000D2AD0" w:rsidP="000D2AD0"/>
        </w:tc>
        <w:tc>
          <w:tcPr>
            <w:tcW w:w="8135" w:type="dxa"/>
          </w:tcPr>
          <w:p w14:paraId="3DE70670" w14:textId="77777777" w:rsidR="000D2AD0" w:rsidRDefault="000D2AD0" w:rsidP="000D2AD0"/>
        </w:tc>
      </w:tr>
      <w:tr w:rsidR="000D2AD0" w14:paraId="651BB338" w14:textId="77777777" w:rsidTr="00462EF4">
        <w:trPr>
          <w:cantSplit/>
        </w:trPr>
        <w:tc>
          <w:tcPr>
            <w:tcW w:w="1439" w:type="dxa"/>
            <w:shd w:val="clear" w:color="auto" w:fill="D9D9D9" w:themeFill="background1" w:themeFillShade="D9"/>
            <w:vAlign w:val="bottom"/>
          </w:tcPr>
          <w:p w14:paraId="7CEB31EC"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65E71BCD" w14:textId="3E15BFE7"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6E22650E" w14:textId="77777777" w:rsidR="000D2AD0" w:rsidRDefault="000D2AD0" w:rsidP="000D2AD0">
            <w:pPr>
              <w:spacing w:after="0" w:line="240" w:lineRule="auto"/>
              <w:jc w:val="center"/>
            </w:pPr>
            <w:r w:rsidRPr="00801060">
              <w:t>Description of Work Category (describe the applicant's work as it pertains to the category)</w:t>
            </w:r>
          </w:p>
          <w:p w14:paraId="388BC545" w14:textId="77777777" w:rsidR="000D2AD0" w:rsidRDefault="000D2AD0" w:rsidP="000D2AD0">
            <w:pPr>
              <w:spacing w:after="0" w:line="240" w:lineRule="auto"/>
            </w:pPr>
            <w:r w:rsidRPr="00801060">
              <w:t>(this field does not enforce character limitations)</w:t>
            </w:r>
          </w:p>
        </w:tc>
      </w:tr>
      <w:tr w:rsidR="000D2AD0" w14:paraId="34DFF0BA" w14:textId="77777777" w:rsidTr="00462EF4">
        <w:trPr>
          <w:cantSplit/>
        </w:trPr>
        <w:tc>
          <w:tcPr>
            <w:tcW w:w="1439" w:type="dxa"/>
          </w:tcPr>
          <w:p w14:paraId="72B74C4C" w14:textId="77777777" w:rsidR="000D2AD0" w:rsidRDefault="000D2AD0" w:rsidP="000D2AD0"/>
        </w:tc>
        <w:tc>
          <w:tcPr>
            <w:tcW w:w="1401" w:type="dxa"/>
          </w:tcPr>
          <w:p w14:paraId="7CF70175" w14:textId="77777777" w:rsidR="000D2AD0" w:rsidRDefault="000D2AD0" w:rsidP="000D2AD0"/>
        </w:tc>
        <w:tc>
          <w:tcPr>
            <w:tcW w:w="8135" w:type="dxa"/>
          </w:tcPr>
          <w:p w14:paraId="2AFFDD77" w14:textId="77777777" w:rsidR="000D2AD0" w:rsidRDefault="000D2AD0" w:rsidP="000D2AD0"/>
        </w:tc>
      </w:tr>
    </w:tbl>
    <w:p w14:paraId="6C4D13B8" w14:textId="38A5608D" w:rsidR="00462EF4" w:rsidRDefault="00462EF4" w:rsidP="00462EF4">
      <w:pPr>
        <w:pStyle w:val="Heading3"/>
      </w:pPr>
      <w:r w:rsidRPr="00EE0119">
        <w:t xml:space="preserve">Project </w:t>
      </w:r>
      <w:r>
        <w:t>4</w:t>
      </w:r>
    </w:p>
    <w:tbl>
      <w:tblPr>
        <w:tblStyle w:val="TableGrid"/>
        <w:tblW w:w="0" w:type="auto"/>
        <w:tblLayout w:type="fixed"/>
        <w:tblCellMar>
          <w:top w:w="29" w:type="dxa"/>
          <w:left w:w="29" w:type="dxa"/>
          <w:bottom w:w="29" w:type="dxa"/>
          <w:right w:w="29" w:type="dxa"/>
        </w:tblCellMar>
        <w:tblLook w:val="06A0" w:firstRow="1" w:lastRow="0" w:firstColumn="1" w:lastColumn="0" w:noHBand="1" w:noVBand="1"/>
      </w:tblPr>
      <w:tblGrid>
        <w:gridCol w:w="1439"/>
        <w:gridCol w:w="1401"/>
        <w:gridCol w:w="4355"/>
        <w:gridCol w:w="1872"/>
        <w:gridCol w:w="1908"/>
      </w:tblGrid>
      <w:tr w:rsidR="00A9789F" w14:paraId="473626A6" w14:textId="77777777" w:rsidTr="00A9789F">
        <w:trPr>
          <w:cantSplit/>
        </w:trPr>
        <w:tc>
          <w:tcPr>
            <w:tcW w:w="7195" w:type="dxa"/>
            <w:gridSpan w:val="3"/>
            <w:shd w:val="clear" w:color="auto" w:fill="D9D9D9" w:themeFill="background1" w:themeFillShade="D9"/>
            <w:vAlign w:val="bottom"/>
          </w:tcPr>
          <w:p w14:paraId="63FA7014" w14:textId="77777777" w:rsidR="00462EF4" w:rsidRPr="00EE0119" w:rsidRDefault="00462EF4" w:rsidP="00ED6BA7">
            <w:pPr>
              <w:spacing w:after="0" w:line="240" w:lineRule="auto"/>
              <w:jc w:val="center"/>
              <w:rPr>
                <w:rFonts w:ascii="Verdana" w:eastAsia="Times New Roman" w:hAnsi="Verdana" w:cs="Calibri"/>
                <w:kern w:val="0"/>
                <w:szCs w:val="24"/>
                <w14:ligatures w14:val="none"/>
              </w:rPr>
            </w:pPr>
            <w:r w:rsidRPr="00EE0119">
              <w:rPr>
                <w:rFonts w:ascii="Verdana" w:eastAsia="Times New Roman" w:hAnsi="Verdana" w:cs="Calibri"/>
                <w:kern w:val="0"/>
                <w:szCs w:val="24"/>
                <w14:ligatures w14:val="none"/>
              </w:rPr>
              <w:t>Project Name</w:t>
            </w:r>
          </w:p>
        </w:tc>
        <w:tc>
          <w:tcPr>
            <w:tcW w:w="1872" w:type="dxa"/>
            <w:shd w:val="clear" w:color="auto" w:fill="D9D9D9" w:themeFill="background1" w:themeFillShade="D9"/>
            <w:vAlign w:val="bottom"/>
          </w:tcPr>
          <w:p w14:paraId="19AAA162" w14:textId="77777777" w:rsidR="00462EF4" w:rsidRDefault="00462EF4" w:rsidP="00ED6BA7">
            <w:pPr>
              <w:spacing w:after="0" w:line="240" w:lineRule="auto"/>
              <w:jc w:val="center"/>
            </w:pPr>
            <w:r>
              <w:t>Project Begin Date</w:t>
            </w:r>
          </w:p>
        </w:tc>
        <w:tc>
          <w:tcPr>
            <w:tcW w:w="1908" w:type="dxa"/>
            <w:shd w:val="clear" w:color="auto" w:fill="D9D9D9" w:themeFill="background1" w:themeFillShade="D9"/>
            <w:vAlign w:val="bottom"/>
          </w:tcPr>
          <w:p w14:paraId="41FDF894" w14:textId="77777777" w:rsidR="00462EF4" w:rsidRDefault="00462EF4" w:rsidP="00ED6BA7">
            <w:pPr>
              <w:spacing w:after="0" w:line="240" w:lineRule="auto"/>
              <w:jc w:val="center"/>
            </w:pPr>
            <w:r>
              <w:t>Project End Date</w:t>
            </w:r>
          </w:p>
        </w:tc>
      </w:tr>
      <w:tr w:rsidR="00462EF4" w14:paraId="422A8DED" w14:textId="77777777" w:rsidTr="00A9789F">
        <w:trPr>
          <w:cantSplit/>
        </w:trPr>
        <w:tc>
          <w:tcPr>
            <w:tcW w:w="7195" w:type="dxa"/>
            <w:gridSpan w:val="3"/>
          </w:tcPr>
          <w:p w14:paraId="037582D4" w14:textId="77777777" w:rsidR="00462EF4" w:rsidRDefault="00462EF4" w:rsidP="00ED6BA7">
            <w:pPr>
              <w:spacing w:after="0" w:line="240" w:lineRule="auto"/>
            </w:pPr>
          </w:p>
        </w:tc>
        <w:tc>
          <w:tcPr>
            <w:tcW w:w="1872" w:type="dxa"/>
          </w:tcPr>
          <w:p w14:paraId="4E28AE4B" w14:textId="77777777" w:rsidR="00462EF4" w:rsidRDefault="00462EF4" w:rsidP="00ED6BA7"/>
        </w:tc>
        <w:tc>
          <w:tcPr>
            <w:tcW w:w="1908" w:type="dxa"/>
          </w:tcPr>
          <w:p w14:paraId="09B364B1" w14:textId="77777777" w:rsidR="00462EF4" w:rsidRDefault="00462EF4" w:rsidP="00ED6BA7"/>
        </w:tc>
      </w:tr>
      <w:tr w:rsidR="00A9789F" w14:paraId="15C1ADC6" w14:textId="77777777" w:rsidTr="00A9789F">
        <w:trPr>
          <w:cantSplit/>
        </w:trPr>
        <w:tc>
          <w:tcPr>
            <w:tcW w:w="7195" w:type="dxa"/>
            <w:gridSpan w:val="3"/>
            <w:shd w:val="clear" w:color="auto" w:fill="D9D9D9" w:themeFill="background1" w:themeFillShade="D9"/>
            <w:vAlign w:val="bottom"/>
          </w:tcPr>
          <w:p w14:paraId="75939CB4" w14:textId="77777777" w:rsidR="00462EF4" w:rsidRDefault="00462EF4" w:rsidP="00ED6BA7">
            <w:pPr>
              <w:spacing w:after="0" w:line="240" w:lineRule="auto"/>
              <w:jc w:val="center"/>
            </w:pPr>
            <w:r>
              <w:t>Project Location</w:t>
            </w:r>
          </w:p>
        </w:tc>
        <w:tc>
          <w:tcPr>
            <w:tcW w:w="1872" w:type="dxa"/>
            <w:shd w:val="clear" w:color="auto" w:fill="D9D9D9" w:themeFill="background1" w:themeFillShade="D9"/>
            <w:vAlign w:val="bottom"/>
          </w:tcPr>
          <w:p w14:paraId="3AEF9CE7" w14:textId="77777777" w:rsidR="00462EF4" w:rsidRDefault="00462EF4" w:rsidP="00ED6BA7">
            <w:pPr>
              <w:spacing w:after="0" w:line="240" w:lineRule="auto"/>
              <w:jc w:val="center"/>
            </w:pPr>
            <w:r>
              <w:t>Est. Project Fees</w:t>
            </w:r>
          </w:p>
        </w:tc>
        <w:tc>
          <w:tcPr>
            <w:tcW w:w="1908" w:type="dxa"/>
            <w:shd w:val="clear" w:color="auto" w:fill="D9D9D9" w:themeFill="background1" w:themeFillShade="D9"/>
            <w:vAlign w:val="bottom"/>
          </w:tcPr>
          <w:p w14:paraId="156318F8" w14:textId="77777777" w:rsidR="00462EF4" w:rsidRDefault="00462EF4" w:rsidP="00ED6BA7">
            <w:pPr>
              <w:spacing w:after="0" w:line="240" w:lineRule="auto"/>
              <w:jc w:val="center"/>
            </w:pPr>
            <w:r>
              <w:t>Est. Construction Cost</w:t>
            </w:r>
          </w:p>
        </w:tc>
      </w:tr>
      <w:tr w:rsidR="00462EF4" w14:paraId="4EBCE527" w14:textId="77777777" w:rsidTr="00A9789F">
        <w:trPr>
          <w:cantSplit/>
        </w:trPr>
        <w:tc>
          <w:tcPr>
            <w:tcW w:w="7195" w:type="dxa"/>
            <w:gridSpan w:val="3"/>
          </w:tcPr>
          <w:p w14:paraId="423449F0" w14:textId="77777777" w:rsidR="00462EF4" w:rsidRDefault="00462EF4" w:rsidP="00ED6BA7">
            <w:pPr>
              <w:spacing w:after="0" w:line="240" w:lineRule="auto"/>
            </w:pPr>
          </w:p>
        </w:tc>
        <w:tc>
          <w:tcPr>
            <w:tcW w:w="1872" w:type="dxa"/>
          </w:tcPr>
          <w:p w14:paraId="6B056130" w14:textId="77777777" w:rsidR="00462EF4" w:rsidRDefault="00462EF4" w:rsidP="00ED6BA7"/>
        </w:tc>
        <w:tc>
          <w:tcPr>
            <w:tcW w:w="1908" w:type="dxa"/>
          </w:tcPr>
          <w:p w14:paraId="486E68F2" w14:textId="77777777" w:rsidR="00462EF4" w:rsidRDefault="00462EF4" w:rsidP="00ED6BA7"/>
        </w:tc>
      </w:tr>
      <w:tr w:rsidR="00462EF4" w14:paraId="5B901F48"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0975" w:type="dxa"/>
            <w:gridSpan w:val="5"/>
            <w:shd w:val="clear" w:color="auto" w:fill="D9D9D9" w:themeFill="background1" w:themeFillShade="D9"/>
            <w:vAlign w:val="bottom"/>
          </w:tcPr>
          <w:p w14:paraId="3FAFEFD2" w14:textId="77777777" w:rsidR="00462EF4" w:rsidRDefault="00462EF4" w:rsidP="00927A2C">
            <w:pPr>
              <w:spacing w:after="0" w:line="240" w:lineRule="auto"/>
              <w:jc w:val="center"/>
            </w:pPr>
            <w:r w:rsidRPr="00801060">
              <w:t>Project General Description (this field does not enforce character limitations)</w:t>
            </w:r>
          </w:p>
        </w:tc>
      </w:tr>
      <w:tr w:rsidR="00462EF4" w14:paraId="6495CD4F" w14:textId="77777777" w:rsidTr="00927A2C">
        <w:tblPrEx>
          <w:tblCellMar>
            <w:top w:w="0" w:type="dxa"/>
            <w:left w:w="108" w:type="dxa"/>
            <w:bottom w:w="0" w:type="dxa"/>
            <w:right w:w="108" w:type="dxa"/>
          </w:tblCellMar>
          <w:tblLook w:val="04A0" w:firstRow="1" w:lastRow="0" w:firstColumn="1" w:lastColumn="0" w:noHBand="0" w:noVBand="1"/>
        </w:tblPrEx>
        <w:trPr>
          <w:cantSplit/>
          <w:trHeight w:val="647"/>
        </w:trPr>
        <w:tc>
          <w:tcPr>
            <w:tcW w:w="10975" w:type="dxa"/>
            <w:gridSpan w:val="5"/>
          </w:tcPr>
          <w:p w14:paraId="430CFEBF" w14:textId="77777777" w:rsidR="00462EF4" w:rsidRDefault="00462EF4" w:rsidP="00927A2C">
            <w:pPr>
              <w:spacing w:after="0" w:line="240" w:lineRule="auto"/>
            </w:pPr>
          </w:p>
        </w:tc>
      </w:tr>
      <w:tr w:rsidR="000D2AD0" w14:paraId="52F1B81C"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61F24D6D" w14:textId="77777777" w:rsidR="000D2AD0" w:rsidRDefault="000D2AD0" w:rsidP="000D2AD0">
            <w:pPr>
              <w:spacing w:after="0" w:line="240" w:lineRule="auto"/>
              <w:jc w:val="center"/>
            </w:pPr>
            <w:r>
              <w:t>Work Group</w:t>
            </w:r>
          </w:p>
        </w:tc>
        <w:tc>
          <w:tcPr>
            <w:tcW w:w="1401" w:type="dxa"/>
            <w:shd w:val="clear" w:color="auto" w:fill="D9D9D9" w:themeFill="background1" w:themeFillShade="D9"/>
            <w:vAlign w:val="bottom"/>
          </w:tcPr>
          <w:p w14:paraId="279146DC" w14:textId="5993CB15" w:rsidR="000D2AD0" w:rsidRDefault="000D2AD0" w:rsidP="000D2AD0">
            <w:pPr>
              <w:spacing w:after="0" w:line="240" w:lineRule="auto"/>
              <w:jc w:val="center"/>
            </w:pPr>
            <w:r>
              <w:t>Work Category</w:t>
            </w:r>
          </w:p>
        </w:tc>
        <w:tc>
          <w:tcPr>
            <w:tcW w:w="8135" w:type="dxa"/>
            <w:gridSpan w:val="3"/>
            <w:shd w:val="clear" w:color="auto" w:fill="D9D9D9" w:themeFill="background1" w:themeFillShade="D9"/>
            <w:vAlign w:val="bottom"/>
          </w:tcPr>
          <w:p w14:paraId="0B582DDB" w14:textId="77777777" w:rsidR="000D2AD0" w:rsidRDefault="000D2AD0" w:rsidP="000D2AD0">
            <w:pPr>
              <w:spacing w:after="0" w:line="240" w:lineRule="auto"/>
              <w:jc w:val="center"/>
            </w:pPr>
            <w:r w:rsidRPr="00801060">
              <w:t>Description of Work Category (describe the applicant's work as it pertains to the category)</w:t>
            </w:r>
          </w:p>
          <w:p w14:paraId="50E3EC6B" w14:textId="77777777" w:rsidR="000D2AD0" w:rsidRDefault="000D2AD0" w:rsidP="000D2AD0">
            <w:pPr>
              <w:spacing w:after="0" w:line="240" w:lineRule="auto"/>
              <w:jc w:val="center"/>
            </w:pPr>
            <w:r w:rsidRPr="00801060">
              <w:t>(this field does not enforce character limitations)</w:t>
            </w:r>
          </w:p>
        </w:tc>
      </w:tr>
      <w:tr w:rsidR="000D2AD0" w14:paraId="172F4D60"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1E30F1F3" w14:textId="77777777" w:rsidR="000D2AD0" w:rsidRDefault="000D2AD0" w:rsidP="000D2AD0"/>
        </w:tc>
        <w:tc>
          <w:tcPr>
            <w:tcW w:w="1401" w:type="dxa"/>
          </w:tcPr>
          <w:p w14:paraId="56BEC0B5" w14:textId="77777777" w:rsidR="000D2AD0" w:rsidRDefault="000D2AD0" w:rsidP="000D2AD0"/>
        </w:tc>
        <w:tc>
          <w:tcPr>
            <w:tcW w:w="8135" w:type="dxa"/>
            <w:gridSpan w:val="3"/>
          </w:tcPr>
          <w:p w14:paraId="6EF3B9E4" w14:textId="77777777" w:rsidR="000D2AD0" w:rsidRDefault="000D2AD0" w:rsidP="000D2AD0"/>
        </w:tc>
      </w:tr>
      <w:tr w:rsidR="000D2AD0" w14:paraId="0DF85773"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0CB824EF"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0F6D9C20" w14:textId="14C43681" w:rsidR="000D2AD0" w:rsidRDefault="000D2AD0" w:rsidP="000D2AD0">
            <w:pPr>
              <w:spacing w:after="0" w:line="240" w:lineRule="auto"/>
            </w:pPr>
            <w:r>
              <w:t>Work Category</w:t>
            </w:r>
          </w:p>
        </w:tc>
        <w:tc>
          <w:tcPr>
            <w:tcW w:w="8135" w:type="dxa"/>
            <w:gridSpan w:val="3"/>
            <w:shd w:val="clear" w:color="auto" w:fill="D9D9D9" w:themeFill="background1" w:themeFillShade="D9"/>
            <w:vAlign w:val="bottom"/>
          </w:tcPr>
          <w:p w14:paraId="7B0B2D0C" w14:textId="77777777" w:rsidR="000D2AD0" w:rsidRDefault="000D2AD0" w:rsidP="000D2AD0">
            <w:pPr>
              <w:spacing w:after="0" w:line="240" w:lineRule="auto"/>
              <w:jc w:val="center"/>
            </w:pPr>
            <w:r w:rsidRPr="00801060">
              <w:t>Description of Work Category (describe the applicant's work as it pertains to the category)</w:t>
            </w:r>
          </w:p>
          <w:p w14:paraId="76CC12C0" w14:textId="77777777" w:rsidR="000D2AD0" w:rsidRDefault="000D2AD0" w:rsidP="000D2AD0">
            <w:pPr>
              <w:spacing w:after="0" w:line="240" w:lineRule="auto"/>
            </w:pPr>
            <w:r w:rsidRPr="00801060">
              <w:t>(this field does not enforce character limitations)</w:t>
            </w:r>
          </w:p>
        </w:tc>
      </w:tr>
      <w:tr w:rsidR="000D2AD0" w14:paraId="62D93200"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0B3F8875" w14:textId="77777777" w:rsidR="000D2AD0" w:rsidRDefault="000D2AD0" w:rsidP="000D2AD0"/>
        </w:tc>
        <w:tc>
          <w:tcPr>
            <w:tcW w:w="1401" w:type="dxa"/>
          </w:tcPr>
          <w:p w14:paraId="1F62B464" w14:textId="77777777" w:rsidR="000D2AD0" w:rsidRDefault="000D2AD0" w:rsidP="000D2AD0"/>
        </w:tc>
        <w:tc>
          <w:tcPr>
            <w:tcW w:w="8135" w:type="dxa"/>
            <w:gridSpan w:val="3"/>
          </w:tcPr>
          <w:p w14:paraId="28AF2989" w14:textId="77777777" w:rsidR="000D2AD0" w:rsidRDefault="000D2AD0" w:rsidP="000D2AD0"/>
        </w:tc>
      </w:tr>
    </w:tbl>
    <w:p w14:paraId="65FB8B2C" w14:textId="77777777" w:rsidR="00927A2C" w:rsidRDefault="00927A2C">
      <w:r>
        <w:br w:type="page"/>
      </w:r>
    </w:p>
    <w:tbl>
      <w:tblPr>
        <w:tblStyle w:val="TableGrid"/>
        <w:tblW w:w="0" w:type="auto"/>
        <w:tblLayout w:type="fixed"/>
        <w:tblLook w:val="04A0" w:firstRow="1" w:lastRow="0" w:firstColumn="1" w:lastColumn="0" w:noHBand="0" w:noVBand="1"/>
      </w:tblPr>
      <w:tblGrid>
        <w:gridCol w:w="1439"/>
        <w:gridCol w:w="1401"/>
        <w:gridCol w:w="8135"/>
      </w:tblGrid>
      <w:tr w:rsidR="000D2AD0" w14:paraId="448B0428" w14:textId="77777777" w:rsidTr="00A9789F">
        <w:trPr>
          <w:cantSplit/>
        </w:trPr>
        <w:tc>
          <w:tcPr>
            <w:tcW w:w="1439" w:type="dxa"/>
            <w:shd w:val="clear" w:color="auto" w:fill="D9D9D9" w:themeFill="background1" w:themeFillShade="D9"/>
            <w:vAlign w:val="bottom"/>
          </w:tcPr>
          <w:p w14:paraId="416023E9" w14:textId="1F0D8D89" w:rsidR="000D2AD0" w:rsidRDefault="000D2AD0" w:rsidP="000D2AD0">
            <w:pPr>
              <w:spacing w:after="0" w:line="240" w:lineRule="auto"/>
            </w:pPr>
            <w:r>
              <w:lastRenderedPageBreak/>
              <w:t>Work Group</w:t>
            </w:r>
          </w:p>
        </w:tc>
        <w:tc>
          <w:tcPr>
            <w:tcW w:w="1401" w:type="dxa"/>
            <w:shd w:val="clear" w:color="auto" w:fill="D9D9D9" w:themeFill="background1" w:themeFillShade="D9"/>
            <w:vAlign w:val="bottom"/>
          </w:tcPr>
          <w:p w14:paraId="204E696E" w14:textId="5103EEB0"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7B2F54E2" w14:textId="77777777" w:rsidR="000D2AD0" w:rsidRDefault="000D2AD0" w:rsidP="000D2AD0">
            <w:pPr>
              <w:spacing w:after="0" w:line="240" w:lineRule="auto"/>
              <w:jc w:val="center"/>
            </w:pPr>
            <w:r w:rsidRPr="00801060">
              <w:t>Description of Work Category (describe the applicant's work as it pertains to the category)</w:t>
            </w:r>
          </w:p>
          <w:p w14:paraId="61D85D95" w14:textId="77777777" w:rsidR="000D2AD0" w:rsidRDefault="000D2AD0" w:rsidP="000D2AD0">
            <w:pPr>
              <w:spacing w:after="0" w:line="240" w:lineRule="auto"/>
            </w:pPr>
            <w:r w:rsidRPr="00801060">
              <w:t>(this field does not enforce character limitations)</w:t>
            </w:r>
          </w:p>
        </w:tc>
      </w:tr>
      <w:tr w:rsidR="000D2AD0" w14:paraId="28B9C81D" w14:textId="77777777" w:rsidTr="00A9789F">
        <w:trPr>
          <w:cantSplit/>
        </w:trPr>
        <w:tc>
          <w:tcPr>
            <w:tcW w:w="1439" w:type="dxa"/>
          </w:tcPr>
          <w:p w14:paraId="242B4302" w14:textId="77777777" w:rsidR="000D2AD0" w:rsidRDefault="000D2AD0" w:rsidP="000D2AD0"/>
        </w:tc>
        <w:tc>
          <w:tcPr>
            <w:tcW w:w="1401" w:type="dxa"/>
          </w:tcPr>
          <w:p w14:paraId="2AB65A5A" w14:textId="77777777" w:rsidR="000D2AD0" w:rsidRDefault="000D2AD0" w:rsidP="000D2AD0"/>
        </w:tc>
        <w:tc>
          <w:tcPr>
            <w:tcW w:w="8135" w:type="dxa"/>
          </w:tcPr>
          <w:p w14:paraId="30B4F222" w14:textId="77777777" w:rsidR="000D2AD0" w:rsidRDefault="000D2AD0" w:rsidP="000D2AD0"/>
        </w:tc>
      </w:tr>
      <w:tr w:rsidR="000D2AD0" w14:paraId="4CA72955" w14:textId="77777777" w:rsidTr="00A9789F">
        <w:trPr>
          <w:cantSplit/>
        </w:trPr>
        <w:tc>
          <w:tcPr>
            <w:tcW w:w="1439" w:type="dxa"/>
            <w:shd w:val="clear" w:color="auto" w:fill="D9D9D9" w:themeFill="background1" w:themeFillShade="D9"/>
            <w:vAlign w:val="bottom"/>
          </w:tcPr>
          <w:p w14:paraId="7A3EB821"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532AC1A6" w14:textId="3EABADF4"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2A53DA4B" w14:textId="77777777" w:rsidR="000D2AD0" w:rsidRDefault="000D2AD0" w:rsidP="000D2AD0">
            <w:pPr>
              <w:spacing w:after="0" w:line="240" w:lineRule="auto"/>
              <w:jc w:val="center"/>
            </w:pPr>
            <w:r w:rsidRPr="00801060">
              <w:t>Description of Work Category (describe the applicant's work as it pertains to the category)</w:t>
            </w:r>
          </w:p>
          <w:p w14:paraId="6DEA32AE" w14:textId="77777777" w:rsidR="000D2AD0" w:rsidRDefault="000D2AD0" w:rsidP="000D2AD0">
            <w:pPr>
              <w:spacing w:after="0" w:line="240" w:lineRule="auto"/>
            </w:pPr>
            <w:r w:rsidRPr="00801060">
              <w:t>(this field does not enforce character limitations)</w:t>
            </w:r>
          </w:p>
        </w:tc>
      </w:tr>
      <w:tr w:rsidR="000D2AD0" w14:paraId="63BDF19F" w14:textId="77777777" w:rsidTr="00A9789F">
        <w:trPr>
          <w:cantSplit/>
        </w:trPr>
        <w:tc>
          <w:tcPr>
            <w:tcW w:w="1439" w:type="dxa"/>
          </w:tcPr>
          <w:p w14:paraId="43E97FEA" w14:textId="77777777" w:rsidR="000D2AD0" w:rsidRDefault="000D2AD0" w:rsidP="000D2AD0"/>
        </w:tc>
        <w:tc>
          <w:tcPr>
            <w:tcW w:w="1401" w:type="dxa"/>
          </w:tcPr>
          <w:p w14:paraId="6FDD0C45" w14:textId="77777777" w:rsidR="000D2AD0" w:rsidRDefault="000D2AD0" w:rsidP="000D2AD0"/>
        </w:tc>
        <w:tc>
          <w:tcPr>
            <w:tcW w:w="8135" w:type="dxa"/>
          </w:tcPr>
          <w:p w14:paraId="0E2CB239" w14:textId="77777777" w:rsidR="000D2AD0" w:rsidRDefault="000D2AD0" w:rsidP="000D2AD0"/>
        </w:tc>
      </w:tr>
      <w:tr w:rsidR="000D2AD0" w14:paraId="0BF55ABB" w14:textId="77777777" w:rsidTr="00A9789F">
        <w:trPr>
          <w:cantSplit/>
        </w:trPr>
        <w:tc>
          <w:tcPr>
            <w:tcW w:w="1439" w:type="dxa"/>
            <w:shd w:val="clear" w:color="auto" w:fill="D9D9D9" w:themeFill="background1" w:themeFillShade="D9"/>
            <w:vAlign w:val="bottom"/>
          </w:tcPr>
          <w:p w14:paraId="08EB5474"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4713AB00" w14:textId="3468280E"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5893F611" w14:textId="77777777" w:rsidR="000D2AD0" w:rsidRDefault="000D2AD0" w:rsidP="000D2AD0">
            <w:pPr>
              <w:spacing w:after="0" w:line="240" w:lineRule="auto"/>
              <w:jc w:val="center"/>
            </w:pPr>
            <w:r w:rsidRPr="00801060">
              <w:t>Description of Work Category (describe the applicant's work as it pertains to the category)</w:t>
            </w:r>
          </w:p>
          <w:p w14:paraId="3F53C690" w14:textId="77777777" w:rsidR="000D2AD0" w:rsidRDefault="000D2AD0" w:rsidP="000D2AD0">
            <w:pPr>
              <w:spacing w:after="0" w:line="240" w:lineRule="auto"/>
            </w:pPr>
            <w:r w:rsidRPr="00801060">
              <w:t>(this field does not enforce character limitations)</w:t>
            </w:r>
          </w:p>
        </w:tc>
      </w:tr>
      <w:tr w:rsidR="000D2AD0" w14:paraId="5E283F86" w14:textId="77777777" w:rsidTr="00A9789F">
        <w:trPr>
          <w:cantSplit/>
        </w:trPr>
        <w:tc>
          <w:tcPr>
            <w:tcW w:w="1439" w:type="dxa"/>
          </w:tcPr>
          <w:p w14:paraId="5EA6784C" w14:textId="77777777" w:rsidR="000D2AD0" w:rsidRDefault="000D2AD0" w:rsidP="000D2AD0"/>
        </w:tc>
        <w:tc>
          <w:tcPr>
            <w:tcW w:w="1401" w:type="dxa"/>
          </w:tcPr>
          <w:p w14:paraId="3361D693" w14:textId="77777777" w:rsidR="000D2AD0" w:rsidRDefault="000D2AD0" w:rsidP="000D2AD0"/>
        </w:tc>
        <w:tc>
          <w:tcPr>
            <w:tcW w:w="8135" w:type="dxa"/>
          </w:tcPr>
          <w:p w14:paraId="4B718C82" w14:textId="77777777" w:rsidR="000D2AD0" w:rsidRDefault="000D2AD0" w:rsidP="000D2AD0"/>
        </w:tc>
      </w:tr>
    </w:tbl>
    <w:p w14:paraId="03617520" w14:textId="34B4F73A" w:rsidR="00462EF4" w:rsidRDefault="00462EF4" w:rsidP="00462EF4">
      <w:pPr>
        <w:pStyle w:val="Heading3"/>
      </w:pPr>
      <w:r w:rsidRPr="00EE0119">
        <w:t xml:space="preserve">Project </w:t>
      </w:r>
      <w:r>
        <w:t>5</w:t>
      </w:r>
    </w:p>
    <w:tbl>
      <w:tblPr>
        <w:tblStyle w:val="TableGrid"/>
        <w:tblW w:w="0" w:type="auto"/>
        <w:tblLayout w:type="fixed"/>
        <w:tblCellMar>
          <w:top w:w="29" w:type="dxa"/>
          <w:left w:w="29" w:type="dxa"/>
          <w:bottom w:w="29" w:type="dxa"/>
          <w:right w:w="29" w:type="dxa"/>
        </w:tblCellMar>
        <w:tblLook w:val="06A0" w:firstRow="1" w:lastRow="0" w:firstColumn="1" w:lastColumn="0" w:noHBand="1" w:noVBand="1"/>
      </w:tblPr>
      <w:tblGrid>
        <w:gridCol w:w="1439"/>
        <w:gridCol w:w="1401"/>
        <w:gridCol w:w="4355"/>
        <w:gridCol w:w="1872"/>
        <w:gridCol w:w="1908"/>
      </w:tblGrid>
      <w:tr w:rsidR="00A9789F" w14:paraId="5A1780CA" w14:textId="77777777" w:rsidTr="00A9789F">
        <w:trPr>
          <w:cantSplit/>
        </w:trPr>
        <w:tc>
          <w:tcPr>
            <w:tcW w:w="7195" w:type="dxa"/>
            <w:gridSpan w:val="3"/>
            <w:shd w:val="clear" w:color="auto" w:fill="D9D9D9" w:themeFill="background1" w:themeFillShade="D9"/>
            <w:vAlign w:val="bottom"/>
          </w:tcPr>
          <w:p w14:paraId="4CD6F011" w14:textId="77777777" w:rsidR="00462EF4" w:rsidRPr="00EE0119" w:rsidRDefault="00462EF4" w:rsidP="00ED6BA7">
            <w:pPr>
              <w:spacing w:after="0" w:line="240" w:lineRule="auto"/>
              <w:jc w:val="center"/>
              <w:rPr>
                <w:rFonts w:ascii="Verdana" w:eastAsia="Times New Roman" w:hAnsi="Verdana" w:cs="Calibri"/>
                <w:kern w:val="0"/>
                <w:szCs w:val="24"/>
                <w14:ligatures w14:val="none"/>
              </w:rPr>
            </w:pPr>
            <w:r w:rsidRPr="00EE0119">
              <w:rPr>
                <w:rFonts w:ascii="Verdana" w:eastAsia="Times New Roman" w:hAnsi="Verdana" w:cs="Calibri"/>
                <w:kern w:val="0"/>
                <w:szCs w:val="24"/>
                <w14:ligatures w14:val="none"/>
              </w:rPr>
              <w:t>Project Name</w:t>
            </w:r>
          </w:p>
        </w:tc>
        <w:tc>
          <w:tcPr>
            <w:tcW w:w="1872" w:type="dxa"/>
            <w:shd w:val="clear" w:color="auto" w:fill="D9D9D9" w:themeFill="background1" w:themeFillShade="D9"/>
            <w:vAlign w:val="bottom"/>
          </w:tcPr>
          <w:p w14:paraId="6CC492CA" w14:textId="77777777" w:rsidR="00462EF4" w:rsidRDefault="00462EF4" w:rsidP="00ED6BA7">
            <w:pPr>
              <w:spacing w:after="0" w:line="240" w:lineRule="auto"/>
              <w:jc w:val="center"/>
            </w:pPr>
            <w:r>
              <w:t>Project Begin Date</w:t>
            </w:r>
          </w:p>
        </w:tc>
        <w:tc>
          <w:tcPr>
            <w:tcW w:w="1908" w:type="dxa"/>
            <w:shd w:val="clear" w:color="auto" w:fill="D9D9D9" w:themeFill="background1" w:themeFillShade="D9"/>
            <w:vAlign w:val="bottom"/>
          </w:tcPr>
          <w:p w14:paraId="4C404EB0" w14:textId="77777777" w:rsidR="00462EF4" w:rsidRDefault="00462EF4" w:rsidP="00ED6BA7">
            <w:pPr>
              <w:spacing w:after="0" w:line="240" w:lineRule="auto"/>
              <w:jc w:val="center"/>
            </w:pPr>
            <w:r>
              <w:t>Project End Date</w:t>
            </w:r>
          </w:p>
        </w:tc>
      </w:tr>
      <w:tr w:rsidR="00462EF4" w14:paraId="7F217F5C" w14:textId="77777777" w:rsidTr="00A9789F">
        <w:trPr>
          <w:cantSplit/>
        </w:trPr>
        <w:tc>
          <w:tcPr>
            <w:tcW w:w="7195" w:type="dxa"/>
            <w:gridSpan w:val="3"/>
          </w:tcPr>
          <w:p w14:paraId="52B4B0D4" w14:textId="77777777" w:rsidR="00462EF4" w:rsidRDefault="00462EF4" w:rsidP="00ED6BA7">
            <w:pPr>
              <w:spacing w:after="0" w:line="240" w:lineRule="auto"/>
            </w:pPr>
          </w:p>
        </w:tc>
        <w:tc>
          <w:tcPr>
            <w:tcW w:w="1872" w:type="dxa"/>
          </w:tcPr>
          <w:p w14:paraId="78F0A0FC" w14:textId="77777777" w:rsidR="00462EF4" w:rsidRDefault="00462EF4" w:rsidP="00ED6BA7"/>
        </w:tc>
        <w:tc>
          <w:tcPr>
            <w:tcW w:w="1908" w:type="dxa"/>
          </w:tcPr>
          <w:p w14:paraId="425CD9EF" w14:textId="77777777" w:rsidR="00462EF4" w:rsidRDefault="00462EF4" w:rsidP="00ED6BA7"/>
        </w:tc>
      </w:tr>
      <w:tr w:rsidR="00A9789F" w14:paraId="615464CA" w14:textId="77777777" w:rsidTr="00A9789F">
        <w:trPr>
          <w:cantSplit/>
        </w:trPr>
        <w:tc>
          <w:tcPr>
            <w:tcW w:w="7195" w:type="dxa"/>
            <w:gridSpan w:val="3"/>
            <w:shd w:val="clear" w:color="auto" w:fill="D9D9D9" w:themeFill="background1" w:themeFillShade="D9"/>
            <w:vAlign w:val="bottom"/>
          </w:tcPr>
          <w:p w14:paraId="431FEEF2" w14:textId="77777777" w:rsidR="00462EF4" w:rsidRDefault="00462EF4" w:rsidP="00ED6BA7">
            <w:pPr>
              <w:spacing w:after="0" w:line="240" w:lineRule="auto"/>
              <w:jc w:val="center"/>
            </w:pPr>
            <w:r>
              <w:t>Project Location</w:t>
            </w:r>
          </w:p>
        </w:tc>
        <w:tc>
          <w:tcPr>
            <w:tcW w:w="1872" w:type="dxa"/>
            <w:shd w:val="clear" w:color="auto" w:fill="D9D9D9" w:themeFill="background1" w:themeFillShade="D9"/>
            <w:vAlign w:val="bottom"/>
          </w:tcPr>
          <w:p w14:paraId="3B1EA3F0" w14:textId="77777777" w:rsidR="00462EF4" w:rsidRDefault="00462EF4" w:rsidP="00ED6BA7">
            <w:pPr>
              <w:spacing w:after="0" w:line="240" w:lineRule="auto"/>
              <w:jc w:val="center"/>
            </w:pPr>
            <w:r>
              <w:t>Est. Project Fees</w:t>
            </w:r>
          </w:p>
        </w:tc>
        <w:tc>
          <w:tcPr>
            <w:tcW w:w="1908" w:type="dxa"/>
            <w:shd w:val="clear" w:color="auto" w:fill="D9D9D9" w:themeFill="background1" w:themeFillShade="D9"/>
            <w:vAlign w:val="bottom"/>
          </w:tcPr>
          <w:p w14:paraId="218408DA" w14:textId="77777777" w:rsidR="00462EF4" w:rsidRDefault="00462EF4" w:rsidP="00ED6BA7">
            <w:pPr>
              <w:spacing w:after="0" w:line="240" w:lineRule="auto"/>
              <w:jc w:val="center"/>
            </w:pPr>
            <w:r>
              <w:t>Est. Construction Cost</w:t>
            </w:r>
          </w:p>
        </w:tc>
      </w:tr>
      <w:tr w:rsidR="00462EF4" w14:paraId="32A64754" w14:textId="77777777" w:rsidTr="00A9789F">
        <w:trPr>
          <w:cantSplit/>
        </w:trPr>
        <w:tc>
          <w:tcPr>
            <w:tcW w:w="7195" w:type="dxa"/>
            <w:gridSpan w:val="3"/>
          </w:tcPr>
          <w:p w14:paraId="7DAB922A" w14:textId="77777777" w:rsidR="00462EF4" w:rsidRDefault="00462EF4" w:rsidP="00ED6BA7">
            <w:pPr>
              <w:spacing w:after="0" w:line="240" w:lineRule="auto"/>
            </w:pPr>
          </w:p>
        </w:tc>
        <w:tc>
          <w:tcPr>
            <w:tcW w:w="1872" w:type="dxa"/>
          </w:tcPr>
          <w:p w14:paraId="3A134DF8" w14:textId="77777777" w:rsidR="00462EF4" w:rsidRDefault="00462EF4" w:rsidP="00ED6BA7"/>
        </w:tc>
        <w:tc>
          <w:tcPr>
            <w:tcW w:w="1908" w:type="dxa"/>
          </w:tcPr>
          <w:p w14:paraId="11A2EE8D" w14:textId="77777777" w:rsidR="00462EF4" w:rsidRDefault="00462EF4" w:rsidP="00ED6BA7"/>
        </w:tc>
      </w:tr>
      <w:tr w:rsidR="00462EF4" w14:paraId="37B7BD56"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0975" w:type="dxa"/>
            <w:gridSpan w:val="5"/>
            <w:shd w:val="clear" w:color="auto" w:fill="D9D9D9" w:themeFill="background1" w:themeFillShade="D9"/>
            <w:vAlign w:val="bottom"/>
          </w:tcPr>
          <w:p w14:paraId="300B2C85" w14:textId="77777777" w:rsidR="00462EF4" w:rsidRDefault="00462EF4" w:rsidP="00927A2C">
            <w:pPr>
              <w:spacing w:after="0" w:line="240" w:lineRule="auto"/>
              <w:jc w:val="center"/>
            </w:pPr>
            <w:r w:rsidRPr="00801060">
              <w:t>Project General Description (this field does not enforce character limitations)</w:t>
            </w:r>
          </w:p>
        </w:tc>
      </w:tr>
      <w:tr w:rsidR="00462EF4" w14:paraId="2FBF743B" w14:textId="77777777" w:rsidTr="00927A2C">
        <w:tblPrEx>
          <w:tblCellMar>
            <w:top w:w="0" w:type="dxa"/>
            <w:left w:w="108" w:type="dxa"/>
            <w:bottom w:w="0" w:type="dxa"/>
            <w:right w:w="108" w:type="dxa"/>
          </w:tblCellMar>
          <w:tblLook w:val="04A0" w:firstRow="1" w:lastRow="0" w:firstColumn="1" w:lastColumn="0" w:noHBand="0" w:noVBand="1"/>
        </w:tblPrEx>
        <w:trPr>
          <w:cantSplit/>
          <w:trHeight w:val="638"/>
        </w:trPr>
        <w:tc>
          <w:tcPr>
            <w:tcW w:w="10975" w:type="dxa"/>
            <w:gridSpan w:val="5"/>
          </w:tcPr>
          <w:p w14:paraId="1EE76FF9" w14:textId="77777777" w:rsidR="00462EF4" w:rsidRDefault="00462EF4" w:rsidP="00927A2C">
            <w:pPr>
              <w:spacing w:after="0" w:line="240" w:lineRule="auto"/>
            </w:pPr>
          </w:p>
        </w:tc>
      </w:tr>
      <w:tr w:rsidR="000D2AD0" w14:paraId="6EF924AF"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5EDACDEE" w14:textId="77777777" w:rsidR="000D2AD0" w:rsidRDefault="000D2AD0" w:rsidP="000D2AD0">
            <w:pPr>
              <w:spacing w:after="0" w:line="240" w:lineRule="auto"/>
              <w:jc w:val="center"/>
            </w:pPr>
            <w:r>
              <w:t>Work Group</w:t>
            </w:r>
          </w:p>
        </w:tc>
        <w:tc>
          <w:tcPr>
            <w:tcW w:w="1401" w:type="dxa"/>
            <w:shd w:val="clear" w:color="auto" w:fill="D9D9D9" w:themeFill="background1" w:themeFillShade="D9"/>
            <w:vAlign w:val="bottom"/>
          </w:tcPr>
          <w:p w14:paraId="0B1AFCC7" w14:textId="25C2884D" w:rsidR="000D2AD0" w:rsidRDefault="000D2AD0" w:rsidP="000D2AD0">
            <w:pPr>
              <w:spacing w:after="0" w:line="240" w:lineRule="auto"/>
              <w:jc w:val="center"/>
            </w:pPr>
            <w:r>
              <w:t>Work Category</w:t>
            </w:r>
          </w:p>
        </w:tc>
        <w:tc>
          <w:tcPr>
            <w:tcW w:w="8135" w:type="dxa"/>
            <w:gridSpan w:val="3"/>
            <w:shd w:val="clear" w:color="auto" w:fill="D9D9D9" w:themeFill="background1" w:themeFillShade="D9"/>
            <w:vAlign w:val="bottom"/>
          </w:tcPr>
          <w:p w14:paraId="2560258D" w14:textId="77777777" w:rsidR="000D2AD0" w:rsidRDefault="000D2AD0" w:rsidP="000D2AD0">
            <w:pPr>
              <w:spacing w:after="0" w:line="240" w:lineRule="auto"/>
              <w:jc w:val="center"/>
            </w:pPr>
            <w:r w:rsidRPr="00801060">
              <w:t>Description of Work Category (describe the applicant's work as it pertains to the category)</w:t>
            </w:r>
          </w:p>
          <w:p w14:paraId="748D6218" w14:textId="77777777" w:rsidR="000D2AD0" w:rsidRDefault="000D2AD0" w:rsidP="000D2AD0">
            <w:pPr>
              <w:spacing w:after="0" w:line="240" w:lineRule="auto"/>
              <w:jc w:val="center"/>
            </w:pPr>
            <w:r w:rsidRPr="00801060">
              <w:t>(this field does not enforce character limitations)</w:t>
            </w:r>
          </w:p>
        </w:tc>
      </w:tr>
      <w:tr w:rsidR="000D2AD0" w14:paraId="76F6B75A"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6701320D" w14:textId="77777777" w:rsidR="000D2AD0" w:rsidRDefault="000D2AD0" w:rsidP="000D2AD0"/>
        </w:tc>
        <w:tc>
          <w:tcPr>
            <w:tcW w:w="1401" w:type="dxa"/>
          </w:tcPr>
          <w:p w14:paraId="33EA0CE4" w14:textId="77777777" w:rsidR="000D2AD0" w:rsidRDefault="000D2AD0" w:rsidP="000D2AD0"/>
        </w:tc>
        <w:tc>
          <w:tcPr>
            <w:tcW w:w="8135" w:type="dxa"/>
            <w:gridSpan w:val="3"/>
          </w:tcPr>
          <w:p w14:paraId="34FD5D72" w14:textId="5C4B90FC" w:rsidR="000D2AD0" w:rsidRDefault="000D2AD0" w:rsidP="000D2AD0"/>
        </w:tc>
      </w:tr>
      <w:tr w:rsidR="000D2AD0" w14:paraId="7C590C77"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shd w:val="clear" w:color="auto" w:fill="D9D9D9" w:themeFill="background1" w:themeFillShade="D9"/>
            <w:vAlign w:val="bottom"/>
          </w:tcPr>
          <w:p w14:paraId="71E4E8D6"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75C53E5E" w14:textId="6A50018A" w:rsidR="000D2AD0" w:rsidRDefault="000D2AD0" w:rsidP="000D2AD0">
            <w:pPr>
              <w:spacing w:after="0" w:line="240" w:lineRule="auto"/>
            </w:pPr>
            <w:r>
              <w:t>Work Category</w:t>
            </w:r>
          </w:p>
        </w:tc>
        <w:tc>
          <w:tcPr>
            <w:tcW w:w="8135" w:type="dxa"/>
            <w:gridSpan w:val="3"/>
            <w:shd w:val="clear" w:color="auto" w:fill="D9D9D9" w:themeFill="background1" w:themeFillShade="D9"/>
            <w:vAlign w:val="bottom"/>
          </w:tcPr>
          <w:p w14:paraId="2AF69A41" w14:textId="77777777" w:rsidR="000D2AD0" w:rsidRDefault="000D2AD0" w:rsidP="000D2AD0">
            <w:pPr>
              <w:spacing w:after="0" w:line="240" w:lineRule="auto"/>
              <w:jc w:val="center"/>
            </w:pPr>
            <w:r w:rsidRPr="00801060">
              <w:t>Description of Work Category (describe the applicant's work as it pertains to the category)</w:t>
            </w:r>
          </w:p>
          <w:p w14:paraId="51887E10" w14:textId="77777777" w:rsidR="000D2AD0" w:rsidRDefault="000D2AD0" w:rsidP="000D2AD0">
            <w:pPr>
              <w:spacing w:after="0" w:line="240" w:lineRule="auto"/>
            </w:pPr>
            <w:r w:rsidRPr="00801060">
              <w:t>(this field does not enforce character limitations)</w:t>
            </w:r>
          </w:p>
        </w:tc>
      </w:tr>
      <w:tr w:rsidR="000D2AD0" w14:paraId="701DF560" w14:textId="77777777" w:rsidTr="00A9789F">
        <w:tblPrEx>
          <w:tblCellMar>
            <w:top w:w="0" w:type="dxa"/>
            <w:left w:w="108" w:type="dxa"/>
            <w:bottom w:w="0" w:type="dxa"/>
            <w:right w:w="108" w:type="dxa"/>
          </w:tblCellMar>
          <w:tblLook w:val="04A0" w:firstRow="1" w:lastRow="0" w:firstColumn="1" w:lastColumn="0" w:noHBand="0" w:noVBand="1"/>
        </w:tblPrEx>
        <w:trPr>
          <w:cantSplit/>
        </w:trPr>
        <w:tc>
          <w:tcPr>
            <w:tcW w:w="1439" w:type="dxa"/>
          </w:tcPr>
          <w:p w14:paraId="7F403D91" w14:textId="77777777" w:rsidR="000D2AD0" w:rsidRDefault="000D2AD0" w:rsidP="000D2AD0"/>
        </w:tc>
        <w:tc>
          <w:tcPr>
            <w:tcW w:w="1401" w:type="dxa"/>
          </w:tcPr>
          <w:p w14:paraId="5E86EC1E" w14:textId="77777777" w:rsidR="000D2AD0" w:rsidRDefault="000D2AD0" w:rsidP="000D2AD0"/>
        </w:tc>
        <w:tc>
          <w:tcPr>
            <w:tcW w:w="8135" w:type="dxa"/>
            <w:gridSpan w:val="3"/>
          </w:tcPr>
          <w:p w14:paraId="791D3242" w14:textId="77777777" w:rsidR="000D2AD0" w:rsidRDefault="000D2AD0" w:rsidP="000D2AD0"/>
        </w:tc>
      </w:tr>
    </w:tbl>
    <w:p w14:paraId="0DADDA04" w14:textId="77777777" w:rsidR="00927A2C" w:rsidRDefault="00927A2C">
      <w:r>
        <w:br w:type="page"/>
      </w:r>
    </w:p>
    <w:tbl>
      <w:tblPr>
        <w:tblStyle w:val="TableGrid"/>
        <w:tblW w:w="0" w:type="auto"/>
        <w:tblLayout w:type="fixed"/>
        <w:tblLook w:val="04A0" w:firstRow="1" w:lastRow="0" w:firstColumn="1" w:lastColumn="0" w:noHBand="0" w:noVBand="1"/>
      </w:tblPr>
      <w:tblGrid>
        <w:gridCol w:w="1439"/>
        <w:gridCol w:w="1401"/>
        <w:gridCol w:w="8135"/>
      </w:tblGrid>
      <w:tr w:rsidR="000D2AD0" w14:paraId="73F66B80" w14:textId="77777777" w:rsidTr="00A9789F">
        <w:trPr>
          <w:cantSplit/>
        </w:trPr>
        <w:tc>
          <w:tcPr>
            <w:tcW w:w="1439" w:type="dxa"/>
            <w:shd w:val="clear" w:color="auto" w:fill="D9D9D9" w:themeFill="background1" w:themeFillShade="D9"/>
            <w:vAlign w:val="bottom"/>
          </w:tcPr>
          <w:p w14:paraId="485B5731" w14:textId="3251F842" w:rsidR="000D2AD0" w:rsidRDefault="000D2AD0" w:rsidP="000D2AD0">
            <w:pPr>
              <w:spacing w:after="0" w:line="240" w:lineRule="auto"/>
            </w:pPr>
            <w:r>
              <w:lastRenderedPageBreak/>
              <w:t>Work Group</w:t>
            </w:r>
          </w:p>
        </w:tc>
        <w:tc>
          <w:tcPr>
            <w:tcW w:w="1401" w:type="dxa"/>
            <w:shd w:val="clear" w:color="auto" w:fill="D9D9D9" w:themeFill="background1" w:themeFillShade="D9"/>
            <w:vAlign w:val="bottom"/>
          </w:tcPr>
          <w:p w14:paraId="732CBB41" w14:textId="773F8953"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16189F42" w14:textId="77777777" w:rsidR="000D2AD0" w:rsidRDefault="000D2AD0" w:rsidP="000D2AD0">
            <w:pPr>
              <w:spacing w:after="0" w:line="240" w:lineRule="auto"/>
              <w:jc w:val="center"/>
            </w:pPr>
            <w:r w:rsidRPr="00801060">
              <w:t>Description of Work Category (describe the applicant's work as it pertains to the category)</w:t>
            </w:r>
          </w:p>
          <w:p w14:paraId="49A25728" w14:textId="77777777" w:rsidR="000D2AD0" w:rsidRDefault="000D2AD0" w:rsidP="000D2AD0">
            <w:pPr>
              <w:spacing w:after="0" w:line="240" w:lineRule="auto"/>
            </w:pPr>
            <w:r w:rsidRPr="00801060">
              <w:t>(this field does not enforce character limitations)</w:t>
            </w:r>
          </w:p>
        </w:tc>
      </w:tr>
      <w:tr w:rsidR="00462EF4" w14:paraId="2EA1CC67" w14:textId="77777777" w:rsidTr="00A9789F">
        <w:trPr>
          <w:cantSplit/>
        </w:trPr>
        <w:tc>
          <w:tcPr>
            <w:tcW w:w="1439" w:type="dxa"/>
          </w:tcPr>
          <w:p w14:paraId="4F8702C3" w14:textId="77777777" w:rsidR="00462EF4" w:rsidRDefault="00462EF4" w:rsidP="00ED6BA7"/>
        </w:tc>
        <w:tc>
          <w:tcPr>
            <w:tcW w:w="1401" w:type="dxa"/>
          </w:tcPr>
          <w:p w14:paraId="0981D706" w14:textId="77777777" w:rsidR="00462EF4" w:rsidRDefault="00462EF4" w:rsidP="00ED6BA7"/>
        </w:tc>
        <w:tc>
          <w:tcPr>
            <w:tcW w:w="8135" w:type="dxa"/>
          </w:tcPr>
          <w:p w14:paraId="5522AF09" w14:textId="77777777" w:rsidR="00462EF4" w:rsidRDefault="00462EF4" w:rsidP="00ED6BA7"/>
        </w:tc>
      </w:tr>
      <w:tr w:rsidR="000D2AD0" w14:paraId="5B32E111" w14:textId="77777777" w:rsidTr="00A9789F">
        <w:trPr>
          <w:cantSplit/>
        </w:trPr>
        <w:tc>
          <w:tcPr>
            <w:tcW w:w="1439" w:type="dxa"/>
            <w:shd w:val="clear" w:color="auto" w:fill="D9D9D9" w:themeFill="background1" w:themeFillShade="D9"/>
            <w:vAlign w:val="bottom"/>
          </w:tcPr>
          <w:p w14:paraId="102B66FC"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6C1A83AC" w14:textId="44342E4E"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503A4B2E" w14:textId="77777777" w:rsidR="000D2AD0" w:rsidRDefault="000D2AD0" w:rsidP="000D2AD0">
            <w:pPr>
              <w:spacing w:after="0" w:line="240" w:lineRule="auto"/>
              <w:jc w:val="center"/>
            </w:pPr>
            <w:r w:rsidRPr="00801060">
              <w:t>Description of Work Category (describe the applicant's work as it pertains to the category)</w:t>
            </w:r>
          </w:p>
          <w:p w14:paraId="6762FA8D" w14:textId="77777777" w:rsidR="000D2AD0" w:rsidRDefault="000D2AD0" w:rsidP="000D2AD0">
            <w:pPr>
              <w:spacing w:after="0" w:line="240" w:lineRule="auto"/>
            </w:pPr>
            <w:r w:rsidRPr="00801060">
              <w:t>(this field does not enforce character limitations)</w:t>
            </w:r>
          </w:p>
        </w:tc>
      </w:tr>
      <w:tr w:rsidR="000D2AD0" w14:paraId="190FC849" w14:textId="77777777" w:rsidTr="00A9789F">
        <w:trPr>
          <w:cantSplit/>
        </w:trPr>
        <w:tc>
          <w:tcPr>
            <w:tcW w:w="1439" w:type="dxa"/>
          </w:tcPr>
          <w:p w14:paraId="49F12DF4" w14:textId="77777777" w:rsidR="000D2AD0" w:rsidRDefault="000D2AD0" w:rsidP="000D2AD0"/>
        </w:tc>
        <w:tc>
          <w:tcPr>
            <w:tcW w:w="1401" w:type="dxa"/>
          </w:tcPr>
          <w:p w14:paraId="447CCF3E" w14:textId="77777777" w:rsidR="000D2AD0" w:rsidRDefault="000D2AD0" w:rsidP="000D2AD0"/>
        </w:tc>
        <w:tc>
          <w:tcPr>
            <w:tcW w:w="8135" w:type="dxa"/>
          </w:tcPr>
          <w:p w14:paraId="0327630E" w14:textId="77777777" w:rsidR="000D2AD0" w:rsidRDefault="000D2AD0" w:rsidP="000D2AD0"/>
        </w:tc>
      </w:tr>
      <w:tr w:rsidR="000D2AD0" w14:paraId="66207DAC" w14:textId="77777777" w:rsidTr="00A9789F">
        <w:trPr>
          <w:cantSplit/>
        </w:trPr>
        <w:tc>
          <w:tcPr>
            <w:tcW w:w="1439" w:type="dxa"/>
            <w:shd w:val="clear" w:color="auto" w:fill="D9D9D9" w:themeFill="background1" w:themeFillShade="D9"/>
            <w:vAlign w:val="bottom"/>
          </w:tcPr>
          <w:p w14:paraId="0D8354D8" w14:textId="77777777" w:rsidR="000D2AD0" w:rsidRDefault="000D2AD0" w:rsidP="000D2AD0">
            <w:pPr>
              <w:spacing w:after="0" w:line="240" w:lineRule="auto"/>
            </w:pPr>
            <w:r>
              <w:t>Work Group</w:t>
            </w:r>
          </w:p>
        </w:tc>
        <w:tc>
          <w:tcPr>
            <w:tcW w:w="1401" w:type="dxa"/>
            <w:shd w:val="clear" w:color="auto" w:fill="D9D9D9" w:themeFill="background1" w:themeFillShade="D9"/>
            <w:vAlign w:val="bottom"/>
          </w:tcPr>
          <w:p w14:paraId="025A8F0E" w14:textId="64883C1C" w:rsidR="000D2AD0" w:rsidRDefault="000D2AD0" w:rsidP="000D2AD0">
            <w:pPr>
              <w:spacing w:after="0" w:line="240" w:lineRule="auto"/>
            </w:pPr>
            <w:r>
              <w:t>Work Category</w:t>
            </w:r>
          </w:p>
        </w:tc>
        <w:tc>
          <w:tcPr>
            <w:tcW w:w="8135" w:type="dxa"/>
            <w:shd w:val="clear" w:color="auto" w:fill="D9D9D9" w:themeFill="background1" w:themeFillShade="D9"/>
            <w:vAlign w:val="bottom"/>
          </w:tcPr>
          <w:p w14:paraId="672EC27B" w14:textId="77777777" w:rsidR="000D2AD0" w:rsidRDefault="000D2AD0" w:rsidP="000D2AD0">
            <w:pPr>
              <w:spacing w:after="0" w:line="240" w:lineRule="auto"/>
              <w:jc w:val="center"/>
            </w:pPr>
            <w:r w:rsidRPr="00801060">
              <w:t>Description of Work Category (describe the applicant's work as it pertains to the category)</w:t>
            </w:r>
          </w:p>
          <w:p w14:paraId="07E7E3F2" w14:textId="77777777" w:rsidR="000D2AD0" w:rsidRDefault="000D2AD0" w:rsidP="000D2AD0">
            <w:pPr>
              <w:spacing w:after="0" w:line="240" w:lineRule="auto"/>
            </w:pPr>
            <w:r w:rsidRPr="00801060">
              <w:t>(this field does not enforce character limitations)</w:t>
            </w:r>
          </w:p>
        </w:tc>
      </w:tr>
      <w:tr w:rsidR="000D2AD0" w14:paraId="33E4499D" w14:textId="77777777" w:rsidTr="00A9789F">
        <w:trPr>
          <w:cantSplit/>
        </w:trPr>
        <w:tc>
          <w:tcPr>
            <w:tcW w:w="1439" w:type="dxa"/>
          </w:tcPr>
          <w:p w14:paraId="0782299F" w14:textId="77777777" w:rsidR="000D2AD0" w:rsidRDefault="000D2AD0" w:rsidP="000D2AD0"/>
        </w:tc>
        <w:tc>
          <w:tcPr>
            <w:tcW w:w="1401" w:type="dxa"/>
          </w:tcPr>
          <w:p w14:paraId="27836F16" w14:textId="77777777" w:rsidR="000D2AD0" w:rsidRDefault="000D2AD0" w:rsidP="000D2AD0"/>
        </w:tc>
        <w:tc>
          <w:tcPr>
            <w:tcW w:w="8135" w:type="dxa"/>
          </w:tcPr>
          <w:p w14:paraId="78496CEA" w14:textId="77777777" w:rsidR="000D2AD0" w:rsidRDefault="000D2AD0" w:rsidP="000D2AD0"/>
        </w:tc>
      </w:tr>
    </w:tbl>
    <w:p w14:paraId="57E8E892" w14:textId="77777777" w:rsidR="00462EF4" w:rsidRPr="00EE0119" w:rsidRDefault="00462EF4" w:rsidP="00462EF4"/>
    <w:p w14:paraId="2931E73A" w14:textId="77777777" w:rsidR="00801060" w:rsidRPr="00EE0119" w:rsidRDefault="00801060" w:rsidP="00EE0119"/>
    <w:sectPr w:rsidR="00801060" w:rsidRPr="00EE0119" w:rsidSect="003214FA">
      <w:type w:val="continuous"/>
      <w:pgSz w:w="12240" w:h="15840" w:code="1"/>
      <w:pgMar w:top="1080" w:right="576" w:bottom="720" w:left="576"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A8D" w14:textId="77777777" w:rsidR="00AA5664" w:rsidRDefault="00AA5664" w:rsidP="008D32A8">
      <w:pPr>
        <w:spacing w:after="0" w:line="240" w:lineRule="auto"/>
      </w:pPr>
      <w:r>
        <w:separator/>
      </w:r>
    </w:p>
  </w:endnote>
  <w:endnote w:type="continuationSeparator" w:id="0">
    <w:p w14:paraId="2D091C89" w14:textId="77777777" w:rsidR="00AA5664" w:rsidRDefault="00AA5664" w:rsidP="008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00A" w14:textId="14A7B416" w:rsidR="003F65A6" w:rsidRPr="000D76C1" w:rsidRDefault="00E103E0" w:rsidP="005C58DE">
    <w:pPr>
      <w:pStyle w:val="Footer"/>
      <w:pBdr>
        <w:top w:val="single" w:sz="4" w:space="8" w:color="D90D0D"/>
      </w:pBdr>
      <w:rPr>
        <w:szCs w:val="24"/>
      </w:rPr>
    </w:pPr>
    <w:r w:rsidRPr="00E103E0">
      <w:rPr>
        <w:szCs w:val="24"/>
      </w:rPr>
      <w:t>Precertification Application Form</w:t>
    </w:r>
    <w:r>
      <w:rPr>
        <w:szCs w:val="24"/>
      </w:rPr>
      <w:t xml:space="preserve"> </w:t>
    </w:r>
    <w:r w:rsidR="000D76C1" w:rsidRPr="00763702">
      <w:rPr>
        <w:szCs w:val="24"/>
      </w:rPr>
      <w:t xml:space="preserve">|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586" w14:textId="4CD79573" w:rsidR="003F65A6" w:rsidRPr="000D76C1" w:rsidRDefault="00E103E0" w:rsidP="0055427B">
    <w:pPr>
      <w:pStyle w:val="Footer"/>
      <w:pBdr>
        <w:top w:val="single" w:sz="4" w:space="6" w:color="D90D0D"/>
      </w:pBdr>
      <w:rPr>
        <w:szCs w:val="24"/>
      </w:rPr>
    </w:pPr>
    <w:r w:rsidRPr="00E103E0">
      <w:rPr>
        <w:szCs w:val="24"/>
      </w:rPr>
      <w:t>Precertification Application Form</w:t>
    </w:r>
    <w:r>
      <w:rPr>
        <w:szCs w:val="24"/>
      </w:rPr>
      <w:t xml:space="preserve"> </w:t>
    </w:r>
    <w:r w:rsidR="000D76C1" w:rsidRPr="00763702">
      <w:rPr>
        <w:szCs w:val="24"/>
      </w:rPr>
      <w:t xml:space="preserve">|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9FA" w14:textId="77777777" w:rsidR="00AA5664" w:rsidRDefault="00AA5664" w:rsidP="008D32A8">
      <w:pPr>
        <w:spacing w:after="0" w:line="240" w:lineRule="auto"/>
      </w:pPr>
      <w:r>
        <w:separator/>
      </w:r>
    </w:p>
  </w:footnote>
  <w:footnote w:type="continuationSeparator" w:id="0">
    <w:p w14:paraId="5457124B" w14:textId="77777777" w:rsidR="00AA5664" w:rsidRDefault="00AA5664" w:rsidP="008D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141" w14:textId="5B3950A0" w:rsidR="00154730" w:rsidRDefault="003F65A6" w:rsidP="007C7611">
    <w:pPr>
      <w:pStyle w:val="Header"/>
      <w:tabs>
        <w:tab w:val="clear" w:pos="4680"/>
        <w:tab w:val="clear" w:pos="9360"/>
        <w:tab w:val="right" w:pos="9990"/>
      </w:tabs>
      <w:ind w:right="-90"/>
    </w:pPr>
    <w:r w:rsidRPr="007C7611">
      <w:rPr>
        <w:b/>
        <w:bCs/>
        <w:noProof/>
        <w:color w:val="FFFFFF" w:themeColor="background1"/>
        <w:sz w:val="28"/>
        <w:szCs w:val="22"/>
      </w:rPr>
      <w:drawing>
        <wp:anchor distT="0" distB="0" distL="114300" distR="114300" simplePos="0" relativeHeight="251659264" behindDoc="1" locked="0" layoutInCell="1" allowOverlap="1" wp14:anchorId="40CAC769" wp14:editId="758FAA08">
          <wp:simplePos x="0" y="0"/>
          <wp:positionH relativeFrom="page">
            <wp:posOffset>-12700</wp:posOffset>
          </wp:positionH>
          <wp:positionV relativeFrom="page">
            <wp:posOffset>7703</wp:posOffset>
          </wp:positionV>
          <wp:extent cx="7795859" cy="1161288"/>
          <wp:effectExtent l="0" t="0" r="0" b="1270"/>
          <wp:wrapNone/>
          <wp:docPr id="1453078266" name="Picture 14530782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64116B" w:rsidRPr="0064116B">
      <w:t xml:space="preserve"> </w:t>
    </w:r>
    <w:r w:rsidR="0064116B">
      <w:rPr>
        <w:noProof/>
      </w:rPr>
      <w:drawing>
        <wp:inline distT="0" distB="0" distL="0" distR="0" wp14:anchorId="52DB8CD5" wp14:editId="5E3177D7">
          <wp:extent cx="4214191" cy="721597"/>
          <wp:effectExtent l="0" t="0" r="0" b="2540"/>
          <wp:docPr id="196040161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r w:rsidR="007C761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CD8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F8738F"/>
    <w:multiLevelType w:val="hybridMultilevel"/>
    <w:tmpl w:val="E510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512B2F54"/>
    <w:multiLevelType w:val="hybridMultilevel"/>
    <w:tmpl w:val="A880E158"/>
    <w:lvl w:ilvl="0" w:tplc="0409000F">
      <w:start w:val="1"/>
      <w:numFmt w:val="decimal"/>
      <w:lvlText w:val="%1."/>
      <w:lvlJc w:val="left"/>
      <w:pPr>
        <w:ind w:left="1980" w:hanging="360"/>
      </w:pPr>
      <w:rPr>
        <w:rFonts w:hint="default"/>
      </w:rPr>
    </w:lvl>
    <w:lvl w:ilvl="1" w:tplc="FFFFFFFF">
      <w:start w:val="1"/>
      <w:numFmt w:val="decimal"/>
      <w:lvlText w:val="%2."/>
      <w:lvlJc w:val="left"/>
      <w:pPr>
        <w:ind w:left="2700" w:hanging="360"/>
      </w:pPr>
      <w:rPr>
        <w:rFonts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 w15:restartNumberingAfterBreak="0">
    <w:nsid w:val="5AEA0307"/>
    <w:multiLevelType w:val="hybridMultilevel"/>
    <w:tmpl w:val="CA1878BA"/>
    <w:lvl w:ilvl="0" w:tplc="04090001">
      <w:start w:val="1"/>
      <w:numFmt w:val="bullet"/>
      <w:lvlText w:val=""/>
      <w:lvlJc w:val="left"/>
      <w:pPr>
        <w:ind w:left="1980" w:hanging="360"/>
      </w:pPr>
      <w:rPr>
        <w:rFonts w:ascii="Symbol" w:hAnsi="Symbol" w:hint="default"/>
      </w:rPr>
    </w:lvl>
    <w:lvl w:ilvl="1" w:tplc="E1E0EE26">
      <w:start w:val="1"/>
      <w:numFmt w:val="decimal"/>
      <w:lvlText w:val="%2."/>
      <w:lvlJc w:val="left"/>
      <w:pPr>
        <w:ind w:left="2700" w:hanging="360"/>
      </w:pPr>
      <w:rPr>
        <w:rFonts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 w15:restartNumberingAfterBreak="0">
    <w:nsid w:val="5F7F4A51"/>
    <w:multiLevelType w:val="hybridMultilevel"/>
    <w:tmpl w:val="B9DA82A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6FFC6135"/>
    <w:multiLevelType w:val="multilevel"/>
    <w:tmpl w:val="4DB6C37C"/>
    <w:lvl w:ilvl="0">
      <w:start w:val="1"/>
      <w:numFmt w:val="decimal"/>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abstractNum w:abstractNumId="8" w15:restartNumberingAfterBreak="0">
    <w:nsid w:val="75FA3ECF"/>
    <w:multiLevelType w:val="hybridMultilevel"/>
    <w:tmpl w:val="BDEC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29480942">
    <w:abstractNumId w:val="7"/>
  </w:num>
  <w:num w:numId="2" w16cid:durableId="1916547936">
    <w:abstractNumId w:val="2"/>
  </w:num>
  <w:num w:numId="3" w16cid:durableId="857424947">
    <w:abstractNumId w:val="0"/>
  </w:num>
  <w:num w:numId="4" w16cid:durableId="1984188477">
    <w:abstractNumId w:val="9"/>
  </w:num>
  <w:num w:numId="5" w16cid:durableId="2102018713">
    <w:abstractNumId w:val="3"/>
  </w:num>
  <w:num w:numId="6" w16cid:durableId="208156227">
    <w:abstractNumId w:val="6"/>
  </w:num>
  <w:num w:numId="7" w16cid:durableId="937368568">
    <w:abstractNumId w:val="1"/>
  </w:num>
  <w:num w:numId="8" w16cid:durableId="1077435139">
    <w:abstractNumId w:val="5"/>
  </w:num>
  <w:num w:numId="9" w16cid:durableId="1659572407">
    <w:abstractNumId w:val="8"/>
  </w:num>
  <w:num w:numId="10" w16cid:durableId="1818914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4"/>
    <w:rsid w:val="00003A2F"/>
    <w:rsid w:val="000168D6"/>
    <w:rsid w:val="000211BE"/>
    <w:rsid w:val="0004754D"/>
    <w:rsid w:val="000513E7"/>
    <w:rsid w:val="000552A6"/>
    <w:rsid w:val="000B0658"/>
    <w:rsid w:val="000B3E57"/>
    <w:rsid w:val="000B61FB"/>
    <w:rsid w:val="000D2AD0"/>
    <w:rsid w:val="000D76C1"/>
    <w:rsid w:val="000E58B8"/>
    <w:rsid w:val="000E7E10"/>
    <w:rsid w:val="000F288C"/>
    <w:rsid w:val="000F607D"/>
    <w:rsid w:val="00106719"/>
    <w:rsid w:val="00107C98"/>
    <w:rsid w:val="00112F21"/>
    <w:rsid w:val="00124F90"/>
    <w:rsid w:val="001326EE"/>
    <w:rsid w:val="00134C29"/>
    <w:rsid w:val="00154730"/>
    <w:rsid w:val="00156BBC"/>
    <w:rsid w:val="001635E1"/>
    <w:rsid w:val="001863EA"/>
    <w:rsid w:val="001B002C"/>
    <w:rsid w:val="001D5CC7"/>
    <w:rsid w:val="001F7FF0"/>
    <w:rsid w:val="002171CD"/>
    <w:rsid w:val="00227846"/>
    <w:rsid w:val="00240E1C"/>
    <w:rsid w:val="00245F8F"/>
    <w:rsid w:val="00252248"/>
    <w:rsid w:val="00257037"/>
    <w:rsid w:val="00257D6B"/>
    <w:rsid w:val="002669B3"/>
    <w:rsid w:val="00272DA8"/>
    <w:rsid w:val="00273031"/>
    <w:rsid w:val="00284504"/>
    <w:rsid w:val="002875B3"/>
    <w:rsid w:val="00293EBB"/>
    <w:rsid w:val="002A414B"/>
    <w:rsid w:val="002C79BA"/>
    <w:rsid w:val="0031748D"/>
    <w:rsid w:val="003214FA"/>
    <w:rsid w:val="003328E6"/>
    <w:rsid w:val="00340D29"/>
    <w:rsid w:val="003658A3"/>
    <w:rsid w:val="003B71B9"/>
    <w:rsid w:val="003C7275"/>
    <w:rsid w:val="003D0A4A"/>
    <w:rsid w:val="003D41C5"/>
    <w:rsid w:val="003F65A6"/>
    <w:rsid w:val="00413DF2"/>
    <w:rsid w:val="00434E0A"/>
    <w:rsid w:val="00450A47"/>
    <w:rsid w:val="00462784"/>
    <w:rsid w:val="00462EF4"/>
    <w:rsid w:val="00471606"/>
    <w:rsid w:val="00487531"/>
    <w:rsid w:val="004B10C6"/>
    <w:rsid w:val="004B3E7E"/>
    <w:rsid w:val="004F0132"/>
    <w:rsid w:val="004F5712"/>
    <w:rsid w:val="00515A63"/>
    <w:rsid w:val="00527DD7"/>
    <w:rsid w:val="0055427B"/>
    <w:rsid w:val="00566E37"/>
    <w:rsid w:val="0057583A"/>
    <w:rsid w:val="00577AE2"/>
    <w:rsid w:val="005849B1"/>
    <w:rsid w:val="005966C9"/>
    <w:rsid w:val="005B069F"/>
    <w:rsid w:val="005C58DE"/>
    <w:rsid w:val="005D6ED1"/>
    <w:rsid w:val="005E2302"/>
    <w:rsid w:val="0061536C"/>
    <w:rsid w:val="0062659C"/>
    <w:rsid w:val="00626BD6"/>
    <w:rsid w:val="00632044"/>
    <w:rsid w:val="0064116B"/>
    <w:rsid w:val="0065181D"/>
    <w:rsid w:val="00670CEA"/>
    <w:rsid w:val="00675F62"/>
    <w:rsid w:val="006C271D"/>
    <w:rsid w:val="006D21E3"/>
    <w:rsid w:val="006E29EC"/>
    <w:rsid w:val="006F336D"/>
    <w:rsid w:val="00713DA6"/>
    <w:rsid w:val="007406FD"/>
    <w:rsid w:val="007706EA"/>
    <w:rsid w:val="00775686"/>
    <w:rsid w:val="00775909"/>
    <w:rsid w:val="007A1E61"/>
    <w:rsid w:val="007C7611"/>
    <w:rsid w:val="00801060"/>
    <w:rsid w:val="00842150"/>
    <w:rsid w:val="00847C79"/>
    <w:rsid w:val="008505EF"/>
    <w:rsid w:val="00854E56"/>
    <w:rsid w:val="00856ADA"/>
    <w:rsid w:val="008B0477"/>
    <w:rsid w:val="008D32A8"/>
    <w:rsid w:val="008E280B"/>
    <w:rsid w:val="008F235B"/>
    <w:rsid w:val="00907ED0"/>
    <w:rsid w:val="00927A2C"/>
    <w:rsid w:val="00936EDD"/>
    <w:rsid w:val="00964A6A"/>
    <w:rsid w:val="009A2949"/>
    <w:rsid w:val="009C5EA7"/>
    <w:rsid w:val="009D6180"/>
    <w:rsid w:val="00A02A4D"/>
    <w:rsid w:val="00A16581"/>
    <w:rsid w:val="00A6247E"/>
    <w:rsid w:val="00A90589"/>
    <w:rsid w:val="00A910AB"/>
    <w:rsid w:val="00A930F0"/>
    <w:rsid w:val="00A9789F"/>
    <w:rsid w:val="00AA5664"/>
    <w:rsid w:val="00AC1D5F"/>
    <w:rsid w:val="00AF3079"/>
    <w:rsid w:val="00AF7720"/>
    <w:rsid w:val="00B20D83"/>
    <w:rsid w:val="00B42FF6"/>
    <w:rsid w:val="00B463F8"/>
    <w:rsid w:val="00BE2994"/>
    <w:rsid w:val="00C23D83"/>
    <w:rsid w:val="00C4689C"/>
    <w:rsid w:val="00C7597E"/>
    <w:rsid w:val="00CB5F0D"/>
    <w:rsid w:val="00CC7313"/>
    <w:rsid w:val="00CC7757"/>
    <w:rsid w:val="00CD040D"/>
    <w:rsid w:val="00CE7522"/>
    <w:rsid w:val="00D4438B"/>
    <w:rsid w:val="00D462CC"/>
    <w:rsid w:val="00D64ED3"/>
    <w:rsid w:val="00D97BD3"/>
    <w:rsid w:val="00DA0308"/>
    <w:rsid w:val="00DD3C0A"/>
    <w:rsid w:val="00DE176C"/>
    <w:rsid w:val="00DE505A"/>
    <w:rsid w:val="00E05ED1"/>
    <w:rsid w:val="00E103E0"/>
    <w:rsid w:val="00E26E3B"/>
    <w:rsid w:val="00E4613A"/>
    <w:rsid w:val="00E605E2"/>
    <w:rsid w:val="00E7310B"/>
    <w:rsid w:val="00E809FE"/>
    <w:rsid w:val="00EB196C"/>
    <w:rsid w:val="00EB4161"/>
    <w:rsid w:val="00EB6A12"/>
    <w:rsid w:val="00EB73F9"/>
    <w:rsid w:val="00EC5988"/>
    <w:rsid w:val="00EE0119"/>
    <w:rsid w:val="00F317CD"/>
    <w:rsid w:val="00F336D6"/>
    <w:rsid w:val="00F7168B"/>
    <w:rsid w:val="00F80DED"/>
    <w:rsid w:val="00F87311"/>
    <w:rsid w:val="00FD13A6"/>
    <w:rsid w:val="00FD7DF7"/>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D95"/>
  <w15:docId w15:val="{6E66981C-62A1-4B4D-9B4F-D3B03A4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FB"/>
    <w:pPr>
      <w:spacing w:after="200" w:line="360" w:lineRule="auto"/>
    </w:pPr>
    <w:rPr>
      <w:szCs w:val="20"/>
    </w:rPr>
  </w:style>
  <w:style w:type="paragraph" w:styleId="Heading1">
    <w:name w:val="heading 1"/>
    <w:next w:val="Normal"/>
    <w:link w:val="Heading1Char"/>
    <w:uiPriority w:val="9"/>
    <w:qFormat/>
    <w:rsid w:val="001F7FF0"/>
    <w:pPr>
      <w:spacing w:before="240" w:after="120"/>
      <w:outlineLvl w:val="0"/>
    </w:pPr>
    <w:rPr>
      <w:b/>
      <w:bCs/>
      <w:color w:val="FFFFFF" w:themeColor="background1"/>
      <w:sz w:val="48"/>
      <w:szCs w:val="48"/>
    </w:rPr>
  </w:style>
  <w:style w:type="paragraph" w:styleId="Heading2">
    <w:name w:val="heading 2"/>
    <w:next w:val="Normal"/>
    <w:link w:val="Heading2Char"/>
    <w:uiPriority w:val="9"/>
    <w:unhideWhenUsed/>
    <w:qFormat/>
    <w:rsid w:val="00577AE2"/>
    <w:pPr>
      <w:spacing w:before="240" w:after="80" w:line="336" w:lineRule="auto"/>
      <w:outlineLvl w:val="1"/>
    </w:pPr>
    <w:rPr>
      <w:rFonts w:asciiTheme="majorHAnsi" w:eastAsiaTheme="majorEastAsia" w:hAnsiTheme="majorHAnsi" w:cstheme="majorBidi"/>
      <w:b/>
      <w:color w:val="0056A9"/>
      <w:sz w:val="32"/>
      <w:szCs w:val="32"/>
    </w:rPr>
  </w:style>
  <w:style w:type="paragraph" w:styleId="Heading3">
    <w:name w:val="heading 3"/>
    <w:next w:val="Normal"/>
    <w:link w:val="Heading3Char"/>
    <w:uiPriority w:val="9"/>
    <w:unhideWhenUsed/>
    <w:qFormat/>
    <w:rsid w:val="00577AE2"/>
    <w:pPr>
      <w:spacing w:before="80" w:line="360" w:lineRule="auto"/>
      <w:outlineLvl w:val="2"/>
    </w:pPr>
    <w:rPr>
      <w:rFonts w:asciiTheme="majorHAnsi" w:eastAsiaTheme="majorEastAsia" w:hAnsiTheme="majorHAnsi" w:cstheme="majorBidi"/>
      <w:b/>
      <w:szCs w:val="28"/>
    </w:rPr>
  </w:style>
  <w:style w:type="paragraph" w:styleId="Heading4">
    <w:name w:val="heading 4"/>
    <w:next w:val="Normal"/>
    <w:link w:val="Heading4Char"/>
    <w:uiPriority w:val="9"/>
    <w:unhideWhenUsed/>
    <w:qFormat/>
    <w:rsid w:val="00E605E2"/>
    <w:pPr>
      <w:spacing w:before="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713DA6"/>
    <w:pPr>
      <w:framePr w:wrap="around" w:vAnchor="text" w:hAnchor="text" w:y="1"/>
      <w:suppressOverlap/>
      <w:outlineLvl w:val="4"/>
    </w:pPr>
    <w:rPr>
      <w:rFonts w:asciiTheme="majorHAnsi" w:hAnsiTheme="majorHAnsi"/>
      <w:b/>
      <w:color w:val="FFFFFF" w:themeColor="background1"/>
    </w:rPr>
  </w:style>
  <w:style w:type="paragraph" w:styleId="Heading6">
    <w:name w:val="heading 6"/>
    <w:next w:val="Normal"/>
    <w:link w:val="Heading6Char"/>
    <w:uiPriority w:val="9"/>
    <w:unhideWhenUsed/>
    <w:qFormat/>
    <w:rsid w:val="00713DA6"/>
    <w:pPr>
      <w:spacing w:before="300" w:after="120"/>
      <w:outlineLvl w:val="5"/>
    </w:pPr>
    <w:rPr>
      <w:rFonts w:asciiTheme="majorHAnsi" w:hAnsiTheme="majorHAnsi"/>
      <w:b/>
      <w:i/>
      <w:iCs/>
      <w:szCs w:val="20"/>
    </w:rPr>
  </w:style>
  <w:style w:type="paragraph" w:styleId="Heading7">
    <w:name w:val="heading 7"/>
    <w:next w:val="Normal"/>
    <w:link w:val="Heading7Char"/>
    <w:uiPriority w:val="9"/>
    <w:unhideWhenUsed/>
    <w:qFormat/>
    <w:rsid w:val="00713DA6"/>
    <w:pPr>
      <w:framePr w:wrap="around" w:vAnchor="text" w:hAnchor="text" w:y="1"/>
      <w:spacing w:after="120" w:line="336" w:lineRule="auto"/>
      <w:suppressOverlap/>
      <w:jc w:val="center"/>
      <w:outlineLvl w:val="6"/>
    </w:pPr>
    <w:rPr>
      <w:rFonts w:asciiTheme="majorHAnsi" w:hAnsiTheme="majorHAnsi"/>
      <w:b/>
      <w:iCs/>
      <w:color w:val="0056A9" w:themeColor="accent1"/>
      <w:szCs w:val="20"/>
    </w:rPr>
  </w:style>
  <w:style w:type="paragraph" w:styleId="Heading8">
    <w:name w:val="heading 8"/>
    <w:basedOn w:val="Normal"/>
    <w:next w:val="Normal"/>
    <w:link w:val="Heading8Char"/>
    <w:uiPriority w:val="9"/>
    <w:semiHidden/>
    <w:unhideWhenUsed/>
    <w:qFormat/>
    <w:rsid w:val="00E60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F0"/>
    <w:rPr>
      <w:b/>
      <w:bCs/>
      <w:color w:val="FFFFFF" w:themeColor="background1"/>
      <w:sz w:val="48"/>
      <w:szCs w:val="48"/>
    </w:rPr>
  </w:style>
  <w:style w:type="character" w:customStyle="1" w:styleId="Heading2Char">
    <w:name w:val="Heading 2 Char"/>
    <w:basedOn w:val="DefaultParagraphFont"/>
    <w:link w:val="Heading2"/>
    <w:uiPriority w:val="9"/>
    <w:rsid w:val="00577AE2"/>
    <w:rPr>
      <w:rFonts w:asciiTheme="majorHAnsi" w:eastAsiaTheme="majorEastAsia" w:hAnsiTheme="majorHAnsi" w:cstheme="majorBidi"/>
      <w:b/>
      <w:color w:val="0056A9"/>
      <w:sz w:val="32"/>
      <w:szCs w:val="32"/>
    </w:rPr>
  </w:style>
  <w:style w:type="character" w:customStyle="1" w:styleId="Heading3Char">
    <w:name w:val="Heading 3 Char"/>
    <w:basedOn w:val="DefaultParagraphFont"/>
    <w:link w:val="Heading3"/>
    <w:uiPriority w:val="9"/>
    <w:rsid w:val="00577AE2"/>
    <w:rPr>
      <w:rFonts w:asciiTheme="majorHAnsi" w:eastAsiaTheme="majorEastAsia" w:hAnsiTheme="majorHAnsi" w:cstheme="majorBidi"/>
      <w:b/>
      <w:szCs w:val="28"/>
    </w:rPr>
  </w:style>
  <w:style w:type="character" w:customStyle="1" w:styleId="Heading4Char">
    <w:name w:val="Heading 4 Char"/>
    <w:basedOn w:val="DefaultParagraphFont"/>
    <w:link w:val="Heading4"/>
    <w:uiPriority w:val="9"/>
    <w:rsid w:val="00E605E2"/>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713DA6"/>
    <w:rPr>
      <w:rFonts w:asciiTheme="majorHAnsi" w:hAnsiTheme="majorHAnsi"/>
      <w:b/>
      <w:color w:val="FFFFFF" w:themeColor="background1"/>
    </w:rPr>
  </w:style>
  <w:style w:type="character" w:customStyle="1" w:styleId="Heading6Char">
    <w:name w:val="Heading 6 Char"/>
    <w:basedOn w:val="DefaultParagraphFont"/>
    <w:link w:val="Heading6"/>
    <w:uiPriority w:val="9"/>
    <w:rsid w:val="00713DA6"/>
    <w:rPr>
      <w:rFonts w:asciiTheme="majorHAnsi" w:hAnsiTheme="majorHAnsi"/>
      <w:b/>
      <w:i/>
      <w:iCs/>
      <w:szCs w:val="20"/>
    </w:rPr>
  </w:style>
  <w:style w:type="character" w:customStyle="1" w:styleId="Heading7Char">
    <w:name w:val="Heading 7 Char"/>
    <w:basedOn w:val="DefaultParagraphFont"/>
    <w:link w:val="Heading7"/>
    <w:uiPriority w:val="9"/>
    <w:rsid w:val="00713DA6"/>
    <w:rPr>
      <w:rFonts w:asciiTheme="majorHAnsi" w:hAnsiTheme="majorHAnsi"/>
      <w:b/>
      <w:iCs/>
      <w:color w:val="0056A9" w:themeColor="accent1"/>
      <w:szCs w:val="20"/>
    </w:rPr>
  </w:style>
  <w:style w:type="character" w:customStyle="1" w:styleId="Heading8Char">
    <w:name w:val="Heading 8 Char"/>
    <w:basedOn w:val="DefaultParagraphFont"/>
    <w:link w:val="Heading8"/>
    <w:uiPriority w:val="9"/>
    <w:semiHidden/>
    <w:rsid w:val="00E605E2"/>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E605E2"/>
    <w:rPr>
      <w:rFonts w:eastAsiaTheme="majorEastAsia" w:cstheme="majorBidi"/>
      <w:color w:val="272727" w:themeColor="text1" w:themeTint="D8"/>
      <w:sz w:val="18"/>
      <w:szCs w:val="20"/>
    </w:rPr>
  </w:style>
  <w:style w:type="paragraph" w:styleId="Title">
    <w:name w:val="Title"/>
    <w:link w:val="TitleChar"/>
    <w:uiPriority w:val="10"/>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03F7E" w:themeColor="accent1" w:themeShade="BF"/>
    </w:rPr>
  </w:style>
  <w:style w:type="paragraph" w:styleId="IntenseQuote">
    <w:name w:val="Intense Quote"/>
    <w:basedOn w:val="Normal"/>
    <w:next w:val="Normal"/>
    <w:link w:val="IntenseQuoteChar"/>
    <w:uiPriority w:val="30"/>
    <w:rsid w:val="005D6ED1"/>
    <w:pPr>
      <w:pBdr>
        <w:top w:val="single" w:sz="4" w:space="10" w:color="003F7E" w:themeColor="accent1" w:themeShade="BF"/>
        <w:bottom w:val="single" w:sz="4" w:space="10" w:color="003F7E" w:themeColor="accent1" w:themeShade="BF"/>
      </w:pBdr>
      <w:spacing w:before="360"/>
      <w:ind w:left="864" w:right="864"/>
      <w:jc w:val="center"/>
    </w:pPr>
    <w:rPr>
      <w:i/>
      <w:iCs/>
      <w:color w:val="003F7E"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03F7E" w:themeColor="accent1" w:themeShade="BF"/>
    </w:rPr>
  </w:style>
  <w:style w:type="character" w:styleId="IntenseReference">
    <w:name w:val="Intense Reference"/>
    <w:basedOn w:val="DefaultParagraphFont"/>
    <w:uiPriority w:val="32"/>
    <w:rsid w:val="005D6ED1"/>
    <w:rPr>
      <w:rFonts w:ascii="Verdana" w:hAnsi="Verdana"/>
      <w:b/>
      <w:bCs/>
      <w:smallCaps/>
      <w:color w:val="003F7E"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character" w:styleId="PlaceholderText">
    <w:name w:val="Placeholder Text"/>
    <w:basedOn w:val="DefaultParagraphFont"/>
    <w:uiPriority w:val="99"/>
    <w:semiHidden/>
    <w:rsid w:val="00F317CD"/>
    <w:rPr>
      <w:color w:val="808080"/>
    </w:rPr>
  </w:style>
  <w:style w:type="paragraph" w:styleId="Header">
    <w:name w:val="header"/>
    <w:basedOn w:val="Normal"/>
    <w:link w:val="HeaderChar"/>
    <w:uiPriority w:val="99"/>
    <w:unhideWhenUsed/>
    <w:rsid w:val="00842150"/>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842150"/>
    <w:rPr>
      <w:sz w:val="18"/>
      <w:szCs w:val="20"/>
    </w:rPr>
  </w:style>
  <w:style w:type="paragraph" w:styleId="Footer">
    <w:name w:val="footer"/>
    <w:basedOn w:val="Normal"/>
    <w:link w:val="FooterChar"/>
    <w:uiPriority w:val="99"/>
    <w:unhideWhenUsed/>
    <w:rsid w:val="00842150"/>
    <w:pPr>
      <w:tabs>
        <w:tab w:val="center" w:pos="4680"/>
        <w:tab w:val="right" w:pos="9360"/>
      </w:tabs>
      <w:spacing w:before="360" w:after="0"/>
      <w:jc w:val="right"/>
    </w:pPr>
    <w:rPr>
      <w:color w:val="0056A9" w:themeColor="accent1"/>
    </w:rPr>
  </w:style>
  <w:style w:type="character" w:customStyle="1" w:styleId="FooterChar">
    <w:name w:val="Footer Char"/>
    <w:basedOn w:val="DefaultParagraphFont"/>
    <w:link w:val="Footer"/>
    <w:uiPriority w:val="99"/>
    <w:rsid w:val="00842150"/>
    <w:rPr>
      <w:color w:val="0056A9" w:themeColor="accent1"/>
      <w:sz w:val="18"/>
      <w:szCs w:val="20"/>
    </w:rPr>
  </w:style>
  <w:style w:type="table" w:styleId="TableGrid">
    <w:name w:val="Table Grid"/>
    <w:basedOn w:val="TableNormal"/>
    <w:uiPriority w:val="39"/>
    <w:rsid w:val="00E6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605E2"/>
    <w:pPr>
      <w:spacing w:after="120"/>
    </w:pPr>
  </w:style>
  <w:style w:type="character" w:customStyle="1" w:styleId="BodyTextChar">
    <w:name w:val="Body Text Char"/>
    <w:basedOn w:val="DefaultParagraphFont"/>
    <w:link w:val="BodyText"/>
    <w:uiPriority w:val="99"/>
    <w:rsid w:val="00E605E2"/>
    <w:rPr>
      <w:sz w:val="18"/>
      <w:szCs w:val="20"/>
    </w:rPr>
  </w:style>
  <w:style w:type="paragraph" w:styleId="ListNumber">
    <w:name w:val="List Number"/>
    <w:basedOn w:val="Normal"/>
    <w:uiPriority w:val="1"/>
    <w:qFormat/>
    <w:rsid w:val="00E605E2"/>
    <w:pPr>
      <w:numPr>
        <w:numId w:val="5"/>
      </w:numPr>
      <w:tabs>
        <w:tab w:val="num" w:pos="360"/>
      </w:tabs>
      <w:contextualSpacing/>
    </w:pPr>
    <w:rPr>
      <w:rFonts w:ascii="Verdana" w:eastAsia="MS Mincho" w:hAnsi="Verdana" w:cs="Times New Roman"/>
      <w:color w:val="000000"/>
      <w:kern w:val="0"/>
      <w:szCs w:val="22"/>
      <w14:ligatures w14:val="none"/>
    </w:r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paragraph" w:styleId="Caption">
    <w:name w:val="caption"/>
    <w:basedOn w:val="Normal"/>
    <w:next w:val="Normal"/>
    <w:uiPriority w:val="35"/>
    <w:unhideWhenUsed/>
    <w:rsid w:val="00E605E2"/>
    <w:pPr>
      <w:spacing w:line="240" w:lineRule="auto"/>
    </w:pPr>
    <w:rPr>
      <w:rFonts w:eastAsia="MS Mincho" w:cs="Traditional Arabic"/>
      <w:i/>
      <w:iCs/>
      <w:color w:val="000000" w:themeColor="text2"/>
      <w:kern w:val="0"/>
      <w:szCs w:val="18"/>
      <w14:ligatures w14:val="none"/>
    </w:rPr>
  </w:style>
  <w:style w:type="character" w:styleId="EndnoteReference">
    <w:name w:val="endnote reference"/>
    <w:basedOn w:val="DefaultParagraphFont"/>
    <w:uiPriority w:val="99"/>
    <w:semiHidden/>
    <w:unhideWhenUsed/>
    <w:rsid w:val="00E605E2"/>
    <w:rPr>
      <w:vertAlign w:val="superscript"/>
    </w:rPr>
  </w:style>
  <w:style w:type="paragraph" w:styleId="EndnoteText">
    <w:name w:val="endnote text"/>
    <w:basedOn w:val="Normal"/>
    <w:link w:val="EndnoteTextChar"/>
    <w:uiPriority w:val="99"/>
    <w:semiHidden/>
    <w:unhideWhenUsed/>
    <w:rsid w:val="00E605E2"/>
    <w:pPr>
      <w:spacing w:after="0" w:line="240" w:lineRule="auto"/>
    </w:pPr>
    <w:rPr>
      <w:sz w:val="20"/>
    </w:rPr>
  </w:style>
  <w:style w:type="character" w:customStyle="1" w:styleId="EndnoteTextChar">
    <w:name w:val="Endnote Text Char"/>
    <w:basedOn w:val="DefaultParagraphFont"/>
    <w:link w:val="EndnoteText"/>
    <w:uiPriority w:val="99"/>
    <w:semiHidden/>
    <w:rsid w:val="00E605E2"/>
    <w:rPr>
      <w:sz w:val="20"/>
      <w:szCs w:val="20"/>
    </w:rPr>
  </w:style>
  <w:style w:type="character" w:styleId="FootnoteReference">
    <w:name w:val="footnote reference"/>
    <w:basedOn w:val="DefaultParagraphFont"/>
    <w:uiPriority w:val="99"/>
    <w:semiHidden/>
    <w:unhideWhenUsed/>
    <w:rsid w:val="00E605E2"/>
    <w:rPr>
      <w:vertAlign w:val="superscript"/>
    </w:rPr>
  </w:style>
  <w:style w:type="paragraph" w:styleId="FootnoteText">
    <w:name w:val="footnote text"/>
    <w:basedOn w:val="Normal"/>
    <w:link w:val="FootnoteTextChar"/>
    <w:uiPriority w:val="99"/>
    <w:semiHidden/>
    <w:unhideWhenUsed/>
    <w:rsid w:val="00E605E2"/>
    <w:pPr>
      <w:spacing w:after="0" w:line="240" w:lineRule="auto"/>
    </w:pPr>
    <w:rPr>
      <w:sz w:val="20"/>
    </w:rPr>
  </w:style>
  <w:style w:type="character" w:customStyle="1" w:styleId="FootnoteTextChar">
    <w:name w:val="Footnote Text Char"/>
    <w:basedOn w:val="DefaultParagraphFont"/>
    <w:link w:val="FootnoteText"/>
    <w:uiPriority w:val="99"/>
    <w:semiHidden/>
    <w:rsid w:val="00E605E2"/>
    <w:rPr>
      <w:sz w:val="20"/>
      <w:szCs w:val="20"/>
    </w:rPr>
  </w:style>
  <w:style w:type="character" w:styleId="Hyperlink">
    <w:name w:val="Hyperlink"/>
    <w:basedOn w:val="DefaultParagraphFont"/>
    <w:uiPriority w:val="99"/>
    <w:rsid w:val="00E605E2"/>
    <w:rPr>
      <w:rFonts w:cs="Times New Roman"/>
      <w:color w:val="0056A9" w:themeColor="accent1"/>
      <w:u w:val="single"/>
    </w:rPr>
  </w:style>
  <w:style w:type="paragraph" w:styleId="ListBullet">
    <w:name w:val="List Bullet"/>
    <w:basedOn w:val="Normal"/>
    <w:uiPriority w:val="1"/>
    <w:qFormat/>
    <w:rsid w:val="00E605E2"/>
    <w:pPr>
      <w:numPr>
        <w:numId w:val="4"/>
      </w:numPr>
      <w:contextualSpacing/>
    </w:pPr>
    <w:rPr>
      <w:rFonts w:ascii="Verdana" w:eastAsia="MS Mincho" w:hAnsi="Verdana" w:cs="Times New Roman"/>
      <w:color w:val="000000"/>
      <w:kern w:val="0"/>
      <w:szCs w:val="22"/>
      <w14:ligatures w14:val="none"/>
    </w:rPr>
  </w:style>
  <w:style w:type="paragraph" w:styleId="NoSpacing">
    <w:name w:val="No Spacing"/>
    <w:uiPriority w:val="1"/>
    <w:rsid w:val="00E605E2"/>
    <w:rPr>
      <w:sz w:val="18"/>
      <w:szCs w:val="20"/>
    </w:rPr>
  </w:style>
  <w:style w:type="paragraph" w:customStyle="1" w:styleId="NormalSingleSpaceNoSpaceAfter">
    <w:name w:val="Normal Single Space (No Space After)"/>
    <w:basedOn w:val="Normal"/>
    <w:rsid w:val="00E605E2"/>
    <w:pPr>
      <w:spacing w:after="0" w:line="240" w:lineRule="auto"/>
    </w:pPr>
    <w:rPr>
      <w:noProof/>
    </w:rPr>
  </w:style>
  <w:style w:type="character" w:styleId="PageNumber">
    <w:name w:val="page number"/>
    <w:basedOn w:val="DefaultParagraphFont"/>
    <w:uiPriority w:val="99"/>
    <w:semiHidden/>
    <w:unhideWhenUsed/>
    <w:rsid w:val="00E605E2"/>
  </w:style>
  <w:style w:type="paragraph" w:customStyle="1" w:styleId="SpecialCentered">
    <w:name w:val="Special Centered"/>
    <w:basedOn w:val="Normal"/>
    <w:link w:val="SpecialCenteredChar"/>
    <w:rsid w:val="00E605E2"/>
    <w:pPr>
      <w:spacing w:line="240" w:lineRule="auto"/>
      <w:jc w:val="center"/>
    </w:pPr>
    <w:rPr>
      <w:kern w:val="0"/>
      <w:sz w:val="22"/>
      <w:szCs w:val="28"/>
      <w14:ligatures w14:val="none"/>
    </w:rPr>
  </w:style>
  <w:style w:type="character" w:customStyle="1" w:styleId="SpecialCenteredChar">
    <w:name w:val="Special Centered Char"/>
    <w:basedOn w:val="DefaultParagraphFont"/>
    <w:link w:val="SpecialCentered"/>
    <w:rsid w:val="00E605E2"/>
    <w:rPr>
      <w:kern w:val="0"/>
      <w:sz w:val="22"/>
      <w:szCs w:val="28"/>
      <w14:ligatures w14:val="none"/>
    </w:rPr>
  </w:style>
  <w:style w:type="paragraph" w:customStyle="1" w:styleId="TableHeadingSingle">
    <w:name w:val="Table Heading (Single"/>
    <w:aliases w:val="No Space After)"/>
    <w:basedOn w:val="Normal"/>
    <w:rsid w:val="00E605E2"/>
    <w:pPr>
      <w:framePr w:wrap="around" w:vAnchor="text" w:hAnchor="text" w:y="1"/>
      <w:spacing w:after="0" w:line="240" w:lineRule="auto"/>
      <w:suppressOverlap/>
    </w:pPr>
    <w:rPr>
      <w:rFonts w:asciiTheme="majorHAnsi" w:hAnsiTheme="majorHAnsi"/>
      <w:b/>
      <w:color w:val="FFFFFF" w:themeColor="background1"/>
    </w:rPr>
  </w:style>
  <w:style w:type="paragraph" w:customStyle="1" w:styleId="TableNormalNoSpaceAfter">
    <w:name w:val="Table Normal (No Space After)"/>
    <w:basedOn w:val="Normal"/>
    <w:rsid w:val="00E605E2"/>
    <w:pPr>
      <w:spacing w:after="0"/>
    </w:pPr>
  </w:style>
  <w:style w:type="paragraph" w:styleId="TOC1">
    <w:name w:val="toc 1"/>
    <w:basedOn w:val="Normal"/>
    <w:next w:val="Normal"/>
    <w:autoRedefine/>
    <w:uiPriority w:val="39"/>
    <w:rsid w:val="00E605E2"/>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paragraph" w:styleId="TOC2">
    <w:name w:val="toc 2"/>
    <w:basedOn w:val="Normal"/>
    <w:next w:val="Normal"/>
    <w:autoRedefine/>
    <w:uiPriority w:val="39"/>
    <w:unhideWhenUsed/>
    <w:rsid w:val="00E605E2"/>
    <w:pPr>
      <w:spacing w:after="100"/>
      <w:ind w:left="180"/>
    </w:pPr>
  </w:style>
  <w:style w:type="paragraph" w:styleId="TOC3">
    <w:name w:val="toc 3"/>
    <w:basedOn w:val="Normal"/>
    <w:next w:val="Normal"/>
    <w:autoRedefine/>
    <w:uiPriority w:val="39"/>
    <w:unhideWhenUsed/>
    <w:rsid w:val="00E605E2"/>
    <w:pPr>
      <w:tabs>
        <w:tab w:val="right" w:leader="dot" w:pos="9000"/>
        <w:tab w:val="right" w:leader="dot" w:pos="9350"/>
      </w:tabs>
      <w:spacing w:after="100"/>
      <w:ind w:left="360"/>
    </w:pPr>
    <w:rPr>
      <w:bCs/>
      <w:noProof/>
    </w:rPr>
  </w:style>
  <w:style w:type="paragraph" w:styleId="TOCHeading">
    <w:name w:val="TOC Heading"/>
    <w:basedOn w:val="Heading1"/>
    <w:next w:val="Normal"/>
    <w:uiPriority w:val="39"/>
    <w:unhideWhenUsed/>
    <w:rsid w:val="00E605E2"/>
    <w:pPr>
      <w:spacing w:after="200" w:line="259" w:lineRule="auto"/>
      <w:outlineLvl w:val="9"/>
    </w:pPr>
    <w:rPr>
      <w:rFonts w:asciiTheme="majorHAnsi" w:hAnsiTheme="majorHAnsi"/>
      <w:color w:val="0056A9" w:themeColor="accent1"/>
      <w:kern w:val="0"/>
      <w:szCs w:val="32"/>
      <w14:ligatures w14:val="none"/>
    </w:rPr>
  </w:style>
  <w:style w:type="table" w:customStyle="1" w:styleId="TxDOTsimpleleftaxistable">
    <w:name w:val="TxDOT simple left axis table"/>
    <w:basedOn w:val="TableNormal"/>
    <w:uiPriority w:val="99"/>
    <w:rsid w:val="00E605E2"/>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table" w:customStyle="1" w:styleId="TxDOTTable">
    <w:name w:val="TxDOT Table"/>
    <w:basedOn w:val="TableNormal"/>
    <w:uiPriority w:val="99"/>
    <w:rsid w:val="00E605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character" w:styleId="UnresolvedMention">
    <w:name w:val="Unresolved Mention"/>
    <w:basedOn w:val="DefaultParagraphFont"/>
    <w:uiPriority w:val="99"/>
    <w:semiHidden/>
    <w:unhideWhenUsed/>
    <w:rsid w:val="00AF7720"/>
    <w:rPr>
      <w:color w:val="605E5C"/>
      <w:shd w:val="clear" w:color="auto" w:fill="E1DFDD"/>
    </w:rPr>
  </w:style>
  <w:style w:type="character" w:styleId="FollowedHyperlink">
    <w:name w:val="FollowedHyperlink"/>
    <w:basedOn w:val="DefaultParagraphFont"/>
    <w:uiPriority w:val="99"/>
    <w:semiHidden/>
    <w:unhideWhenUsed/>
    <w:rsid w:val="005E2302"/>
    <w:rPr>
      <w:color w:val="5F0F40" w:themeColor="followedHyperlink"/>
      <w:u w:val="single"/>
    </w:rPr>
  </w:style>
  <w:style w:type="paragraph" w:styleId="Revision">
    <w:name w:val="Revision"/>
    <w:hidden/>
    <w:uiPriority w:val="99"/>
    <w:semiHidden/>
    <w:rsid w:val="000D2AD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46962">
      <w:bodyDiv w:val="1"/>
      <w:marLeft w:val="0"/>
      <w:marRight w:val="0"/>
      <w:marTop w:val="0"/>
      <w:marBottom w:val="0"/>
      <w:divBdr>
        <w:top w:val="none" w:sz="0" w:space="0" w:color="auto"/>
        <w:left w:val="none" w:sz="0" w:space="0" w:color="auto"/>
        <w:bottom w:val="none" w:sz="0" w:space="0" w:color="auto"/>
        <w:right w:val="none" w:sz="0" w:space="0" w:color="auto"/>
      </w:divBdr>
    </w:div>
    <w:div w:id="780497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content/dam/docs/division/ppd/precert/precert-work-categories.pdf" TargetMode="External"/><Relationship Id="rId5" Type="http://schemas.openxmlformats.org/officeDocument/2006/relationships/numbering" Target="numbering.xml"/><Relationship Id="rId15" Type="http://schemas.openxmlformats.org/officeDocument/2006/relationships/hyperlink" Target="https://www.txdot.gov/content/dam/docs/division/ppd/precert/precert-personal-certification-list.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noll\Downloads\txdot-flyer-template%20(2).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customXml/itemProps3.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57010-6BC2-4B4B-991D-EF5C39D1C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txdot-flyer-template (2).dotx</Template>
  <TotalTime>1092</TotalTime>
  <Pages>12</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Precertification Application Form</vt:lpstr>
    </vt:vector>
  </TitlesOfParts>
  <Manager/>
  <Company/>
  <LinksUpToDate>false</LinksUpToDate>
  <CharactersWithSpaces>13072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Precertification Application Form</dc:title>
  <dc:subject>Form</dc:subject>
  <dc:creator>TxDOT</dc:creator>
  <cp:keywords>PEPS; precert; application</cp:keywords>
  <dc:description/>
  <cp:lastModifiedBy>Sierra Salinas</cp:lastModifiedBy>
  <cp:revision>19</cp:revision>
  <cp:lastPrinted>2025-11-05T19:35:00Z</cp:lastPrinted>
  <dcterms:created xsi:type="dcterms:W3CDTF">2025-12-10T20:02:00Z</dcterms:created>
  <dcterms:modified xsi:type="dcterms:W3CDTF">2026-01-16T21:07:00Z</dcterms:modified>
  <cp:category/>
</cp:coreProperties>
</file>