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7117" w14:textId="77777777" w:rsidR="002A0443" w:rsidRPr="002A0443" w:rsidRDefault="00B71F52" w:rsidP="002A0443">
      <w:pPr>
        <w:pStyle w:val="Heading1"/>
        <w:spacing w:after="0"/>
        <w:rPr>
          <w:color w:val="auto"/>
          <w:sz w:val="44"/>
          <w:szCs w:val="44"/>
        </w:rPr>
      </w:pPr>
      <w:r w:rsidRPr="002A0443">
        <w:rPr>
          <w:color w:val="auto"/>
          <w:sz w:val="44"/>
          <w:szCs w:val="44"/>
        </w:rPr>
        <w:t>Selection Results for R</w:t>
      </w:r>
      <w:r w:rsidR="002A0443" w:rsidRPr="002A0443">
        <w:rPr>
          <w:color w:val="auto"/>
          <w:sz w:val="44"/>
          <w:szCs w:val="44"/>
        </w:rPr>
        <w:t>equest for Proposal (R</w:t>
      </w:r>
      <w:r w:rsidRPr="002A0443">
        <w:rPr>
          <w:color w:val="auto"/>
          <w:sz w:val="44"/>
          <w:szCs w:val="44"/>
        </w:rPr>
        <w:t>FP</w:t>
      </w:r>
      <w:r w:rsidR="002A0443" w:rsidRPr="002A0443">
        <w:rPr>
          <w:color w:val="auto"/>
          <w:sz w:val="44"/>
          <w:szCs w:val="44"/>
        </w:rPr>
        <w:t>)</w:t>
      </w:r>
      <w:r w:rsidRPr="002A0443">
        <w:rPr>
          <w:color w:val="auto"/>
          <w:sz w:val="44"/>
          <w:szCs w:val="44"/>
        </w:rPr>
        <w:t xml:space="preserve"> Number</w:t>
      </w:r>
      <w:r w:rsidR="002A0443" w:rsidRPr="002A0443">
        <w:rPr>
          <w:color w:val="auto"/>
          <w:sz w:val="44"/>
          <w:szCs w:val="44"/>
        </w:rPr>
        <w:t xml:space="preserve"> </w:t>
      </w:r>
      <w:r w:rsidR="002A0443" w:rsidRPr="002A0443">
        <w:rPr>
          <w:color w:val="auto"/>
          <w:sz w:val="44"/>
          <w:szCs w:val="44"/>
        </w:rPr>
        <w:t>601CT0000006391</w:t>
      </w:r>
    </w:p>
    <w:p w14:paraId="6A95C0A5" w14:textId="63EF9F70" w:rsidR="00A70D3E" w:rsidRDefault="00B71F52" w:rsidP="000F5BE1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Solicitation Information</w:t>
      </w:r>
    </w:p>
    <w:p w14:paraId="0E0C76C6" w14:textId="77777777" w:rsidR="00A70D3E" w:rsidRDefault="00B71F52" w:rsidP="000F5BE1">
      <w:pPr>
        <w:spacing w:after="0"/>
      </w:pPr>
      <w:r>
        <w:t>Selection Date: 02/20/2026</w:t>
      </w:r>
    </w:p>
    <w:p w14:paraId="0F3554F0" w14:textId="77777777" w:rsidR="00A70D3E" w:rsidRDefault="00B71F52" w:rsidP="000F5BE1">
      <w:pPr>
        <w:spacing w:after="0"/>
      </w:pPr>
      <w:r>
        <w:t>Solicitation Close Date: 01/24/2026</w:t>
      </w:r>
    </w:p>
    <w:p w14:paraId="0C0827D9" w14:textId="7A512B2A" w:rsidR="00A70D3E" w:rsidRDefault="006F3649" w:rsidP="000F5BE1">
      <w:pPr>
        <w:spacing w:after="0"/>
      </w:pPr>
      <w:r>
        <w:t>Fiscal Year</w:t>
      </w:r>
      <w:r w:rsidR="00B71F52">
        <w:t>: 2026</w:t>
      </w:r>
    </w:p>
    <w:p w14:paraId="5DDDEA54" w14:textId="455D85A7" w:rsidR="006F3649" w:rsidRDefault="006F3649" w:rsidP="000F5BE1">
      <w:pPr>
        <w:spacing w:after="0"/>
      </w:pPr>
      <w:r>
        <w:t>Wave: 2</w:t>
      </w:r>
    </w:p>
    <w:p w14:paraId="2FED6D33" w14:textId="49B670C0" w:rsidR="00A70D3E" w:rsidRDefault="00B71F52" w:rsidP="000F5BE1">
      <w:pPr>
        <w:spacing w:after="0"/>
      </w:pPr>
      <w:bookmarkStart w:id="0" w:name="_Hlk224114870"/>
      <w:r>
        <w:t xml:space="preserve">Process Type: </w:t>
      </w:r>
      <w:r w:rsidR="006F3649">
        <w:t xml:space="preserve">Federal </w:t>
      </w:r>
      <w:r>
        <w:t>with Int</w:t>
      </w:r>
      <w:r w:rsidR="006F3649">
        <w:t>erview</w:t>
      </w:r>
      <w:r>
        <w:t xml:space="preserve"> D</w:t>
      </w:r>
      <w:r w:rsidR="006F3649">
        <w:t xml:space="preserve">isadvantaged Business </w:t>
      </w:r>
      <w:r>
        <w:t>E</w:t>
      </w:r>
      <w:r w:rsidR="006F3649">
        <w:t>nterprise</w:t>
      </w:r>
    </w:p>
    <w:p w14:paraId="79433020" w14:textId="703FE4AA" w:rsidR="00034141" w:rsidRDefault="00034141" w:rsidP="000F5BE1">
      <w:pPr>
        <w:spacing w:after="0"/>
      </w:pPr>
      <w:r>
        <w:t>Work Type: Engineering</w:t>
      </w:r>
    </w:p>
    <w:bookmarkEnd w:id="0"/>
    <w:p w14:paraId="42830E4D" w14:textId="77777777" w:rsidR="00A70D3E" w:rsidRDefault="00B71F52" w:rsidP="000F5BE1">
      <w:pPr>
        <w:spacing w:after="0"/>
      </w:pPr>
      <w:r>
        <w:t>Service Center: Central Service Center</w:t>
      </w:r>
    </w:p>
    <w:p w14:paraId="38C87278" w14:textId="77777777" w:rsidR="00A70D3E" w:rsidRDefault="00B71F52" w:rsidP="000F5BE1">
      <w:pPr>
        <w:spacing w:after="0"/>
      </w:pPr>
      <w:r>
        <w:t>Total Value of all Contracts:  TO BE NEGOTIATED</w:t>
      </w:r>
    </w:p>
    <w:p w14:paraId="7CDC3EE8" w14:textId="77777777" w:rsidR="00A70D3E" w:rsidRDefault="00B71F52" w:rsidP="000F5BE1">
      <w:pPr>
        <w:spacing w:after="0"/>
      </w:pPr>
      <w:r>
        <w:t>Number of Contracts: 1</w:t>
      </w:r>
    </w:p>
    <w:p w14:paraId="286637E7" w14:textId="77777777" w:rsidR="00A70D3E" w:rsidRDefault="00B71F52" w:rsidP="000F5BE1">
      <w:pPr>
        <w:spacing w:after="0"/>
      </w:pPr>
      <w:r>
        <w:t>Number of Responsive Firms: 16</w:t>
      </w:r>
    </w:p>
    <w:p w14:paraId="747B68DD" w14:textId="77777777" w:rsidR="00A70D3E" w:rsidRDefault="00B71F52" w:rsidP="000F5BE1">
      <w:pPr>
        <w:spacing w:after="0"/>
      </w:pPr>
      <w:r>
        <w:t>Number of Responses Received:  17</w:t>
      </w:r>
    </w:p>
    <w:p w14:paraId="3D72DF38" w14:textId="77777777" w:rsidR="00A70D3E" w:rsidRDefault="00B71F52" w:rsidP="000F5BE1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7AEA47C6" w14:textId="77777777" w:rsidR="00A70D3E" w:rsidRDefault="00B71F52" w:rsidP="000F5BE1">
      <w:pPr>
        <w:spacing w:after="0"/>
      </w:pPr>
      <w:r>
        <w:t>Contract Number: 0000000000000000000016390</w:t>
      </w:r>
    </w:p>
    <w:p w14:paraId="08D06E5E" w14:textId="77777777" w:rsidR="00A70D3E" w:rsidRDefault="00B71F52" w:rsidP="000F5BE1">
      <w:pPr>
        <w:spacing w:after="0"/>
      </w:pPr>
      <w:r>
        <w:t>Legacy Number: 066SDP5001</w:t>
      </w:r>
    </w:p>
    <w:p w14:paraId="3F26D44E" w14:textId="77777777" w:rsidR="00A70D3E" w:rsidRDefault="00B71F52" w:rsidP="000F5BE1">
      <w:pPr>
        <w:spacing w:after="0"/>
      </w:pPr>
      <w:r>
        <w:t>Prime Firm Name: VOLKERT, INC.</w:t>
      </w:r>
    </w:p>
    <w:p w14:paraId="7FD3A661" w14:textId="77777777" w:rsidR="006F3649" w:rsidRDefault="006F3649" w:rsidP="000F5BE1">
      <w:pPr>
        <w:spacing w:after="0"/>
      </w:pPr>
      <w:r>
        <w:t>Process Type: Federal with Interview Disadvantaged Business Enterprise</w:t>
      </w:r>
    </w:p>
    <w:p w14:paraId="4FAB8B1A" w14:textId="77777777" w:rsidR="00A70D3E" w:rsidRDefault="00B71F52" w:rsidP="000F5BE1">
      <w:pPr>
        <w:spacing w:after="0"/>
      </w:pPr>
      <w:r>
        <w:t>Subproviders:</w:t>
      </w:r>
    </w:p>
    <w:p w14:paraId="03044B53" w14:textId="77777777" w:rsidR="00A70D3E" w:rsidRDefault="00B71F52" w:rsidP="000F5BE1">
      <w:pPr>
        <w:numPr>
          <w:ilvl w:val="0"/>
          <w:numId w:val="3"/>
        </w:numPr>
        <w:spacing w:after="0"/>
      </w:pPr>
      <w:r>
        <w:t>1836 ENGINEERING LLC</w:t>
      </w:r>
    </w:p>
    <w:p w14:paraId="56CA71B0" w14:textId="77777777" w:rsidR="00A70D3E" w:rsidRDefault="00B71F52" w:rsidP="000F5BE1">
      <w:pPr>
        <w:numPr>
          <w:ilvl w:val="0"/>
          <w:numId w:val="3"/>
        </w:numPr>
        <w:spacing w:after="0"/>
      </w:pPr>
      <w:r>
        <w:t>ATLAS TECHNICAL CONSULTANTS LLC</w:t>
      </w:r>
    </w:p>
    <w:p w14:paraId="2F78522B" w14:textId="77777777" w:rsidR="00A70D3E" w:rsidRDefault="00B71F52" w:rsidP="000F5BE1">
      <w:pPr>
        <w:numPr>
          <w:ilvl w:val="0"/>
          <w:numId w:val="3"/>
        </w:numPr>
        <w:spacing w:after="0"/>
      </w:pPr>
      <w:r>
        <w:t>BEYOND ENGINEERING AND TESTING, LLC</w:t>
      </w:r>
    </w:p>
    <w:p w14:paraId="35F51550" w14:textId="77777777" w:rsidR="00A70D3E" w:rsidRDefault="00B71F52" w:rsidP="000F5BE1">
      <w:pPr>
        <w:numPr>
          <w:ilvl w:val="0"/>
          <w:numId w:val="3"/>
        </w:numPr>
        <w:spacing w:after="0"/>
      </w:pPr>
      <w:r>
        <w:t>RS&amp;H, INC.</w:t>
      </w:r>
    </w:p>
    <w:p w14:paraId="163F61CD" w14:textId="77777777" w:rsidR="00A70D3E" w:rsidRDefault="00B71F52" w:rsidP="000F5BE1">
      <w:pPr>
        <w:numPr>
          <w:ilvl w:val="0"/>
          <w:numId w:val="3"/>
        </w:numPr>
        <w:spacing w:after="0"/>
      </w:pPr>
      <w:r>
        <w:t>SURVEYING AND MAPPING, LLC</w:t>
      </w:r>
    </w:p>
    <w:p w14:paraId="1897B0BE" w14:textId="57F5AB62" w:rsidR="00A70D3E" w:rsidRDefault="00B71F52" w:rsidP="000F5BE1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Short Listed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5398"/>
      </w:tblGrid>
      <w:tr w:rsidR="00A70D3E" w14:paraId="486AF56F" w14:textId="77777777" w:rsidTr="002A0443">
        <w:trPr>
          <w:trHeight w:val="288"/>
        </w:trPr>
        <w:tc>
          <w:tcPr>
            <w:tcW w:w="0" w:type="auto"/>
            <w:shd w:val="clear" w:color="auto" w:fill="000000"/>
          </w:tcPr>
          <w:p w14:paraId="0E643681" w14:textId="77777777" w:rsidR="00A70D3E" w:rsidRDefault="00B71F52" w:rsidP="000F5BE1">
            <w:pPr>
              <w:spacing w:after="0"/>
            </w:pPr>
            <w:r>
              <w:rPr>
                <w:b/>
                <w:bCs/>
                <w:color w:val="FFFFFF"/>
              </w:rPr>
              <w:lastRenderedPageBreak/>
              <w:t>Rank</w:t>
            </w:r>
          </w:p>
        </w:tc>
        <w:tc>
          <w:tcPr>
            <w:tcW w:w="5398" w:type="dxa"/>
            <w:shd w:val="clear" w:color="auto" w:fill="000000"/>
          </w:tcPr>
          <w:p w14:paraId="358B9F4C" w14:textId="77777777" w:rsidR="00A70D3E" w:rsidRDefault="00B71F52" w:rsidP="000F5BE1">
            <w:pPr>
              <w:spacing w:after="0"/>
            </w:pPr>
            <w:r>
              <w:rPr>
                <w:b/>
                <w:bCs/>
                <w:color w:val="FFFFFF"/>
              </w:rPr>
              <w:t>Name</w:t>
            </w:r>
          </w:p>
        </w:tc>
      </w:tr>
      <w:tr w:rsidR="00A70D3E" w14:paraId="3695080A" w14:textId="77777777" w:rsidTr="000F5BE1">
        <w:trPr>
          <w:trHeight w:val="305"/>
        </w:trPr>
        <w:tc>
          <w:tcPr>
            <w:tcW w:w="0" w:type="auto"/>
          </w:tcPr>
          <w:p w14:paraId="4A568076" w14:textId="77777777" w:rsidR="00A70D3E" w:rsidRDefault="00B71F52" w:rsidP="000F5BE1">
            <w:pPr>
              <w:spacing w:after="0"/>
            </w:pPr>
            <w:r>
              <w:t>2</w:t>
            </w:r>
          </w:p>
        </w:tc>
        <w:tc>
          <w:tcPr>
            <w:tcW w:w="5398" w:type="dxa"/>
          </w:tcPr>
          <w:p w14:paraId="738B003D" w14:textId="77777777" w:rsidR="00A70D3E" w:rsidRDefault="00B71F52" w:rsidP="000F5BE1">
            <w:pPr>
              <w:spacing w:after="0"/>
            </w:pPr>
            <w:r>
              <w:t>HALFF ASSOCIATES, INC.</w:t>
            </w:r>
          </w:p>
        </w:tc>
      </w:tr>
      <w:tr w:rsidR="00A70D3E" w14:paraId="4FBE96A9" w14:textId="77777777" w:rsidTr="002A0443">
        <w:trPr>
          <w:trHeight w:val="288"/>
        </w:trPr>
        <w:tc>
          <w:tcPr>
            <w:tcW w:w="0" w:type="auto"/>
          </w:tcPr>
          <w:p w14:paraId="0E62466C" w14:textId="77777777" w:rsidR="00A70D3E" w:rsidRDefault="00B71F52" w:rsidP="000F5BE1">
            <w:pPr>
              <w:spacing w:after="0"/>
            </w:pPr>
            <w:r>
              <w:t>3</w:t>
            </w:r>
          </w:p>
        </w:tc>
        <w:tc>
          <w:tcPr>
            <w:tcW w:w="5398" w:type="dxa"/>
          </w:tcPr>
          <w:p w14:paraId="6B344817" w14:textId="77777777" w:rsidR="00A70D3E" w:rsidRDefault="00B71F52" w:rsidP="000F5BE1">
            <w:pPr>
              <w:spacing w:after="0"/>
            </w:pPr>
            <w:r>
              <w:t>ATLAS TECHNICAL CONSULTANTS LLC</w:t>
            </w:r>
          </w:p>
        </w:tc>
      </w:tr>
    </w:tbl>
    <w:p w14:paraId="5DA6B86B" w14:textId="119EE5CF" w:rsidR="00A70D3E" w:rsidRDefault="00B71F52" w:rsidP="000F5BE1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Responsive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5430"/>
      </w:tblGrid>
      <w:tr w:rsidR="00A70D3E" w14:paraId="17209776" w14:textId="77777777">
        <w:tc>
          <w:tcPr>
            <w:tcW w:w="0" w:type="auto"/>
            <w:shd w:val="clear" w:color="auto" w:fill="000000"/>
          </w:tcPr>
          <w:p w14:paraId="5FFDD7B5" w14:textId="77777777" w:rsidR="00A70D3E" w:rsidRDefault="00B71F52" w:rsidP="000F5BE1">
            <w:pPr>
              <w:spacing w:after="0"/>
            </w:pPr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284917BE" w14:textId="51B65B5C" w:rsidR="00A70D3E" w:rsidRDefault="006F3649" w:rsidP="000F5BE1">
            <w:pPr>
              <w:spacing w:after="0"/>
            </w:pPr>
            <w:r>
              <w:rPr>
                <w:b/>
                <w:bCs/>
                <w:color w:val="FFFFFF"/>
              </w:rPr>
              <w:t>Name</w:t>
            </w:r>
          </w:p>
        </w:tc>
      </w:tr>
      <w:tr w:rsidR="00A70D3E" w14:paraId="20AA9C4B" w14:textId="77777777">
        <w:tc>
          <w:tcPr>
            <w:tcW w:w="0" w:type="auto"/>
          </w:tcPr>
          <w:p w14:paraId="585F4FA0" w14:textId="77777777" w:rsidR="00A70D3E" w:rsidRDefault="00B71F52" w:rsidP="000F5BE1">
            <w:pPr>
              <w:spacing w:after="0"/>
            </w:pPr>
            <w:r>
              <w:t>4</w:t>
            </w:r>
          </w:p>
        </w:tc>
        <w:tc>
          <w:tcPr>
            <w:tcW w:w="0" w:type="auto"/>
          </w:tcPr>
          <w:p w14:paraId="5B7E8B15" w14:textId="77777777" w:rsidR="00A70D3E" w:rsidRDefault="00B71F52" w:rsidP="000F5BE1">
            <w:pPr>
              <w:spacing w:after="0"/>
            </w:pPr>
            <w:r>
              <w:t>GFT Infrastructure, Inc.</w:t>
            </w:r>
          </w:p>
        </w:tc>
      </w:tr>
      <w:tr w:rsidR="00A70D3E" w14:paraId="29DC24A6" w14:textId="77777777">
        <w:tc>
          <w:tcPr>
            <w:tcW w:w="0" w:type="auto"/>
          </w:tcPr>
          <w:p w14:paraId="4C3A9FCB" w14:textId="77777777" w:rsidR="00A70D3E" w:rsidRDefault="00B71F52" w:rsidP="000F5BE1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14:paraId="00111195" w14:textId="77777777" w:rsidR="00A70D3E" w:rsidRDefault="00B71F52" w:rsidP="000F5BE1">
            <w:pPr>
              <w:spacing w:after="0"/>
            </w:pPr>
            <w:r>
              <w:t>JOHNSON, MIRMIRAN &amp; THOMPSON, INC.</w:t>
            </w:r>
          </w:p>
        </w:tc>
      </w:tr>
      <w:tr w:rsidR="00A70D3E" w14:paraId="13E0C80E" w14:textId="77777777">
        <w:tc>
          <w:tcPr>
            <w:tcW w:w="0" w:type="auto"/>
          </w:tcPr>
          <w:p w14:paraId="7D76AB86" w14:textId="77777777" w:rsidR="00A70D3E" w:rsidRDefault="00B71F52" w:rsidP="000F5BE1">
            <w:pPr>
              <w:spacing w:after="0"/>
            </w:pPr>
            <w:r>
              <w:t>6</w:t>
            </w:r>
          </w:p>
        </w:tc>
        <w:tc>
          <w:tcPr>
            <w:tcW w:w="0" w:type="auto"/>
          </w:tcPr>
          <w:p w14:paraId="4C9F3C80" w14:textId="77777777" w:rsidR="00A70D3E" w:rsidRDefault="00B71F52" w:rsidP="000F5BE1">
            <w:pPr>
              <w:spacing w:after="0"/>
            </w:pPr>
            <w:r>
              <w:t>BEYOND ENGINEERING AND TESTING, LLC</w:t>
            </w:r>
          </w:p>
        </w:tc>
      </w:tr>
      <w:tr w:rsidR="00A70D3E" w14:paraId="5A46F80B" w14:textId="77777777">
        <w:tc>
          <w:tcPr>
            <w:tcW w:w="0" w:type="auto"/>
          </w:tcPr>
          <w:p w14:paraId="3167747D" w14:textId="77777777" w:rsidR="00A70D3E" w:rsidRDefault="00B71F52" w:rsidP="000F5BE1">
            <w:pPr>
              <w:spacing w:after="0"/>
            </w:pPr>
            <w:r>
              <w:t>7</w:t>
            </w:r>
          </w:p>
        </w:tc>
        <w:tc>
          <w:tcPr>
            <w:tcW w:w="0" w:type="auto"/>
          </w:tcPr>
          <w:p w14:paraId="68ECAA1D" w14:textId="77777777" w:rsidR="00A70D3E" w:rsidRDefault="00B71F52" w:rsidP="000F5BE1">
            <w:pPr>
              <w:spacing w:after="0"/>
            </w:pPr>
            <w:r>
              <w:t>GARVER, LLC</w:t>
            </w:r>
          </w:p>
        </w:tc>
      </w:tr>
      <w:tr w:rsidR="00A70D3E" w14:paraId="15365B90" w14:textId="77777777">
        <w:tc>
          <w:tcPr>
            <w:tcW w:w="0" w:type="auto"/>
          </w:tcPr>
          <w:p w14:paraId="6FA6B235" w14:textId="77777777" w:rsidR="00A70D3E" w:rsidRDefault="00B71F52" w:rsidP="000F5BE1">
            <w:pPr>
              <w:spacing w:after="0"/>
            </w:pPr>
            <w:r>
              <w:t>8</w:t>
            </w:r>
          </w:p>
        </w:tc>
        <w:tc>
          <w:tcPr>
            <w:tcW w:w="0" w:type="auto"/>
          </w:tcPr>
          <w:p w14:paraId="690F90E4" w14:textId="77777777" w:rsidR="00A70D3E" w:rsidRDefault="00B71F52" w:rsidP="000F5BE1">
            <w:pPr>
              <w:spacing w:after="0"/>
            </w:pPr>
            <w:r>
              <w:t>FREESE AND NICHOLS, INC.</w:t>
            </w:r>
          </w:p>
        </w:tc>
      </w:tr>
      <w:tr w:rsidR="00A70D3E" w14:paraId="2EC04D99" w14:textId="77777777">
        <w:tc>
          <w:tcPr>
            <w:tcW w:w="0" w:type="auto"/>
          </w:tcPr>
          <w:p w14:paraId="616369E5" w14:textId="77777777" w:rsidR="00A70D3E" w:rsidRDefault="00B71F52" w:rsidP="000F5BE1">
            <w:pPr>
              <w:spacing w:after="0"/>
            </w:pPr>
            <w:r>
              <w:t>9</w:t>
            </w:r>
          </w:p>
        </w:tc>
        <w:tc>
          <w:tcPr>
            <w:tcW w:w="0" w:type="auto"/>
          </w:tcPr>
          <w:p w14:paraId="3DE25414" w14:textId="77777777" w:rsidR="00A70D3E" w:rsidRDefault="00B71F52" w:rsidP="000F5BE1">
            <w:pPr>
              <w:spacing w:after="0"/>
            </w:pPr>
            <w:proofErr w:type="spellStart"/>
            <w:r>
              <w:t>Consor</w:t>
            </w:r>
            <w:proofErr w:type="spellEnd"/>
            <w:r>
              <w:t xml:space="preserve"> North America, Inc.</w:t>
            </w:r>
          </w:p>
        </w:tc>
      </w:tr>
      <w:tr w:rsidR="00A70D3E" w14:paraId="5F384B27" w14:textId="77777777">
        <w:tc>
          <w:tcPr>
            <w:tcW w:w="0" w:type="auto"/>
          </w:tcPr>
          <w:p w14:paraId="226DA141" w14:textId="77777777" w:rsidR="00A70D3E" w:rsidRDefault="00B71F52" w:rsidP="000F5BE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14:paraId="62CFF6B4" w14:textId="77777777" w:rsidR="00A70D3E" w:rsidRDefault="00B71F52" w:rsidP="000F5BE1">
            <w:pPr>
              <w:spacing w:after="0"/>
            </w:pPr>
            <w:r>
              <w:t>H W LOCHNER, INC.</w:t>
            </w:r>
          </w:p>
        </w:tc>
      </w:tr>
      <w:tr w:rsidR="00A70D3E" w14:paraId="6581AFE8" w14:textId="77777777">
        <w:tc>
          <w:tcPr>
            <w:tcW w:w="0" w:type="auto"/>
          </w:tcPr>
          <w:p w14:paraId="0DA8095D" w14:textId="77777777" w:rsidR="00A70D3E" w:rsidRDefault="00B71F52" w:rsidP="000F5BE1">
            <w:pPr>
              <w:spacing w:after="0"/>
            </w:pPr>
            <w:r>
              <w:t>11</w:t>
            </w:r>
          </w:p>
        </w:tc>
        <w:tc>
          <w:tcPr>
            <w:tcW w:w="0" w:type="auto"/>
          </w:tcPr>
          <w:p w14:paraId="027BE15F" w14:textId="77777777" w:rsidR="00A70D3E" w:rsidRDefault="00B71F52" w:rsidP="000F5BE1">
            <w:pPr>
              <w:spacing w:after="0"/>
            </w:pPr>
            <w:r>
              <w:t>RS&amp;H, INC.</w:t>
            </w:r>
          </w:p>
        </w:tc>
      </w:tr>
      <w:tr w:rsidR="00A70D3E" w14:paraId="1574F4C0" w14:textId="77777777">
        <w:tc>
          <w:tcPr>
            <w:tcW w:w="0" w:type="auto"/>
          </w:tcPr>
          <w:p w14:paraId="3B46528B" w14:textId="77777777" w:rsidR="00A70D3E" w:rsidRDefault="00B71F52" w:rsidP="000F5BE1">
            <w:pPr>
              <w:spacing w:after="0"/>
            </w:pPr>
            <w:r>
              <w:t>12</w:t>
            </w:r>
          </w:p>
        </w:tc>
        <w:tc>
          <w:tcPr>
            <w:tcW w:w="0" w:type="auto"/>
          </w:tcPr>
          <w:p w14:paraId="13D96143" w14:textId="77777777" w:rsidR="00A70D3E" w:rsidRDefault="00B71F52" w:rsidP="000F5BE1">
            <w:pPr>
              <w:spacing w:after="0"/>
            </w:pPr>
            <w:r>
              <w:t>HDR ENGINEERING, INC.</w:t>
            </w:r>
          </w:p>
        </w:tc>
      </w:tr>
      <w:tr w:rsidR="00A70D3E" w14:paraId="20870943" w14:textId="77777777">
        <w:tc>
          <w:tcPr>
            <w:tcW w:w="0" w:type="auto"/>
          </w:tcPr>
          <w:p w14:paraId="42DE2013" w14:textId="77777777" w:rsidR="00A70D3E" w:rsidRDefault="00B71F52" w:rsidP="000F5BE1">
            <w:pPr>
              <w:spacing w:after="0"/>
            </w:pPr>
            <w:r>
              <w:t>13</w:t>
            </w:r>
          </w:p>
        </w:tc>
        <w:tc>
          <w:tcPr>
            <w:tcW w:w="0" w:type="auto"/>
          </w:tcPr>
          <w:p w14:paraId="5E8146D4" w14:textId="77777777" w:rsidR="00A70D3E" w:rsidRDefault="00B71F52" w:rsidP="000F5BE1">
            <w:pPr>
              <w:spacing w:after="0"/>
            </w:pPr>
            <w:r>
              <w:t>RABA KISTNER, INC.</w:t>
            </w:r>
          </w:p>
        </w:tc>
      </w:tr>
      <w:tr w:rsidR="00A70D3E" w14:paraId="390D8A38" w14:textId="77777777">
        <w:tc>
          <w:tcPr>
            <w:tcW w:w="0" w:type="auto"/>
          </w:tcPr>
          <w:p w14:paraId="777B056F" w14:textId="77777777" w:rsidR="00A70D3E" w:rsidRDefault="00B71F52" w:rsidP="000F5BE1">
            <w:pPr>
              <w:spacing w:after="0"/>
            </w:pPr>
            <w:r>
              <w:t>14</w:t>
            </w:r>
          </w:p>
        </w:tc>
        <w:tc>
          <w:tcPr>
            <w:tcW w:w="0" w:type="auto"/>
          </w:tcPr>
          <w:p w14:paraId="458C7912" w14:textId="77777777" w:rsidR="00A70D3E" w:rsidRDefault="00B71F52" w:rsidP="000F5BE1">
            <w:pPr>
              <w:spacing w:after="0"/>
            </w:pPr>
            <w:r>
              <w:t>IEA INC.</w:t>
            </w:r>
          </w:p>
        </w:tc>
      </w:tr>
      <w:tr w:rsidR="00A70D3E" w14:paraId="34A4826C" w14:textId="77777777">
        <w:tc>
          <w:tcPr>
            <w:tcW w:w="0" w:type="auto"/>
          </w:tcPr>
          <w:p w14:paraId="577C68A6" w14:textId="77777777" w:rsidR="00A70D3E" w:rsidRDefault="00B71F52" w:rsidP="000F5BE1">
            <w:pPr>
              <w:spacing w:after="0"/>
            </w:pPr>
            <w:r>
              <w:t>15</w:t>
            </w:r>
          </w:p>
        </w:tc>
        <w:tc>
          <w:tcPr>
            <w:tcW w:w="0" w:type="auto"/>
          </w:tcPr>
          <w:p w14:paraId="5AC78E22" w14:textId="77777777" w:rsidR="00A70D3E" w:rsidRDefault="00B71F52" w:rsidP="000F5BE1">
            <w:pPr>
              <w:spacing w:after="0"/>
            </w:pPr>
            <w:r>
              <w:t>RUMMEL, KLEPPER &amp; KAHL, LLP DBA RK&amp;K</w:t>
            </w:r>
          </w:p>
        </w:tc>
      </w:tr>
      <w:tr w:rsidR="00A70D3E" w14:paraId="76390CF1" w14:textId="77777777">
        <w:tc>
          <w:tcPr>
            <w:tcW w:w="0" w:type="auto"/>
          </w:tcPr>
          <w:p w14:paraId="262C3B6F" w14:textId="77777777" w:rsidR="00A70D3E" w:rsidRDefault="00B71F52" w:rsidP="000F5BE1">
            <w:pPr>
              <w:spacing w:after="0"/>
            </w:pPr>
            <w:r>
              <w:t>16</w:t>
            </w:r>
          </w:p>
        </w:tc>
        <w:tc>
          <w:tcPr>
            <w:tcW w:w="0" w:type="auto"/>
          </w:tcPr>
          <w:p w14:paraId="09F0CEC5" w14:textId="77777777" w:rsidR="00A70D3E" w:rsidRDefault="00B71F52" w:rsidP="000F5BE1">
            <w:pPr>
              <w:spacing w:after="0"/>
            </w:pPr>
            <w:r>
              <w:t>SAM-CONSTRUCTION SERVICES, LLC</w:t>
            </w:r>
          </w:p>
        </w:tc>
      </w:tr>
    </w:tbl>
    <w:p w14:paraId="12B9BF3D" w14:textId="77777777" w:rsidR="006F3649" w:rsidRPr="006F3649" w:rsidRDefault="006F3649" w:rsidP="000F5BE1">
      <w:pPr>
        <w:spacing w:before="240" w:after="0"/>
      </w:pPr>
    </w:p>
    <w:sectPr w:rsidR="006F3649" w:rsidRPr="006F3649" w:rsidSect="002A04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864" w:bottom="720" w:left="864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6A46" w14:textId="77777777" w:rsidR="006E7B36" w:rsidRDefault="006E7B36" w:rsidP="008D32A8">
      <w:pPr>
        <w:spacing w:after="0" w:line="240" w:lineRule="auto"/>
      </w:pPr>
      <w:r>
        <w:separator/>
      </w:r>
    </w:p>
  </w:endnote>
  <w:endnote w:type="continuationSeparator" w:id="0">
    <w:p w14:paraId="53B73195" w14:textId="77777777" w:rsidR="006E7B36" w:rsidRDefault="006E7B36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9386" w14:textId="77777777" w:rsidR="00E547C9" w:rsidRDefault="00E54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D502" w14:textId="77777777" w:rsidR="003F65A6" w:rsidRPr="000D76C1" w:rsidRDefault="000C46EF" w:rsidP="005C58DE">
    <w:pPr>
      <w:pStyle w:val="Footer"/>
      <w:pBdr>
        <w:top w:val="single" w:sz="4" w:space="8" w:color="D90D0D"/>
      </w:pBdr>
      <w:rPr>
        <w:szCs w:val="24"/>
      </w:rPr>
    </w:pPr>
    <w:r w:rsidRPr="000C46EF">
      <w:rPr>
        <w:szCs w:val="24"/>
      </w:rPr>
      <w:t>Selection Results for RFP Number 601CT0000006391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C9D7" w14:textId="77777777" w:rsidR="003F65A6" w:rsidRPr="000D76C1" w:rsidRDefault="000C46EF" w:rsidP="0055427B">
    <w:pPr>
      <w:pStyle w:val="Footer"/>
      <w:pBdr>
        <w:top w:val="single" w:sz="4" w:space="6" w:color="D90D0D"/>
      </w:pBdr>
      <w:rPr>
        <w:szCs w:val="24"/>
      </w:rPr>
    </w:pPr>
    <w:r w:rsidRPr="000C46EF">
      <w:rPr>
        <w:szCs w:val="24"/>
      </w:rPr>
      <w:t>Selection Results for RFP Number 601CT0000006391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18E1" w14:textId="77777777" w:rsidR="006E7B36" w:rsidRDefault="006E7B36" w:rsidP="008D32A8">
      <w:pPr>
        <w:spacing w:after="0" w:line="240" w:lineRule="auto"/>
      </w:pPr>
      <w:r>
        <w:separator/>
      </w:r>
    </w:p>
  </w:footnote>
  <w:footnote w:type="continuationSeparator" w:id="0">
    <w:p w14:paraId="571E4536" w14:textId="77777777" w:rsidR="006E7B36" w:rsidRDefault="006E7B36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4B5" w14:textId="77777777" w:rsidR="00E547C9" w:rsidRDefault="00E54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9E5" w14:textId="77777777" w:rsidR="00E547C9" w:rsidRDefault="00E54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5717" w14:textId="77777777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5D6495B7" wp14:editId="76D0653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33C80A15" wp14:editId="1C37A178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2152E"/>
    <w:multiLevelType w:val="hybridMultilevel"/>
    <w:tmpl w:val="7F7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201969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34141"/>
    <w:rsid w:val="000513E7"/>
    <w:rsid w:val="000552A6"/>
    <w:rsid w:val="00095AAF"/>
    <w:rsid w:val="000B0658"/>
    <w:rsid w:val="000B3E57"/>
    <w:rsid w:val="000B61FB"/>
    <w:rsid w:val="000C46EF"/>
    <w:rsid w:val="000D76C1"/>
    <w:rsid w:val="000E58B8"/>
    <w:rsid w:val="000E7E10"/>
    <w:rsid w:val="000F288C"/>
    <w:rsid w:val="000F5BE1"/>
    <w:rsid w:val="00106719"/>
    <w:rsid w:val="00107C98"/>
    <w:rsid w:val="00112F21"/>
    <w:rsid w:val="001137D2"/>
    <w:rsid w:val="00124F90"/>
    <w:rsid w:val="001326EE"/>
    <w:rsid w:val="00134C29"/>
    <w:rsid w:val="00154730"/>
    <w:rsid w:val="001635E1"/>
    <w:rsid w:val="001863EA"/>
    <w:rsid w:val="001B002C"/>
    <w:rsid w:val="001D5CC7"/>
    <w:rsid w:val="001F6342"/>
    <w:rsid w:val="001F7FF0"/>
    <w:rsid w:val="002171CD"/>
    <w:rsid w:val="00227846"/>
    <w:rsid w:val="00240E1C"/>
    <w:rsid w:val="002453C2"/>
    <w:rsid w:val="00245F8F"/>
    <w:rsid w:val="00252248"/>
    <w:rsid w:val="00257037"/>
    <w:rsid w:val="00257D6B"/>
    <w:rsid w:val="00272DA8"/>
    <w:rsid w:val="00273031"/>
    <w:rsid w:val="00284504"/>
    <w:rsid w:val="00285B9E"/>
    <w:rsid w:val="00291A1F"/>
    <w:rsid w:val="002A0443"/>
    <w:rsid w:val="002A414B"/>
    <w:rsid w:val="002C36B4"/>
    <w:rsid w:val="002C79BA"/>
    <w:rsid w:val="003328E6"/>
    <w:rsid w:val="00340D29"/>
    <w:rsid w:val="00342305"/>
    <w:rsid w:val="00356F69"/>
    <w:rsid w:val="003658A3"/>
    <w:rsid w:val="003916A7"/>
    <w:rsid w:val="003A348C"/>
    <w:rsid w:val="003A5375"/>
    <w:rsid w:val="003B71B9"/>
    <w:rsid w:val="003C7275"/>
    <w:rsid w:val="003D0A4A"/>
    <w:rsid w:val="003D41C5"/>
    <w:rsid w:val="003F65A6"/>
    <w:rsid w:val="004262BA"/>
    <w:rsid w:val="00434E0A"/>
    <w:rsid w:val="00450A47"/>
    <w:rsid w:val="00462784"/>
    <w:rsid w:val="00471606"/>
    <w:rsid w:val="00487531"/>
    <w:rsid w:val="004B10C6"/>
    <w:rsid w:val="004B3E7E"/>
    <w:rsid w:val="004B6A22"/>
    <w:rsid w:val="004F0132"/>
    <w:rsid w:val="00515A63"/>
    <w:rsid w:val="00522167"/>
    <w:rsid w:val="00527DD7"/>
    <w:rsid w:val="0055427B"/>
    <w:rsid w:val="00555F66"/>
    <w:rsid w:val="00566E37"/>
    <w:rsid w:val="0057447C"/>
    <w:rsid w:val="00577AE2"/>
    <w:rsid w:val="005849B1"/>
    <w:rsid w:val="005966C9"/>
    <w:rsid w:val="005B069F"/>
    <w:rsid w:val="005C58DE"/>
    <w:rsid w:val="005D6ED1"/>
    <w:rsid w:val="0060717D"/>
    <w:rsid w:val="0061536C"/>
    <w:rsid w:val="0062659C"/>
    <w:rsid w:val="00626BD6"/>
    <w:rsid w:val="00632044"/>
    <w:rsid w:val="0064116B"/>
    <w:rsid w:val="0065181D"/>
    <w:rsid w:val="006529BC"/>
    <w:rsid w:val="00675F62"/>
    <w:rsid w:val="006862BA"/>
    <w:rsid w:val="006A4D15"/>
    <w:rsid w:val="006C271D"/>
    <w:rsid w:val="006D21E3"/>
    <w:rsid w:val="006E29EC"/>
    <w:rsid w:val="006E7B36"/>
    <w:rsid w:val="006F336D"/>
    <w:rsid w:val="006F3649"/>
    <w:rsid w:val="00713DA6"/>
    <w:rsid w:val="007406FD"/>
    <w:rsid w:val="00754295"/>
    <w:rsid w:val="007648D8"/>
    <w:rsid w:val="007706EA"/>
    <w:rsid w:val="007A1E61"/>
    <w:rsid w:val="007C7611"/>
    <w:rsid w:val="00816AEB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11F6"/>
    <w:rsid w:val="00964A6A"/>
    <w:rsid w:val="009927CE"/>
    <w:rsid w:val="009A2949"/>
    <w:rsid w:val="009C5EA7"/>
    <w:rsid w:val="009D152E"/>
    <w:rsid w:val="009D6180"/>
    <w:rsid w:val="009D7A0F"/>
    <w:rsid w:val="00A13E89"/>
    <w:rsid w:val="00A16581"/>
    <w:rsid w:val="00A5086A"/>
    <w:rsid w:val="00A61E0C"/>
    <w:rsid w:val="00A6247E"/>
    <w:rsid w:val="00A70D3E"/>
    <w:rsid w:val="00A90589"/>
    <w:rsid w:val="00A910AB"/>
    <w:rsid w:val="00A930F0"/>
    <w:rsid w:val="00AA540C"/>
    <w:rsid w:val="00AA5664"/>
    <w:rsid w:val="00AC1D5F"/>
    <w:rsid w:val="00AC3351"/>
    <w:rsid w:val="00AC5008"/>
    <w:rsid w:val="00AC6F1E"/>
    <w:rsid w:val="00AF3079"/>
    <w:rsid w:val="00B22BB7"/>
    <w:rsid w:val="00B42FF6"/>
    <w:rsid w:val="00B463F8"/>
    <w:rsid w:val="00B71F52"/>
    <w:rsid w:val="00C1555D"/>
    <w:rsid w:val="00C15CA6"/>
    <w:rsid w:val="00C23D83"/>
    <w:rsid w:val="00C40433"/>
    <w:rsid w:val="00C4689C"/>
    <w:rsid w:val="00C62761"/>
    <w:rsid w:val="00CB5F0D"/>
    <w:rsid w:val="00CC7313"/>
    <w:rsid w:val="00CD040D"/>
    <w:rsid w:val="00CE7522"/>
    <w:rsid w:val="00D32D93"/>
    <w:rsid w:val="00D418D4"/>
    <w:rsid w:val="00D4438B"/>
    <w:rsid w:val="00D462CC"/>
    <w:rsid w:val="00D64ED3"/>
    <w:rsid w:val="00DA0308"/>
    <w:rsid w:val="00DA2C64"/>
    <w:rsid w:val="00DA5B81"/>
    <w:rsid w:val="00DC77BB"/>
    <w:rsid w:val="00DD3C0A"/>
    <w:rsid w:val="00DE176C"/>
    <w:rsid w:val="00DE3978"/>
    <w:rsid w:val="00DE505A"/>
    <w:rsid w:val="00E26E3B"/>
    <w:rsid w:val="00E4613A"/>
    <w:rsid w:val="00E547C9"/>
    <w:rsid w:val="00E605E2"/>
    <w:rsid w:val="00E7310B"/>
    <w:rsid w:val="00E809FE"/>
    <w:rsid w:val="00EB196C"/>
    <w:rsid w:val="00EB73F9"/>
    <w:rsid w:val="00EC5988"/>
    <w:rsid w:val="00F317CD"/>
    <w:rsid w:val="00F336D6"/>
    <w:rsid w:val="00F47BFE"/>
    <w:rsid w:val="00F66B03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EC17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ListTable3-Accent1">
    <w:name w:val="List Table 3 Accent 1"/>
    <w:basedOn w:val="TableNormal"/>
    <w:uiPriority w:val="48"/>
    <w:rsid w:val="00356F6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A540C"/>
    <w:tblPr>
      <w:tblStyleRowBandSize w:val="1"/>
      <w:tblStyleColBandSize w:val="1"/>
      <w:tblBorders>
        <w:top w:val="single" w:sz="4" w:space="0" w:color="778D9E" w:themeColor="accent6" w:themeTint="99"/>
        <w:left w:val="single" w:sz="4" w:space="0" w:color="778D9E" w:themeColor="accent6" w:themeTint="99"/>
        <w:bottom w:val="single" w:sz="4" w:space="0" w:color="778D9E" w:themeColor="accent6" w:themeTint="99"/>
        <w:right w:val="single" w:sz="4" w:space="0" w:color="778D9E" w:themeColor="accent6" w:themeTint="99"/>
        <w:insideH w:val="single" w:sz="4" w:space="0" w:color="778D9E" w:themeColor="accent6" w:themeTint="99"/>
        <w:insideV w:val="single" w:sz="4" w:space="0" w:color="778D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F48" w:themeColor="accent6"/>
          <w:left w:val="single" w:sz="4" w:space="0" w:color="333F48" w:themeColor="accent6"/>
          <w:bottom w:val="single" w:sz="4" w:space="0" w:color="333F48" w:themeColor="accent6"/>
          <w:right w:val="single" w:sz="4" w:space="0" w:color="333F48" w:themeColor="accent6"/>
          <w:insideH w:val="nil"/>
          <w:insideV w:val="nil"/>
        </w:tcBorders>
        <w:shd w:val="clear" w:color="auto" w:fill="333F48" w:themeFill="accent6"/>
      </w:tcPr>
    </w:tblStylePr>
    <w:tblStylePr w:type="lastRow">
      <w:rPr>
        <w:b/>
        <w:bCs/>
      </w:rPr>
      <w:tblPr/>
      <w:tcPr>
        <w:tcBorders>
          <w:top w:val="double" w:sz="4" w:space="0" w:color="333F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DE" w:themeFill="accent6" w:themeFillTint="33"/>
      </w:tcPr>
    </w:tblStylePr>
    <w:tblStylePr w:type="band1Horz">
      <w:tblPr/>
      <w:tcPr>
        <w:shd w:val="clear" w:color="auto" w:fill="D1D9D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32</TotalTime>
  <Pages>2</Pages>
  <Words>188</Words>
  <Characters>1078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601CT0000006391</vt:lpstr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601CT0000006391</dc:title>
  <dc:subject>Solicitation Results</dc:subject>
  <dc:creator>TxDOT</dc:creator>
  <cp:keywords>PEPS</cp:keywords>
  <dc:description/>
  <cp:lastModifiedBy>Idelice Haack</cp:lastModifiedBy>
  <cp:revision>9</cp:revision>
  <cp:lastPrinted>2025-11-05T19:35:00Z</cp:lastPrinted>
  <dcterms:created xsi:type="dcterms:W3CDTF">2026-03-11T14:52:00Z</dcterms:created>
  <dcterms:modified xsi:type="dcterms:W3CDTF">2026-03-11T18:46:00Z</dcterms:modified>
  <cp:category/>
  <cp:contentStatus>Solicitation Selection Results Report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