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0751568" w:displacedByCustomXml="next"/>
    <w:bookmarkEnd w:id="0" w:displacedByCustomXml="next"/>
    <w:sdt>
      <w:sdtPr>
        <w:rPr>
          <w:rFonts w:eastAsiaTheme="minorHAnsi" w:cs="Arial"/>
          <w:b/>
          <w:noProof/>
          <w:sz w:val="28"/>
          <w:szCs w:val="32"/>
        </w:rPr>
        <w:id w:val="-899367103"/>
        <w:docPartObj>
          <w:docPartGallery w:val="Cover Pages"/>
          <w:docPartUnique/>
        </w:docPartObj>
      </w:sdtPr>
      <w:sdtEndPr>
        <w:rPr>
          <w:rStyle w:val="ENVTOCFigureTitleChar"/>
          <w:color w:val="000000" w:themeColor="text1"/>
        </w:rPr>
      </w:sdtEndPr>
      <w:sdtContent>
        <w:p w14:paraId="668A365C" w14:textId="77777777" w:rsidR="00D434B1" w:rsidRPr="0036264B" w:rsidRDefault="00D434B1" w:rsidP="00D434B1">
          <w:pPr>
            <w:rPr>
              <w:rFonts w:eastAsiaTheme="minorHAnsi" w:cs="Arial"/>
              <w:b/>
              <w:noProof/>
              <w:sz w:val="28"/>
              <w:szCs w:val="32"/>
            </w:rPr>
          </w:pPr>
        </w:p>
        <w:p w14:paraId="5F544442" w14:textId="48D58B5A" w:rsidR="0042703D" w:rsidRPr="00A92DD2" w:rsidRDefault="00A602FB" w:rsidP="0042703D">
          <w:pPr>
            <w:pStyle w:val="Covertitle"/>
            <w:spacing w:line="640" w:lineRule="exact"/>
            <w:ind w:left="0" w:right="0"/>
            <w:contextualSpacing/>
          </w:pPr>
          <w:r>
            <w:t>&lt;Draft/Final&gt;</w:t>
          </w:r>
        </w:p>
        <w:p w14:paraId="3ECB73D7" w14:textId="6CE680B0" w:rsidR="00BA02FD" w:rsidRPr="006E598B" w:rsidRDefault="00A602FB" w:rsidP="009E33C8">
          <w:pPr>
            <w:spacing w:before="120" w:after="240" w:line="276" w:lineRule="auto"/>
            <w:rPr>
              <w:rFonts w:asciiTheme="minorHAnsi" w:eastAsia="MS Mincho" w:hAnsiTheme="minorHAnsi" w:cstheme="minorHAnsi"/>
              <w:sz w:val="40"/>
              <w:szCs w:val="40"/>
              <w:lang w:val="en-GB"/>
            </w:rPr>
          </w:pPr>
          <w:r>
            <w:rPr>
              <w:rFonts w:asciiTheme="minorHAnsi" w:eastAsia="MS Mincho" w:hAnsiTheme="minorHAnsi" w:cstheme="minorHAnsi"/>
              <w:sz w:val="40"/>
              <w:szCs w:val="40"/>
              <w:lang w:val="en-GB"/>
            </w:rPr>
            <w:t>&lt;Roadway Name, District&gt;</w:t>
          </w:r>
        </w:p>
        <w:p w14:paraId="77F46204" w14:textId="1B05AE5C" w:rsidR="004B1C14" w:rsidRPr="00F95ACA" w:rsidRDefault="00F95ACA" w:rsidP="00D434B1">
          <w:pPr>
            <w:rPr>
              <w:rFonts w:eastAsiaTheme="minorHAnsi" w:cs="Arial"/>
              <w:bCs/>
              <w:noProof/>
              <w:sz w:val="24"/>
            </w:rPr>
          </w:pPr>
          <w:r w:rsidRPr="00F95ACA">
            <w:rPr>
              <w:rFonts w:eastAsiaTheme="minorHAnsi" w:cs="Arial"/>
              <w:bCs/>
              <w:noProof/>
              <w:sz w:val="24"/>
            </w:rPr>
            <w:t>Project Limits ,From X to Y&gt;</w:t>
          </w:r>
        </w:p>
        <w:p w14:paraId="1ED68399" w14:textId="77777777" w:rsidR="00F95ACA" w:rsidRPr="00F95ACA" w:rsidRDefault="00F95ACA" w:rsidP="00D434B1">
          <w:pPr>
            <w:rPr>
              <w:rFonts w:eastAsiaTheme="minorHAnsi" w:cs="Arial"/>
              <w:bCs/>
              <w:noProof/>
              <w:sz w:val="24"/>
            </w:rPr>
          </w:pPr>
        </w:p>
        <w:p w14:paraId="142CBC10" w14:textId="5FCEE7E1" w:rsidR="00F95ACA" w:rsidRPr="00F95ACA" w:rsidRDefault="00F95ACA" w:rsidP="00D434B1">
          <w:pPr>
            <w:rPr>
              <w:rFonts w:eastAsiaTheme="minorHAnsi" w:cs="Arial"/>
              <w:bCs/>
              <w:noProof/>
              <w:sz w:val="24"/>
            </w:rPr>
          </w:pPr>
          <w:r w:rsidRPr="00F95ACA">
            <w:rPr>
              <w:rFonts w:eastAsiaTheme="minorHAnsi" w:cs="Arial"/>
              <w:bCs/>
              <w:noProof/>
              <w:sz w:val="24"/>
            </w:rPr>
            <w:t>CSJ Number(s) &lt;##&gt;</w:t>
          </w:r>
        </w:p>
        <w:p w14:paraId="3819255C" w14:textId="77777777" w:rsidR="00F95ACA" w:rsidRPr="00F95ACA" w:rsidRDefault="00F95ACA" w:rsidP="00D434B1">
          <w:pPr>
            <w:rPr>
              <w:rFonts w:eastAsiaTheme="minorHAnsi" w:cs="Arial"/>
              <w:bCs/>
              <w:noProof/>
              <w:sz w:val="24"/>
            </w:rPr>
          </w:pPr>
        </w:p>
        <w:p w14:paraId="1EAC0406" w14:textId="5C4082FC" w:rsidR="00F95ACA" w:rsidRPr="00F95ACA" w:rsidRDefault="00F95ACA" w:rsidP="00D434B1">
          <w:pPr>
            <w:rPr>
              <w:rFonts w:eastAsiaTheme="minorHAnsi" w:cs="Arial"/>
              <w:bCs/>
              <w:noProof/>
              <w:sz w:val="24"/>
            </w:rPr>
          </w:pPr>
          <w:r w:rsidRPr="00F95ACA">
            <w:rPr>
              <w:rFonts w:eastAsiaTheme="minorHAnsi" w:cs="Arial"/>
              <w:bCs/>
              <w:noProof/>
              <w:sz w:val="24"/>
            </w:rPr>
            <w:t>&lt;Month&gt;/&lt;Year&gt;</w:t>
          </w:r>
        </w:p>
        <w:p w14:paraId="75613227" w14:textId="77777777" w:rsidR="004B1C14" w:rsidRPr="00F95ACA" w:rsidRDefault="004B1C14" w:rsidP="00D434B1">
          <w:pPr>
            <w:rPr>
              <w:rFonts w:eastAsiaTheme="minorHAnsi" w:cs="Arial"/>
              <w:b/>
              <w:noProof/>
              <w:sz w:val="24"/>
            </w:rPr>
          </w:pPr>
        </w:p>
        <w:p w14:paraId="2CCE085E" w14:textId="77777777" w:rsidR="00AF604A" w:rsidRPr="0036264B" w:rsidRDefault="00AF604A">
          <w:pPr>
            <w:spacing w:after="200" w:line="276" w:lineRule="auto"/>
            <w:rPr>
              <w:rFonts w:eastAsiaTheme="minorHAnsi" w:cs="Arial"/>
              <w:b/>
              <w:noProof/>
              <w:sz w:val="28"/>
              <w:szCs w:val="32"/>
            </w:rPr>
            <w:sectPr w:rsidR="00AF604A" w:rsidRPr="0036264B" w:rsidSect="009B4C39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2240" w:h="15840" w:code="1"/>
              <w:pgMar w:top="8413" w:right="990" w:bottom="1440" w:left="1080" w:header="1440" w:footer="805" w:gutter="0"/>
              <w:pgNumType w:start="1"/>
              <w:cols w:space="708"/>
              <w:titlePg/>
              <w:docGrid w:linePitch="360"/>
            </w:sectPr>
          </w:pPr>
        </w:p>
        <w:p w14:paraId="7723BDE9" w14:textId="77777777" w:rsidR="004B1C14" w:rsidRPr="0036264B" w:rsidRDefault="004B1C14" w:rsidP="00D434B1">
          <w:pPr>
            <w:rPr>
              <w:rFonts w:eastAsiaTheme="minorHAnsi" w:cs="Arial"/>
              <w:b/>
              <w:noProof/>
              <w:sz w:val="28"/>
              <w:szCs w:val="32"/>
            </w:rPr>
          </w:pPr>
        </w:p>
        <w:p w14:paraId="78CAB93B" w14:textId="77777777" w:rsidR="00F95ACA" w:rsidRDefault="005E59BD" w:rsidP="002714E4">
          <w:pPr>
            <w:spacing w:after="200" w:line="276" w:lineRule="auto"/>
            <w:rPr>
              <w:noProof/>
            </w:rPr>
          </w:pPr>
          <w:r w:rsidRPr="0036264B">
            <w:rPr>
              <w:rStyle w:val="ENVTOCFigureTitleChar"/>
              <w:color w:val="auto"/>
            </w:rPr>
            <w:t>Table of Contents</w:t>
          </w:r>
          <w:r w:rsidR="002714E4">
            <w:rPr>
              <w:rStyle w:val="ENVTOCFigureTitleChar"/>
              <w:color w:val="auto"/>
            </w:rPr>
            <w:fldChar w:fldCharType="begin"/>
          </w:r>
          <w:r w:rsidR="002714E4">
            <w:rPr>
              <w:rStyle w:val="ENVTOCFigureTitleChar"/>
              <w:color w:val="auto"/>
            </w:rPr>
            <w:instrText xml:space="preserve"> TOC \o "1-2" \h \z \t "ENV_Heading 3,3" </w:instrText>
          </w:r>
          <w:r w:rsidR="002714E4">
            <w:rPr>
              <w:rStyle w:val="ENVTOCFigureTitleChar"/>
              <w:color w:val="auto"/>
            </w:rPr>
            <w:fldChar w:fldCharType="separate"/>
          </w:r>
        </w:p>
        <w:p w14:paraId="1431128F" w14:textId="11425F27" w:rsidR="00F95ACA" w:rsidRDefault="00F95ACA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356752" w:history="1">
            <w:r w:rsidRPr="005437C9">
              <w:rPr>
                <w:rStyle w:val="Hyperlink"/>
              </w:rPr>
              <w:t>1.0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  <w14:ligatures w14:val="standardContextual"/>
              </w:rPr>
              <w:tab/>
            </w:r>
            <w:r w:rsidRPr="005437C9">
              <w:rPr>
                <w:rStyle w:val="Hyperlink"/>
              </w:rPr>
              <w:t>Level One Header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_Toc181356752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9A1B0D2" w14:textId="69BF11BA" w:rsidR="00F95ACA" w:rsidRDefault="00F95ACA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356753" w:history="1">
            <w:r w:rsidRPr="005437C9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  <w14:ligatures w14:val="standardContextual"/>
              </w:rPr>
              <w:tab/>
            </w:r>
            <w:r w:rsidRPr="005437C9">
              <w:rPr>
                <w:rStyle w:val="Hyperlink"/>
              </w:rPr>
              <w:t>Level 2 Header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_Toc181356753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B093CF6" w14:textId="48C51AC6" w:rsidR="00F95ACA" w:rsidRDefault="00F95ACA">
          <w:pPr>
            <w:pStyle w:val="TOC3"/>
            <w:tabs>
              <w:tab w:val="left" w:pos="17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356754" w:history="1">
            <w:r w:rsidRPr="005437C9">
              <w:rPr>
                <w:rStyle w:val="Hyperlink"/>
                <w:noProof/>
              </w:rPr>
              <w:t xml:space="preserve">1.1.3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</w:rPr>
              <w:tab/>
            </w:r>
            <w:r w:rsidRPr="005437C9">
              <w:rPr>
                <w:rStyle w:val="Hyperlink"/>
                <w:noProof/>
              </w:rPr>
              <w:t>Level 3 Header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_Toc181356754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46695" w14:textId="29FC24AF" w:rsidR="00F95ACA" w:rsidRDefault="00F95ACA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81356755" w:history="1">
            <w:r w:rsidRPr="005437C9">
              <w:rPr>
                <w:rStyle w:val="Hyperlink"/>
              </w:rPr>
              <w:t>Appendix 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_Toc181356755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889429B" w14:textId="77777777" w:rsidR="00D743ED" w:rsidRPr="0036264B" w:rsidRDefault="002714E4" w:rsidP="002714E4">
          <w:pPr>
            <w:spacing w:after="200" w:line="276" w:lineRule="auto"/>
            <w:rPr>
              <w:rStyle w:val="ENVTOCFigureTitleChar"/>
              <w:color w:val="auto"/>
            </w:rPr>
          </w:pPr>
          <w:r>
            <w:rPr>
              <w:rStyle w:val="ENVTOCFigureTitleChar"/>
              <w:color w:val="auto"/>
            </w:rPr>
            <w:fldChar w:fldCharType="end"/>
          </w:r>
        </w:p>
      </w:sdtContent>
    </w:sdt>
    <w:p w14:paraId="24CD0D8D" w14:textId="77777777" w:rsidR="009E417C" w:rsidRPr="0036264B" w:rsidRDefault="009E417C" w:rsidP="00F60910">
      <w:pPr>
        <w:pStyle w:val="ENVAcronymList"/>
        <w:tabs>
          <w:tab w:val="clear" w:pos="630"/>
          <w:tab w:val="clear" w:pos="900"/>
          <w:tab w:val="right" w:pos="1260"/>
        </w:tabs>
        <w:spacing w:before="110"/>
        <w:ind w:left="1440" w:hanging="1440"/>
      </w:pPr>
    </w:p>
    <w:p w14:paraId="698D9A82" w14:textId="77777777" w:rsidR="007E2AAB" w:rsidRPr="0036264B" w:rsidRDefault="007E2AAB" w:rsidP="004B1C14">
      <w:pPr>
        <w:pStyle w:val="ENVAcronymList"/>
        <w:tabs>
          <w:tab w:val="clear" w:pos="630"/>
          <w:tab w:val="clear" w:pos="900"/>
          <w:tab w:val="right" w:pos="1260"/>
        </w:tabs>
        <w:spacing w:before="110"/>
        <w:sectPr w:rsidR="007E2AAB" w:rsidRPr="0036264B" w:rsidSect="009E2513">
          <w:headerReference w:type="default" r:id="rId15"/>
          <w:footerReference w:type="default" r:id="rId16"/>
          <w:pgSz w:w="12240" w:h="15840"/>
          <w:pgMar w:top="1440" w:right="1440" w:bottom="1440" w:left="1440" w:header="389" w:footer="432" w:gutter="0"/>
          <w:paperSrc w:first="7" w:other="7"/>
          <w:pgNumType w:start="1"/>
          <w:cols w:space="720"/>
          <w:docGrid w:linePitch="326"/>
        </w:sectPr>
      </w:pPr>
    </w:p>
    <w:p w14:paraId="287048B9" w14:textId="19F159D1" w:rsidR="003C7C69" w:rsidRPr="0036264B" w:rsidRDefault="003C7C69">
      <w:pPr>
        <w:spacing w:after="200" w:line="276" w:lineRule="auto"/>
      </w:pPr>
      <w:bookmarkStart w:id="1" w:name="_Toc373746702"/>
      <w:bookmarkStart w:id="2" w:name="_Toc420403745"/>
    </w:p>
    <w:p w14:paraId="76A2A923" w14:textId="18A5EC20" w:rsidR="001E58F7" w:rsidRPr="0036264B" w:rsidRDefault="001E58F7" w:rsidP="001E58F7">
      <w:pPr>
        <w:pStyle w:val="Heading1"/>
      </w:pPr>
      <w:bookmarkStart w:id="3" w:name="_Toc181356752"/>
      <w:r w:rsidRPr="0036264B">
        <w:t>1.0</w:t>
      </w:r>
      <w:r w:rsidRPr="0036264B">
        <w:tab/>
      </w:r>
      <w:bookmarkEnd w:id="1"/>
      <w:bookmarkEnd w:id="2"/>
      <w:r w:rsidR="005239EE">
        <w:t>Level One Header</w:t>
      </w:r>
      <w:bookmarkEnd w:id="3"/>
    </w:p>
    <w:p w14:paraId="3581EC73" w14:textId="6EE7DB9A" w:rsidR="0036264B" w:rsidRDefault="005239EE" w:rsidP="005239EE">
      <w:pPr>
        <w:pStyle w:val="ENVH1-Text"/>
      </w:pPr>
      <w:r>
        <w:t>Lever 1 text</w:t>
      </w:r>
    </w:p>
    <w:p w14:paraId="75AC53E5" w14:textId="42B21D4B" w:rsidR="005239EE" w:rsidRPr="0036264B" w:rsidRDefault="005239EE" w:rsidP="005239EE">
      <w:pPr>
        <w:pStyle w:val="ENVH1-Bullet"/>
      </w:pPr>
      <w:r>
        <w:t>Level 1 bullet</w:t>
      </w:r>
    </w:p>
    <w:p w14:paraId="5458BDE9" w14:textId="784BAE11" w:rsidR="001E58F7" w:rsidRDefault="005239EE" w:rsidP="001E58F7">
      <w:pPr>
        <w:pStyle w:val="Heading2"/>
      </w:pPr>
      <w:bookmarkStart w:id="4" w:name="_Toc420403754"/>
      <w:bookmarkStart w:id="5" w:name="_Toc181356753"/>
      <w:r>
        <w:t>1</w:t>
      </w:r>
      <w:r w:rsidR="001E58F7" w:rsidRPr="0036264B">
        <w:t>.</w:t>
      </w:r>
      <w:r w:rsidR="00135795">
        <w:t>1</w:t>
      </w:r>
      <w:r w:rsidR="001E58F7" w:rsidRPr="0036264B">
        <w:tab/>
      </w:r>
      <w:bookmarkEnd w:id="4"/>
      <w:r>
        <w:t>Level 2 Header</w:t>
      </w:r>
      <w:bookmarkEnd w:id="5"/>
    </w:p>
    <w:p w14:paraId="6B7A6E15" w14:textId="0D9859AC" w:rsidR="00E96805" w:rsidRDefault="005239EE" w:rsidP="00E96805">
      <w:pPr>
        <w:pStyle w:val="ENVH2-text"/>
      </w:pPr>
      <w:r>
        <w:t>Level 2 text</w:t>
      </w:r>
    </w:p>
    <w:p w14:paraId="3C129DED" w14:textId="08D39982" w:rsidR="005239EE" w:rsidRDefault="005239EE" w:rsidP="005239EE">
      <w:pPr>
        <w:pStyle w:val="ENVH2-Bullet"/>
      </w:pPr>
      <w:r>
        <w:t>Lever 2 bullet</w:t>
      </w:r>
    </w:p>
    <w:p w14:paraId="191017D4" w14:textId="79D1F007" w:rsidR="005C035A" w:rsidRDefault="005C035A" w:rsidP="005C035A">
      <w:pPr>
        <w:pStyle w:val="ENVHeading3"/>
        <w:tabs>
          <w:tab w:val="clear" w:pos="720"/>
          <w:tab w:val="left" w:pos="-360"/>
          <w:tab w:val="left" w:pos="1710"/>
        </w:tabs>
        <w:ind w:left="1080" w:hanging="90"/>
      </w:pPr>
      <w:r>
        <w:tab/>
      </w:r>
      <w:bookmarkStart w:id="6" w:name="_Toc181356754"/>
      <w:r w:rsidR="005239EE">
        <w:t>1.1.3</w:t>
      </w:r>
      <w:r w:rsidRPr="005C035A">
        <w:t xml:space="preserve"> </w:t>
      </w:r>
      <w:r w:rsidRPr="005C035A">
        <w:tab/>
      </w:r>
      <w:r w:rsidR="005239EE">
        <w:t>Level 3 Header</w:t>
      </w:r>
      <w:bookmarkEnd w:id="6"/>
    </w:p>
    <w:p w14:paraId="3A059211" w14:textId="27F43B35" w:rsidR="005239EE" w:rsidRPr="005239EE" w:rsidRDefault="005239EE" w:rsidP="005239EE">
      <w:pPr>
        <w:pStyle w:val="ENVH3-Text"/>
      </w:pPr>
      <w:r>
        <w:t>Level 3 text</w:t>
      </w:r>
    </w:p>
    <w:p w14:paraId="4993E704" w14:textId="705E2816" w:rsidR="005C035A" w:rsidRPr="005C035A" w:rsidRDefault="005239EE" w:rsidP="002971AF">
      <w:pPr>
        <w:pStyle w:val="ENVH3-Bullet"/>
      </w:pPr>
      <w:r>
        <w:t>Level 3 bullet</w:t>
      </w:r>
    </w:p>
    <w:p w14:paraId="21FF15A3" w14:textId="77777777" w:rsidR="00A965BF" w:rsidRDefault="00A965BF" w:rsidP="00A965BF">
      <w:pPr>
        <w:spacing w:after="200" w:line="276" w:lineRule="auto"/>
        <w:rPr>
          <w:rFonts w:eastAsiaTheme="minorHAnsi" w:cstheme="minorHAnsi"/>
        </w:rPr>
      </w:pPr>
      <w:r>
        <w:br w:type="page"/>
      </w:r>
    </w:p>
    <w:p w14:paraId="51EDC117" w14:textId="77777777" w:rsidR="00A965BF" w:rsidRDefault="00A965BF" w:rsidP="00A965BF">
      <w:pPr>
        <w:pStyle w:val="ENVH2-text"/>
      </w:pPr>
    </w:p>
    <w:p w14:paraId="29158183" w14:textId="77777777" w:rsidR="00A965BF" w:rsidRPr="0036264B" w:rsidRDefault="00A965BF" w:rsidP="00A965BF">
      <w:pPr>
        <w:pStyle w:val="Heading1"/>
      </w:pPr>
      <w:bookmarkStart w:id="7" w:name="_Toc181356755"/>
      <w:r w:rsidRPr="0036264B">
        <w:t>Appendix A</w:t>
      </w:r>
      <w:bookmarkEnd w:id="7"/>
    </w:p>
    <w:p w14:paraId="3470D6C0" w14:textId="77777777" w:rsidR="0036264B" w:rsidRDefault="0036264B">
      <w:pPr>
        <w:pStyle w:val="Heading1"/>
      </w:pPr>
    </w:p>
    <w:p w14:paraId="67EB5964" w14:textId="77777777" w:rsidR="002F1A30" w:rsidRPr="000132B2" w:rsidRDefault="002F1A30" w:rsidP="000132B2">
      <w:pPr>
        <w:pStyle w:val="ENVH1-Text"/>
      </w:pPr>
    </w:p>
    <w:sectPr w:rsidR="002F1A30" w:rsidRPr="000132B2" w:rsidSect="009E2513">
      <w:pgSz w:w="12240" w:h="15840"/>
      <w:pgMar w:top="1260" w:right="1440" w:bottom="1440" w:left="1440" w:header="389" w:footer="432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C45E" w14:textId="77777777" w:rsidR="00CF4D0C" w:rsidRDefault="00CF4D0C" w:rsidP="007068EA">
      <w:r>
        <w:separator/>
      </w:r>
    </w:p>
    <w:p w14:paraId="18CD3885" w14:textId="77777777" w:rsidR="00CF4D0C" w:rsidRDefault="00CF4D0C"/>
  </w:endnote>
  <w:endnote w:type="continuationSeparator" w:id="0">
    <w:p w14:paraId="1497ED90" w14:textId="77777777" w:rsidR="00CF4D0C" w:rsidRDefault="00CF4D0C" w:rsidP="007068EA">
      <w:r>
        <w:continuationSeparator/>
      </w:r>
    </w:p>
    <w:p w14:paraId="23816F1A" w14:textId="77777777" w:rsidR="00CF4D0C" w:rsidRDefault="00CF4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AE98" w14:textId="77777777" w:rsidR="00CF4D0C" w:rsidRDefault="00CF4D0C" w:rsidP="00C71DA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FBFC646" w14:textId="77777777" w:rsidR="00CF4D0C" w:rsidRDefault="00CF4D0C" w:rsidP="00C71DA0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F4D0C" w:rsidRPr="00821FA1" w14:paraId="359C86D9" w14:textId="77777777" w:rsidTr="00C71DA0">
      <w:tc>
        <w:tcPr>
          <w:tcW w:w="2000" w:type="pct"/>
          <w:vAlign w:val="bottom"/>
        </w:tcPr>
        <w:p w14:paraId="0B264918" w14:textId="77777777" w:rsidR="00CF4D0C" w:rsidRPr="007346FB" w:rsidRDefault="00CF4D0C" w:rsidP="00C71DA0">
          <w:pPr>
            <w:pStyle w:val="Footer"/>
          </w:pPr>
          <w:r w:rsidRPr="007346FB">
            <w:t>11/29/2012 7:12 PM</w:t>
          </w:r>
        </w:p>
        <w:p w14:paraId="56CED324" w14:textId="77777777" w:rsidR="00CF4D0C" w:rsidRPr="007346FB" w:rsidRDefault="00CF4D0C" w:rsidP="00C71DA0">
          <w:pPr>
            <w:pStyle w:val="Footer"/>
          </w:pPr>
          <w:r w:rsidRPr="007346FB">
            <w:t>[Document3]</w:t>
          </w:r>
        </w:p>
      </w:tc>
      <w:tc>
        <w:tcPr>
          <w:tcW w:w="1000" w:type="pct"/>
        </w:tcPr>
        <w:p w14:paraId="5786F979" w14:textId="77777777" w:rsidR="00CF4D0C" w:rsidRPr="00AE0F3E" w:rsidRDefault="00CF4D0C" w:rsidP="00C71DA0">
          <w:pPr>
            <w:pStyle w:val="WCPageNumber"/>
            <w:jc w:val="center"/>
          </w:pPr>
        </w:p>
      </w:tc>
      <w:tc>
        <w:tcPr>
          <w:tcW w:w="2000" w:type="pct"/>
        </w:tcPr>
        <w:p w14:paraId="701D7849" w14:textId="77777777" w:rsidR="00CF4D0C" w:rsidRPr="00422980" w:rsidRDefault="00CF4D0C" w:rsidP="00C71DA0">
          <w:pPr>
            <w:pStyle w:val="Footer"/>
          </w:pPr>
        </w:p>
      </w:tc>
    </w:tr>
  </w:tbl>
  <w:p w14:paraId="50EE1643" w14:textId="77777777" w:rsidR="00CF4D0C" w:rsidRPr="00422980" w:rsidRDefault="00CF4D0C" w:rsidP="00C71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2E06" w14:textId="77777777" w:rsidR="00F95ACA" w:rsidRDefault="00F95A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C1AC" w14:textId="572A8441" w:rsidR="00CF4D0C" w:rsidRPr="00F95ACA" w:rsidRDefault="00F95ACA" w:rsidP="00F95ACA">
    <w:pPr>
      <w:pStyle w:val="Footer"/>
      <w:rPr>
        <w:iCs/>
        <w:szCs w:val="20"/>
      </w:rPr>
    </w:pPr>
    <w:r w:rsidRPr="00F95ACA">
      <w:rPr>
        <w:rFonts w:cs="Arial"/>
        <w:iCs/>
        <w:color w:val="A6A6A6"/>
        <w:szCs w:val="20"/>
      </w:rPr>
      <w:t>The environmental review, consultation, and other actions required by applicable Federal environmental laws for this project are being, or have been, carried-out by TxDOT pursuant to 23 U.S.C. 327 and a Memorandum of Understanding dated December 9, 2019, and executed by FHWA and TxDOT.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  <w:color w:val="BFBFBF" w:themeColor="background1" w:themeShade="BF"/>
        <w:sz w:val="24"/>
      </w:rPr>
      <w:id w:val="-1931807373"/>
      <w:docPartObj>
        <w:docPartGallery w:val="Page Numbers (Bottom of Page)"/>
        <w:docPartUnique/>
      </w:docPartObj>
    </w:sdtPr>
    <w:sdtEndPr/>
    <w:sdtContent>
      <w:p w14:paraId="2231001C" w14:textId="77777777" w:rsidR="00CF4D0C" w:rsidRPr="00EB01AB" w:rsidRDefault="00F95ACA" w:rsidP="00FE469B">
        <w:pPr>
          <w:spacing w:after="200"/>
          <w:rPr>
            <w:b/>
            <w:i/>
            <w:color w:val="BFBFBF" w:themeColor="background1" w:themeShade="BF"/>
            <w:sz w:val="24"/>
          </w:rPr>
        </w:pPr>
        <w:r>
          <w:rPr>
            <w:i/>
            <w:sz w:val="24"/>
          </w:rPr>
          <w:pict w14:anchorId="7CE013B8">
            <v:rect id="_x0000_i1026" style="width:468pt;height:1pt" o:hralign="center" o:hrstd="t" o:hrnoshade="t" o:hr="t" fillcolor="#bfbfbf [2412]" stroked="f"/>
          </w:pict>
        </w:r>
      </w:p>
      <w:p w14:paraId="4CDE0079" w14:textId="250986B8" w:rsidR="00CF4D0C" w:rsidRPr="00106707" w:rsidRDefault="00CF4D0C" w:rsidP="00F95ACA">
        <w:pPr>
          <w:tabs>
            <w:tab w:val="right" w:pos="9360"/>
          </w:tabs>
          <w:spacing w:line="240" w:lineRule="exact"/>
          <w:rPr>
            <w:b/>
            <w:i/>
            <w:color w:val="BFBFBF" w:themeColor="background1" w:themeShade="BF"/>
            <w:sz w:val="28"/>
            <w:szCs w:val="28"/>
          </w:rPr>
        </w:pPr>
        <w:r w:rsidRPr="00EB01AB">
          <w:rPr>
            <w:b/>
            <w:i/>
            <w:color w:val="BFBFBF" w:themeColor="background1" w:themeShade="BF"/>
            <w:sz w:val="24"/>
          </w:rPr>
          <w:tab/>
        </w:r>
        <w:r w:rsidRPr="00EB01AB">
          <w:rPr>
            <w:rFonts w:cs="Arial"/>
            <w:b/>
            <w:i/>
            <w:color w:val="BFBFBF" w:themeColor="background1" w:themeShade="BF"/>
            <w:sz w:val="24"/>
          </w:rPr>
          <w:t xml:space="preserve">Page </w:t>
        </w:r>
        <w:r w:rsidRPr="00EB01AB">
          <w:rPr>
            <w:rFonts w:cs="Arial"/>
            <w:b/>
            <w:bCs/>
            <w:i/>
            <w:color w:val="BFBFBF" w:themeColor="background1" w:themeShade="BF"/>
            <w:sz w:val="24"/>
          </w:rPr>
          <w:fldChar w:fldCharType="begin"/>
        </w:r>
        <w:r w:rsidRPr="00EB01AB">
          <w:rPr>
            <w:rFonts w:cs="Arial"/>
            <w:b/>
            <w:bCs/>
            <w:i/>
            <w:color w:val="BFBFBF" w:themeColor="background1" w:themeShade="BF"/>
            <w:sz w:val="24"/>
          </w:rPr>
          <w:instrText xml:space="preserve"> PAGE </w:instrText>
        </w:r>
        <w:r w:rsidRPr="00EB01AB">
          <w:rPr>
            <w:rFonts w:cs="Arial"/>
            <w:b/>
            <w:bCs/>
            <w:i/>
            <w:color w:val="BFBFBF" w:themeColor="background1" w:themeShade="BF"/>
            <w:sz w:val="24"/>
          </w:rPr>
          <w:fldChar w:fldCharType="separate"/>
        </w:r>
        <w:r w:rsidR="00425724">
          <w:rPr>
            <w:rFonts w:cs="Arial"/>
            <w:b/>
            <w:bCs/>
            <w:i/>
            <w:noProof/>
            <w:color w:val="BFBFBF" w:themeColor="background1" w:themeShade="BF"/>
            <w:sz w:val="24"/>
          </w:rPr>
          <w:t>23</w:t>
        </w:r>
        <w:r w:rsidRPr="00EB01AB">
          <w:rPr>
            <w:rFonts w:cs="Arial"/>
            <w:b/>
            <w:bCs/>
            <w:i/>
            <w:color w:val="BFBFBF" w:themeColor="background1" w:themeShade="BF"/>
            <w:sz w:val="24"/>
          </w:rPr>
          <w:fldChar w:fldCharType="end"/>
        </w:r>
        <w:r w:rsidRPr="00EB01AB">
          <w:rPr>
            <w:rFonts w:cs="Arial"/>
            <w:b/>
            <w:i/>
            <w:color w:val="BFBFBF" w:themeColor="background1" w:themeShade="BF"/>
            <w:sz w:val="24"/>
          </w:rPr>
          <w:t xml:space="preserve"> of </w:t>
        </w:r>
        <w:r w:rsidRPr="00EB01AB">
          <w:rPr>
            <w:rFonts w:cs="Arial"/>
            <w:b/>
            <w:bCs/>
            <w:i/>
            <w:color w:val="BFBFBF" w:themeColor="background1" w:themeShade="BF"/>
            <w:sz w:val="24"/>
          </w:rPr>
          <w:fldChar w:fldCharType="begin"/>
        </w:r>
        <w:r w:rsidRPr="00EB01AB">
          <w:rPr>
            <w:rFonts w:cs="Arial"/>
            <w:b/>
            <w:bCs/>
            <w:i/>
            <w:color w:val="BFBFBF" w:themeColor="background1" w:themeShade="BF"/>
            <w:sz w:val="24"/>
          </w:rPr>
          <w:instrText xml:space="preserve"> NUMPAGES  </w:instrText>
        </w:r>
        <w:r w:rsidRPr="00EB01AB">
          <w:rPr>
            <w:rFonts w:cs="Arial"/>
            <w:b/>
            <w:bCs/>
            <w:i/>
            <w:color w:val="BFBFBF" w:themeColor="background1" w:themeShade="BF"/>
            <w:sz w:val="24"/>
          </w:rPr>
          <w:fldChar w:fldCharType="separate"/>
        </w:r>
        <w:r w:rsidR="00425724">
          <w:rPr>
            <w:rFonts w:cs="Arial"/>
            <w:b/>
            <w:bCs/>
            <w:i/>
            <w:noProof/>
            <w:color w:val="BFBFBF" w:themeColor="background1" w:themeShade="BF"/>
            <w:sz w:val="24"/>
          </w:rPr>
          <w:t>30</w:t>
        </w:r>
        <w:r w:rsidRPr="00EB01AB">
          <w:rPr>
            <w:rFonts w:cs="Arial"/>
            <w:b/>
            <w:bCs/>
            <w:i/>
            <w:color w:val="BFBFBF" w:themeColor="background1" w:themeShade="BF"/>
            <w:sz w:val="24"/>
          </w:rPr>
          <w:fldChar w:fldCharType="end"/>
        </w:r>
      </w:p>
    </w:sdtContent>
  </w:sdt>
  <w:p w14:paraId="7BC4F4AD" w14:textId="77777777" w:rsidR="00CF4D0C" w:rsidRPr="00FE469B" w:rsidRDefault="00CF4D0C" w:rsidP="00E04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5569" w14:textId="77777777" w:rsidR="00CF4D0C" w:rsidRDefault="00CF4D0C" w:rsidP="007068EA">
      <w:r>
        <w:separator/>
      </w:r>
    </w:p>
    <w:p w14:paraId="2DBF6082" w14:textId="77777777" w:rsidR="00CF4D0C" w:rsidRDefault="00CF4D0C"/>
  </w:footnote>
  <w:footnote w:type="continuationSeparator" w:id="0">
    <w:p w14:paraId="1380ED8A" w14:textId="77777777" w:rsidR="00CF4D0C" w:rsidRDefault="00CF4D0C" w:rsidP="007068EA">
      <w:r>
        <w:continuationSeparator/>
      </w:r>
    </w:p>
    <w:p w14:paraId="542571B1" w14:textId="77777777" w:rsidR="00CF4D0C" w:rsidRDefault="00CF4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083A" w14:textId="77777777" w:rsidR="00F95ACA" w:rsidRDefault="00F95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6185" w14:textId="77777777" w:rsidR="00F95ACA" w:rsidRDefault="00F95A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6DEE" w14:textId="255075E7" w:rsidR="00CF4D0C" w:rsidRPr="006E598B" w:rsidRDefault="006E598B" w:rsidP="006E598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AC7DDEF" wp14:editId="24B27C49">
          <wp:simplePos x="0" y="0"/>
          <wp:positionH relativeFrom="column">
            <wp:posOffset>0</wp:posOffset>
          </wp:positionH>
          <wp:positionV relativeFrom="paragraph">
            <wp:posOffset>2750820</wp:posOffset>
          </wp:positionV>
          <wp:extent cx="2371344" cy="1664208"/>
          <wp:effectExtent l="0" t="0" r="0" b="0"/>
          <wp:wrapSquare wrapText="bothSides"/>
          <wp:docPr id="1943503630" name="Picture 1943503630" descr="A logo with a star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star and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344" cy="1664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E183" w14:textId="77777777" w:rsidR="00CF4D0C" w:rsidRPr="001F552A" w:rsidRDefault="00CF4D0C" w:rsidP="00AF604A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3092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C73FB"/>
    <w:multiLevelType w:val="hybridMultilevel"/>
    <w:tmpl w:val="601ECEA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288CCCA6">
      <w:start w:val="1"/>
      <w:numFmt w:val="bullet"/>
      <w:pStyle w:val="Level2bullet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0495673D"/>
    <w:multiLevelType w:val="multilevel"/>
    <w:tmpl w:val="A3DE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97A63"/>
    <w:multiLevelType w:val="hybridMultilevel"/>
    <w:tmpl w:val="9C32C89A"/>
    <w:lvl w:ilvl="0" w:tplc="67664826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76A"/>
    <w:multiLevelType w:val="hybridMultilevel"/>
    <w:tmpl w:val="351AA874"/>
    <w:lvl w:ilvl="0" w:tplc="CAC0A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B00EBE"/>
    <w:multiLevelType w:val="multilevel"/>
    <w:tmpl w:val="48BA5D0E"/>
    <w:lvl w:ilvl="0">
      <w:start w:val="1"/>
      <w:numFmt w:val="decimal"/>
      <w:pStyle w:val="X"/>
      <w:lvlText w:val="%1."/>
      <w:lvlJc w:val="left"/>
      <w:pPr>
        <w:ind w:left="9990" w:hanging="360"/>
      </w:pPr>
    </w:lvl>
    <w:lvl w:ilvl="1">
      <w:start w:val="1"/>
      <w:numFmt w:val="decimal"/>
      <w:pStyle w:val="XX"/>
      <w:lvlText w:val="%1.%2."/>
      <w:lvlJc w:val="left"/>
      <w:pPr>
        <w:ind w:left="10152" w:hanging="432"/>
      </w:pPr>
    </w:lvl>
    <w:lvl w:ilvl="2">
      <w:start w:val="1"/>
      <w:numFmt w:val="decimal"/>
      <w:pStyle w:val="XXX"/>
      <w:lvlText w:val="%1.%2.%3."/>
      <w:lvlJc w:val="left"/>
      <w:pPr>
        <w:ind w:left="10584" w:hanging="504"/>
      </w:pPr>
    </w:lvl>
    <w:lvl w:ilvl="3">
      <w:start w:val="1"/>
      <w:numFmt w:val="decimal"/>
      <w:lvlText w:val="%1.%2.%3.%4."/>
      <w:lvlJc w:val="left"/>
      <w:pPr>
        <w:ind w:left="11088" w:hanging="648"/>
      </w:pPr>
    </w:lvl>
    <w:lvl w:ilvl="4">
      <w:start w:val="1"/>
      <w:numFmt w:val="decimal"/>
      <w:lvlText w:val="%1.%2.%3.%4.%5."/>
      <w:lvlJc w:val="left"/>
      <w:pPr>
        <w:ind w:left="11592" w:hanging="792"/>
      </w:pPr>
    </w:lvl>
    <w:lvl w:ilvl="5">
      <w:start w:val="1"/>
      <w:numFmt w:val="decimal"/>
      <w:lvlText w:val="%1.%2.%3.%4.%5.%6."/>
      <w:lvlJc w:val="left"/>
      <w:pPr>
        <w:ind w:left="12096" w:hanging="936"/>
      </w:pPr>
    </w:lvl>
    <w:lvl w:ilvl="6">
      <w:start w:val="1"/>
      <w:numFmt w:val="decimal"/>
      <w:lvlText w:val="%1.%2.%3.%4.%5.%6.%7."/>
      <w:lvlJc w:val="left"/>
      <w:pPr>
        <w:ind w:left="12600" w:hanging="1080"/>
      </w:pPr>
    </w:lvl>
    <w:lvl w:ilvl="7">
      <w:start w:val="1"/>
      <w:numFmt w:val="decimal"/>
      <w:lvlText w:val="%1.%2.%3.%4.%5.%6.%7.%8."/>
      <w:lvlJc w:val="left"/>
      <w:pPr>
        <w:ind w:left="13104" w:hanging="1224"/>
      </w:pPr>
    </w:lvl>
    <w:lvl w:ilvl="8">
      <w:start w:val="1"/>
      <w:numFmt w:val="decimal"/>
      <w:lvlText w:val="%1.%2.%3.%4.%5.%6.%7.%8.%9."/>
      <w:lvlJc w:val="left"/>
      <w:pPr>
        <w:ind w:left="13680" w:hanging="1440"/>
      </w:pPr>
    </w:lvl>
  </w:abstractNum>
  <w:abstractNum w:abstractNumId="6" w15:restartNumberingAfterBreak="0">
    <w:nsid w:val="3A6D2E42"/>
    <w:multiLevelType w:val="hybridMultilevel"/>
    <w:tmpl w:val="B4A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741C2"/>
    <w:multiLevelType w:val="hybridMultilevel"/>
    <w:tmpl w:val="BD9C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B6D98"/>
    <w:multiLevelType w:val="hybridMultilevel"/>
    <w:tmpl w:val="6F069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159EF"/>
    <w:multiLevelType w:val="hybridMultilevel"/>
    <w:tmpl w:val="0EF065A4"/>
    <w:lvl w:ilvl="0" w:tplc="B85C2612">
      <w:start w:val="1"/>
      <w:numFmt w:val="bullet"/>
      <w:pStyle w:val="indentedbulletedlis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0" w15:restartNumberingAfterBreak="0">
    <w:nsid w:val="505510FF"/>
    <w:multiLevelType w:val="multilevel"/>
    <w:tmpl w:val="999C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F4802"/>
    <w:multiLevelType w:val="multilevel"/>
    <w:tmpl w:val="92A6754E"/>
    <w:lvl w:ilvl="0">
      <w:start w:val="1"/>
      <w:numFmt w:val="bullet"/>
      <w:pStyle w:val="ENVH2-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5C951A68"/>
    <w:multiLevelType w:val="hybridMultilevel"/>
    <w:tmpl w:val="855819FE"/>
    <w:lvl w:ilvl="0" w:tplc="6AE4064E">
      <w:start w:val="1"/>
      <w:numFmt w:val="bullet"/>
      <w:pStyle w:val="bulletlevel3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3" w15:restartNumberingAfterBreak="0">
    <w:nsid w:val="6092031E"/>
    <w:multiLevelType w:val="multilevel"/>
    <w:tmpl w:val="C07617C6"/>
    <w:lvl w:ilvl="0">
      <w:start w:val="1"/>
      <w:numFmt w:val="bullet"/>
      <w:pStyle w:val="SOPLevelTWObullets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4C233D0"/>
    <w:multiLevelType w:val="hybridMultilevel"/>
    <w:tmpl w:val="C054C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AA5064"/>
    <w:multiLevelType w:val="hybridMultilevel"/>
    <w:tmpl w:val="351AA874"/>
    <w:lvl w:ilvl="0" w:tplc="CAC0A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083459"/>
    <w:multiLevelType w:val="hybridMultilevel"/>
    <w:tmpl w:val="A36AB996"/>
    <w:lvl w:ilvl="0" w:tplc="2DBE372E">
      <w:start w:val="1"/>
      <w:numFmt w:val="bullet"/>
      <w:pStyle w:val="Bulleted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E0BBB"/>
    <w:multiLevelType w:val="multilevel"/>
    <w:tmpl w:val="CB10AA1C"/>
    <w:lvl w:ilvl="0">
      <w:start w:val="1"/>
      <w:numFmt w:val="bullet"/>
      <w:pStyle w:val="ENVH1-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98532834">
    <w:abstractNumId w:val="17"/>
  </w:num>
  <w:num w:numId="2" w16cid:durableId="654647650">
    <w:abstractNumId w:val="11"/>
  </w:num>
  <w:num w:numId="3" w16cid:durableId="2096437930">
    <w:abstractNumId w:val="0"/>
  </w:num>
  <w:num w:numId="4" w16cid:durableId="1601449010">
    <w:abstractNumId w:val="9"/>
  </w:num>
  <w:num w:numId="5" w16cid:durableId="976421301">
    <w:abstractNumId w:val="1"/>
  </w:num>
  <w:num w:numId="6" w16cid:durableId="1291085092">
    <w:abstractNumId w:val="12"/>
  </w:num>
  <w:num w:numId="7" w16cid:durableId="1763603788">
    <w:abstractNumId w:val="13"/>
  </w:num>
  <w:num w:numId="8" w16cid:durableId="1258445979">
    <w:abstractNumId w:val="16"/>
  </w:num>
  <w:num w:numId="9" w16cid:durableId="848838690">
    <w:abstractNumId w:val="5"/>
  </w:num>
  <w:num w:numId="10" w16cid:durableId="326906346">
    <w:abstractNumId w:val="4"/>
  </w:num>
  <w:num w:numId="11" w16cid:durableId="1431662131">
    <w:abstractNumId w:val="15"/>
  </w:num>
  <w:num w:numId="12" w16cid:durableId="1120218918">
    <w:abstractNumId w:val="3"/>
  </w:num>
  <w:num w:numId="13" w16cid:durableId="202451431">
    <w:abstractNumId w:val="7"/>
  </w:num>
  <w:num w:numId="14" w16cid:durableId="828718927">
    <w:abstractNumId w:val="8"/>
  </w:num>
  <w:num w:numId="15" w16cid:durableId="1259411295">
    <w:abstractNumId w:val="6"/>
  </w:num>
  <w:num w:numId="16" w16cid:durableId="1258565360">
    <w:abstractNumId w:val="14"/>
  </w:num>
  <w:num w:numId="17" w16cid:durableId="1457413008">
    <w:abstractNumId w:val="10"/>
  </w:num>
  <w:num w:numId="18" w16cid:durableId="109539410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49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73"/>
    <w:rsid w:val="0000071B"/>
    <w:rsid w:val="0000470C"/>
    <w:rsid w:val="00006262"/>
    <w:rsid w:val="000063F2"/>
    <w:rsid w:val="00007928"/>
    <w:rsid w:val="000132B2"/>
    <w:rsid w:val="00032362"/>
    <w:rsid w:val="0003694F"/>
    <w:rsid w:val="000425FE"/>
    <w:rsid w:val="00046D18"/>
    <w:rsid w:val="00056069"/>
    <w:rsid w:val="000601BC"/>
    <w:rsid w:val="0006233D"/>
    <w:rsid w:val="00063160"/>
    <w:rsid w:val="000674DE"/>
    <w:rsid w:val="00074839"/>
    <w:rsid w:val="00074FE2"/>
    <w:rsid w:val="0007740A"/>
    <w:rsid w:val="00080C55"/>
    <w:rsid w:val="00081085"/>
    <w:rsid w:val="000843E9"/>
    <w:rsid w:val="00085F82"/>
    <w:rsid w:val="000879F5"/>
    <w:rsid w:val="00090933"/>
    <w:rsid w:val="00090FAC"/>
    <w:rsid w:val="0009126B"/>
    <w:rsid w:val="00092277"/>
    <w:rsid w:val="000B43E2"/>
    <w:rsid w:val="000B670F"/>
    <w:rsid w:val="000C5D8B"/>
    <w:rsid w:val="000C6CF5"/>
    <w:rsid w:val="000D452C"/>
    <w:rsid w:val="000E3619"/>
    <w:rsid w:val="000E55AD"/>
    <w:rsid w:val="000E6F86"/>
    <w:rsid w:val="000E74CA"/>
    <w:rsid w:val="000F395D"/>
    <w:rsid w:val="000F3967"/>
    <w:rsid w:val="0010017B"/>
    <w:rsid w:val="0010409E"/>
    <w:rsid w:val="00106707"/>
    <w:rsid w:val="00110010"/>
    <w:rsid w:val="00113AFD"/>
    <w:rsid w:val="001163CB"/>
    <w:rsid w:val="0012172E"/>
    <w:rsid w:val="0012347A"/>
    <w:rsid w:val="00123D3B"/>
    <w:rsid w:val="00130C31"/>
    <w:rsid w:val="001315FC"/>
    <w:rsid w:val="001333AD"/>
    <w:rsid w:val="00134BB0"/>
    <w:rsid w:val="00134F5F"/>
    <w:rsid w:val="00135795"/>
    <w:rsid w:val="00135871"/>
    <w:rsid w:val="00141232"/>
    <w:rsid w:val="00147650"/>
    <w:rsid w:val="001500B2"/>
    <w:rsid w:val="00151146"/>
    <w:rsid w:val="00151EC5"/>
    <w:rsid w:val="0016038C"/>
    <w:rsid w:val="00163A2E"/>
    <w:rsid w:val="00163D5D"/>
    <w:rsid w:val="001674CD"/>
    <w:rsid w:val="00167CA4"/>
    <w:rsid w:val="00172550"/>
    <w:rsid w:val="00175330"/>
    <w:rsid w:val="00175CFF"/>
    <w:rsid w:val="00184C27"/>
    <w:rsid w:val="0018634A"/>
    <w:rsid w:val="00187BE7"/>
    <w:rsid w:val="00190F68"/>
    <w:rsid w:val="00191345"/>
    <w:rsid w:val="00192580"/>
    <w:rsid w:val="00195F7C"/>
    <w:rsid w:val="001969C3"/>
    <w:rsid w:val="001A5D8E"/>
    <w:rsid w:val="001A6916"/>
    <w:rsid w:val="001B3021"/>
    <w:rsid w:val="001B3431"/>
    <w:rsid w:val="001B738B"/>
    <w:rsid w:val="001D534B"/>
    <w:rsid w:val="001D78D5"/>
    <w:rsid w:val="001E305B"/>
    <w:rsid w:val="001E3D5F"/>
    <w:rsid w:val="001E3DD6"/>
    <w:rsid w:val="001E42FF"/>
    <w:rsid w:val="001E58F7"/>
    <w:rsid w:val="001F085B"/>
    <w:rsid w:val="001F0876"/>
    <w:rsid w:val="001F108A"/>
    <w:rsid w:val="001F22B8"/>
    <w:rsid w:val="001F276F"/>
    <w:rsid w:val="001F552A"/>
    <w:rsid w:val="0020071B"/>
    <w:rsid w:val="00200B78"/>
    <w:rsid w:val="00201742"/>
    <w:rsid w:val="002046B0"/>
    <w:rsid w:val="00206C6F"/>
    <w:rsid w:val="00207219"/>
    <w:rsid w:val="00207805"/>
    <w:rsid w:val="0021567F"/>
    <w:rsid w:val="00216B3C"/>
    <w:rsid w:val="00220441"/>
    <w:rsid w:val="00222093"/>
    <w:rsid w:val="0022794D"/>
    <w:rsid w:val="00230A3F"/>
    <w:rsid w:val="00230E90"/>
    <w:rsid w:val="00234D35"/>
    <w:rsid w:val="00237EE0"/>
    <w:rsid w:val="002401BC"/>
    <w:rsid w:val="002421AA"/>
    <w:rsid w:val="002456CA"/>
    <w:rsid w:val="002467D2"/>
    <w:rsid w:val="00250BA2"/>
    <w:rsid w:val="00250DB8"/>
    <w:rsid w:val="0025101D"/>
    <w:rsid w:val="002514EE"/>
    <w:rsid w:val="00257AD6"/>
    <w:rsid w:val="00260C99"/>
    <w:rsid w:val="00267030"/>
    <w:rsid w:val="002672B4"/>
    <w:rsid w:val="002714E4"/>
    <w:rsid w:val="002728FB"/>
    <w:rsid w:val="002852A6"/>
    <w:rsid w:val="002871E4"/>
    <w:rsid w:val="00287B4C"/>
    <w:rsid w:val="0029646B"/>
    <w:rsid w:val="002971AF"/>
    <w:rsid w:val="002A2D6E"/>
    <w:rsid w:val="002A322D"/>
    <w:rsid w:val="002A64E9"/>
    <w:rsid w:val="002B0010"/>
    <w:rsid w:val="002B4565"/>
    <w:rsid w:val="002B4773"/>
    <w:rsid w:val="002B6E48"/>
    <w:rsid w:val="002B6E4D"/>
    <w:rsid w:val="002C07EB"/>
    <w:rsid w:val="002C31CD"/>
    <w:rsid w:val="002D03F0"/>
    <w:rsid w:val="002D15C3"/>
    <w:rsid w:val="002D202A"/>
    <w:rsid w:val="002D3000"/>
    <w:rsid w:val="002D42ED"/>
    <w:rsid w:val="002E3BBD"/>
    <w:rsid w:val="002E72D2"/>
    <w:rsid w:val="002F1A30"/>
    <w:rsid w:val="002F5193"/>
    <w:rsid w:val="002F726D"/>
    <w:rsid w:val="002F772E"/>
    <w:rsid w:val="002F773C"/>
    <w:rsid w:val="00312A08"/>
    <w:rsid w:val="0031588E"/>
    <w:rsid w:val="00324CBD"/>
    <w:rsid w:val="00332DE8"/>
    <w:rsid w:val="003331F1"/>
    <w:rsid w:val="0033382A"/>
    <w:rsid w:val="00335820"/>
    <w:rsid w:val="00336D23"/>
    <w:rsid w:val="003459D3"/>
    <w:rsid w:val="00346F77"/>
    <w:rsid w:val="0034718E"/>
    <w:rsid w:val="003472DC"/>
    <w:rsid w:val="00352C29"/>
    <w:rsid w:val="00352D7F"/>
    <w:rsid w:val="003545D1"/>
    <w:rsid w:val="00354D26"/>
    <w:rsid w:val="00361B8F"/>
    <w:rsid w:val="0036264B"/>
    <w:rsid w:val="00373099"/>
    <w:rsid w:val="003822E6"/>
    <w:rsid w:val="00384DAD"/>
    <w:rsid w:val="00391BFF"/>
    <w:rsid w:val="00394E1C"/>
    <w:rsid w:val="003A0665"/>
    <w:rsid w:val="003A16A2"/>
    <w:rsid w:val="003A3A3E"/>
    <w:rsid w:val="003A7658"/>
    <w:rsid w:val="003B4302"/>
    <w:rsid w:val="003B7581"/>
    <w:rsid w:val="003B7B60"/>
    <w:rsid w:val="003C0285"/>
    <w:rsid w:val="003C6578"/>
    <w:rsid w:val="003C7C69"/>
    <w:rsid w:val="003D60B5"/>
    <w:rsid w:val="003D75D3"/>
    <w:rsid w:val="003D7AD5"/>
    <w:rsid w:val="003E150A"/>
    <w:rsid w:val="003E2024"/>
    <w:rsid w:val="003E4142"/>
    <w:rsid w:val="003E5CE4"/>
    <w:rsid w:val="003E5DB6"/>
    <w:rsid w:val="003E6442"/>
    <w:rsid w:val="003E707D"/>
    <w:rsid w:val="003F30BC"/>
    <w:rsid w:val="00400180"/>
    <w:rsid w:val="00400B9F"/>
    <w:rsid w:val="0040143F"/>
    <w:rsid w:val="00407AF8"/>
    <w:rsid w:val="0041716A"/>
    <w:rsid w:val="0042330A"/>
    <w:rsid w:val="00424023"/>
    <w:rsid w:val="00425724"/>
    <w:rsid w:val="00425F6E"/>
    <w:rsid w:val="0042703D"/>
    <w:rsid w:val="00431341"/>
    <w:rsid w:val="00432B9C"/>
    <w:rsid w:val="00437895"/>
    <w:rsid w:val="004417A4"/>
    <w:rsid w:val="004436BA"/>
    <w:rsid w:val="004479A1"/>
    <w:rsid w:val="00460BA4"/>
    <w:rsid w:val="00460D42"/>
    <w:rsid w:val="00461DD1"/>
    <w:rsid w:val="00467C19"/>
    <w:rsid w:val="00467D5B"/>
    <w:rsid w:val="004743FF"/>
    <w:rsid w:val="00475A73"/>
    <w:rsid w:val="00481241"/>
    <w:rsid w:val="00483390"/>
    <w:rsid w:val="004838E9"/>
    <w:rsid w:val="00483B17"/>
    <w:rsid w:val="00485B5E"/>
    <w:rsid w:val="004914F4"/>
    <w:rsid w:val="004921A0"/>
    <w:rsid w:val="004928DE"/>
    <w:rsid w:val="004956B8"/>
    <w:rsid w:val="00496066"/>
    <w:rsid w:val="004A3FA7"/>
    <w:rsid w:val="004A7730"/>
    <w:rsid w:val="004B0EAC"/>
    <w:rsid w:val="004B1428"/>
    <w:rsid w:val="004B1C14"/>
    <w:rsid w:val="004B226C"/>
    <w:rsid w:val="004B4F17"/>
    <w:rsid w:val="004C328B"/>
    <w:rsid w:val="004C7B9C"/>
    <w:rsid w:val="004D0641"/>
    <w:rsid w:val="004D1A3E"/>
    <w:rsid w:val="004E4103"/>
    <w:rsid w:val="004E6552"/>
    <w:rsid w:val="004E687B"/>
    <w:rsid w:val="004E7A3D"/>
    <w:rsid w:val="004E7DB0"/>
    <w:rsid w:val="00506CFF"/>
    <w:rsid w:val="0051297F"/>
    <w:rsid w:val="00513E16"/>
    <w:rsid w:val="00515667"/>
    <w:rsid w:val="005175C6"/>
    <w:rsid w:val="0052212A"/>
    <w:rsid w:val="005239EE"/>
    <w:rsid w:val="005247F1"/>
    <w:rsid w:val="00526322"/>
    <w:rsid w:val="00532B1F"/>
    <w:rsid w:val="00533968"/>
    <w:rsid w:val="0053397A"/>
    <w:rsid w:val="00535BC7"/>
    <w:rsid w:val="00540344"/>
    <w:rsid w:val="00540C93"/>
    <w:rsid w:val="005416B3"/>
    <w:rsid w:val="00543C47"/>
    <w:rsid w:val="005462DD"/>
    <w:rsid w:val="00551763"/>
    <w:rsid w:val="005522CD"/>
    <w:rsid w:val="00554616"/>
    <w:rsid w:val="00554C01"/>
    <w:rsid w:val="00556481"/>
    <w:rsid w:val="00571789"/>
    <w:rsid w:val="00572405"/>
    <w:rsid w:val="005727E5"/>
    <w:rsid w:val="005770A1"/>
    <w:rsid w:val="00580DE6"/>
    <w:rsid w:val="00581949"/>
    <w:rsid w:val="00582A24"/>
    <w:rsid w:val="00590620"/>
    <w:rsid w:val="00593070"/>
    <w:rsid w:val="005946EB"/>
    <w:rsid w:val="00595DB6"/>
    <w:rsid w:val="005A24BF"/>
    <w:rsid w:val="005A6E7D"/>
    <w:rsid w:val="005B0A6F"/>
    <w:rsid w:val="005C035A"/>
    <w:rsid w:val="005C0ED5"/>
    <w:rsid w:val="005C2910"/>
    <w:rsid w:val="005C297D"/>
    <w:rsid w:val="005C79CA"/>
    <w:rsid w:val="005D2B00"/>
    <w:rsid w:val="005E0F9D"/>
    <w:rsid w:val="005E32BB"/>
    <w:rsid w:val="005E32F4"/>
    <w:rsid w:val="005E3D6E"/>
    <w:rsid w:val="005E59BD"/>
    <w:rsid w:val="005F7532"/>
    <w:rsid w:val="00601497"/>
    <w:rsid w:val="00601CE1"/>
    <w:rsid w:val="006035BD"/>
    <w:rsid w:val="00605C1F"/>
    <w:rsid w:val="006065A2"/>
    <w:rsid w:val="00610958"/>
    <w:rsid w:val="006114F0"/>
    <w:rsid w:val="00611ED8"/>
    <w:rsid w:val="00612F6B"/>
    <w:rsid w:val="00626529"/>
    <w:rsid w:val="00630C1B"/>
    <w:rsid w:val="00632318"/>
    <w:rsid w:val="0063268C"/>
    <w:rsid w:val="006352A2"/>
    <w:rsid w:val="00641333"/>
    <w:rsid w:val="0064167E"/>
    <w:rsid w:val="00641ACB"/>
    <w:rsid w:val="00642A6E"/>
    <w:rsid w:val="00643233"/>
    <w:rsid w:val="00643901"/>
    <w:rsid w:val="006449F2"/>
    <w:rsid w:val="00646063"/>
    <w:rsid w:val="00654C8D"/>
    <w:rsid w:val="00661486"/>
    <w:rsid w:val="00663F1C"/>
    <w:rsid w:val="006662B6"/>
    <w:rsid w:val="00671362"/>
    <w:rsid w:val="00675EBF"/>
    <w:rsid w:val="00680CA9"/>
    <w:rsid w:val="006835F1"/>
    <w:rsid w:val="00690ACA"/>
    <w:rsid w:val="00692F27"/>
    <w:rsid w:val="006937F5"/>
    <w:rsid w:val="00693AEA"/>
    <w:rsid w:val="006A1945"/>
    <w:rsid w:val="006A5EC9"/>
    <w:rsid w:val="006B033F"/>
    <w:rsid w:val="006B5B36"/>
    <w:rsid w:val="006B7AB1"/>
    <w:rsid w:val="006C03CB"/>
    <w:rsid w:val="006C3684"/>
    <w:rsid w:val="006C37BB"/>
    <w:rsid w:val="006C3B8C"/>
    <w:rsid w:val="006C5203"/>
    <w:rsid w:val="006D1FCC"/>
    <w:rsid w:val="006D3082"/>
    <w:rsid w:val="006D4D88"/>
    <w:rsid w:val="006D6061"/>
    <w:rsid w:val="006D78E7"/>
    <w:rsid w:val="006D7EBB"/>
    <w:rsid w:val="006E3FC3"/>
    <w:rsid w:val="006E598B"/>
    <w:rsid w:val="006F10E4"/>
    <w:rsid w:val="006F1E1A"/>
    <w:rsid w:val="006F3B1D"/>
    <w:rsid w:val="006F59AD"/>
    <w:rsid w:val="006F71D2"/>
    <w:rsid w:val="006F7E35"/>
    <w:rsid w:val="0070018F"/>
    <w:rsid w:val="0070076B"/>
    <w:rsid w:val="007009B0"/>
    <w:rsid w:val="00702527"/>
    <w:rsid w:val="00702C74"/>
    <w:rsid w:val="00703008"/>
    <w:rsid w:val="007068EA"/>
    <w:rsid w:val="00710657"/>
    <w:rsid w:val="00711034"/>
    <w:rsid w:val="00711066"/>
    <w:rsid w:val="0071155C"/>
    <w:rsid w:val="00711EDA"/>
    <w:rsid w:val="007143DD"/>
    <w:rsid w:val="00715714"/>
    <w:rsid w:val="007208E7"/>
    <w:rsid w:val="0072427F"/>
    <w:rsid w:val="007272D5"/>
    <w:rsid w:val="00730DB9"/>
    <w:rsid w:val="00730DC8"/>
    <w:rsid w:val="00735BF8"/>
    <w:rsid w:val="007368CA"/>
    <w:rsid w:val="007453EB"/>
    <w:rsid w:val="007469A6"/>
    <w:rsid w:val="0075551A"/>
    <w:rsid w:val="0076014F"/>
    <w:rsid w:val="00760C26"/>
    <w:rsid w:val="007621FA"/>
    <w:rsid w:val="00762E7D"/>
    <w:rsid w:val="00771045"/>
    <w:rsid w:val="00771981"/>
    <w:rsid w:val="0077280E"/>
    <w:rsid w:val="00773E06"/>
    <w:rsid w:val="0077538F"/>
    <w:rsid w:val="00777C30"/>
    <w:rsid w:val="00783F76"/>
    <w:rsid w:val="007860D8"/>
    <w:rsid w:val="007902EA"/>
    <w:rsid w:val="007A28FF"/>
    <w:rsid w:val="007A6FC6"/>
    <w:rsid w:val="007A7049"/>
    <w:rsid w:val="007B076E"/>
    <w:rsid w:val="007B6C19"/>
    <w:rsid w:val="007C0FE5"/>
    <w:rsid w:val="007C2FB7"/>
    <w:rsid w:val="007C47A2"/>
    <w:rsid w:val="007C7F6B"/>
    <w:rsid w:val="007D03F9"/>
    <w:rsid w:val="007D247C"/>
    <w:rsid w:val="007D6B2E"/>
    <w:rsid w:val="007D72FB"/>
    <w:rsid w:val="007E0654"/>
    <w:rsid w:val="007E2AAB"/>
    <w:rsid w:val="007E64C0"/>
    <w:rsid w:val="007F3858"/>
    <w:rsid w:val="007F53C4"/>
    <w:rsid w:val="007F7940"/>
    <w:rsid w:val="00804D4F"/>
    <w:rsid w:val="00804DC6"/>
    <w:rsid w:val="008061AE"/>
    <w:rsid w:val="008066A4"/>
    <w:rsid w:val="008134A1"/>
    <w:rsid w:val="00815948"/>
    <w:rsid w:val="00816133"/>
    <w:rsid w:val="0082473F"/>
    <w:rsid w:val="008312DD"/>
    <w:rsid w:val="00832794"/>
    <w:rsid w:val="00832D5C"/>
    <w:rsid w:val="00835EFA"/>
    <w:rsid w:val="008452E0"/>
    <w:rsid w:val="00850C00"/>
    <w:rsid w:val="00851D78"/>
    <w:rsid w:val="00851E05"/>
    <w:rsid w:val="00857A54"/>
    <w:rsid w:val="008611AC"/>
    <w:rsid w:val="00862CEC"/>
    <w:rsid w:val="00863614"/>
    <w:rsid w:val="0086514F"/>
    <w:rsid w:val="0088280B"/>
    <w:rsid w:val="00882874"/>
    <w:rsid w:val="00883DB5"/>
    <w:rsid w:val="00887AA2"/>
    <w:rsid w:val="00887C19"/>
    <w:rsid w:val="0089070B"/>
    <w:rsid w:val="0089177F"/>
    <w:rsid w:val="008A1AB2"/>
    <w:rsid w:val="008A6A69"/>
    <w:rsid w:val="008A6E07"/>
    <w:rsid w:val="008B043F"/>
    <w:rsid w:val="008B127E"/>
    <w:rsid w:val="008B42BB"/>
    <w:rsid w:val="008C37FB"/>
    <w:rsid w:val="008C4DFA"/>
    <w:rsid w:val="008D1A3D"/>
    <w:rsid w:val="008D2783"/>
    <w:rsid w:val="008D28F9"/>
    <w:rsid w:val="008D3AEE"/>
    <w:rsid w:val="008E3196"/>
    <w:rsid w:val="008E4EB0"/>
    <w:rsid w:val="008F554B"/>
    <w:rsid w:val="00903C33"/>
    <w:rsid w:val="00903D56"/>
    <w:rsid w:val="00906B07"/>
    <w:rsid w:val="0091096F"/>
    <w:rsid w:val="009118A1"/>
    <w:rsid w:val="00913424"/>
    <w:rsid w:val="00913BB9"/>
    <w:rsid w:val="009147F7"/>
    <w:rsid w:val="009153BC"/>
    <w:rsid w:val="00915EF9"/>
    <w:rsid w:val="0091663F"/>
    <w:rsid w:val="009206AE"/>
    <w:rsid w:val="009214B5"/>
    <w:rsid w:val="00925599"/>
    <w:rsid w:val="0093638E"/>
    <w:rsid w:val="00936A33"/>
    <w:rsid w:val="00937607"/>
    <w:rsid w:val="00941569"/>
    <w:rsid w:val="009418CB"/>
    <w:rsid w:val="00944583"/>
    <w:rsid w:val="00944FF1"/>
    <w:rsid w:val="00945BB4"/>
    <w:rsid w:val="0095363D"/>
    <w:rsid w:val="00954BF2"/>
    <w:rsid w:val="00960617"/>
    <w:rsid w:val="00960BD3"/>
    <w:rsid w:val="00966F6D"/>
    <w:rsid w:val="00966FD1"/>
    <w:rsid w:val="00971F74"/>
    <w:rsid w:val="00974712"/>
    <w:rsid w:val="009758DC"/>
    <w:rsid w:val="00980217"/>
    <w:rsid w:val="00987912"/>
    <w:rsid w:val="00990319"/>
    <w:rsid w:val="00992AFE"/>
    <w:rsid w:val="009941F0"/>
    <w:rsid w:val="009964AE"/>
    <w:rsid w:val="009A6426"/>
    <w:rsid w:val="009A6F68"/>
    <w:rsid w:val="009B34E5"/>
    <w:rsid w:val="009B3A09"/>
    <w:rsid w:val="009B4C39"/>
    <w:rsid w:val="009C1A19"/>
    <w:rsid w:val="009C2B36"/>
    <w:rsid w:val="009C6C64"/>
    <w:rsid w:val="009D19B1"/>
    <w:rsid w:val="009D2331"/>
    <w:rsid w:val="009D384C"/>
    <w:rsid w:val="009D52CF"/>
    <w:rsid w:val="009D67C2"/>
    <w:rsid w:val="009E2513"/>
    <w:rsid w:val="009E33C8"/>
    <w:rsid w:val="009E3715"/>
    <w:rsid w:val="009E417C"/>
    <w:rsid w:val="009E48AD"/>
    <w:rsid w:val="009F6F48"/>
    <w:rsid w:val="00A0117D"/>
    <w:rsid w:val="00A0136A"/>
    <w:rsid w:val="00A02413"/>
    <w:rsid w:val="00A05AD3"/>
    <w:rsid w:val="00A06404"/>
    <w:rsid w:val="00A07C04"/>
    <w:rsid w:val="00A11787"/>
    <w:rsid w:val="00A15A8E"/>
    <w:rsid w:val="00A2258A"/>
    <w:rsid w:val="00A3055D"/>
    <w:rsid w:val="00A33D2D"/>
    <w:rsid w:val="00A40BB5"/>
    <w:rsid w:val="00A435B7"/>
    <w:rsid w:val="00A44316"/>
    <w:rsid w:val="00A45167"/>
    <w:rsid w:val="00A45CD5"/>
    <w:rsid w:val="00A515C6"/>
    <w:rsid w:val="00A6024A"/>
    <w:rsid w:val="00A602FB"/>
    <w:rsid w:val="00A62361"/>
    <w:rsid w:val="00A65B0F"/>
    <w:rsid w:val="00A6753D"/>
    <w:rsid w:val="00A74E65"/>
    <w:rsid w:val="00A76FBF"/>
    <w:rsid w:val="00A773A8"/>
    <w:rsid w:val="00A801A4"/>
    <w:rsid w:val="00A91C2C"/>
    <w:rsid w:val="00A965BF"/>
    <w:rsid w:val="00AA0941"/>
    <w:rsid w:val="00AA11C8"/>
    <w:rsid w:val="00AA1968"/>
    <w:rsid w:val="00AA228A"/>
    <w:rsid w:val="00AA46F8"/>
    <w:rsid w:val="00AA5F46"/>
    <w:rsid w:val="00AB028C"/>
    <w:rsid w:val="00AB2229"/>
    <w:rsid w:val="00AB4D81"/>
    <w:rsid w:val="00AB534D"/>
    <w:rsid w:val="00AB64F9"/>
    <w:rsid w:val="00AC0B76"/>
    <w:rsid w:val="00AC0CA3"/>
    <w:rsid w:val="00AC19B4"/>
    <w:rsid w:val="00AC3985"/>
    <w:rsid w:val="00AD2F88"/>
    <w:rsid w:val="00AD6473"/>
    <w:rsid w:val="00AD7041"/>
    <w:rsid w:val="00AE1006"/>
    <w:rsid w:val="00AE1883"/>
    <w:rsid w:val="00AE1EB7"/>
    <w:rsid w:val="00AE2B80"/>
    <w:rsid w:val="00AE786F"/>
    <w:rsid w:val="00AF3551"/>
    <w:rsid w:val="00AF3C19"/>
    <w:rsid w:val="00AF604A"/>
    <w:rsid w:val="00B002D4"/>
    <w:rsid w:val="00B05F47"/>
    <w:rsid w:val="00B10955"/>
    <w:rsid w:val="00B12F26"/>
    <w:rsid w:val="00B14448"/>
    <w:rsid w:val="00B14F1A"/>
    <w:rsid w:val="00B23B8B"/>
    <w:rsid w:val="00B23E7E"/>
    <w:rsid w:val="00B24391"/>
    <w:rsid w:val="00B24ABB"/>
    <w:rsid w:val="00B3181E"/>
    <w:rsid w:val="00B35DFA"/>
    <w:rsid w:val="00B37E30"/>
    <w:rsid w:val="00B40A00"/>
    <w:rsid w:val="00B428AF"/>
    <w:rsid w:val="00B45376"/>
    <w:rsid w:val="00B46848"/>
    <w:rsid w:val="00B53B00"/>
    <w:rsid w:val="00B56862"/>
    <w:rsid w:val="00B65AE9"/>
    <w:rsid w:val="00B72F70"/>
    <w:rsid w:val="00B753F1"/>
    <w:rsid w:val="00B776E8"/>
    <w:rsid w:val="00B81CC4"/>
    <w:rsid w:val="00B82191"/>
    <w:rsid w:val="00B84059"/>
    <w:rsid w:val="00B85DE7"/>
    <w:rsid w:val="00B93F55"/>
    <w:rsid w:val="00B9743F"/>
    <w:rsid w:val="00BA02FD"/>
    <w:rsid w:val="00BA3D70"/>
    <w:rsid w:val="00BA7A27"/>
    <w:rsid w:val="00BA7BF4"/>
    <w:rsid w:val="00BB6371"/>
    <w:rsid w:val="00BC3BFC"/>
    <w:rsid w:val="00BC54BF"/>
    <w:rsid w:val="00BC7733"/>
    <w:rsid w:val="00BD026E"/>
    <w:rsid w:val="00BD102B"/>
    <w:rsid w:val="00BD39AB"/>
    <w:rsid w:val="00BD7D88"/>
    <w:rsid w:val="00BE1E3E"/>
    <w:rsid w:val="00BE53A7"/>
    <w:rsid w:val="00BE5ED3"/>
    <w:rsid w:val="00BE7978"/>
    <w:rsid w:val="00BF2F6A"/>
    <w:rsid w:val="00BF594E"/>
    <w:rsid w:val="00BF5A27"/>
    <w:rsid w:val="00BF5D7A"/>
    <w:rsid w:val="00BF6672"/>
    <w:rsid w:val="00C028FD"/>
    <w:rsid w:val="00C03260"/>
    <w:rsid w:val="00C03F2B"/>
    <w:rsid w:val="00C05156"/>
    <w:rsid w:val="00C06DF6"/>
    <w:rsid w:val="00C11A81"/>
    <w:rsid w:val="00C120C0"/>
    <w:rsid w:val="00C12683"/>
    <w:rsid w:val="00C20B7F"/>
    <w:rsid w:val="00C21B9F"/>
    <w:rsid w:val="00C26FB8"/>
    <w:rsid w:val="00C30B88"/>
    <w:rsid w:val="00C318DD"/>
    <w:rsid w:val="00C32F1A"/>
    <w:rsid w:val="00C33AB6"/>
    <w:rsid w:val="00C33FC2"/>
    <w:rsid w:val="00C37985"/>
    <w:rsid w:val="00C4042D"/>
    <w:rsid w:val="00C41AD2"/>
    <w:rsid w:val="00C42477"/>
    <w:rsid w:val="00C4335C"/>
    <w:rsid w:val="00C45D3C"/>
    <w:rsid w:val="00C47A60"/>
    <w:rsid w:val="00C5135E"/>
    <w:rsid w:val="00C554D7"/>
    <w:rsid w:val="00C60590"/>
    <w:rsid w:val="00C6157A"/>
    <w:rsid w:val="00C66960"/>
    <w:rsid w:val="00C670BD"/>
    <w:rsid w:val="00C71565"/>
    <w:rsid w:val="00C715E6"/>
    <w:rsid w:val="00C71DA0"/>
    <w:rsid w:val="00C72A80"/>
    <w:rsid w:val="00C738EE"/>
    <w:rsid w:val="00C747C0"/>
    <w:rsid w:val="00C755A0"/>
    <w:rsid w:val="00C75DB9"/>
    <w:rsid w:val="00C76D5F"/>
    <w:rsid w:val="00C86D1E"/>
    <w:rsid w:val="00CB106C"/>
    <w:rsid w:val="00CB2848"/>
    <w:rsid w:val="00CB5861"/>
    <w:rsid w:val="00CC478F"/>
    <w:rsid w:val="00CC765F"/>
    <w:rsid w:val="00CD08B7"/>
    <w:rsid w:val="00CD4A88"/>
    <w:rsid w:val="00CE0412"/>
    <w:rsid w:val="00CE1663"/>
    <w:rsid w:val="00CE24D2"/>
    <w:rsid w:val="00CE35DA"/>
    <w:rsid w:val="00CE3ADC"/>
    <w:rsid w:val="00CE6B1F"/>
    <w:rsid w:val="00CE71C6"/>
    <w:rsid w:val="00CF10D5"/>
    <w:rsid w:val="00CF4D0C"/>
    <w:rsid w:val="00CF7AE8"/>
    <w:rsid w:val="00CF7BF9"/>
    <w:rsid w:val="00D04FD0"/>
    <w:rsid w:val="00D05C44"/>
    <w:rsid w:val="00D06E1B"/>
    <w:rsid w:val="00D07029"/>
    <w:rsid w:val="00D1101A"/>
    <w:rsid w:val="00D11E71"/>
    <w:rsid w:val="00D25C9D"/>
    <w:rsid w:val="00D26999"/>
    <w:rsid w:val="00D30D21"/>
    <w:rsid w:val="00D313D1"/>
    <w:rsid w:val="00D3631D"/>
    <w:rsid w:val="00D412E8"/>
    <w:rsid w:val="00D434B1"/>
    <w:rsid w:val="00D4666E"/>
    <w:rsid w:val="00D50CA1"/>
    <w:rsid w:val="00D51FBB"/>
    <w:rsid w:val="00D62856"/>
    <w:rsid w:val="00D6542A"/>
    <w:rsid w:val="00D67650"/>
    <w:rsid w:val="00D70492"/>
    <w:rsid w:val="00D743ED"/>
    <w:rsid w:val="00D746DB"/>
    <w:rsid w:val="00D8724C"/>
    <w:rsid w:val="00D87361"/>
    <w:rsid w:val="00D87E2E"/>
    <w:rsid w:val="00D902B1"/>
    <w:rsid w:val="00D90785"/>
    <w:rsid w:val="00D92395"/>
    <w:rsid w:val="00D925EB"/>
    <w:rsid w:val="00D92BD4"/>
    <w:rsid w:val="00D94729"/>
    <w:rsid w:val="00D964C7"/>
    <w:rsid w:val="00DA0CF5"/>
    <w:rsid w:val="00DA1804"/>
    <w:rsid w:val="00DA4DAD"/>
    <w:rsid w:val="00DA5E53"/>
    <w:rsid w:val="00DA6D33"/>
    <w:rsid w:val="00DA6DD7"/>
    <w:rsid w:val="00DA7EFB"/>
    <w:rsid w:val="00DB164B"/>
    <w:rsid w:val="00DB37F1"/>
    <w:rsid w:val="00DB4A2B"/>
    <w:rsid w:val="00DB7078"/>
    <w:rsid w:val="00DB7B6D"/>
    <w:rsid w:val="00DC2245"/>
    <w:rsid w:val="00DC5024"/>
    <w:rsid w:val="00DC7422"/>
    <w:rsid w:val="00DC7602"/>
    <w:rsid w:val="00DD0768"/>
    <w:rsid w:val="00DD74E1"/>
    <w:rsid w:val="00DD781C"/>
    <w:rsid w:val="00DE788C"/>
    <w:rsid w:val="00DE7CC7"/>
    <w:rsid w:val="00DF42A5"/>
    <w:rsid w:val="00DF6F00"/>
    <w:rsid w:val="00DF7A97"/>
    <w:rsid w:val="00E0428E"/>
    <w:rsid w:val="00E05791"/>
    <w:rsid w:val="00E05BA3"/>
    <w:rsid w:val="00E07051"/>
    <w:rsid w:val="00E11E7F"/>
    <w:rsid w:val="00E139E8"/>
    <w:rsid w:val="00E15224"/>
    <w:rsid w:val="00E15698"/>
    <w:rsid w:val="00E204E0"/>
    <w:rsid w:val="00E20D80"/>
    <w:rsid w:val="00E22141"/>
    <w:rsid w:val="00E23F31"/>
    <w:rsid w:val="00E32582"/>
    <w:rsid w:val="00E338FD"/>
    <w:rsid w:val="00E33EED"/>
    <w:rsid w:val="00E41CCE"/>
    <w:rsid w:val="00E43655"/>
    <w:rsid w:val="00E44A2E"/>
    <w:rsid w:val="00E4796F"/>
    <w:rsid w:val="00E518D7"/>
    <w:rsid w:val="00E51D79"/>
    <w:rsid w:val="00E60181"/>
    <w:rsid w:val="00E61764"/>
    <w:rsid w:val="00E71DB1"/>
    <w:rsid w:val="00E74275"/>
    <w:rsid w:val="00E75809"/>
    <w:rsid w:val="00E83863"/>
    <w:rsid w:val="00E86474"/>
    <w:rsid w:val="00E879E2"/>
    <w:rsid w:val="00E93D3B"/>
    <w:rsid w:val="00E965EA"/>
    <w:rsid w:val="00E96805"/>
    <w:rsid w:val="00E97283"/>
    <w:rsid w:val="00EA3263"/>
    <w:rsid w:val="00EB01AB"/>
    <w:rsid w:val="00EB7215"/>
    <w:rsid w:val="00EC1C3D"/>
    <w:rsid w:val="00EC2B0E"/>
    <w:rsid w:val="00EC3408"/>
    <w:rsid w:val="00EC5577"/>
    <w:rsid w:val="00EC69E5"/>
    <w:rsid w:val="00EC75EC"/>
    <w:rsid w:val="00ED1297"/>
    <w:rsid w:val="00ED2431"/>
    <w:rsid w:val="00ED3766"/>
    <w:rsid w:val="00ED4A1D"/>
    <w:rsid w:val="00EE69EF"/>
    <w:rsid w:val="00EF1191"/>
    <w:rsid w:val="00EF5066"/>
    <w:rsid w:val="00EF6548"/>
    <w:rsid w:val="00F01ED0"/>
    <w:rsid w:val="00F050B5"/>
    <w:rsid w:val="00F05B05"/>
    <w:rsid w:val="00F06474"/>
    <w:rsid w:val="00F10046"/>
    <w:rsid w:val="00F14A3B"/>
    <w:rsid w:val="00F16939"/>
    <w:rsid w:val="00F27DC9"/>
    <w:rsid w:val="00F336B5"/>
    <w:rsid w:val="00F451EA"/>
    <w:rsid w:val="00F45F9B"/>
    <w:rsid w:val="00F50919"/>
    <w:rsid w:val="00F54CD4"/>
    <w:rsid w:val="00F600E6"/>
    <w:rsid w:val="00F60910"/>
    <w:rsid w:val="00F674D9"/>
    <w:rsid w:val="00F70DF5"/>
    <w:rsid w:val="00F73142"/>
    <w:rsid w:val="00F750E7"/>
    <w:rsid w:val="00F82203"/>
    <w:rsid w:val="00F84527"/>
    <w:rsid w:val="00F86793"/>
    <w:rsid w:val="00F924A7"/>
    <w:rsid w:val="00F92BA4"/>
    <w:rsid w:val="00F93256"/>
    <w:rsid w:val="00F9490A"/>
    <w:rsid w:val="00F94FB1"/>
    <w:rsid w:val="00F95ACA"/>
    <w:rsid w:val="00FA175A"/>
    <w:rsid w:val="00FA2AB0"/>
    <w:rsid w:val="00FA72BA"/>
    <w:rsid w:val="00FA7613"/>
    <w:rsid w:val="00FB6996"/>
    <w:rsid w:val="00FB6E2E"/>
    <w:rsid w:val="00FB6E54"/>
    <w:rsid w:val="00FC173A"/>
    <w:rsid w:val="00FC4238"/>
    <w:rsid w:val="00FC71D0"/>
    <w:rsid w:val="00FD0BEC"/>
    <w:rsid w:val="00FD2E99"/>
    <w:rsid w:val="00FD3742"/>
    <w:rsid w:val="00FD5F8A"/>
    <w:rsid w:val="00FD605A"/>
    <w:rsid w:val="00FD6F20"/>
    <w:rsid w:val="00FE254B"/>
    <w:rsid w:val="00FE3B0F"/>
    <w:rsid w:val="00FE42E0"/>
    <w:rsid w:val="00FE469B"/>
    <w:rsid w:val="00FF1465"/>
    <w:rsid w:val="00FF35CB"/>
    <w:rsid w:val="00FF3D52"/>
    <w:rsid w:val="00FF5AA3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1"/>
    <o:shapelayout v:ext="edit">
      <o:idmap v:ext="edit" data="1"/>
    </o:shapelayout>
  </w:shapeDefaults>
  <w:decimalSymbol w:val="."/>
  <w:listSeparator w:val=","/>
  <w14:docId w14:val="6B0F76C8"/>
  <w15:docId w15:val="{A318CFEE-DFDA-45A7-B950-BD9BFAD4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24"/>
    <w:pPr>
      <w:spacing w:after="0" w:line="240" w:lineRule="auto"/>
    </w:pPr>
    <w:rPr>
      <w:rFonts w:cs="Times New Roman"/>
      <w:sz w:val="20"/>
    </w:rPr>
  </w:style>
  <w:style w:type="paragraph" w:styleId="Heading1">
    <w:name w:val="heading 1"/>
    <w:aliases w:val="ENV_Heading 1"/>
    <w:basedOn w:val="Normal"/>
    <w:next w:val="ENVH1-Text"/>
    <w:link w:val="Heading1Char"/>
    <w:uiPriority w:val="9"/>
    <w:qFormat/>
    <w:rsid w:val="00AE786F"/>
    <w:pPr>
      <w:keepNext/>
      <w:keepLines/>
      <w:tabs>
        <w:tab w:val="left" w:pos="288"/>
        <w:tab w:val="left" w:pos="621"/>
        <w:tab w:val="left" w:pos="1260"/>
      </w:tabs>
      <w:spacing w:before="360" w:after="12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ENV_Heading 2"/>
    <w:basedOn w:val="Normal"/>
    <w:next w:val="ENVH2-text"/>
    <w:link w:val="Heading2Char"/>
    <w:uiPriority w:val="9"/>
    <w:unhideWhenUsed/>
    <w:qFormat/>
    <w:rsid w:val="00A11787"/>
    <w:pPr>
      <w:keepNext/>
      <w:keepLines/>
      <w:tabs>
        <w:tab w:val="left" w:pos="900"/>
      </w:tabs>
      <w:autoSpaceDE w:val="0"/>
      <w:autoSpaceDN w:val="0"/>
      <w:adjustRightInd w:val="0"/>
      <w:spacing w:before="180" w:after="120" w:line="276" w:lineRule="auto"/>
      <w:ind w:left="900" w:hanging="540"/>
      <w:outlineLvl w:val="1"/>
    </w:pPr>
    <w:rPr>
      <w:rFonts w:eastAsiaTheme="minorHAnsi" w:cstheme="minorHAnsi"/>
      <w:b/>
      <w:bCs/>
      <w:i/>
      <w:i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5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17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AcronymList">
    <w:name w:val="ENV_Acronym List"/>
    <w:basedOn w:val="Normal"/>
    <w:qFormat/>
    <w:rsid w:val="00595DB6"/>
    <w:pPr>
      <w:keepNext/>
      <w:tabs>
        <w:tab w:val="right" w:pos="630"/>
        <w:tab w:val="left" w:pos="900"/>
      </w:tabs>
      <w:autoSpaceDE w:val="0"/>
      <w:autoSpaceDN w:val="0"/>
      <w:adjustRightInd w:val="0"/>
      <w:spacing w:before="120"/>
      <w:ind w:left="907" w:hanging="907"/>
    </w:pPr>
    <w:rPr>
      <w:rFonts w:eastAsiaTheme="minorHAnsi" w:cstheme="minorHAnsi"/>
    </w:rPr>
  </w:style>
  <w:style w:type="paragraph" w:customStyle="1" w:styleId="ENVFigureNumberDescription">
    <w:name w:val="ENV_Figure Number/Description"/>
    <w:basedOn w:val="Normal"/>
    <w:link w:val="ENVFigureNumberDescriptionChar"/>
    <w:qFormat/>
    <w:rsid w:val="007C2FB7"/>
    <w:pPr>
      <w:autoSpaceDE w:val="0"/>
      <w:autoSpaceDN w:val="0"/>
      <w:adjustRightInd w:val="0"/>
      <w:spacing w:after="120" w:line="276" w:lineRule="auto"/>
      <w:contextualSpacing/>
    </w:pPr>
    <w:rPr>
      <w:rFonts w:eastAsiaTheme="minorHAnsi" w:cs="Arial-BoldMT"/>
      <w:b/>
      <w:bCs/>
      <w:szCs w:val="22"/>
    </w:rPr>
  </w:style>
  <w:style w:type="character" w:customStyle="1" w:styleId="ENVFigureNumberDescriptionChar">
    <w:name w:val="ENV_Figure Number/Description Char"/>
    <w:basedOn w:val="DefaultParagraphFont"/>
    <w:link w:val="ENVFigureNumberDescription"/>
    <w:rsid w:val="007C2FB7"/>
    <w:rPr>
      <w:rFonts w:eastAsiaTheme="minorHAnsi" w:cs="Arial-BoldMT"/>
      <w:b/>
      <w:bCs/>
      <w:sz w:val="20"/>
      <w:szCs w:val="22"/>
    </w:rPr>
  </w:style>
  <w:style w:type="character" w:customStyle="1" w:styleId="Heading1Char">
    <w:name w:val="Heading 1 Char"/>
    <w:aliases w:val="ENV_Heading 1 Char"/>
    <w:basedOn w:val="DefaultParagraphFont"/>
    <w:link w:val="Heading1"/>
    <w:uiPriority w:val="9"/>
    <w:rsid w:val="00AE786F"/>
    <w:rPr>
      <w:rFonts w:eastAsiaTheme="majorEastAsia" w:cstheme="majorBidi"/>
      <w:b/>
      <w:bCs/>
      <w:sz w:val="28"/>
      <w:szCs w:val="28"/>
    </w:rPr>
  </w:style>
  <w:style w:type="paragraph" w:customStyle="1" w:styleId="ENVH1-Bullet">
    <w:name w:val="ENV_H1-Bullet"/>
    <w:basedOn w:val="Normal"/>
    <w:link w:val="ENVH1-BulletChar"/>
    <w:qFormat/>
    <w:rsid w:val="00CC478F"/>
    <w:pPr>
      <w:numPr>
        <w:numId w:val="1"/>
      </w:numPr>
      <w:spacing w:after="120" w:line="276" w:lineRule="auto"/>
      <w:ind w:hanging="180"/>
    </w:pPr>
    <w:rPr>
      <w:rFonts w:eastAsiaTheme="minorHAnsi" w:cstheme="minorBidi"/>
      <w:szCs w:val="22"/>
    </w:rPr>
  </w:style>
  <w:style w:type="character" w:customStyle="1" w:styleId="ENVH1-BulletChar">
    <w:name w:val="ENV_H1-Bullet Char"/>
    <w:basedOn w:val="DefaultParagraphFont"/>
    <w:link w:val="ENVH1-Bullet"/>
    <w:rsid w:val="00CC478F"/>
    <w:rPr>
      <w:rFonts w:eastAsiaTheme="minorHAnsi"/>
      <w:sz w:val="20"/>
      <w:szCs w:val="22"/>
    </w:rPr>
  </w:style>
  <w:style w:type="character" w:customStyle="1" w:styleId="Heading2Char">
    <w:name w:val="Heading 2 Char"/>
    <w:aliases w:val="ENV_Heading 2 Char"/>
    <w:basedOn w:val="DefaultParagraphFont"/>
    <w:link w:val="Heading2"/>
    <w:uiPriority w:val="9"/>
    <w:rsid w:val="00A11787"/>
    <w:rPr>
      <w:rFonts w:eastAsiaTheme="minorHAnsi" w:cstheme="minorHAnsi"/>
      <w:b/>
      <w:bCs/>
      <w:i/>
      <w:iCs/>
    </w:rPr>
  </w:style>
  <w:style w:type="paragraph" w:customStyle="1" w:styleId="ENVH1-Text">
    <w:name w:val="ENV_H1-Text"/>
    <w:basedOn w:val="Normal"/>
    <w:link w:val="ENVH1-TextChar"/>
    <w:qFormat/>
    <w:rsid w:val="00C03F2B"/>
    <w:pPr>
      <w:autoSpaceDE w:val="0"/>
      <w:autoSpaceDN w:val="0"/>
      <w:adjustRightInd w:val="0"/>
      <w:spacing w:before="120" w:after="120" w:line="276" w:lineRule="auto"/>
    </w:pPr>
    <w:rPr>
      <w:rFonts w:eastAsiaTheme="minorHAnsi" w:cstheme="minorHAnsi"/>
    </w:rPr>
  </w:style>
  <w:style w:type="character" w:customStyle="1" w:styleId="ENVH1-TextChar">
    <w:name w:val="ENV_H1-Text Char"/>
    <w:basedOn w:val="DefaultParagraphFont"/>
    <w:link w:val="ENVH1-Text"/>
    <w:rsid w:val="00C03F2B"/>
    <w:rPr>
      <w:rFonts w:eastAsiaTheme="minorHAnsi" w:cstheme="minorHAnsi"/>
      <w:sz w:val="20"/>
    </w:rPr>
  </w:style>
  <w:style w:type="paragraph" w:customStyle="1" w:styleId="ENVH2-Bullet">
    <w:name w:val="ENV_H2-Bullet"/>
    <w:basedOn w:val="Normal"/>
    <w:link w:val="ENVH2-BulletChar"/>
    <w:qFormat/>
    <w:rsid w:val="00CC478F"/>
    <w:pPr>
      <w:numPr>
        <w:numId w:val="2"/>
      </w:numPr>
      <w:spacing w:before="60" w:after="120" w:line="276" w:lineRule="auto"/>
    </w:pPr>
    <w:rPr>
      <w:rFonts w:eastAsiaTheme="minorHAnsi" w:cstheme="minorBidi"/>
      <w:szCs w:val="22"/>
    </w:rPr>
  </w:style>
  <w:style w:type="character" w:customStyle="1" w:styleId="ENVH2-BulletChar">
    <w:name w:val="ENV_H2-Bullet Char"/>
    <w:basedOn w:val="DefaultParagraphFont"/>
    <w:link w:val="ENVH2-Bullet"/>
    <w:rsid w:val="00CC478F"/>
    <w:rPr>
      <w:rFonts w:eastAsiaTheme="minorHAnsi"/>
      <w:sz w:val="20"/>
      <w:szCs w:val="22"/>
    </w:rPr>
  </w:style>
  <w:style w:type="paragraph" w:customStyle="1" w:styleId="ENVH2-text">
    <w:name w:val="ENV_H2-text"/>
    <w:basedOn w:val="Normal"/>
    <w:link w:val="ENVH2-textChar"/>
    <w:qFormat/>
    <w:rsid w:val="007C2FB7"/>
    <w:pPr>
      <w:autoSpaceDE w:val="0"/>
      <w:autoSpaceDN w:val="0"/>
      <w:adjustRightInd w:val="0"/>
      <w:spacing w:before="120" w:after="120" w:line="276" w:lineRule="auto"/>
      <w:ind w:left="360"/>
    </w:pPr>
    <w:rPr>
      <w:rFonts w:eastAsiaTheme="minorHAnsi" w:cstheme="minorHAnsi"/>
      <w:bCs/>
      <w:iCs/>
    </w:rPr>
  </w:style>
  <w:style w:type="character" w:customStyle="1" w:styleId="ENVH2-textChar">
    <w:name w:val="ENV_H2-text Char"/>
    <w:basedOn w:val="DefaultParagraphFont"/>
    <w:link w:val="ENVH2-text"/>
    <w:rsid w:val="007C2FB7"/>
    <w:rPr>
      <w:rFonts w:eastAsiaTheme="minorHAnsi" w:cstheme="minorHAnsi"/>
      <w:bCs/>
      <w:iCs/>
      <w:sz w:val="20"/>
    </w:rPr>
  </w:style>
  <w:style w:type="paragraph" w:customStyle="1" w:styleId="ENVTableheader">
    <w:name w:val="ENV_Table header"/>
    <w:basedOn w:val="Normal"/>
    <w:next w:val="Normal"/>
    <w:qFormat/>
    <w:rsid w:val="00882874"/>
    <w:pPr>
      <w:spacing w:before="120" w:after="120"/>
      <w:jc w:val="center"/>
    </w:pPr>
    <w:rPr>
      <w:rFonts w:asciiTheme="minorHAnsi" w:eastAsiaTheme="minorHAnsi" w:hAnsiTheme="minorHAnsi" w:cstheme="minorBidi"/>
      <w:b/>
      <w:szCs w:val="22"/>
    </w:rPr>
  </w:style>
  <w:style w:type="paragraph" w:customStyle="1" w:styleId="ENVTableNotes">
    <w:name w:val="ENV_Table Notes"/>
    <w:basedOn w:val="Normal"/>
    <w:link w:val="ENVTableNotesChar"/>
    <w:qFormat/>
    <w:rsid w:val="006B7AB1"/>
    <w:pPr>
      <w:autoSpaceDE w:val="0"/>
      <w:autoSpaceDN w:val="0"/>
      <w:adjustRightInd w:val="0"/>
      <w:spacing w:before="120" w:line="276" w:lineRule="auto"/>
      <w:ind w:left="360" w:right="547" w:hanging="360"/>
    </w:pPr>
    <w:rPr>
      <w:rFonts w:eastAsiaTheme="minorHAnsi" w:cstheme="minorBidi"/>
      <w:sz w:val="16"/>
      <w:szCs w:val="20"/>
    </w:rPr>
  </w:style>
  <w:style w:type="character" w:customStyle="1" w:styleId="ENVTableNotesChar">
    <w:name w:val="ENV_Table Notes Char"/>
    <w:basedOn w:val="DefaultParagraphFont"/>
    <w:link w:val="ENVTableNotes"/>
    <w:rsid w:val="006B7AB1"/>
    <w:rPr>
      <w:rFonts w:eastAsiaTheme="minorHAnsi"/>
      <w:sz w:val="16"/>
      <w:szCs w:val="20"/>
    </w:rPr>
  </w:style>
  <w:style w:type="paragraph" w:customStyle="1" w:styleId="ENVTableSpacer">
    <w:name w:val="ENV_Table Spacer"/>
    <w:basedOn w:val="Normal"/>
    <w:link w:val="ENVTableSpacerChar"/>
    <w:qFormat/>
    <w:rsid w:val="00711EDA"/>
    <w:pPr>
      <w:spacing w:line="276" w:lineRule="auto"/>
    </w:pPr>
    <w:rPr>
      <w:rFonts w:eastAsiaTheme="minorHAnsi" w:cstheme="minorBidi"/>
      <w:sz w:val="22"/>
      <w:szCs w:val="20"/>
    </w:rPr>
  </w:style>
  <w:style w:type="character" w:customStyle="1" w:styleId="ENVTableSpacerChar">
    <w:name w:val="ENV_Table Spacer Char"/>
    <w:basedOn w:val="DefaultParagraphFont"/>
    <w:link w:val="ENVTableSpacer"/>
    <w:rsid w:val="00711EDA"/>
    <w:rPr>
      <w:rFonts w:eastAsiaTheme="minorHAnsi"/>
      <w:sz w:val="22"/>
      <w:szCs w:val="20"/>
    </w:rPr>
  </w:style>
  <w:style w:type="paragraph" w:customStyle="1" w:styleId="ENVtabletextcentered">
    <w:name w:val="ENV_table text centered"/>
    <w:basedOn w:val="Normal"/>
    <w:next w:val="Normal"/>
    <w:qFormat/>
    <w:rsid w:val="007C2FB7"/>
    <w:pPr>
      <w:keepNext/>
      <w:keepLines/>
      <w:autoSpaceDE w:val="0"/>
      <w:autoSpaceDN w:val="0"/>
      <w:adjustRightInd w:val="0"/>
      <w:jc w:val="center"/>
    </w:pPr>
    <w:rPr>
      <w:rFonts w:eastAsiaTheme="minorHAnsi" w:cstheme="minorHAnsi"/>
      <w:bCs/>
      <w:szCs w:val="22"/>
    </w:rPr>
  </w:style>
  <w:style w:type="paragraph" w:customStyle="1" w:styleId="ENVTabletextleft">
    <w:name w:val="ENV_Table text left"/>
    <w:basedOn w:val="ENVtabletextcentered"/>
    <w:qFormat/>
    <w:rsid w:val="00711EDA"/>
    <w:pPr>
      <w:jc w:val="left"/>
    </w:pPr>
  </w:style>
  <w:style w:type="paragraph" w:styleId="TOC1">
    <w:name w:val="toc 1"/>
    <w:aliases w:val="CH_TOC 1-TOC Entries,CH_TOC H1"/>
    <w:basedOn w:val="ENVH1-Text"/>
    <w:next w:val="Normal"/>
    <w:link w:val="TOC1Char"/>
    <w:autoRedefine/>
    <w:uiPriority w:val="39"/>
    <w:unhideWhenUsed/>
    <w:qFormat/>
    <w:rsid w:val="00163A2E"/>
    <w:pPr>
      <w:keepNext/>
      <w:keepLines/>
      <w:tabs>
        <w:tab w:val="left" w:pos="468"/>
        <w:tab w:val="right" w:leader="dot" w:pos="9350"/>
      </w:tabs>
      <w:spacing w:after="80"/>
      <w:ind w:left="475" w:hanging="475"/>
    </w:pPr>
    <w:rPr>
      <w:rFonts w:cs="Arial"/>
      <w:noProof/>
      <w:color w:val="0000FF"/>
      <w:szCs w:val="36"/>
    </w:rPr>
  </w:style>
  <w:style w:type="character" w:customStyle="1" w:styleId="TOC1Char">
    <w:name w:val="TOC 1 Char"/>
    <w:aliases w:val="CH_TOC 1-TOC Entries Char,CH_TOC H1 Char"/>
    <w:basedOn w:val="DefaultParagraphFont"/>
    <w:link w:val="TOC1"/>
    <w:uiPriority w:val="39"/>
    <w:rsid w:val="00163A2E"/>
    <w:rPr>
      <w:rFonts w:eastAsiaTheme="minorHAnsi" w:cs="Arial"/>
      <w:noProof/>
      <w:color w:val="0000FF"/>
      <w:sz w:val="20"/>
      <w:szCs w:val="36"/>
    </w:rPr>
  </w:style>
  <w:style w:type="paragraph" w:customStyle="1" w:styleId="ENVTOCFigureTitle">
    <w:name w:val="ENV_TOC/Figure Title"/>
    <w:basedOn w:val="TOC1"/>
    <w:next w:val="Normal"/>
    <w:link w:val="ENVTOCFigureTitleChar"/>
    <w:qFormat/>
    <w:rsid w:val="00711EDA"/>
    <w:rPr>
      <w:b/>
      <w:color w:val="000000" w:themeColor="text1"/>
      <w:sz w:val="28"/>
      <w:szCs w:val="32"/>
    </w:rPr>
  </w:style>
  <w:style w:type="character" w:customStyle="1" w:styleId="ENVTOCFigureTitleChar">
    <w:name w:val="ENV_TOC/Figure Title Char"/>
    <w:basedOn w:val="DefaultParagraphFont"/>
    <w:link w:val="ENVTOCFigureTitle"/>
    <w:rsid w:val="00711EDA"/>
    <w:rPr>
      <w:rFonts w:eastAsiaTheme="minorHAnsi" w:cs="Arial"/>
      <w:b/>
      <w:noProof/>
      <w:color w:val="000000" w:themeColor="text1"/>
      <w:sz w:val="28"/>
      <w:szCs w:val="32"/>
    </w:rPr>
  </w:style>
  <w:style w:type="paragraph" w:customStyle="1" w:styleId="ENVWorkingHeader">
    <w:name w:val="ENV_Working Header"/>
    <w:basedOn w:val="Normal"/>
    <w:link w:val="ENVWorkingHeaderChar"/>
    <w:qFormat/>
    <w:rsid w:val="00711EDA"/>
    <w:pPr>
      <w:tabs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ENVWorkingHeaderChar">
    <w:name w:val="ENV_Working Header Char"/>
    <w:basedOn w:val="DefaultParagraphFont"/>
    <w:link w:val="ENVWorkingHeader"/>
    <w:rsid w:val="00711EDA"/>
    <w:rPr>
      <w:rFonts w:eastAsiaTheme="minorHAnsi"/>
      <w:sz w:val="22"/>
      <w:szCs w:val="22"/>
    </w:rPr>
  </w:style>
  <w:style w:type="character" w:styleId="Hyperlink">
    <w:name w:val="Hyperlink"/>
    <w:aliases w:val="ENV_Hyperlink,CH_Hyperlink"/>
    <w:basedOn w:val="ENVH1-TextChar"/>
    <w:uiPriority w:val="99"/>
    <w:qFormat/>
    <w:rsid w:val="007C2FB7"/>
    <w:rPr>
      <w:rFonts w:ascii="Arial" w:eastAsiaTheme="minorHAnsi" w:hAnsi="Arial" w:cstheme="minorHAnsi"/>
      <w:color w:val="0000FF" w:themeColor="hyperlink"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707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06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707"/>
    <w:rPr>
      <w:rFonts w:cs="Times New Roman"/>
      <w:sz w:val="20"/>
    </w:rPr>
  </w:style>
  <w:style w:type="paragraph" w:styleId="BalloonText">
    <w:name w:val="Balloon Text"/>
    <w:basedOn w:val="Normal"/>
    <w:link w:val="BalloonTextChar"/>
    <w:unhideWhenUsed/>
    <w:rsid w:val="0070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8EA"/>
    <w:rPr>
      <w:rFonts w:ascii="Tahoma" w:hAnsi="Tahoma" w:cs="Tahoma"/>
      <w:sz w:val="16"/>
      <w:szCs w:val="16"/>
    </w:rPr>
  </w:style>
  <w:style w:type="paragraph" w:customStyle="1" w:styleId="subbulletindent">
    <w:name w:val="sub bullet indent"/>
    <w:basedOn w:val="ENVH2-Bullet"/>
    <w:qFormat/>
    <w:rsid w:val="00F70DF5"/>
    <w:pPr>
      <w:numPr>
        <w:numId w:val="0"/>
      </w:numPr>
      <w:ind w:left="1170" w:hanging="270"/>
    </w:pPr>
  </w:style>
  <w:style w:type="paragraph" w:customStyle="1" w:styleId="Definitions">
    <w:name w:val="Definitions"/>
    <w:basedOn w:val="Heading2"/>
    <w:qFormat/>
    <w:rsid w:val="00EB01AB"/>
    <w:rPr>
      <w:i w:val="0"/>
      <w:sz w:val="20"/>
      <w:szCs w:val="20"/>
    </w:rPr>
  </w:style>
  <w:style w:type="paragraph" w:customStyle="1" w:styleId="ENVHeading3">
    <w:name w:val="ENV_Heading 3"/>
    <w:basedOn w:val="Normal"/>
    <w:next w:val="ENVH3-Text"/>
    <w:link w:val="ENVHeading3Char"/>
    <w:qFormat/>
    <w:rsid w:val="005C035A"/>
    <w:pPr>
      <w:tabs>
        <w:tab w:val="left" w:pos="720"/>
        <w:tab w:val="left" w:pos="1080"/>
        <w:tab w:val="left" w:pos="1440"/>
      </w:tabs>
      <w:spacing w:before="180" w:after="120" w:line="276" w:lineRule="auto"/>
      <w:ind w:left="1555" w:hanging="547"/>
      <w:outlineLvl w:val="2"/>
    </w:pPr>
    <w:rPr>
      <w:rFonts w:eastAsiaTheme="minorHAnsi" w:cstheme="minorHAnsi"/>
      <w:b/>
      <w:bCs/>
      <w:i/>
      <w:iCs/>
      <w:szCs w:val="20"/>
    </w:rPr>
  </w:style>
  <w:style w:type="paragraph" w:customStyle="1" w:styleId="ENVH3-Text">
    <w:name w:val="ENV_H3-Text"/>
    <w:basedOn w:val="ENVH2-text"/>
    <w:link w:val="ENVH3-TextChar"/>
    <w:qFormat/>
    <w:rsid w:val="00373099"/>
    <w:pPr>
      <w:ind w:left="1008"/>
      <w:outlineLvl w:val="2"/>
    </w:pPr>
  </w:style>
  <w:style w:type="paragraph" w:customStyle="1" w:styleId="ENVH3-Bullet">
    <w:name w:val="ENV_H3-Bullet"/>
    <w:basedOn w:val="ENVH2-Bullet"/>
    <w:link w:val="ENVH3-BulletChar"/>
    <w:qFormat/>
    <w:rsid w:val="005C297D"/>
    <w:pPr>
      <w:spacing w:before="0"/>
      <w:ind w:left="1368"/>
    </w:pPr>
  </w:style>
  <w:style w:type="paragraph" w:styleId="NoSpacing">
    <w:name w:val="No Spacing"/>
    <w:link w:val="NoSpacingChar"/>
    <w:uiPriority w:val="1"/>
    <w:qFormat/>
    <w:rsid w:val="003E707D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E707D"/>
    <w:rPr>
      <w:rFonts w:asciiTheme="minorHAnsi" w:eastAsiaTheme="minorEastAsia" w:hAnsiTheme="minorHAns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C5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57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57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577"/>
    <w:rPr>
      <w:rFonts w:cs="Times New Roman"/>
      <w:b/>
      <w:bCs/>
      <w:sz w:val="20"/>
      <w:szCs w:val="20"/>
    </w:rPr>
  </w:style>
  <w:style w:type="paragraph" w:styleId="TOC2">
    <w:name w:val="toc 2"/>
    <w:aliases w:val="CH_TOC H2"/>
    <w:basedOn w:val="Normal"/>
    <w:next w:val="Normal"/>
    <w:link w:val="TOC2Char"/>
    <w:autoRedefine/>
    <w:uiPriority w:val="39"/>
    <w:unhideWhenUsed/>
    <w:qFormat/>
    <w:rsid w:val="00554C01"/>
    <w:pPr>
      <w:tabs>
        <w:tab w:val="left" w:pos="945"/>
        <w:tab w:val="right" w:leader="dot" w:pos="9350"/>
      </w:tabs>
      <w:spacing w:after="120"/>
      <w:ind w:left="477"/>
    </w:pPr>
    <w:rPr>
      <w:noProof/>
      <w:color w:val="0000FF"/>
    </w:rPr>
  </w:style>
  <w:style w:type="character" w:customStyle="1" w:styleId="Heading3Char">
    <w:name w:val="Heading 3 Char"/>
    <w:basedOn w:val="DefaultParagraphFont"/>
    <w:link w:val="Heading3"/>
    <w:uiPriority w:val="9"/>
    <w:rsid w:val="0075551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1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E41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41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E417C"/>
    <w:pPr>
      <w:spacing w:after="0" w:line="240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417C"/>
    <w:pPr>
      <w:spacing w:after="0" w:line="240" w:lineRule="auto"/>
    </w:pPr>
    <w:rPr>
      <w:rFonts w:asciiTheme="minorHAnsi" w:eastAsiaTheme="minorHAnsi" w:hAnsiTheme="minorHAnsi"/>
      <w:sz w:val="22"/>
      <w:szCs w:val="22"/>
    </w:rPr>
  </w:style>
  <w:style w:type="paragraph" w:styleId="Caption">
    <w:name w:val="caption"/>
    <w:aliases w:val="Figure Number"/>
    <w:basedOn w:val="ENVFigureNumberDescription"/>
    <w:next w:val="Normal"/>
    <w:uiPriority w:val="35"/>
    <w:unhideWhenUsed/>
    <w:qFormat/>
    <w:rsid w:val="009E417C"/>
    <w:pPr>
      <w:keepNext/>
      <w:keepLines/>
      <w:tabs>
        <w:tab w:val="center" w:pos="4770"/>
      </w:tabs>
      <w:spacing w:after="0"/>
    </w:pPr>
    <w:rPr>
      <w:sz w:val="22"/>
    </w:rPr>
  </w:style>
  <w:style w:type="character" w:styleId="Strong">
    <w:name w:val="Strong"/>
    <w:basedOn w:val="DefaultParagraphFont"/>
    <w:uiPriority w:val="22"/>
    <w:qFormat/>
    <w:rsid w:val="009E417C"/>
    <w:rPr>
      <w:rFonts w:ascii="Arial" w:hAnsi="Arial" w:cs="Arial" w:hint="default"/>
      <w:b/>
      <w:bCs/>
    </w:rPr>
  </w:style>
  <w:style w:type="paragraph" w:styleId="NormalWeb">
    <w:name w:val="Normal (Web)"/>
    <w:basedOn w:val="Normal"/>
    <w:link w:val="NormalWebChar"/>
    <w:uiPriority w:val="99"/>
    <w:rsid w:val="009E417C"/>
    <w:pPr>
      <w:spacing w:before="100" w:beforeAutospacing="1" w:after="100" w:afterAutospacing="1"/>
    </w:pPr>
    <w:rPr>
      <w:rFonts w:cs="Arial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417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17C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E417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9E417C"/>
    <w:pPr>
      <w:numPr>
        <w:numId w:val="3"/>
      </w:numPr>
      <w:spacing w:after="120" w:line="276" w:lineRule="auto"/>
      <w:contextualSpacing/>
    </w:pPr>
    <w:rPr>
      <w:rFonts w:eastAsiaTheme="minorHAnsi" w:cstheme="minorBidi"/>
      <w:sz w:val="22"/>
      <w:szCs w:val="22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9E417C"/>
    <w:rPr>
      <w:rFonts w:eastAsia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17C"/>
    <w:pPr>
      <w:spacing w:before="480" w:after="0"/>
      <w:outlineLvl w:val="9"/>
    </w:pPr>
    <w:rPr>
      <w:color w:val="365F91" w:themeColor="accent1" w:themeShade="BF"/>
      <w:lang w:eastAsia="ja-JP"/>
    </w:rPr>
  </w:style>
  <w:style w:type="paragraph" w:styleId="TableofFigures">
    <w:name w:val="table of figures"/>
    <w:basedOn w:val="ENVTOCFigureTitle"/>
    <w:next w:val="Normal"/>
    <w:link w:val="TableofFiguresChar"/>
    <w:uiPriority w:val="99"/>
    <w:rsid w:val="009E417C"/>
    <w:pPr>
      <w:tabs>
        <w:tab w:val="clear" w:pos="468"/>
        <w:tab w:val="left" w:pos="540"/>
      </w:tabs>
      <w:autoSpaceDE/>
      <w:autoSpaceDN/>
      <w:adjustRightInd/>
      <w:spacing w:before="0" w:after="60"/>
      <w:ind w:left="547" w:hanging="547"/>
    </w:pPr>
    <w:rPr>
      <w:rFonts w:eastAsiaTheme="majorEastAsia"/>
      <w:b w:val="0"/>
      <w:color w:val="0000FF"/>
    </w:rPr>
  </w:style>
  <w:style w:type="character" w:customStyle="1" w:styleId="TableofFiguresChar">
    <w:name w:val="Table of Figures Char"/>
    <w:basedOn w:val="ENVTOCFigureTitleChar"/>
    <w:link w:val="TableofFigures"/>
    <w:uiPriority w:val="99"/>
    <w:rsid w:val="009E417C"/>
    <w:rPr>
      <w:rFonts w:eastAsiaTheme="majorEastAsia" w:cs="Arial"/>
      <w:b w:val="0"/>
      <w:noProof/>
      <w:color w:val="0000FF"/>
      <w:sz w:val="28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17C"/>
    <w:rPr>
      <w:rFonts w:eastAsia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17C"/>
    <w:rPr>
      <w:rFonts w:eastAsiaTheme="minorHAnsi"/>
      <w:sz w:val="22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417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17C"/>
    <w:rPr>
      <w:rFonts w:eastAsia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17C"/>
    <w:rPr>
      <w:rFonts w:eastAsiaTheme="minorHAns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417C"/>
    <w:rPr>
      <w:vertAlign w:val="superscript"/>
    </w:rPr>
  </w:style>
  <w:style w:type="table" w:customStyle="1" w:styleId="Style1">
    <w:name w:val="Style1"/>
    <w:basedOn w:val="TableNormal"/>
    <w:uiPriority w:val="99"/>
    <w:rsid w:val="009E417C"/>
    <w:pPr>
      <w:spacing w:after="0" w:line="240" w:lineRule="auto"/>
    </w:pPr>
    <w:rPr>
      <w:rFonts w:eastAsiaTheme="minorHAnsi"/>
      <w:sz w:val="20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rPr>
        <w:rFonts w:ascii="Arial" w:hAnsi="Arial"/>
        <w:b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paragraph" w:customStyle="1" w:styleId="chapter">
    <w:name w:val="chapter"/>
    <w:basedOn w:val="Normal"/>
    <w:rsid w:val="009E417C"/>
    <w:pPr>
      <w:spacing w:before="100" w:beforeAutospacing="1" w:after="100" w:afterAutospacing="1"/>
    </w:pPr>
    <w:rPr>
      <w:rFonts w:cs="Arial"/>
      <w:b/>
      <w:bCs/>
      <w:sz w:val="24"/>
    </w:rPr>
  </w:style>
  <w:style w:type="paragraph" w:customStyle="1" w:styleId="ENVCross-Refs">
    <w:name w:val="ENV_Cross-Refs"/>
    <w:basedOn w:val="ENVH1-Text"/>
    <w:link w:val="ENVCross-RefsChar"/>
    <w:qFormat/>
    <w:rsid w:val="00595DB6"/>
    <w:rPr>
      <w:color w:val="0000FF"/>
      <w:sz w:val="22"/>
    </w:rPr>
  </w:style>
  <w:style w:type="character" w:customStyle="1" w:styleId="ENVCross-RefsChar">
    <w:name w:val="ENV_Cross-Refs Char"/>
    <w:basedOn w:val="ENVH1-TextChar"/>
    <w:link w:val="ENVCross-Refs"/>
    <w:rsid w:val="00595DB6"/>
    <w:rPr>
      <w:rFonts w:eastAsiaTheme="minorHAnsi" w:cstheme="minorHAnsi"/>
      <w:color w:val="0000FF"/>
      <w:sz w:val="22"/>
    </w:rPr>
  </w:style>
  <w:style w:type="paragraph" w:styleId="ListParagraph">
    <w:name w:val="List Paragraph"/>
    <w:basedOn w:val="Normal"/>
    <w:uiPriority w:val="34"/>
    <w:qFormat/>
    <w:rsid w:val="009E417C"/>
    <w:pPr>
      <w:spacing w:after="12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E417C"/>
    <w:rPr>
      <w:rFonts w:ascii="Arial" w:hAnsi="Arial" w:cs="Arial" w:hint="default"/>
      <w:i/>
      <w:iCs/>
    </w:rPr>
  </w:style>
  <w:style w:type="paragraph" w:customStyle="1" w:styleId="ENVFigureTable">
    <w:name w:val="ENV_Figure Table"/>
    <w:basedOn w:val="TOC2"/>
    <w:link w:val="ENVFigureTableChar"/>
    <w:qFormat/>
    <w:rsid w:val="009E417C"/>
    <w:pPr>
      <w:tabs>
        <w:tab w:val="clear" w:pos="9350"/>
        <w:tab w:val="right" w:leader="dot" w:pos="9360"/>
      </w:tabs>
      <w:spacing w:before="40" w:after="40" w:line="276" w:lineRule="auto"/>
      <w:ind w:left="1094" w:hanging="1094"/>
    </w:pPr>
    <w:rPr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9E417C"/>
    <w:rPr>
      <w:rFonts w:cs="Arial"/>
      <w:sz w:val="22"/>
      <w:szCs w:val="20"/>
    </w:rPr>
  </w:style>
  <w:style w:type="character" w:customStyle="1" w:styleId="TOC2Char">
    <w:name w:val="TOC 2 Char"/>
    <w:aliases w:val="CH_TOC H2 Char"/>
    <w:basedOn w:val="NormalWebChar"/>
    <w:link w:val="TOC2"/>
    <w:uiPriority w:val="39"/>
    <w:rsid w:val="00554C01"/>
    <w:rPr>
      <w:rFonts w:cs="Times New Roman"/>
      <w:noProof/>
      <w:color w:val="0000FF"/>
      <w:sz w:val="20"/>
      <w:szCs w:val="20"/>
    </w:rPr>
  </w:style>
  <w:style w:type="character" w:customStyle="1" w:styleId="ENVFigureTableChar">
    <w:name w:val="ENV_Figure Table Char"/>
    <w:basedOn w:val="TOC2Char"/>
    <w:link w:val="ENVFigureTable"/>
    <w:rsid w:val="009E417C"/>
    <w:rPr>
      <w:rFonts w:cs="Times New Roman"/>
      <w:noProof/>
      <w:color w:val="0000F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E417C"/>
  </w:style>
  <w:style w:type="table" w:customStyle="1" w:styleId="TableGrid1">
    <w:name w:val="Table Grid1"/>
    <w:basedOn w:val="TableNormal"/>
    <w:next w:val="TableGrid"/>
    <w:uiPriority w:val="59"/>
    <w:rsid w:val="009E417C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Style11"/>
    <w:basedOn w:val="TableNormal"/>
    <w:uiPriority w:val="99"/>
    <w:rsid w:val="009E417C"/>
    <w:pPr>
      <w:spacing w:after="0" w:line="240" w:lineRule="auto"/>
    </w:pPr>
    <w:rPr>
      <w:rFonts w:eastAsia="Calibri"/>
      <w:sz w:val="20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rPr>
        <w:rFonts w:ascii="Arial" w:hAnsi="Arial"/>
        <w:b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paragraph" w:customStyle="1" w:styleId="Body">
    <w:name w:val="Body"/>
    <w:basedOn w:val="Normal"/>
    <w:qFormat/>
    <w:rsid w:val="009D67C2"/>
    <w:pPr>
      <w:spacing w:before="120" w:after="120" w:line="276" w:lineRule="auto"/>
    </w:pPr>
    <w:rPr>
      <w:rFonts w:eastAsiaTheme="minorHAnsi" w:cstheme="minorBidi"/>
      <w:sz w:val="22"/>
    </w:rPr>
  </w:style>
  <w:style w:type="paragraph" w:customStyle="1" w:styleId="Bullet">
    <w:name w:val="Bullet"/>
    <w:basedOn w:val="Normal"/>
    <w:qFormat/>
    <w:rsid w:val="009D67C2"/>
    <w:pPr>
      <w:spacing w:before="60" w:after="120" w:line="276" w:lineRule="auto"/>
      <w:ind w:left="288" w:hanging="288"/>
    </w:pPr>
    <w:rPr>
      <w:rFonts w:eastAsiaTheme="minorHAnsi" w:cstheme="minorBidi"/>
      <w:sz w:val="22"/>
    </w:rPr>
  </w:style>
  <w:style w:type="paragraph" w:customStyle="1" w:styleId="AppendixTitle">
    <w:name w:val="Appendix Title"/>
    <w:basedOn w:val="Heading1"/>
    <w:link w:val="AppendixTitleChar"/>
    <w:rsid w:val="007860D8"/>
    <w:pPr>
      <w:tabs>
        <w:tab w:val="clear" w:pos="621"/>
        <w:tab w:val="clear" w:pos="1260"/>
        <w:tab w:val="left" w:pos="720"/>
      </w:tabs>
      <w:ind w:left="720" w:hanging="720"/>
      <w:jc w:val="center"/>
    </w:pPr>
    <w:rPr>
      <w:rFonts w:asciiTheme="majorHAnsi" w:hAnsiTheme="majorHAnsi"/>
      <w:sz w:val="26"/>
      <w:szCs w:val="26"/>
    </w:rPr>
  </w:style>
  <w:style w:type="character" w:customStyle="1" w:styleId="AppendixTitleChar">
    <w:name w:val="Appendix Title Char"/>
    <w:basedOn w:val="Heading1Char"/>
    <w:link w:val="AppendixTitle"/>
    <w:rsid w:val="007860D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WCPageNumber">
    <w:name w:val="WCPageNumber"/>
    <w:link w:val="WCPageNumberChar"/>
    <w:uiPriority w:val="99"/>
    <w:rsid w:val="007A28FF"/>
    <w:pPr>
      <w:spacing w:after="0" w:line="240" w:lineRule="auto"/>
    </w:pPr>
    <w:rPr>
      <w:rFonts w:ascii="Times New Roman" w:eastAsia="Arial" w:hAnsi="Times New Roman" w:cs="Times New Roman"/>
      <w:sz w:val="22"/>
      <w:szCs w:val="22"/>
    </w:rPr>
  </w:style>
  <w:style w:type="character" w:customStyle="1" w:styleId="WCPageNumberChar">
    <w:name w:val="WCPageNumber Char"/>
    <w:link w:val="WCPageNumber"/>
    <w:uiPriority w:val="99"/>
    <w:locked/>
    <w:rsid w:val="007A28FF"/>
    <w:rPr>
      <w:rFonts w:ascii="Times New Roman" w:eastAsia="Arial" w:hAnsi="Times New Roman" w:cs="Times New Roman"/>
      <w:sz w:val="22"/>
      <w:szCs w:val="22"/>
    </w:rPr>
  </w:style>
  <w:style w:type="paragraph" w:customStyle="1" w:styleId="Covertitle">
    <w:name w:val="Cover title"/>
    <w:basedOn w:val="Normal"/>
    <w:qFormat/>
    <w:rsid w:val="007A28FF"/>
    <w:pPr>
      <w:pBdr>
        <w:bottom w:val="single" w:sz="4" w:space="8" w:color="auto"/>
      </w:pBdr>
      <w:spacing w:before="400" w:line="320" w:lineRule="exact"/>
      <w:ind w:left="900" w:right="5040"/>
    </w:pPr>
    <w:rPr>
      <w:rFonts w:ascii="Franklin Gothic Book" w:eastAsia="MS Mincho" w:hAnsi="Franklin Gothic Book" w:cs="Traditional Arabic"/>
      <w:color w:val="14385C"/>
      <w:sz w:val="64"/>
      <w:szCs w:val="64"/>
      <w:lang w:val="en-GB"/>
    </w:rPr>
  </w:style>
  <w:style w:type="paragraph" w:customStyle="1" w:styleId="CoverSubtitle">
    <w:name w:val="Cover Subtitle"/>
    <w:basedOn w:val="Normal"/>
    <w:qFormat/>
    <w:rsid w:val="007A28FF"/>
    <w:pPr>
      <w:spacing w:before="240" w:line="320" w:lineRule="exact"/>
      <w:ind w:left="900"/>
    </w:pPr>
    <w:rPr>
      <w:rFonts w:ascii="Franklin Gothic Book" w:eastAsia="MS Mincho" w:hAnsi="Franklin Gothic Book" w:cs="Traditional Arabic"/>
      <w:color w:val="1F497D" w:themeColor="text2"/>
      <w:sz w:val="48"/>
      <w:szCs w:val="2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A28FF"/>
  </w:style>
  <w:style w:type="paragraph" w:customStyle="1" w:styleId="BodyText1">
    <w:name w:val="Body Text1"/>
    <w:basedOn w:val="Normal"/>
    <w:qFormat/>
    <w:rsid w:val="00E0428E"/>
    <w:pPr>
      <w:spacing w:after="120" w:line="276" w:lineRule="auto"/>
      <w:ind w:left="14"/>
    </w:pPr>
    <w:rPr>
      <w:color w:val="000000"/>
    </w:rPr>
  </w:style>
  <w:style w:type="paragraph" w:customStyle="1" w:styleId="indentedbulletedlist">
    <w:name w:val="indented bulleted list"/>
    <w:basedOn w:val="Normal"/>
    <w:rsid w:val="00E0428E"/>
    <w:pPr>
      <w:numPr>
        <w:numId w:val="4"/>
      </w:numPr>
      <w:spacing w:after="60" w:line="276" w:lineRule="auto"/>
      <w:ind w:left="720" w:hanging="270"/>
    </w:pPr>
  </w:style>
  <w:style w:type="paragraph" w:customStyle="1" w:styleId="Level2subhead">
    <w:name w:val="Level 2 subhead"/>
    <w:basedOn w:val="Normal"/>
    <w:qFormat/>
    <w:rsid w:val="00E0428E"/>
    <w:pPr>
      <w:spacing w:before="120" w:after="120" w:line="276" w:lineRule="auto"/>
      <w:ind w:left="360"/>
    </w:pPr>
    <w:rPr>
      <w:b/>
      <w:color w:val="000000"/>
    </w:rPr>
  </w:style>
  <w:style w:type="paragraph" w:customStyle="1" w:styleId="Level2text">
    <w:name w:val="Level 2 text"/>
    <w:basedOn w:val="Normal"/>
    <w:qFormat/>
    <w:rsid w:val="00E0428E"/>
    <w:pPr>
      <w:spacing w:after="120" w:line="276" w:lineRule="auto"/>
      <w:ind w:left="360"/>
    </w:pPr>
  </w:style>
  <w:style w:type="paragraph" w:customStyle="1" w:styleId="Level2bullett">
    <w:name w:val="Level 2 bullett"/>
    <w:basedOn w:val="Normal"/>
    <w:qFormat/>
    <w:rsid w:val="00E0428E"/>
    <w:pPr>
      <w:numPr>
        <w:ilvl w:val="1"/>
        <w:numId w:val="5"/>
      </w:numPr>
      <w:spacing w:after="120" w:line="276" w:lineRule="auto"/>
      <w:ind w:left="900" w:hanging="180"/>
    </w:pPr>
    <w:rPr>
      <w:color w:val="000000"/>
    </w:rPr>
  </w:style>
  <w:style w:type="paragraph" w:customStyle="1" w:styleId="bulletlevel3">
    <w:name w:val="bullet level 3"/>
    <w:basedOn w:val="Normal"/>
    <w:qFormat/>
    <w:rsid w:val="00E0428E"/>
    <w:pPr>
      <w:numPr>
        <w:numId w:val="6"/>
      </w:numPr>
      <w:spacing w:after="120" w:line="276" w:lineRule="auto"/>
      <w:ind w:left="1181" w:hanging="187"/>
    </w:pPr>
  </w:style>
  <w:style w:type="paragraph" w:customStyle="1" w:styleId="Level3">
    <w:name w:val="Level 3"/>
    <w:basedOn w:val="Level2bullett"/>
    <w:qFormat/>
    <w:rsid w:val="00E0428E"/>
    <w:pPr>
      <w:numPr>
        <w:ilvl w:val="0"/>
        <w:numId w:val="0"/>
      </w:numPr>
      <w:ind w:left="810"/>
    </w:pPr>
  </w:style>
  <w:style w:type="paragraph" w:styleId="TOC3">
    <w:name w:val="toc 3"/>
    <w:basedOn w:val="Normal"/>
    <w:next w:val="Normal"/>
    <w:autoRedefine/>
    <w:uiPriority w:val="39"/>
    <w:unhideWhenUsed/>
    <w:rsid w:val="00FA2AB0"/>
    <w:pPr>
      <w:spacing w:after="100"/>
      <w:ind w:left="950"/>
    </w:pPr>
    <w:rPr>
      <w:color w:val="0000FF"/>
    </w:rPr>
  </w:style>
  <w:style w:type="paragraph" w:styleId="TOC4">
    <w:name w:val="toc 4"/>
    <w:basedOn w:val="Normal"/>
    <w:next w:val="Normal"/>
    <w:autoRedefine/>
    <w:uiPriority w:val="39"/>
    <w:unhideWhenUsed/>
    <w:rsid w:val="00540344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4034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4034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4034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4034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4034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basedOn w:val="Normal"/>
    <w:rsid w:val="00483B17"/>
    <w:pPr>
      <w:autoSpaceDE w:val="0"/>
      <w:autoSpaceDN w:val="0"/>
    </w:pPr>
    <w:rPr>
      <w:rFonts w:eastAsia="Calibri" w:cs="Arial"/>
      <w:color w:val="000000"/>
      <w:sz w:val="24"/>
    </w:rPr>
  </w:style>
  <w:style w:type="paragraph" w:customStyle="1" w:styleId="SOPLevelTWObullets">
    <w:name w:val="SOP Level TWO bullets"/>
    <w:basedOn w:val="Normal"/>
    <w:locked/>
    <w:rsid w:val="005946EB"/>
    <w:pPr>
      <w:numPr>
        <w:numId w:val="7"/>
      </w:numPr>
      <w:tabs>
        <w:tab w:val="left" w:pos="1080"/>
      </w:tabs>
      <w:spacing w:after="120" w:line="276" w:lineRule="auto"/>
      <w:ind w:left="1260" w:hanging="180"/>
    </w:pPr>
    <w:rPr>
      <w:rFonts w:cs="Arial"/>
      <w:szCs w:val="22"/>
    </w:rPr>
  </w:style>
  <w:style w:type="paragraph" w:customStyle="1" w:styleId="SOPLevelONEbullets">
    <w:name w:val="SOP Level ONE bullets"/>
    <w:basedOn w:val="SOPLevelTWObullets"/>
    <w:rsid w:val="005946EB"/>
    <w:pPr>
      <w:ind w:left="630"/>
    </w:pPr>
  </w:style>
  <w:style w:type="paragraph" w:customStyle="1" w:styleId="SOPBodyText">
    <w:name w:val="SOP Body Text"/>
    <w:basedOn w:val="Normal"/>
    <w:next w:val="Normal"/>
    <w:link w:val="SOPBodyTextChar"/>
    <w:rsid w:val="00336D23"/>
    <w:pPr>
      <w:spacing w:after="120" w:line="276" w:lineRule="auto"/>
    </w:pPr>
    <w:rPr>
      <w:rFonts w:cs="Arial"/>
      <w:szCs w:val="22"/>
    </w:rPr>
  </w:style>
  <w:style w:type="character" w:customStyle="1" w:styleId="SOPBodyTextChar">
    <w:name w:val="SOP Body Text Char"/>
    <w:basedOn w:val="DefaultParagraphFont"/>
    <w:link w:val="SOPBodyText"/>
    <w:rsid w:val="00336D23"/>
    <w:rPr>
      <w:rFonts w:cs="Arial"/>
      <w:sz w:val="20"/>
      <w:szCs w:val="22"/>
    </w:rPr>
  </w:style>
  <w:style w:type="paragraph" w:customStyle="1" w:styleId="BulletedBodyText">
    <w:name w:val="Bulleted Body Text"/>
    <w:basedOn w:val="Normal"/>
    <w:rsid w:val="00006262"/>
    <w:pPr>
      <w:numPr>
        <w:numId w:val="8"/>
      </w:numPr>
      <w:spacing w:after="120"/>
      <w:ind w:left="605" w:hanging="245"/>
    </w:pPr>
    <w:rPr>
      <w:rFonts w:cs="Arial"/>
      <w:szCs w:val="22"/>
    </w:rPr>
  </w:style>
  <w:style w:type="paragraph" w:customStyle="1" w:styleId="SOPSectionHeader">
    <w:name w:val="SOP Section Header"/>
    <w:basedOn w:val="SOPBodyText"/>
    <w:next w:val="Normal"/>
    <w:rsid w:val="000C5D8B"/>
    <w:pPr>
      <w:keepNext/>
      <w:keepLines/>
      <w:spacing w:before="240" w:after="60"/>
    </w:pPr>
    <w:rPr>
      <w:b/>
      <w:szCs w:val="20"/>
    </w:rPr>
  </w:style>
  <w:style w:type="paragraph" w:customStyle="1" w:styleId="X">
    <w:name w:val="X."/>
    <w:basedOn w:val="SOPBodyText"/>
    <w:rsid w:val="00B46848"/>
    <w:pPr>
      <w:numPr>
        <w:numId w:val="9"/>
      </w:numPr>
      <w:ind w:left="558" w:hanging="468"/>
    </w:pPr>
  </w:style>
  <w:style w:type="paragraph" w:customStyle="1" w:styleId="XX">
    <w:name w:val="X.X"/>
    <w:basedOn w:val="SOPBodyText"/>
    <w:rsid w:val="00B46848"/>
    <w:pPr>
      <w:numPr>
        <w:ilvl w:val="1"/>
        <w:numId w:val="9"/>
      </w:numPr>
      <w:ind w:left="1107" w:hanging="540"/>
    </w:pPr>
    <w:rPr>
      <w:szCs w:val="20"/>
    </w:rPr>
  </w:style>
  <w:style w:type="paragraph" w:customStyle="1" w:styleId="XXX">
    <w:name w:val="X.X.X"/>
    <w:basedOn w:val="SOPBodyText"/>
    <w:rsid w:val="00B46848"/>
    <w:pPr>
      <w:numPr>
        <w:ilvl w:val="2"/>
        <w:numId w:val="9"/>
      </w:numPr>
      <w:tabs>
        <w:tab w:val="left" w:pos="1818"/>
      </w:tabs>
      <w:spacing w:line="240" w:lineRule="auto"/>
      <w:ind w:left="1818" w:hanging="693"/>
    </w:pPr>
  </w:style>
  <w:style w:type="paragraph" w:customStyle="1" w:styleId="SOPLevelONEauto-numbering">
    <w:name w:val="SOP Level ONE auto-numbering"/>
    <w:basedOn w:val="SOPBodyText"/>
    <w:rsid w:val="00A0117D"/>
    <w:pPr>
      <w:ind w:left="450" w:hanging="360"/>
    </w:pPr>
  </w:style>
  <w:style w:type="paragraph" w:customStyle="1" w:styleId="SOPLevelTWOauto-numbering">
    <w:name w:val="SOP Level TWO auto-numbering"/>
    <w:basedOn w:val="SOPBodyText"/>
    <w:locked/>
    <w:rsid w:val="00A0117D"/>
    <w:pPr>
      <w:ind w:left="1080" w:hanging="630"/>
    </w:pPr>
    <w:rPr>
      <w:rFonts w:eastAsia="Calibri"/>
      <w:szCs w:val="20"/>
    </w:rPr>
  </w:style>
  <w:style w:type="paragraph" w:customStyle="1" w:styleId="SOPLevelTHREEauto-numbering">
    <w:name w:val="SOP Level THREE auto-numbering"/>
    <w:basedOn w:val="SOPBodyText"/>
    <w:rsid w:val="00A0117D"/>
    <w:pPr>
      <w:tabs>
        <w:tab w:val="left" w:pos="1818"/>
      </w:tabs>
      <w:spacing w:line="240" w:lineRule="auto"/>
      <w:ind w:left="1350" w:hanging="630"/>
    </w:pPr>
  </w:style>
  <w:style w:type="character" w:customStyle="1" w:styleId="FieldName">
    <w:name w:val="Field Name"/>
    <w:uiPriority w:val="1"/>
    <w:qFormat/>
    <w:rsid w:val="009147F7"/>
    <w:rPr>
      <w:rFonts w:ascii="Franklin Gothic Demi" w:eastAsia="Arial" w:hAnsi="Franklin Gothic Demi" w:cs="Times New Roman" w:hint="default"/>
      <w:b/>
      <w:bCs w:val="0"/>
      <w:sz w:val="24"/>
      <w:szCs w:val="24"/>
    </w:rPr>
  </w:style>
  <w:style w:type="paragraph" w:customStyle="1" w:styleId="CM51">
    <w:name w:val="CM51"/>
    <w:basedOn w:val="Default"/>
    <w:next w:val="Default"/>
    <w:uiPriority w:val="99"/>
    <w:rsid w:val="0029646B"/>
    <w:pPr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9646B"/>
    <w:pPr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29646B"/>
    <w:pPr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TableBullets">
    <w:name w:val="Table Bullets"/>
    <w:basedOn w:val="Normal"/>
    <w:qFormat/>
    <w:rsid w:val="006352A2"/>
    <w:pPr>
      <w:numPr>
        <w:numId w:val="12"/>
      </w:numPr>
      <w:spacing w:before="60" w:after="60"/>
      <w:ind w:left="230" w:hanging="187"/>
    </w:pPr>
    <w:rPr>
      <w:rFonts w:eastAsiaTheme="minorHAnsi" w:cstheme="minorBidi"/>
      <w:sz w:val="22"/>
    </w:rPr>
  </w:style>
  <w:style w:type="paragraph" w:customStyle="1" w:styleId="TableTitle">
    <w:name w:val="Table Title"/>
    <w:basedOn w:val="Normal"/>
    <w:link w:val="TableTitleChar"/>
    <w:qFormat/>
    <w:rsid w:val="006352A2"/>
    <w:rPr>
      <w:rFonts w:asciiTheme="minorHAnsi" w:eastAsiaTheme="minorHAnsi" w:hAnsiTheme="minorHAnsi"/>
      <w:b/>
      <w:sz w:val="24"/>
    </w:rPr>
  </w:style>
  <w:style w:type="character" w:customStyle="1" w:styleId="TableTitleChar">
    <w:name w:val="Table Title Char"/>
    <w:basedOn w:val="DefaultParagraphFont"/>
    <w:link w:val="TableTitle"/>
    <w:rsid w:val="006352A2"/>
    <w:rPr>
      <w:rFonts w:asciiTheme="minorHAnsi" w:eastAsiaTheme="minorHAnsi" w:hAnsiTheme="minorHAnsi" w:cs="Times New Roman"/>
      <w:b/>
    </w:rPr>
  </w:style>
  <w:style w:type="paragraph" w:customStyle="1" w:styleId="TableText">
    <w:name w:val="Table Text"/>
    <w:basedOn w:val="Normal"/>
    <w:qFormat/>
    <w:rsid w:val="006352A2"/>
    <w:pPr>
      <w:autoSpaceDE w:val="0"/>
      <w:autoSpaceDN w:val="0"/>
      <w:adjustRightInd w:val="0"/>
    </w:pPr>
    <w:rPr>
      <w:rFonts w:asciiTheme="minorHAnsi" w:eastAsiaTheme="minorHAnsi" w:hAnsiTheme="minorHAnsi" w:cstheme="minorHAnsi"/>
      <w:szCs w:val="20"/>
    </w:rPr>
  </w:style>
  <w:style w:type="paragraph" w:customStyle="1" w:styleId="TableTextHeading">
    <w:name w:val="Table Text Heading"/>
    <w:basedOn w:val="TableText"/>
    <w:qFormat/>
    <w:rsid w:val="006352A2"/>
    <w:pPr>
      <w:autoSpaceDE/>
      <w:autoSpaceDN/>
      <w:adjustRightInd/>
      <w:spacing w:before="120" w:after="120"/>
    </w:pPr>
    <w:rPr>
      <w:rFonts w:ascii="Arial" w:hAnsi="Arial" w:cstheme="minorBidi"/>
      <w:b/>
      <w:sz w:val="22"/>
      <w:szCs w:val="24"/>
    </w:rPr>
  </w:style>
  <w:style w:type="paragraph" w:customStyle="1" w:styleId="TableSpacer">
    <w:name w:val="Table Spacer"/>
    <w:basedOn w:val="Body"/>
    <w:qFormat/>
    <w:rsid w:val="006352A2"/>
    <w:pPr>
      <w:spacing w:before="0" w:after="0"/>
    </w:pPr>
  </w:style>
  <w:style w:type="paragraph" w:customStyle="1" w:styleId="Introductorytext">
    <w:name w:val="Introductory text"/>
    <w:basedOn w:val="Normal"/>
    <w:qFormat/>
    <w:rsid w:val="00B14448"/>
    <w:pPr>
      <w:spacing w:line="276" w:lineRule="auto"/>
    </w:pPr>
    <w:rPr>
      <w:rFonts w:eastAsia="Calibri"/>
      <w:szCs w:val="22"/>
    </w:rPr>
  </w:style>
  <w:style w:type="paragraph" w:customStyle="1" w:styleId="TableRowTitle">
    <w:name w:val="Table Row Title"/>
    <w:basedOn w:val="TableTitle"/>
    <w:qFormat/>
    <w:rsid w:val="0036264B"/>
    <w:pPr>
      <w:spacing w:before="120" w:after="120"/>
      <w:jc w:val="center"/>
    </w:pPr>
    <w:rPr>
      <w:rFonts w:ascii="Arial" w:hAnsi="Arial" w:cstheme="minorBidi"/>
      <w:sz w:val="22"/>
    </w:rPr>
  </w:style>
  <w:style w:type="paragraph" w:customStyle="1" w:styleId="ReferenceTitle">
    <w:name w:val="Reference Title"/>
    <w:basedOn w:val="Normal"/>
    <w:link w:val="ReferenceTitleChar"/>
    <w:qFormat/>
    <w:rsid w:val="00CD4A88"/>
    <w:rPr>
      <w:rFonts w:asciiTheme="majorHAnsi" w:eastAsiaTheme="minorHAnsi" w:hAnsiTheme="majorHAnsi" w:cstheme="majorHAnsi"/>
      <w:i/>
      <w:iCs/>
      <w:sz w:val="24"/>
    </w:rPr>
  </w:style>
  <w:style w:type="character" w:customStyle="1" w:styleId="ReferenceTitleChar">
    <w:name w:val="Reference Title Char"/>
    <w:basedOn w:val="DefaultParagraphFont"/>
    <w:link w:val="ReferenceTitle"/>
    <w:rsid w:val="00CD4A88"/>
    <w:rPr>
      <w:rFonts w:asciiTheme="majorHAnsi" w:eastAsiaTheme="minorHAnsi" w:hAnsiTheme="majorHAnsi" w:cstheme="majorHAnsi"/>
      <w:i/>
      <w:iCs/>
    </w:rPr>
  </w:style>
  <w:style w:type="paragraph" w:customStyle="1" w:styleId="TableHeader">
    <w:name w:val="Table Header"/>
    <w:basedOn w:val="Normal"/>
    <w:qFormat/>
    <w:rsid w:val="00E4796F"/>
    <w:pPr>
      <w:autoSpaceDE w:val="0"/>
      <w:autoSpaceDN w:val="0"/>
      <w:adjustRightInd w:val="0"/>
      <w:spacing w:before="120" w:after="120"/>
    </w:pPr>
    <w:rPr>
      <w:rFonts w:asciiTheme="minorHAnsi" w:eastAsiaTheme="minorHAnsi" w:hAnsiTheme="minorHAnsi" w:cstheme="minorHAnsi"/>
      <w:b/>
      <w:bCs/>
      <w:szCs w:val="20"/>
    </w:rPr>
  </w:style>
  <w:style w:type="paragraph" w:customStyle="1" w:styleId="authorsnotes">
    <w:name w:val="author's notes"/>
    <w:basedOn w:val="Normal"/>
    <w:link w:val="authorsnotesChar"/>
    <w:qFormat/>
    <w:rsid w:val="00CD4A88"/>
    <w:rPr>
      <w:rFonts w:asciiTheme="minorHAnsi" w:eastAsiaTheme="minorHAnsi" w:hAnsiTheme="minorHAnsi"/>
      <w:i/>
      <w:color w:val="FF0000"/>
      <w:sz w:val="24"/>
    </w:rPr>
  </w:style>
  <w:style w:type="character" w:customStyle="1" w:styleId="authorsnotesChar">
    <w:name w:val="author's notes Char"/>
    <w:basedOn w:val="DefaultParagraphFont"/>
    <w:link w:val="authorsnotes"/>
    <w:rsid w:val="00CD4A88"/>
    <w:rPr>
      <w:rFonts w:asciiTheme="minorHAnsi" w:eastAsiaTheme="minorHAnsi" w:hAnsiTheme="minorHAnsi" w:cs="Times New Roman"/>
      <w:i/>
      <w:color w:val="FF0000"/>
    </w:rPr>
  </w:style>
  <w:style w:type="paragraph" w:customStyle="1" w:styleId="TableTitle2">
    <w:name w:val="Table Title 2"/>
    <w:basedOn w:val="TableTitle"/>
    <w:qFormat/>
    <w:rsid w:val="00663F1C"/>
    <w:pPr>
      <w:keepNext/>
      <w:keepLines/>
      <w:spacing w:before="120" w:after="120"/>
    </w:pPr>
    <w:rPr>
      <w:rFonts w:ascii="Arial" w:hAnsi="Arial" w:cstheme="minorBidi"/>
      <w:sz w:val="22"/>
    </w:rPr>
  </w:style>
  <w:style w:type="character" w:customStyle="1" w:styleId="ENVHeading3Char">
    <w:name w:val="ENV_Heading 3 Char"/>
    <w:basedOn w:val="DefaultParagraphFont"/>
    <w:link w:val="ENVHeading3"/>
    <w:rsid w:val="005C035A"/>
    <w:rPr>
      <w:rFonts w:eastAsiaTheme="minorHAnsi" w:cstheme="minorHAnsi"/>
      <w:b/>
      <w:bCs/>
      <w:i/>
      <w:iCs/>
      <w:sz w:val="20"/>
      <w:szCs w:val="20"/>
    </w:rPr>
  </w:style>
  <w:style w:type="character" w:customStyle="1" w:styleId="ENVH3-TextChar">
    <w:name w:val="ENV_H3-Text Char"/>
    <w:basedOn w:val="ENVH2-textChar"/>
    <w:link w:val="ENVH3-Text"/>
    <w:rsid w:val="00373099"/>
    <w:rPr>
      <w:rFonts w:eastAsiaTheme="minorHAnsi" w:cstheme="minorHAnsi"/>
      <w:bCs/>
      <w:iCs/>
      <w:sz w:val="20"/>
    </w:rPr>
  </w:style>
  <w:style w:type="character" w:customStyle="1" w:styleId="ENVH3-BulletChar">
    <w:name w:val="ENV_H3-Bullet Char"/>
    <w:basedOn w:val="ENVH2-BulletChar"/>
    <w:link w:val="ENVH3-Bullet"/>
    <w:rsid w:val="005A6E7D"/>
    <w:rPr>
      <w:rFonts w:eastAsiaTheme="minorHAnsi"/>
      <w:sz w:val="20"/>
      <w:szCs w:val="22"/>
    </w:rPr>
  </w:style>
  <w:style w:type="paragraph" w:customStyle="1" w:styleId="SOPBulletedBodyText">
    <w:name w:val="SOP Bulleted Body Text"/>
    <w:basedOn w:val="Normal"/>
    <w:rsid w:val="0042330A"/>
    <w:pPr>
      <w:spacing w:after="120"/>
      <w:ind w:left="605" w:hanging="245"/>
    </w:pPr>
    <w:rPr>
      <w:rFonts w:cs="Arial"/>
      <w:szCs w:val="22"/>
    </w:rPr>
  </w:style>
  <w:style w:type="paragraph" w:customStyle="1" w:styleId="xmsonormal">
    <w:name w:val="x_msonormal"/>
    <w:basedOn w:val="Normal"/>
    <w:uiPriority w:val="99"/>
    <w:rsid w:val="002F1A30"/>
    <w:rPr>
      <w:rFonts w:ascii="Times New Roman" w:eastAsiaTheme="minorHAnsi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37F5"/>
    <w:rPr>
      <w:color w:val="605E5C"/>
      <w:shd w:val="clear" w:color="auto" w:fill="E1DFDD"/>
    </w:rPr>
  </w:style>
  <w:style w:type="paragraph" w:customStyle="1" w:styleId="SubjectAbbreviations">
    <w:name w:val="Subject Abbreviations"/>
    <w:basedOn w:val="Normal"/>
    <w:rsid w:val="004E7DB0"/>
    <w:rPr>
      <w:rFonts w:asciiTheme="minorHAnsi" w:eastAsiaTheme="minorHAnsi" w:hAnsiTheme="minorHAnsi" w:cstheme="min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0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5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1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UM-C\Desktop\FINAL%20Templates\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229706-E312-4CAB-ACB3-D1582D8B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Handbook Template.dotx</Template>
  <TotalTime>41</TotalTime>
  <Pages>4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 Document Management - Handbook Template</vt:lpstr>
    </vt:vector>
  </TitlesOfParts>
  <Company>TxDOT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Envrionmental Assessment Cover Page Template</dc:title>
  <dc:subject>CHAPTER 410</dc:subject>
  <dc:creator>TxDOT</dc:creator>
  <cp:keywords>TxDOT Envrionmental Compliance Toolkit</cp:keywords>
  <cp:lastModifiedBy>Daniel Harris</cp:lastModifiedBy>
  <cp:revision>3</cp:revision>
  <cp:lastPrinted>2019-03-07T14:42:00Z</cp:lastPrinted>
  <dcterms:created xsi:type="dcterms:W3CDTF">2024-11-01T16:52:00Z</dcterms:created>
  <dcterms:modified xsi:type="dcterms:W3CDTF">2024-11-01T17:32:00Z</dcterms:modified>
</cp:coreProperties>
</file>