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FF96" w14:textId="459F3EED" w:rsidR="00686909" w:rsidRPr="0051247E" w:rsidRDefault="00686909" w:rsidP="00686909">
      <w:pPr>
        <w:pStyle w:val="Supertitle"/>
      </w:pPr>
    </w:p>
    <w:p w14:paraId="1B76E4FA" w14:textId="093DD9D3" w:rsidR="005A58DE" w:rsidRPr="005A58DE" w:rsidRDefault="007B77CA" w:rsidP="00F61FA2">
      <w:pPr>
        <w:pStyle w:val="SpecItemNumber"/>
      </w:pPr>
      <w:r w:rsidRPr="007438BD">
        <w:rPr>
          <w:rFonts w:cs="Arial"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58B170D0" wp14:editId="61A2DD12">
            <wp:simplePos x="0" y="0"/>
            <wp:positionH relativeFrom="margin">
              <wp:posOffset>5029200</wp:posOffset>
            </wp:positionH>
            <wp:positionV relativeFrom="margin">
              <wp:posOffset>188595</wp:posOffset>
            </wp:positionV>
            <wp:extent cx="907415" cy="640080"/>
            <wp:effectExtent l="0" t="0" r="6985" b="762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EC">
        <w:t>Special Specification XXXX</w:t>
      </w:r>
    </w:p>
    <w:p w14:paraId="3B3B093C" w14:textId="77777777" w:rsidR="005A58DE" w:rsidRPr="00F61FA2" w:rsidRDefault="00C23588" w:rsidP="00C23588">
      <w:pPr>
        <w:pStyle w:val="SpecTitle"/>
      </w:pPr>
      <w:r>
        <w:t>Spec</w:t>
      </w:r>
      <w:r w:rsidR="001E46EC">
        <w:t>ial Specification</w:t>
      </w:r>
      <w:r>
        <w:t xml:space="preserve"> Title</w:t>
      </w:r>
    </w:p>
    <w:p w14:paraId="62DE2866" w14:textId="77777777" w:rsidR="00E2240F" w:rsidRDefault="00C77F57" w:rsidP="00332B24">
      <w:pPr>
        <w:pStyle w:val="Heading1"/>
      </w:pPr>
      <w:r>
        <w:t>article (use heading 1 style)</w:t>
      </w:r>
    </w:p>
    <w:p w14:paraId="7FC0B694" w14:textId="77777777" w:rsidR="00BF02CD" w:rsidRDefault="00C77F57" w:rsidP="008B4D82">
      <w:pPr>
        <w:pStyle w:val="NoSpacing"/>
      </w:pPr>
      <w:r>
        <w:t>Main Body Text (Use No Spacing Style)</w:t>
      </w:r>
    </w:p>
    <w:p w14:paraId="1F2950B1" w14:textId="77777777" w:rsidR="00C77F57" w:rsidRDefault="00C77F57" w:rsidP="00C77F57">
      <w:pPr>
        <w:pStyle w:val="Heading2"/>
      </w:pPr>
      <w:r w:rsidRPr="00C77F57">
        <w:rPr>
          <w:b/>
        </w:rPr>
        <w:t>Section</w:t>
      </w:r>
      <w:r>
        <w:t>. Use Heading 2 Style</w:t>
      </w:r>
    </w:p>
    <w:p w14:paraId="0F0952C5" w14:textId="77777777" w:rsidR="00C77F57" w:rsidRDefault="00C77F57" w:rsidP="00C77F57">
      <w:pPr>
        <w:pStyle w:val="Heading3"/>
      </w:pPr>
      <w:r w:rsidRPr="00C77F57">
        <w:rPr>
          <w:b/>
        </w:rPr>
        <w:t>Section</w:t>
      </w:r>
      <w:r>
        <w:t>. Use Heading 3 Style</w:t>
      </w:r>
    </w:p>
    <w:p w14:paraId="73B91971" w14:textId="77777777" w:rsidR="00C77F57" w:rsidRDefault="00C77F57" w:rsidP="00C77F57">
      <w:pPr>
        <w:pStyle w:val="Heading4"/>
      </w:pPr>
      <w:r w:rsidRPr="00C77F57">
        <w:rPr>
          <w:b/>
        </w:rPr>
        <w:t>Section</w:t>
      </w:r>
      <w:r>
        <w:t>. Use Heading 4 Style</w:t>
      </w:r>
    </w:p>
    <w:p w14:paraId="1F120800" w14:textId="77777777" w:rsidR="00C77F57" w:rsidRDefault="00C77F57" w:rsidP="00C77F57">
      <w:pPr>
        <w:pStyle w:val="Heading1"/>
      </w:pPr>
      <w:r>
        <w:t>tables</w:t>
      </w:r>
    </w:p>
    <w:p w14:paraId="11C9BCE6" w14:textId="77777777" w:rsidR="00C22DE1" w:rsidRPr="00C22DE1" w:rsidRDefault="00C22DE1" w:rsidP="00C22DE1">
      <w:pPr>
        <w:pStyle w:val="NoSpacing"/>
      </w:pPr>
      <w:r>
        <w:t xml:space="preserve">Every numbered table and figure must be referenced in the </w:t>
      </w:r>
      <w:r w:rsidRPr="00C22DE1">
        <w:t>accompanying text. Tables and figures should appear in the order they are referred to, no matter how fleeting</w:t>
      </w:r>
      <w:r>
        <w:t xml:space="preserve"> </w:t>
      </w:r>
      <w:r w:rsidRPr="00C22DE1">
        <w:t>the reference.</w:t>
      </w:r>
    </w:p>
    <w:p w14:paraId="03606F51" w14:textId="77777777" w:rsidR="00C22DE1" w:rsidRPr="00C22DE1" w:rsidRDefault="00C22DE1" w:rsidP="00C22DE1">
      <w:pPr>
        <w:pStyle w:val="NoSpacing"/>
      </w:pPr>
      <w:r w:rsidRPr="00C22DE1">
        <w:rPr>
          <w:b/>
        </w:rPr>
        <w:t>Example:</w:t>
      </w:r>
      <w:r>
        <w:t xml:space="preserve"> …in accordance with Table 1.</w:t>
      </w:r>
    </w:p>
    <w:p w14:paraId="259B2CE7" w14:textId="77777777" w:rsidR="00C77F57" w:rsidRDefault="00C77F57" w:rsidP="00C77F57">
      <w:pPr>
        <w:pStyle w:val="TBL-Number"/>
      </w:pPr>
      <w:r>
        <w:t>Table1</w:t>
      </w:r>
    </w:p>
    <w:p w14:paraId="4D164F6B" w14:textId="77777777" w:rsidR="00C77F57" w:rsidRPr="00C77F57" w:rsidRDefault="00C77F57" w:rsidP="00C77F57">
      <w:pPr>
        <w:pStyle w:val="TBL-Title"/>
      </w:pPr>
      <w:r>
        <w:t>Sample Table</w:t>
      </w:r>
    </w:p>
    <w:tbl>
      <w:tblPr>
        <w:tblStyle w:val="TableGrid"/>
        <w:tblW w:w="6480" w:type="dxa"/>
        <w:tblInd w:w="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C77F57" w14:paraId="58CDEE9D" w14:textId="77777777" w:rsidTr="00C22DE1">
        <w:tc>
          <w:tcPr>
            <w:tcW w:w="2160" w:type="dxa"/>
          </w:tcPr>
          <w:p w14:paraId="6BF189DE" w14:textId="77777777" w:rsidR="00C77F57" w:rsidRDefault="00C77F57" w:rsidP="00C77F57">
            <w:pPr>
              <w:pStyle w:val="TBL-ColumnHead"/>
            </w:pPr>
            <w:r>
              <w:t>Table Header</w:t>
            </w:r>
          </w:p>
          <w:p w14:paraId="2C430D39" w14:textId="77777777" w:rsidR="00C77F57" w:rsidRDefault="00C77F57" w:rsidP="00C77F57">
            <w:pPr>
              <w:pStyle w:val="TBL-ColumnHead"/>
            </w:pPr>
            <w:r>
              <w:t>(Use TBL-Column Head)</w:t>
            </w:r>
          </w:p>
        </w:tc>
        <w:tc>
          <w:tcPr>
            <w:tcW w:w="2160" w:type="dxa"/>
          </w:tcPr>
          <w:p w14:paraId="235F1C0D" w14:textId="77777777" w:rsidR="00C77F57" w:rsidRDefault="00C77F57" w:rsidP="00C77F57">
            <w:pPr>
              <w:pStyle w:val="TBL-ColumnHead"/>
            </w:pPr>
            <w:r>
              <w:t>Table Header</w:t>
            </w:r>
          </w:p>
          <w:p w14:paraId="12C3D81F" w14:textId="77777777" w:rsidR="00C77F57" w:rsidRDefault="00C77F57" w:rsidP="00C77F57">
            <w:pPr>
              <w:pStyle w:val="TBL-ColumnHead"/>
            </w:pPr>
            <w:r>
              <w:t>(Use TBL-Column Head)</w:t>
            </w:r>
          </w:p>
        </w:tc>
        <w:tc>
          <w:tcPr>
            <w:tcW w:w="2160" w:type="dxa"/>
          </w:tcPr>
          <w:p w14:paraId="7E46D5FB" w14:textId="77777777" w:rsidR="00C77F57" w:rsidRDefault="00C77F57" w:rsidP="00C77F57">
            <w:pPr>
              <w:pStyle w:val="TBL-ColumnHead"/>
            </w:pPr>
            <w:r>
              <w:t>Table Header</w:t>
            </w:r>
          </w:p>
          <w:p w14:paraId="7E8BEB47" w14:textId="77777777" w:rsidR="00C77F57" w:rsidRDefault="00C77F57" w:rsidP="00C77F57">
            <w:pPr>
              <w:pStyle w:val="TBL-ColumnHead"/>
            </w:pPr>
            <w:r>
              <w:t>(Use TBL-Column Head)</w:t>
            </w:r>
          </w:p>
        </w:tc>
      </w:tr>
      <w:tr w:rsidR="00C77F57" w14:paraId="43869575" w14:textId="77777777" w:rsidTr="00C22DE1">
        <w:tc>
          <w:tcPr>
            <w:tcW w:w="2160" w:type="dxa"/>
          </w:tcPr>
          <w:p w14:paraId="6F47E58F" w14:textId="77777777" w:rsidR="00C77F57" w:rsidRDefault="00C77F57" w:rsidP="00C77F57">
            <w:pPr>
              <w:pStyle w:val="TBL-Text"/>
            </w:pPr>
            <w:r>
              <w:t>Text (Use TBL-Text)</w:t>
            </w:r>
            <w:r w:rsidRPr="00C77F57">
              <w:rPr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343E87B3" w14:textId="77777777" w:rsidR="00C77F57" w:rsidRDefault="00C77F57" w:rsidP="00C77F57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</w:tcPr>
          <w:p w14:paraId="5DE8B578" w14:textId="77777777" w:rsidR="00C77F57" w:rsidRDefault="00C77F57" w:rsidP="00C77F57">
            <w:pPr>
              <w:pStyle w:val="TBL-Text"/>
            </w:pPr>
            <w:r>
              <w:t>Text (Use TBL-Text)</w:t>
            </w:r>
          </w:p>
        </w:tc>
      </w:tr>
      <w:tr w:rsidR="00C77F57" w14:paraId="7EF0D885" w14:textId="77777777" w:rsidTr="00C22DE1">
        <w:tc>
          <w:tcPr>
            <w:tcW w:w="2160" w:type="dxa"/>
            <w:tcBorders>
              <w:bottom w:val="single" w:sz="2" w:space="0" w:color="auto"/>
            </w:tcBorders>
          </w:tcPr>
          <w:p w14:paraId="1D2093AE" w14:textId="77777777" w:rsidR="00C77F57" w:rsidRDefault="00C77F57" w:rsidP="00C77F57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05CE3C74" w14:textId="77777777" w:rsidR="00C77F57" w:rsidRDefault="00C77F57" w:rsidP="00C77F57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53F1D122" w14:textId="77777777" w:rsidR="00C77F57" w:rsidRDefault="00C77F57" w:rsidP="00C77F57">
            <w:pPr>
              <w:pStyle w:val="TBL-Text"/>
            </w:pPr>
            <w:r>
              <w:t>Text (Use TBL-Text)</w:t>
            </w:r>
          </w:p>
        </w:tc>
      </w:tr>
      <w:tr w:rsidR="00C77F57" w14:paraId="1B1DDD76" w14:textId="77777777" w:rsidTr="00C22DE1"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78AF57FB" w14:textId="77777777" w:rsidR="00C77F57" w:rsidRDefault="00C77F57" w:rsidP="00C77F57">
            <w:pPr>
              <w:pStyle w:val="TBLNotation"/>
            </w:pPr>
            <w:r>
              <w:t>Notation (Use TBL Notation)</w:t>
            </w:r>
          </w:p>
          <w:p w14:paraId="79CF2726" w14:textId="77777777" w:rsidR="00C77F57" w:rsidRDefault="00C22DE1" w:rsidP="00C22DE1">
            <w:pPr>
              <w:pStyle w:val="TBLNotation"/>
            </w:pPr>
            <w:r>
              <w:t>Standard table font size is 9 points. Reduce font size if necessary. Seven points is about the minimum for readability. (See Article 8 of the 2014 Style Guide for more information.)</w:t>
            </w:r>
          </w:p>
        </w:tc>
      </w:tr>
    </w:tbl>
    <w:p w14:paraId="63C5A6B2" w14:textId="77777777" w:rsidR="00032C33" w:rsidRDefault="00032C33" w:rsidP="00C77F57">
      <w:pPr>
        <w:pStyle w:val="BodyText"/>
      </w:pPr>
    </w:p>
    <w:p w14:paraId="3098E8A9" w14:textId="77777777" w:rsidR="00032C33" w:rsidRPr="00032C33" w:rsidRDefault="00032C33" w:rsidP="00032C33"/>
    <w:p w14:paraId="752267BE" w14:textId="77777777" w:rsidR="00032C33" w:rsidRDefault="00032C33" w:rsidP="00032C33"/>
    <w:p w14:paraId="43F2E7BF" w14:textId="77777777" w:rsidR="00C77F57" w:rsidRPr="00032C33" w:rsidRDefault="00C77F57" w:rsidP="00032C33">
      <w:pPr>
        <w:jc w:val="center"/>
      </w:pPr>
    </w:p>
    <w:sectPr w:rsidR="00C77F57" w:rsidRPr="00032C33" w:rsidSect="00B70D95">
      <w:headerReference w:type="default" r:id="rId8"/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0BDD" w14:textId="77777777" w:rsidR="004D5101" w:rsidRDefault="004D5101" w:rsidP="00AC0475">
      <w:pPr>
        <w:spacing w:after="0" w:line="240" w:lineRule="auto"/>
      </w:pPr>
      <w:r>
        <w:separator/>
      </w:r>
    </w:p>
  </w:endnote>
  <w:endnote w:type="continuationSeparator" w:id="0">
    <w:p w14:paraId="3D4C8AF0" w14:textId="77777777" w:rsidR="004D5101" w:rsidRDefault="004D5101" w:rsidP="00A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3C6A" w14:textId="77777777" w:rsidR="00C23588" w:rsidRDefault="004942D8" w:rsidP="00C64CE8">
    <w:pPr>
      <w:pStyle w:val="Footer"/>
      <w:numPr>
        <w:ilvl w:val="8"/>
        <w:numId w:val="14"/>
      </w:numPr>
      <w:spacing w:after="0" w:line="240" w:lineRule="auto"/>
      <w:jc w:val="right"/>
      <w:outlineLvl w:val="8"/>
    </w:pPr>
    <w:r w:rsidRPr="004942D8">
      <w:fldChar w:fldCharType="begin"/>
    </w:r>
    <w:r w:rsidRPr="004942D8">
      <w:instrText xml:space="preserve"> PAGE  \* Arabic  \* MERGEFORMAT </w:instrText>
    </w:r>
    <w:r w:rsidRPr="004942D8">
      <w:fldChar w:fldCharType="separate"/>
    </w:r>
    <w:r w:rsidR="00111DF1">
      <w:rPr>
        <w:noProof/>
      </w:rPr>
      <w:t>1</w:t>
    </w:r>
    <w:r w:rsidRPr="004942D8">
      <w:fldChar w:fldCharType="end"/>
    </w:r>
    <w:r w:rsidRPr="004942D8">
      <w:t xml:space="preserve"> - </w:t>
    </w:r>
    <w:fldSimple w:instr=" NUMPAGES  \* Arabic  \* MERGEFORMAT ">
      <w:r w:rsidR="00111DF1">
        <w:rPr>
          <w:noProof/>
        </w:rPr>
        <w:t>1</w:t>
      </w:r>
    </w:fldSimple>
    <w:r w:rsidR="00C64CE8">
      <w:tab/>
      <w:t>XX-XX</w:t>
    </w:r>
  </w:p>
  <w:p w14:paraId="201D87AD" w14:textId="77777777" w:rsidR="00C64CE8" w:rsidRDefault="002D11F4" w:rsidP="00C64CE8">
    <w:pPr>
      <w:pStyle w:val="Footer"/>
      <w:numPr>
        <w:ilvl w:val="8"/>
        <w:numId w:val="14"/>
      </w:numPr>
      <w:spacing w:after="0" w:line="240" w:lineRule="auto"/>
      <w:jc w:val="right"/>
      <w:outlineLvl w:val="8"/>
    </w:pPr>
    <w:r>
      <w:t>S</w:t>
    </w:r>
    <w:r w:rsidR="00C64CE8">
      <w:t>tatewide/</w:t>
    </w:r>
    <w:r>
      <w:t>D</w:t>
    </w:r>
    <w:r w:rsidR="00C64CE8">
      <w:t>istrictwide/OTU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8E0C" w14:textId="77777777" w:rsidR="004D5101" w:rsidRDefault="004D5101" w:rsidP="00AC0475">
      <w:pPr>
        <w:spacing w:after="0" w:line="240" w:lineRule="auto"/>
      </w:pPr>
      <w:r>
        <w:separator/>
      </w:r>
    </w:p>
  </w:footnote>
  <w:footnote w:type="continuationSeparator" w:id="0">
    <w:p w14:paraId="5647CE0A" w14:textId="77777777" w:rsidR="004D5101" w:rsidRDefault="004D5101" w:rsidP="00A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DDA8" w14:textId="79D73DF0" w:rsidR="00AC0475" w:rsidRPr="00AC0475" w:rsidRDefault="00F93539" w:rsidP="00AC0475">
    <w:pPr>
      <w:pStyle w:val="Header"/>
      <w:jc w:val="right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1E46EC">
      <w:rPr>
        <w:b/>
        <w:szCs w:val="20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3AE8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24A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5A4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72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2D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002C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A7D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7621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44D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4FFE0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219807DE"/>
    <w:multiLevelType w:val="hybridMultilevel"/>
    <w:tmpl w:val="24BCC5FC"/>
    <w:lvl w:ilvl="0" w:tplc="E25A43C0">
      <w:start w:val="1"/>
      <w:numFmt w:val="bullet"/>
      <w:pStyle w:val="List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71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F9287D"/>
    <w:multiLevelType w:val="multilevel"/>
    <w:tmpl w:val="054C9EC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00"/>
        </w:tabs>
        <w:ind w:left="180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0315E5F"/>
    <w:multiLevelType w:val="multilevel"/>
    <w:tmpl w:val="955696C6"/>
    <w:lvl w:ilvl="0">
      <w:start w:val="1"/>
      <w:numFmt w:val="upperRoman"/>
      <w:suff w:val="nothing"/>
      <w:lvlText w:val="DIVISION %1"/>
      <w:lvlJc w:val="left"/>
      <w:pPr>
        <w:ind w:left="0" w:firstLine="0"/>
      </w:pPr>
      <w:rPr>
        <w:rFonts w:cs="Times New Roman"/>
      </w:rPr>
    </w:lvl>
    <w:lvl w:ilvl="1">
      <w:start w:val="345"/>
      <w:numFmt w:val="decimal"/>
      <w:suff w:val="nothing"/>
      <w:lvlText w:val="ITEM 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 w:firstLine="0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 w:firstLine="0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 w:firstLine="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73E85519"/>
    <w:multiLevelType w:val="hybridMultilevel"/>
    <w:tmpl w:val="FCC487EE"/>
    <w:lvl w:ilvl="0" w:tplc="69F690BE">
      <w:start w:val="1"/>
      <w:numFmt w:val="bullet"/>
      <w:lvlText w:val=""/>
      <w:lvlJc w:val="left"/>
      <w:pPr>
        <w:ind w:left="21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E409BA"/>
    <w:multiLevelType w:val="hybridMultilevel"/>
    <w:tmpl w:val="86B8BBB6"/>
    <w:lvl w:ilvl="0" w:tplc="B13E0D0E">
      <w:start w:val="1"/>
      <w:numFmt w:val="decimal"/>
      <w:pStyle w:val="TBLNotatio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66140">
    <w:abstractNumId w:val="12"/>
  </w:num>
  <w:num w:numId="2" w16cid:durableId="695351226">
    <w:abstractNumId w:val="9"/>
  </w:num>
  <w:num w:numId="3" w16cid:durableId="379524859">
    <w:abstractNumId w:val="11"/>
  </w:num>
  <w:num w:numId="4" w16cid:durableId="1467770287">
    <w:abstractNumId w:val="15"/>
  </w:num>
  <w:num w:numId="5" w16cid:durableId="1247808869">
    <w:abstractNumId w:val="7"/>
  </w:num>
  <w:num w:numId="6" w16cid:durableId="1734234645">
    <w:abstractNumId w:val="6"/>
  </w:num>
  <w:num w:numId="7" w16cid:durableId="984316672">
    <w:abstractNumId w:val="5"/>
  </w:num>
  <w:num w:numId="8" w16cid:durableId="461848890">
    <w:abstractNumId w:val="4"/>
  </w:num>
  <w:num w:numId="9" w16cid:durableId="1065764177">
    <w:abstractNumId w:val="8"/>
  </w:num>
  <w:num w:numId="10" w16cid:durableId="1092161385">
    <w:abstractNumId w:val="3"/>
  </w:num>
  <w:num w:numId="11" w16cid:durableId="746460145">
    <w:abstractNumId w:val="2"/>
  </w:num>
  <w:num w:numId="12" w16cid:durableId="716702126">
    <w:abstractNumId w:val="1"/>
  </w:num>
  <w:num w:numId="13" w16cid:durableId="1312637200">
    <w:abstractNumId w:val="0"/>
  </w:num>
  <w:num w:numId="14" w16cid:durableId="2010986881">
    <w:abstractNumId w:val="13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033071">
    <w:abstractNumId w:val="12"/>
  </w:num>
  <w:num w:numId="16" w16cid:durableId="1475559056">
    <w:abstractNumId w:val="12"/>
  </w:num>
  <w:num w:numId="17" w16cid:durableId="930819815">
    <w:abstractNumId w:val="9"/>
  </w:num>
  <w:num w:numId="18" w16cid:durableId="429814902">
    <w:abstractNumId w:val="12"/>
  </w:num>
  <w:num w:numId="19" w16cid:durableId="623846190">
    <w:abstractNumId w:val="12"/>
  </w:num>
  <w:num w:numId="20" w16cid:durableId="1126655779">
    <w:abstractNumId w:val="12"/>
  </w:num>
  <w:num w:numId="21" w16cid:durableId="357314410">
    <w:abstractNumId w:val="12"/>
  </w:num>
  <w:num w:numId="22" w16cid:durableId="1416630734">
    <w:abstractNumId w:val="12"/>
  </w:num>
  <w:num w:numId="23" w16cid:durableId="1603680033">
    <w:abstractNumId w:val="12"/>
  </w:num>
  <w:num w:numId="24" w16cid:durableId="396125074">
    <w:abstractNumId w:val="12"/>
  </w:num>
  <w:num w:numId="25" w16cid:durableId="1884709746">
    <w:abstractNumId w:val="9"/>
  </w:num>
  <w:num w:numId="26" w16cid:durableId="1029838388">
    <w:abstractNumId w:val="7"/>
  </w:num>
  <w:num w:numId="27" w16cid:durableId="732654181">
    <w:abstractNumId w:val="15"/>
  </w:num>
  <w:num w:numId="28" w16cid:durableId="1148548229">
    <w:abstractNumId w:val="14"/>
  </w:num>
  <w:num w:numId="29" w16cid:durableId="1340087467">
    <w:abstractNumId w:val="9"/>
  </w:num>
  <w:num w:numId="30" w16cid:durableId="600069556">
    <w:abstractNumId w:val="12"/>
  </w:num>
  <w:num w:numId="31" w16cid:durableId="1576475479">
    <w:abstractNumId w:val="12"/>
  </w:num>
  <w:num w:numId="32" w16cid:durableId="782505311">
    <w:abstractNumId w:val="10"/>
  </w:num>
  <w:num w:numId="33" w16cid:durableId="682707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CE8"/>
    <w:rsid w:val="00022305"/>
    <w:rsid w:val="00032C33"/>
    <w:rsid w:val="00035E04"/>
    <w:rsid w:val="00041E04"/>
    <w:rsid w:val="00077C39"/>
    <w:rsid w:val="000A5AA4"/>
    <w:rsid w:val="00111DF1"/>
    <w:rsid w:val="001120B9"/>
    <w:rsid w:val="001362B7"/>
    <w:rsid w:val="00177751"/>
    <w:rsid w:val="00183949"/>
    <w:rsid w:val="00187AE0"/>
    <w:rsid w:val="00192D96"/>
    <w:rsid w:val="001E46EC"/>
    <w:rsid w:val="00217005"/>
    <w:rsid w:val="00230887"/>
    <w:rsid w:val="002451F0"/>
    <w:rsid w:val="002D11F4"/>
    <w:rsid w:val="002F06FD"/>
    <w:rsid w:val="0030401E"/>
    <w:rsid w:val="00325C5E"/>
    <w:rsid w:val="00332B24"/>
    <w:rsid w:val="00342DFD"/>
    <w:rsid w:val="00362408"/>
    <w:rsid w:val="003668A3"/>
    <w:rsid w:val="0039224F"/>
    <w:rsid w:val="003B5BBD"/>
    <w:rsid w:val="003F05BB"/>
    <w:rsid w:val="0046753B"/>
    <w:rsid w:val="00473241"/>
    <w:rsid w:val="004942D8"/>
    <w:rsid w:val="00494837"/>
    <w:rsid w:val="004B6158"/>
    <w:rsid w:val="004B6164"/>
    <w:rsid w:val="004D2697"/>
    <w:rsid w:val="004D5101"/>
    <w:rsid w:val="004D64E9"/>
    <w:rsid w:val="004E41F4"/>
    <w:rsid w:val="004F68A4"/>
    <w:rsid w:val="00503EF4"/>
    <w:rsid w:val="0051247E"/>
    <w:rsid w:val="00550F1F"/>
    <w:rsid w:val="0056186F"/>
    <w:rsid w:val="0057677A"/>
    <w:rsid w:val="005A58DE"/>
    <w:rsid w:val="005C53AF"/>
    <w:rsid w:val="005D2521"/>
    <w:rsid w:val="00674907"/>
    <w:rsid w:val="00686909"/>
    <w:rsid w:val="006E1C93"/>
    <w:rsid w:val="007075D5"/>
    <w:rsid w:val="00751B21"/>
    <w:rsid w:val="00774739"/>
    <w:rsid w:val="00780EA9"/>
    <w:rsid w:val="0079030F"/>
    <w:rsid w:val="00797189"/>
    <w:rsid w:val="007A6F47"/>
    <w:rsid w:val="007B77CA"/>
    <w:rsid w:val="007D5CDD"/>
    <w:rsid w:val="007F3B77"/>
    <w:rsid w:val="008423FD"/>
    <w:rsid w:val="00860067"/>
    <w:rsid w:val="008B4D82"/>
    <w:rsid w:val="008B684F"/>
    <w:rsid w:val="008C5DE9"/>
    <w:rsid w:val="008D2089"/>
    <w:rsid w:val="008F3219"/>
    <w:rsid w:val="00934EDB"/>
    <w:rsid w:val="00951EC5"/>
    <w:rsid w:val="00977E77"/>
    <w:rsid w:val="00997DEC"/>
    <w:rsid w:val="009B3D5F"/>
    <w:rsid w:val="009E2564"/>
    <w:rsid w:val="00A43533"/>
    <w:rsid w:val="00A61F4E"/>
    <w:rsid w:val="00A8037D"/>
    <w:rsid w:val="00A92949"/>
    <w:rsid w:val="00AB2847"/>
    <w:rsid w:val="00AC0475"/>
    <w:rsid w:val="00AD077F"/>
    <w:rsid w:val="00AD1AF9"/>
    <w:rsid w:val="00AD7772"/>
    <w:rsid w:val="00AE1F25"/>
    <w:rsid w:val="00B22E5B"/>
    <w:rsid w:val="00B24D12"/>
    <w:rsid w:val="00B31F07"/>
    <w:rsid w:val="00B70D95"/>
    <w:rsid w:val="00B7393D"/>
    <w:rsid w:val="00BB09A9"/>
    <w:rsid w:val="00BC600A"/>
    <w:rsid w:val="00BF02CD"/>
    <w:rsid w:val="00C0083F"/>
    <w:rsid w:val="00C028AB"/>
    <w:rsid w:val="00C14630"/>
    <w:rsid w:val="00C22DE1"/>
    <w:rsid w:val="00C23588"/>
    <w:rsid w:val="00C236EE"/>
    <w:rsid w:val="00C32E77"/>
    <w:rsid w:val="00C337C9"/>
    <w:rsid w:val="00C3441F"/>
    <w:rsid w:val="00C418C5"/>
    <w:rsid w:val="00C64CE8"/>
    <w:rsid w:val="00C77F57"/>
    <w:rsid w:val="00CA3E8D"/>
    <w:rsid w:val="00CC721F"/>
    <w:rsid w:val="00CD0464"/>
    <w:rsid w:val="00CD0E5F"/>
    <w:rsid w:val="00D61B33"/>
    <w:rsid w:val="00DA0257"/>
    <w:rsid w:val="00DC466A"/>
    <w:rsid w:val="00E2240F"/>
    <w:rsid w:val="00E45E8D"/>
    <w:rsid w:val="00E907A7"/>
    <w:rsid w:val="00E92AC2"/>
    <w:rsid w:val="00F61FA2"/>
    <w:rsid w:val="00F84307"/>
    <w:rsid w:val="00F93539"/>
    <w:rsid w:val="00FA617E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44DC1E"/>
  <w15:docId w15:val="{F16B0578-945C-47D6-B0F2-D5A5FC4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qFormat/>
    <w:rsid w:val="00C0083F"/>
    <w:pPr>
      <w:keepNext/>
      <w:numPr>
        <w:numId w:val="31"/>
      </w:numPr>
      <w:pBdr>
        <w:top w:val="single" w:sz="4" w:space="1" w:color="auto"/>
      </w:pBdr>
      <w:spacing w:before="240" w:after="60" w:line="240" w:lineRule="auto"/>
      <w:outlineLvl w:val="0"/>
    </w:pPr>
    <w:rPr>
      <w:rFonts w:eastAsia="Times New Roman"/>
      <w:b/>
      <w:caps/>
      <w:kern w:val="28"/>
      <w:sz w:val="24"/>
      <w:szCs w:val="20"/>
    </w:rPr>
  </w:style>
  <w:style w:type="paragraph" w:styleId="Heading2">
    <w:name w:val="heading 2"/>
    <w:aliases w:val="Section"/>
    <w:basedOn w:val="Normal"/>
    <w:next w:val="NoSpacing"/>
    <w:link w:val="Heading2Char"/>
    <w:uiPriority w:val="1"/>
    <w:qFormat/>
    <w:rsid w:val="00C0083F"/>
    <w:pPr>
      <w:numPr>
        <w:ilvl w:val="1"/>
        <w:numId w:val="30"/>
      </w:numPr>
      <w:tabs>
        <w:tab w:val="clear" w:pos="1800"/>
        <w:tab w:val="num" w:pos="1440"/>
      </w:tabs>
      <w:spacing w:before="240" w:after="60" w:line="240" w:lineRule="auto"/>
      <w:ind w:left="1440"/>
      <w:outlineLvl w:val="1"/>
    </w:pPr>
    <w:rPr>
      <w:rFonts w:eastAsia="Times New Roman"/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31"/>
      </w:numPr>
      <w:spacing w:before="240" w:after="60" w:line="240" w:lineRule="auto"/>
      <w:outlineLvl w:val="2"/>
    </w:pPr>
    <w:rPr>
      <w:rFonts w:eastAsia="Times New Roman"/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31"/>
      </w:numPr>
      <w:spacing w:before="240" w:after="60" w:line="240" w:lineRule="auto"/>
      <w:outlineLvl w:val="3"/>
    </w:pPr>
    <w:rPr>
      <w:rFonts w:eastAsia="Times New Roman"/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31"/>
      </w:numPr>
      <w:spacing w:before="240" w:after="60" w:line="240" w:lineRule="auto"/>
      <w:outlineLvl w:val="4"/>
    </w:pPr>
    <w:rPr>
      <w:rFonts w:eastAsia="Times New Roman"/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31"/>
      </w:numPr>
      <w:spacing w:before="240" w:after="60" w:line="240" w:lineRule="auto"/>
      <w:outlineLvl w:val="5"/>
    </w:pPr>
    <w:rPr>
      <w:rFonts w:eastAsia="Times New Roman"/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31"/>
      </w:num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31"/>
      </w:numPr>
      <w:spacing w:before="240" w:after="60" w:line="240" w:lineRule="auto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link w:val="Heading1"/>
    <w:rsid w:val="00686909"/>
    <w:rPr>
      <w:rFonts w:ascii="Arial Narrow" w:eastAsia="Times New Roman" w:hAnsi="Arial Narrow"/>
      <w:b/>
      <w:caps/>
      <w:kern w:val="28"/>
      <w:sz w:val="24"/>
    </w:rPr>
  </w:style>
  <w:style w:type="character" w:customStyle="1" w:styleId="Heading2Char">
    <w:name w:val="Heading 2 Char"/>
    <w:aliases w:val="Section Char"/>
    <w:link w:val="Heading2"/>
    <w:uiPriority w:val="1"/>
    <w:rsid w:val="00F84307"/>
    <w:rPr>
      <w:rFonts w:ascii="Arial Narrow" w:eastAsia="Times New Roman" w:hAnsi="Arial Narrow"/>
    </w:rPr>
  </w:style>
  <w:style w:type="character" w:customStyle="1" w:styleId="Heading3Char">
    <w:name w:val="Heading 3 Char"/>
    <w:aliases w:val="Subsection 1 Char"/>
    <w:link w:val="Heading3"/>
    <w:uiPriority w:val="2"/>
    <w:rsid w:val="00F84307"/>
    <w:rPr>
      <w:rFonts w:ascii="Arial Narrow" w:eastAsia="Times New Roman" w:hAnsi="Arial Narrow"/>
    </w:rPr>
  </w:style>
  <w:style w:type="character" w:customStyle="1" w:styleId="Heading4Char">
    <w:name w:val="Heading 4 Char"/>
    <w:aliases w:val="Subsection 2 Char"/>
    <w:link w:val="Heading4"/>
    <w:uiPriority w:val="3"/>
    <w:rsid w:val="00F84307"/>
    <w:rPr>
      <w:rFonts w:ascii="Arial Narrow" w:eastAsia="Times New Roman" w:hAnsi="Arial Narrow"/>
    </w:rPr>
  </w:style>
  <w:style w:type="character" w:customStyle="1" w:styleId="Heading5Char">
    <w:name w:val="Heading 5 Char"/>
    <w:aliases w:val="Subsection 3 Char"/>
    <w:link w:val="Heading5"/>
    <w:uiPriority w:val="98"/>
    <w:rsid w:val="00F84307"/>
    <w:rPr>
      <w:rFonts w:ascii="Arial Narrow" w:eastAsia="Times New Roman" w:hAnsi="Arial Narrow"/>
    </w:rPr>
  </w:style>
  <w:style w:type="character" w:customStyle="1" w:styleId="Heading6Char">
    <w:name w:val="Heading 6 Char"/>
    <w:link w:val="Heading6"/>
    <w:uiPriority w:val="98"/>
    <w:rsid w:val="00F84307"/>
    <w:rPr>
      <w:rFonts w:ascii="Arial Narrow" w:eastAsia="Times New Roman" w:hAnsi="Arial Narrow"/>
    </w:rPr>
  </w:style>
  <w:style w:type="character" w:customStyle="1" w:styleId="Heading7Char">
    <w:name w:val="Heading 7 Char"/>
    <w:aliases w:val="Subsection 5 Char"/>
    <w:link w:val="Heading7"/>
    <w:uiPriority w:val="98"/>
    <w:rsid w:val="00F84307"/>
    <w:rPr>
      <w:rFonts w:ascii="Arial Narrow" w:eastAsia="Times New Roman" w:hAnsi="Arial Narrow"/>
    </w:rPr>
  </w:style>
  <w:style w:type="character" w:customStyle="1" w:styleId="Heading8Char">
    <w:name w:val="Heading 8 Char"/>
    <w:aliases w:val="Subsection 6 Char"/>
    <w:link w:val="Heading8"/>
    <w:uiPriority w:val="98"/>
    <w:rsid w:val="00F84307"/>
    <w:rPr>
      <w:rFonts w:ascii="Arial Narrow" w:eastAsia="Times New Roman" w:hAnsi="Arial Narrow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rFonts w:eastAsia="Times New Roman"/>
      <w:b/>
      <w:sz w:val="36"/>
      <w:szCs w:val="36"/>
      <w:lang w:eastAsia="x-none"/>
    </w:rPr>
  </w:style>
  <w:style w:type="character" w:customStyle="1" w:styleId="SubtitleChar">
    <w:name w:val="Subtitle Char"/>
    <w:link w:val="Subtitle"/>
    <w:uiPriority w:val="98"/>
    <w:rsid w:val="00F84307"/>
    <w:rPr>
      <w:rFonts w:ascii="Arial Narrow" w:eastAsia="Times New Roman" w:hAnsi="Arial Narrow"/>
      <w:b/>
      <w:sz w:val="36"/>
      <w:szCs w:val="36"/>
      <w:lang w:eastAsia="x-none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rFonts w:eastAsia="Times New Roman"/>
      <w:b/>
      <w:kern w:val="28"/>
      <w:sz w:val="36"/>
      <w:szCs w:val="20"/>
      <w:lang w:val="x-none" w:eastAsia="x-none"/>
    </w:rPr>
  </w:style>
  <w:style w:type="character" w:customStyle="1" w:styleId="TitleChar">
    <w:name w:val="Title Char"/>
    <w:link w:val="Title"/>
    <w:uiPriority w:val="98"/>
    <w:rsid w:val="00F84307"/>
    <w:rPr>
      <w:rFonts w:ascii="Arial Narrow" w:eastAsia="Times New Roman" w:hAnsi="Arial Narrow"/>
      <w:b/>
      <w:kern w:val="28"/>
      <w:sz w:val="36"/>
      <w:lang w:val="x-none" w:eastAsia="x-none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rFonts w:eastAsia="Times New Roman"/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link w:val="BodyText"/>
    <w:uiPriority w:val="99"/>
    <w:rsid w:val="00BF02CD"/>
    <w:rPr>
      <w:rFonts w:ascii="Arial Narrow" w:hAnsi="Arial Narrow"/>
    </w:rPr>
  </w:style>
  <w:style w:type="character" w:customStyle="1" w:styleId="Heading9Char">
    <w:name w:val="Heading 9 Char"/>
    <w:link w:val="Heading9"/>
    <w:uiPriority w:val="98"/>
    <w:rsid w:val="00F84307"/>
    <w:rPr>
      <w:rFonts w:ascii="Cambria" w:eastAsia="Times New Roman" w:hAnsi="Cambria"/>
      <w:i/>
      <w:iCs/>
      <w:color w:val="404040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rFonts w:eastAsia="Times New Roman"/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numPr>
        <w:numId w:val="27"/>
      </w:numPr>
    </w:pPr>
  </w:style>
  <w:style w:type="paragraph" w:styleId="ListBullet">
    <w:name w:val="List Bullet"/>
    <w:basedOn w:val="Normal"/>
    <w:uiPriority w:val="4"/>
    <w:qFormat/>
    <w:rsid w:val="00A8037D"/>
    <w:pPr>
      <w:numPr>
        <w:numId w:val="33"/>
      </w:numPr>
      <w:tabs>
        <w:tab w:val="left" w:pos="1800"/>
      </w:tabs>
      <w:spacing w:after="60"/>
      <w:ind w:left="1800"/>
      <w:contextualSpacing/>
    </w:pPr>
    <w:rPr>
      <w:sz w:val="20"/>
      <w:lang w:val="x-none" w:eastAsia="x-none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rFonts w:eastAsia="Times New Roman"/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94837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8"/>
    <w:rsid w:val="00F84307"/>
    <w:rPr>
      <w:rFonts w:ascii="Arial Narrow" w:hAnsi="Arial Narrow"/>
      <w:szCs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  <w:rPr>
      <w:lang w:val="en-US"/>
    </w:r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numPr>
        <w:numId w:val="26"/>
      </w:numPr>
      <w:spacing w:after="60" w:line="240" w:lineRule="auto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686909"/>
    <w:pPr>
      <w:spacing w:before="240" w:after="60" w:line="240" w:lineRule="auto"/>
      <w:ind w:left="1440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NIELS\AppData\Local\Microsoft\Windows\Temporary%20Internet%20Files\Content.Outlook\UWFBJDI1\TxDOT%202014%20Special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TxDOT 2014 Special Specification Template.dotx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Specification Template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Specification Template</dc:title>
  <dc:subject>Construction Documents</dc:subject>
  <dc:creator>TxDOT</dc:creator>
  <cp:lastModifiedBy>Jeanette Limon</cp:lastModifiedBy>
  <cp:revision>2</cp:revision>
  <dcterms:created xsi:type="dcterms:W3CDTF">2024-04-19T20:07:00Z</dcterms:created>
  <dcterms:modified xsi:type="dcterms:W3CDTF">2024-04-19T20:07:00Z</dcterms:modified>
</cp:coreProperties>
</file>